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7CBA" w14:textId="77777777" w:rsidR="00AA06F1" w:rsidRDefault="00AA06F1" w:rsidP="00AA06F1">
      <w:pPr>
        <w:jc w:val="right"/>
        <w:rPr>
          <w:szCs w:val="24"/>
        </w:rPr>
        <w:sectPr w:rsidR="00AA06F1" w:rsidSect="00CC105A">
          <w:footerReference w:type="default" r:id="rId8"/>
          <w:pgSz w:w="11906" w:h="16838" w:code="9"/>
          <w:pgMar w:top="1440" w:right="1800" w:bottom="1440" w:left="1800" w:header="720" w:footer="368" w:gutter="0"/>
          <w:pgNumType w:start="0"/>
          <w:cols w:space="720"/>
          <w:titlePg/>
          <w:docGrid w:linePitch="326"/>
        </w:sectPr>
      </w:pPr>
      <w:bookmarkStart w:id="0" w:name="_Toc21978200"/>
      <w:bookmarkStart w:id="1" w:name="_Hlk21033191"/>
      <w:bookmarkStart w:id="2" w:name="_Hlk21033122"/>
      <w:r>
        <mc:AlternateContent>
          <mc:Choice Requires="wps">
            <w:drawing>
              <wp:anchor distT="45720" distB="45720" distL="114300" distR="114300" simplePos="0" relativeHeight="251988480" behindDoc="0" locked="0" layoutInCell="1" allowOverlap="1" wp14:anchorId="5DAF5219" wp14:editId="29ED78CD">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F5E914C" w14:textId="77777777" w:rsidR="00AA06F1" w:rsidRPr="000D62C1" w:rsidRDefault="00AA06F1" w:rsidP="00AA06F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F5219"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8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7F5E914C" w14:textId="77777777" w:rsidR="00AA06F1" w:rsidRPr="000D62C1" w:rsidRDefault="00AA06F1" w:rsidP="00AA06F1">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86432" behindDoc="0" locked="1" layoutInCell="1" allowOverlap="1" wp14:anchorId="164023A5" wp14:editId="35A43C3F">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FA55" w14:textId="2F1C75DF" w:rsidR="00AA06F1" w:rsidRPr="0077060D" w:rsidRDefault="00AA06F1" w:rsidP="00AA06F1">
                            <w:pPr>
                              <w:pStyle w:val="CoverLessonTitle"/>
                            </w:pPr>
                            <w:r w:rsidRPr="00AA06F1">
                              <w:t>“</w:t>
                            </w:r>
                            <w:r w:rsidRPr="00AA06F1">
                              <w:rPr>
                                <w:rFonts w:hint="cs"/>
                                <w:cs/>
                              </w:rPr>
                              <w:t>सृष्टि</w:t>
                            </w:r>
                            <w:r w:rsidRPr="00AA06F1">
                              <w:rPr>
                                <w:cs/>
                              </w:rPr>
                              <w:t xml:space="preserve"> </w:t>
                            </w:r>
                            <w:r w:rsidRPr="00AA06F1">
                              <w:rPr>
                                <w:rFonts w:hint="cs"/>
                                <w:cs/>
                              </w:rPr>
                              <w:t>का</w:t>
                            </w:r>
                            <w:r w:rsidRPr="00AA06F1">
                              <w:rPr>
                                <w:cs/>
                              </w:rPr>
                              <w:t xml:space="preserve"> </w:t>
                            </w:r>
                            <w:r w:rsidRPr="00AA06F1">
                              <w:rPr>
                                <w:rFonts w:hint="cs"/>
                                <w:cs/>
                              </w:rPr>
                              <w:t>लक्ष्य</w:t>
                            </w:r>
                            <w:r w:rsidRPr="00AA06F1">
                              <w:rPr>
                                <w:rFonts w:hint="eastAsia"/>
                                <w:cs/>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023A5" id="Text Box 431" o:spid="_x0000_s1027" type="#_x0000_t202" style="position:absolute;left:0;text-align:left;margin-left:233.35pt;margin-top:253.2pt;width:359.25pt;height:83.15pt;z-index:25198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69F8FA55" w14:textId="2F1C75DF" w:rsidR="00AA06F1" w:rsidRPr="0077060D" w:rsidRDefault="00AA06F1" w:rsidP="00AA06F1">
                      <w:pPr>
                        <w:pStyle w:val="CoverLessonTitle"/>
                      </w:pPr>
                      <w:r w:rsidRPr="00AA06F1">
                        <w:t>“</w:t>
                      </w:r>
                      <w:r w:rsidRPr="00AA06F1">
                        <w:rPr>
                          <w:rFonts w:hint="cs"/>
                          <w:cs/>
                        </w:rPr>
                        <w:t>सृष्टि</w:t>
                      </w:r>
                      <w:r w:rsidRPr="00AA06F1">
                        <w:rPr>
                          <w:cs/>
                        </w:rPr>
                        <w:t xml:space="preserve"> </w:t>
                      </w:r>
                      <w:r w:rsidRPr="00AA06F1">
                        <w:rPr>
                          <w:rFonts w:hint="cs"/>
                          <w:cs/>
                        </w:rPr>
                        <w:t>का</w:t>
                      </w:r>
                      <w:r w:rsidRPr="00AA06F1">
                        <w:rPr>
                          <w:cs/>
                        </w:rPr>
                        <w:t xml:space="preserve"> </w:t>
                      </w:r>
                      <w:r w:rsidRPr="00AA06F1">
                        <w:rPr>
                          <w:rFonts w:hint="cs"/>
                          <w:cs/>
                        </w:rPr>
                        <w:t>लक्ष्य</w:t>
                      </w:r>
                      <w:r w:rsidRPr="00AA06F1">
                        <w:rPr>
                          <w:rFonts w:hint="eastAsia"/>
                          <w:cs/>
                        </w:rPr>
                        <w:t>”</w:t>
                      </w:r>
                    </w:p>
                  </w:txbxContent>
                </v:textbox>
                <w10:wrap anchorx="page" anchory="page"/>
                <w10:anchorlock/>
              </v:shape>
            </w:pict>
          </mc:Fallback>
        </mc:AlternateContent>
      </w:r>
      <w:r>
        <mc:AlternateContent>
          <mc:Choice Requires="wps">
            <w:drawing>
              <wp:anchor distT="45720" distB="45720" distL="114300" distR="114300" simplePos="0" relativeHeight="251985408" behindDoc="0" locked="1" layoutInCell="1" allowOverlap="1" wp14:anchorId="78A8056A" wp14:editId="60E4AD1D">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8741C" w14:textId="50D09EE6" w:rsidR="00AA06F1" w:rsidRPr="0077060D" w:rsidRDefault="00AA06F1" w:rsidP="00AA06F1">
                            <w:pPr>
                              <w:pStyle w:val="CoverSeriesTitle"/>
                            </w:pPr>
                            <w:r w:rsidRPr="00AA06F1">
                              <w:rPr>
                                <w:rFonts w:hint="cs"/>
                                <w:cs/>
                                <w:lang w:bidi="hi-IN"/>
                              </w:rPr>
                              <w:t>तेरा</w:t>
                            </w:r>
                            <w:r w:rsidRPr="00AA06F1">
                              <w:rPr>
                                <w:cs/>
                                <w:lang w:bidi="hi-IN"/>
                              </w:rPr>
                              <w:t xml:space="preserve"> </w:t>
                            </w:r>
                            <w:r w:rsidRPr="00AA06F1">
                              <w:rPr>
                                <w:rFonts w:hint="cs"/>
                                <w:cs/>
                                <w:lang w:bidi="hi-IN"/>
                              </w:rPr>
                              <w:t>राज्य</w:t>
                            </w:r>
                            <w:r w:rsidRPr="00AA06F1">
                              <w:rPr>
                                <w:cs/>
                                <w:lang w:bidi="hi-IN"/>
                              </w:rPr>
                              <w:t xml:space="preserve"> </w:t>
                            </w:r>
                            <w:r w:rsidRPr="00AA06F1">
                              <w:rPr>
                                <w:rFonts w:hint="cs"/>
                                <w:cs/>
                                <w:lang w:bidi="hi-IN"/>
                              </w:rPr>
                              <w:t>आए</w:t>
                            </w:r>
                            <w:r w:rsidRPr="00AA06F1">
                              <w:rPr>
                                <w:cs/>
                                <w:lang w:bidi="hi-IN"/>
                              </w:rPr>
                              <w:t xml:space="preserve"> : </w:t>
                            </w:r>
                            <w:r w:rsidRPr="00AA06F1">
                              <w:rPr>
                                <w:rFonts w:hint="cs"/>
                                <w:cs/>
                                <w:lang w:bidi="hi-IN"/>
                              </w:rPr>
                              <w:t>युगांत</w:t>
                            </w:r>
                            <w:r w:rsidRPr="00AA06F1">
                              <w:rPr>
                                <w:cs/>
                                <w:lang w:bidi="hi-IN"/>
                              </w:rPr>
                              <w:t>-</w:t>
                            </w:r>
                            <w:r w:rsidRPr="00AA06F1">
                              <w:rPr>
                                <w:rFonts w:hint="cs"/>
                                <w:cs/>
                                <w:lang w:bidi="hi-IN"/>
                              </w:rPr>
                              <w:t>विद्या</w:t>
                            </w:r>
                            <w:r w:rsidRPr="00AA06F1">
                              <w:rPr>
                                <w:cs/>
                                <w:lang w:bidi="hi-IN"/>
                              </w:rPr>
                              <w:t xml:space="preserve"> </w:t>
                            </w:r>
                            <w:r w:rsidRPr="00AA06F1">
                              <w:rPr>
                                <w:rFonts w:hint="cs"/>
                                <w:cs/>
                                <w:lang w:bidi="hi-IN"/>
                              </w:rPr>
                              <w:t>का</w:t>
                            </w:r>
                            <w:r w:rsidRPr="00AA06F1">
                              <w:rPr>
                                <w:cs/>
                                <w:lang w:bidi="hi-IN"/>
                              </w:rPr>
                              <w:t xml:space="preserve"> </w:t>
                            </w:r>
                            <w:r w:rsidRPr="00AA06F1">
                              <w:rPr>
                                <w:rFonts w:hint="cs"/>
                                <w:cs/>
                                <w:lang w:bidi="hi-IN"/>
                              </w:rPr>
                              <w:t>सिद्धांत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8056A" id="Text Box 430" o:spid="_x0000_s1028" type="#_x0000_t202" style="position:absolute;left:0;text-align:left;margin-left:173pt;margin-top:71.95pt;width:415.25pt;height:141pt;z-index:25198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0FA8741C" w14:textId="50D09EE6" w:rsidR="00AA06F1" w:rsidRPr="0077060D" w:rsidRDefault="00AA06F1" w:rsidP="00AA06F1">
                      <w:pPr>
                        <w:pStyle w:val="CoverSeriesTitle"/>
                      </w:pPr>
                      <w:r w:rsidRPr="00AA06F1">
                        <w:rPr>
                          <w:rFonts w:hint="cs"/>
                          <w:cs/>
                          <w:lang w:bidi="hi-IN"/>
                        </w:rPr>
                        <w:t>तेरा</w:t>
                      </w:r>
                      <w:r w:rsidRPr="00AA06F1">
                        <w:rPr>
                          <w:cs/>
                          <w:lang w:bidi="hi-IN"/>
                        </w:rPr>
                        <w:t xml:space="preserve"> </w:t>
                      </w:r>
                      <w:r w:rsidRPr="00AA06F1">
                        <w:rPr>
                          <w:rFonts w:hint="cs"/>
                          <w:cs/>
                          <w:lang w:bidi="hi-IN"/>
                        </w:rPr>
                        <w:t>राज्य</w:t>
                      </w:r>
                      <w:r w:rsidRPr="00AA06F1">
                        <w:rPr>
                          <w:cs/>
                          <w:lang w:bidi="hi-IN"/>
                        </w:rPr>
                        <w:t xml:space="preserve"> </w:t>
                      </w:r>
                      <w:r w:rsidRPr="00AA06F1">
                        <w:rPr>
                          <w:rFonts w:hint="cs"/>
                          <w:cs/>
                          <w:lang w:bidi="hi-IN"/>
                        </w:rPr>
                        <w:t>आए</w:t>
                      </w:r>
                      <w:r w:rsidRPr="00AA06F1">
                        <w:rPr>
                          <w:cs/>
                          <w:lang w:bidi="hi-IN"/>
                        </w:rPr>
                        <w:t xml:space="preserve"> : </w:t>
                      </w:r>
                      <w:r w:rsidRPr="00AA06F1">
                        <w:rPr>
                          <w:rFonts w:hint="cs"/>
                          <w:cs/>
                          <w:lang w:bidi="hi-IN"/>
                        </w:rPr>
                        <w:t>युगांत</w:t>
                      </w:r>
                      <w:r w:rsidRPr="00AA06F1">
                        <w:rPr>
                          <w:cs/>
                          <w:lang w:bidi="hi-IN"/>
                        </w:rPr>
                        <w:t>-</w:t>
                      </w:r>
                      <w:r w:rsidRPr="00AA06F1">
                        <w:rPr>
                          <w:rFonts w:hint="cs"/>
                          <w:cs/>
                          <w:lang w:bidi="hi-IN"/>
                        </w:rPr>
                        <w:t>विद्या</w:t>
                      </w:r>
                      <w:r w:rsidRPr="00AA06F1">
                        <w:rPr>
                          <w:cs/>
                          <w:lang w:bidi="hi-IN"/>
                        </w:rPr>
                        <w:t xml:space="preserve"> </w:t>
                      </w:r>
                      <w:r w:rsidRPr="00AA06F1">
                        <w:rPr>
                          <w:rFonts w:hint="cs"/>
                          <w:cs/>
                          <w:lang w:bidi="hi-IN"/>
                        </w:rPr>
                        <w:t>का</w:t>
                      </w:r>
                      <w:r w:rsidRPr="00AA06F1">
                        <w:rPr>
                          <w:cs/>
                          <w:lang w:bidi="hi-IN"/>
                        </w:rPr>
                        <w:t xml:space="preserve"> </w:t>
                      </w:r>
                      <w:r w:rsidRPr="00AA06F1">
                        <w:rPr>
                          <w:rFonts w:hint="cs"/>
                          <w:cs/>
                          <w:lang w:bidi="hi-IN"/>
                        </w:rPr>
                        <w:t>सिद्धांत</w:t>
                      </w:r>
                    </w:p>
                  </w:txbxContent>
                </v:textbox>
                <w10:wrap anchorx="page" anchory="page"/>
                <w10:anchorlock/>
              </v:shape>
            </w:pict>
          </mc:Fallback>
        </mc:AlternateContent>
      </w:r>
      <w:r>
        <w:drawing>
          <wp:anchor distT="0" distB="0" distL="114300" distR="114300" simplePos="0" relativeHeight="251984384" behindDoc="1" locked="1" layoutInCell="1" allowOverlap="1" wp14:anchorId="3FD22A3F" wp14:editId="7CAB7E43">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87456" behindDoc="0" locked="1" layoutInCell="1" allowOverlap="1" wp14:anchorId="5A17C633" wp14:editId="5D1B8817">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B18DC" w14:textId="17ABB8CE" w:rsidR="00AA06F1" w:rsidRPr="0077060D" w:rsidRDefault="00AA06F1" w:rsidP="00AA06F1">
                            <w:pPr>
                              <w:pStyle w:val="CoverLessonNumber"/>
                            </w:pPr>
                            <w:r w:rsidRPr="00AA06F1">
                              <w:rPr>
                                <w:rFonts w:hint="cs"/>
                                <w:cs/>
                              </w:rPr>
                              <w:t>अध्याय</w:t>
                            </w:r>
                            <w:r w:rsidRPr="00AA06F1">
                              <w:rPr>
                                <w:cs/>
                              </w:rPr>
                              <w:t xml:space="preserve"> </w:t>
                            </w:r>
                            <w:r w:rsidRPr="00AA06F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17C633" id="Text Box 427" o:spid="_x0000_s1029" type="#_x0000_t202" style="position:absolute;left:0;text-align:left;margin-left:9pt;margin-top:268.5pt;width:178.5pt;height:50.25pt;z-index:2519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4C7B18DC" w14:textId="17ABB8CE" w:rsidR="00AA06F1" w:rsidRPr="0077060D" w:rsidRDefault="00AA06F1" w:rsidP="00AA06F1">
                      <w:pPr>
                        <w:pStyle w:val="CoverLessonNumber"/>
                      </w:pPr>
                      <w:r w:rsidRPr="00AA06F1">
                        <w:rPr>
                          <w:rFonts w:hint="cs"/>
                          <w:cs/>
                        </w:rPr>
                        <w:t>अध्याय</w:t>
                      </w:r>
                      <w:r w:rsidRPr="00AA06F1">
                        <w:rPr>
                          <w:cs/>
                        </w:rPr>
                        <w:t xml:space="preserve"> </w:t>
                      </w:r>
                      <w:r w:rsidRPr="00AA06F1">
                        <w:t>1</w:t>
                      </w:r>
                    </w:p>
                  </w:txbxContent>
                </v:textbox>
                <w10:wrap anchorx="page" anchory="page"/>
                <w10:anchorlock/>
              </v:shape>
            </w:pict>
          </mc:Fallback>
        </mc:AlternateContent>
      </w:r>
    </w:p>
    <w:bookmarkEnd w:id="1"/>
    <w:p w14:paraId="1B3EA604" w14:textId="77777777" w:rsidR="00AA06F1" w:rsidRDefault="00AA06F1" w:rsidP="00AA06F1">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4D73B501" w14:textId="77777777" w:rsidR="00AA06F1" w:rsidRPr="00850228" w:rsidRDefault="00AA06F1" w:rsidP="00AA06F1">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AF3C120" w14:textId="77777777" w:rsidR="00AA06F1" w:rsidRPr="003F41F9" w:rsidRDefault="00AA06F1" w:rsidP="00AA06F1">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444D9B2" w14:textId="77777777" w:rsidR="00AA06F1" w:rsidRPr="005F785E" w:rsidRDefault="00AA06F1" w:rsidP="00AA06F1">
      <w:pPr>
        <w:pStyle w:val="IntroTextTitle"/>
        <w:rPr>
          <w:cs/>
        </w:rPr>
      </w:pPr>
      <w:r w:rsidRPr="000259A3">
        <w:rPr>
          <w:cs/>
        </w:rPr>
        <w:t>थर्ड मिलेनियम के विषय में</w:t>
      </w:r>
    </w:p>
    <w:p w14:paraId="006038E4" w14:textId="77777777" w:rsidR="00AA06F1" w:rsidRDefault="00AA06F1" w:rsidP="00AA06F1">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0673314A" w14:textId="77777777" w:rsidR="00AA06F1" w:rsidRPr="00107191" w:rsidRDefault="00AA06F1" w:rsidP="00AA06F1">
      <w:pPr>
        <w:pStyle w:val="IntroText"/>
        <w:jc w:val="center"/>
        <w:rPr>
          <w:b/>
          <w:bCs/>
          <w:cs/>
        </w:rPr>
      </w:pPr>
      <w:r w:rsidRPr="00107191">
        <w:rPr>
          <w:b/>
          <w:bCs/>
          <w:cs/>
        </w:rPr>
        <w:t>संसार के लिए मुफ़्त में बाइबल आधारित शिक्षा।</w:t>
      </w:r>
    </w:p>
    <w:p w14:paraId="0C3688AD" w14:textId="77777777" w:rsidR="00AA06F1" w:rsidRDefault="00AA06F1" w:rsidP="00AA06F1">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23261DD1" w14:textId="77777777" w:rsidR="00AA06F1" w:rsidRDefault="00AA06F1" w:rsidP="00AA06F1">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08529ABB" w14:textId="77777777" w:rsidR="00AA06F1" w:rsidRPr="00850228" w:rsidRDefault="00AA06F1" w:rsidP="00AA06F1">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406B1D0" w14:textId="77777777" w:rsidR="00AA06F1" w:rsidRPr="005F785E" w:rsidRDefault="00AA06F1" w:rsidP="00AA06F1">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FE071C2" w14:textId="77777777" w:rsidR="00AA06F1" w:rsidRPr="005F785E" w:rsidRDefault="00AA06F1" w:rsidP="00AA06F1">
      <w:pPr>
        <w:sectPr w:rsidR="00AA06F1"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107904EF" w14:textId="77777777" w:rsidR="00AA06F1" w:rsidRPr="005F785E" w:rsidRDefault="00AA06F1" w:rsidP="00AA06F1">
      <w:pPr>
        <w:pStyle w:val="TOCHeading"/>
      </w:pPr>
      <w:r w:rsidRPr="005F785E">
        <w:rPr>
          <w:rFonts w:hint="cs"/>
          <w:cs/>
        </w:rPr>
        <w:lastRenderedPageBreak/>
        <w:t>विषय</w:t>
      </w:r>
      <w:r w:rsidRPr="005F785E">
        <w:rPr>
          <w:cs/>
        </w:rPr>
        <w:t>-</w:t>
      </w:r>
      <w:r w:rsidRPr="005F785E">
        <w:rPr>
          <w:rFonts w:hint="cs"/>
          <w:cs/>
        </w:rPr>
        <w:t>वस्तु</w:t>
      </w:r>
    </w:p>
    <w:p w14:paraId="624903F4" w14:textId="7910309C" w:rsidR="00AA06F1" w:rsidRDefault="00AA06F1">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7314" w:history="1">
        <w:r w:rsidRPr="004E622C">
          <w:rPr>
            <w:rStyle w:val="Hyperlink"/>
            <w:rFonts w:hint="cs"/>
            <w:cs/>
          </w:rPr>
          <w:t>प्रस्तावना</w:t>
        </w:r>
        <w:r>
          <w:rPr>
            <w:noProof/>
            <w:webHidden/>
          </w:rPr>
          <w:tab/>
        </w:r>
        <w:r>
          <w:rPr>
            <w:noProof/>
            <w:webHidden/>
          </w:rPr>
          <w:fldChar w:fldCharType="begin"/>
        </w:r>
        <w:r>
          <w:rPr>
            <w:noProof/>
            <w:webHidden/>
          </w:rPr>
          <w:instrText xml:space="preserve"> PAGEREF _Toc80737314 \h </w:instrText>
        </w:r>
        <w:r>
          <w:rPr>
            <w:noProof/>
            <w:webHidden/>
          </w:rPr>
        </w:r>
        <w:r>
          <w:rPr>
            <w:noProof/>
            <w:webHidden/>
          </w:rPr>
          <w:fldChar w:fldCharType="separate"/>
        </w:r>
        <w:r w:rsidR="0098171B">
          <w:rPr>
            <w:noProof/>
            <w:webHidden/>
          </w:rPr>
          <w:t>1</w:t>
        </w:r>
        <w:r>
          <w:rPr>
            <w:noProof/>
            <w:webHidden/>
          </w:rPr>
          <w:fldChar w:fldCharType="end"/>
        </w:r>
      </w:hyperlink>
    </w:p>
    <w:p w14:paraId="262981A2" w14:textId="5BF87929" w:rsidR="00AA06F1" w:rsidRDefault="00AA06F1">
      <w:pPr>
        <w:pStyle w:val="TOC1"/>
        <w:rPr>
          <w:rFonts w:asciiTheme="minorHAnsi" w:eastAsiaTheme="minorEastAsia" w:hAnsiTheme="minorHAnsi" w:cstheme="minorBidi"/>
          <w:b w:val="0"/>
          <w:bCs w:val="0"/>
          <w:noProof/>
          <w:color w:val="auto"/>
          <w:sz w:val="22"/>
          <w:szCs w:val="20"/>
          <w:lang w:val="en-IN"/>
        </w:rPr>
      </w:pPr>
      <w:hyperlink w:anchor="_Toc80737315" w:history="1">
        <w:r w:rsidRPr="004E622C">
          <w:rPr>
            <w:rStyle w:val="Hyperlink"/>
            <w:rFonts w:hint="cs"/>
            <w:cs/>
          </w:rPr>
          <w:t>पुराने</w:t>
        </w:r>
        <w:r w:rsidRPr="004E622C">
          <w:rPr>
            <w:rStyle w:val="Hyperlink"/>
            <w:cs/>
          </w:rPr>
          <w:t xml:space="preserve"> </w:t>
        </w:r>
        <w:r w:rsidRPr="004E622C">
          <w:rPr>
            <w:rStyle w:val="Hyperlink"/>
            <w:rFonts w:hint="cs"/>
            <w:cs/>
          </w:rPr>
          <w:t>नियम</w:t>
        </w:r>
        <w:r w:rsidRPr="004E622C">
          <w:rPr>
            <w:rStyle w:val="Hyperlink"/>
            <w:cs/>
          </w:rPr>
          <w:t xml:space="preserve"> </w:t>
        </w:r>
        <w:r w:rsidRPr="004E622C">
          <w:rPr>
            <w:rStyle w:val="Hyperlink"/>
            <w:rFonts w:hint="cs"/>
            <w:cs/>
          </w:rPr>
          <w:t>की</w:t>
        </w:r>
        <w:r w:rsidRPr="004E622C">
          <w:rPr>
            <w:rStyle w:val="Hyperlink"/>
            <w:cs/>
          </w:rPr>
          <w:t xml:space="preserve"> </w:t>
        </w:r>
        <w:r w:rsidRPr="004E622C">
          <w:rPr>
            <w:rStyle w:val="Hyperlink"/>
            <w:rFonts w:hint="cs"/>
            <w:cs/>
          </w:rPr>
          <w:t>अपेक्षाएं</w:t>
        </w:r>
        <w:r>
          <w:rPr>
            <w:noProof/>
            <w:webHidden/>
          </w:rPr>
          <w:tab/>
        </w:r>
        <w:r>
          <w:rPr>
            <w:noProof/>
            <w:webHidden/>
          </w:rPr>
          <w:fldChar w:fldCharType="begin"/>
        </w:r>
        <w:r>
          <w:rPr>
            <w:noProof/>
            <w:webHidden/>
          </w:rPr>
          <w:instrText xml:space="preserve"> PAGEREF _Toc80737315 \h </w:instrText>
        </w:r>
        <w:r>
          <w:rPr>
            <w:noProof/>
            <w:webHidden/>
          </w:rPr>
        </w:r>
        <w:r>
          <w:rPr>
            <w:noProof/>
            <w:webHidden/>
          </w:rPr>
          <w:fldChar w:fldCharType="separate"/>
        </w:r>
        <w:r w:rsidR="0098171B">
          <w:rPr>
            <w:noProof/>
            <w:webHidden/>
          </w:rPr>
          <w:t>1</w:t>
        </w:r>
        <w:r>
          <w:rPr>
            <w:noProof/>
            <w:webHidden/>
          </w:rPr>
          <w:fldChar w:fldCharType="end"/>
        </w:r>
      </w:hyperlink>
    </w:p>
    <w:p w14:paraId="215EDD19" w14:textId="34821EB0" w:rsidR="00AA06F1" w:rsidRDefault="00AA06F1">
      <w:pPr>
        <w:pStyle w:val="TOC2"/>
        <w:rPr>
          <w:rFonts w:asciiTheme="minorHAnsi" w:eastAsiaTheme="minorEastAsia" w:hAnsiTheme="minorHAnsi" w:cstheme="minorBidi"/>
          <w:b w:val="0"/>
          <w:bCs w:val="0"/>
          <w:szCs w:val="20"/>
          <w:lang w:val="en-IN"/>
        </w:rPr>
      </w:pPr>
      <w:hyperlink w:anchor="_Toc80737316" w:history="1">
        <w:r w:rsidRPr="004E622C">
          <w:rPr>
            <w:rStyle w:val="Hyperlink"/>
            <w:rFonts w:hint="cs"/>
            <w:cs/>
          </w:rPr>
          <w:t>सृष्टि</w:t>
        </w:r>
        <w:r>
          <w:rPr>
            <w:webHidden/>
          </w:rPr>
          <w:tab/>
        </w:r>
        <w:r>
          <w:rPr>
            <w:webHidden/>
          </w:rPr>
          <w:fldChar w:fldCharType="begin"/>
        </w:r>
        <w:r>
          <w:rPr>
            <w:webHidden/>
          </w:rPr>
          <w:instrText xml:space="preserve"> PAGEREF _Toc80737316 \h </w:instrText>
        </w:r>
        <w:r>
          <w:rPr>
            <w:webHidden/>
          </w:rPr>
        </w:r>
        <w:r>
          <w:rPr>
            <w:webHidden/>
          </w:rPr>
          <w:fldChar w:fldCharType="separate"/>
        </w:r>
        <w:r w:rsidR="0098171B">
          <w:rPr>
            <w:rFonts w:cs="Gautami"/>
            <w:webHidden/>
            <w:cs/>
            <w:lang w:bidi="te"/>
          </w:rPr>
          <w:t>2</w:t>
        </w:r>
        <w:r>
          <w:rPr>
            <w:webHidden/>
          </w:rPr>
          <w:fldChar w:fldCharType="end"/>
        </w:r>
      </w:hyperlink>
    </w:p>
    <w:p w14:paraId="4F54D93B" w14:textId="78499A4A" w:rsidR="00AA06F1" w:rsidRDefault="00AA06F1">
      <w:pPr>
        <w:pStyle w:val="TOC2"/>
        <w:rPr>
          <w:rFonts w:asciiTheme="minorHAnsi" w:eastAsiaTheme="minorEastAsia" w:hAnsiTheme="minorHAnsi" w:cstheme="minorBidi"/>
          <w:b w:val="0"/>
          <w:bCs w:val="0"/>
          <w:szCs w:val="20"/>
          <w:lang w:val="en-IN"/>
        </w:rPr>
      </w:pPr>
      <w:hyperlink w:anchor="_Toc80737317" w:history="1">
        <w:r w:rsidRPr="004E622C">
          <w:rPr>
            <w:rStyle w:val="Hyperlink"/>
            <w:rFonts w:hint="cs"/>
            <w:cs/>
          </w:rPr>
          <w:t>छुटकारा</w:t>
        </w:r>
        <w:r>
          <w:rPr>
            <w:webHidden/>
          </w:rPr>
          <w:tab/>
        </w:r>
        <w:r>
          <w:rPr>
            <w:webHidden/>
          </w:rPr>
          <w:fldChar w:fldCharType="begin"/>
        </w:r>
        <w:r>
          <w:rPr>
            <w:webHidden/>
          </w:rPr>
          <w:instrText xml:space="preserve"> PAGEREF _Toc80737317 \h </w:instrText>
        </w:r>
        <w:r>
          <w:rPr>
            <w:webHidden/>
          </w:rPr>
        </w:r>
        <w:r>
          <w:rPr>
            <w:webHidden/>
          </w:rPr>
          <w:fldChar w:fldCharType="separate"/>
        </w:r>
        <w:r w:rsidR="0098171B">
          <w:rPr>
            <w:rFonts w:cs="Gautami"/>
            <w:webHidden/>
            <w:cs/>
            <w:lang w:bidi="te"/>
          </w:rPr>
          <w:t>3</w:t>
        </w:r>
        <w:r>
          <w:rPr>
            <w:webHidden/>
          </w:rPr>
          <w:fldChar w:fldCharType="end"/>
        </w:r>
      </w:hyperlink>
    </w:p>
    <w:p w14:paraId="051E7B69" w14:textId="319D066F" w:rsidR="00AA06F1" w:rsidRDefault="00AA06F1">
      <w:pPr>
        <w:pStyle w:val="TOC3"/>
        <w:rPr>
          <w:rFonts w:asciiTheme="minorHAnsi" w:eastAsiaTheme="minorEastAsia" w:hAnsiTheme="minorHAnsi" w:cstheme="minorBidi"/>
          <w:sz w:val="22"/>
          <w:szCs w:val="20"/>
          <w:lang w:val="en-IN"/>
        </w:rPr>
      </w:pPr>
      <w:hyperlink w:anchor="_Toc80737318" w:history="1">
        <w:r w:rsidRPr="004E622C">
          <w:rPr>
            <w:rStyle w:val="Hyperlink"/>
            <w:rFonts w:hint="cs"/>
            <w:cs/>
          </w:rPr>
          <w:t>आदम</w:t>
        </w:r>
        <w:r>
          <w:rPr>
            <w:webHidden/>
          </w:rPr>
          <w:tab/>
        </w:r>
        <w:r>
          <w:rPr>
            <w:webHidden/>
          </w:rPr>
          <w:fldChar w:fldCharType="begin"/>
        </w:r>
        <w:r>
          <w:rPr>
            <w:webHidden/>
          </w:rPr>
          <w:instrText xml:space="preserve"> PAGEREF _Toc80737318 \h </w:instrText>
        </w:r>
        <w:r>
          <w:rPr>
            <w:webHidden/>
          </w:rPr>
        </w:r>
        <w:r>
          <w:rPr>
            <w:webHidden/>
          </w:rPr>
          <w:fldChar w:fldCharType="separate"/>
        </w:r>
        <w:r w:rsidR="0098171B">
          <w:rPr>
            <w:rFonts w:cs="Gautami"/>
            <w:webHidden/>
            <w:cs/>
            <w:lang w:bidi="te"/>
          </w:rPr>
          <w:t>4</w:t>
        </w:r>
        <w:r>
          <w:rPr>
            <w:webHidden/>
          </w:rPr>
          <w:fldChar w:fldCharType="end"/>
        </w:r>
      </w:hyperlink>
    </w:p>
    <w:p w14:paraId="7D712FDA" w14:textId="2FDD8AF5" w:rsidR="00AA06F1" w:rsidRDefault="00AA06F1">
      <w:pPr>
        <w:pStyle w:val="TOC3"/>
        <w:rPr>
          <w:rFonts w:asciiTheme="minorHAnsi" w:eastAsiaTheme="minorEastAsia" w:hAnsiTheme="minorHAnsi" w:cstheme="minorBidi"/>
          <w:sz w:val="22"/>
          <w:szCs w:val="20"/>
          <w:lang w:val="en-IN"/>
        </w:rPr>
      </w:pPr>
      <w:hyperlink w:anchor="_Toc80737319" w:history="1">
        <w:r w:rsidRPr="004E622C">
          <w:rPr>
            <w:rStyle w:val="Hyperlink"/>
            <w:rFonts w:hint="cs"/>
            <w:cs/>
          </w:rPr>
          <w:t>नूह</w:t>
        </w:r>
        <w:r>
          <w:rPr>
            <w:webHidden/>
          </w:rPr>
          <w:tab/>
        </w:r>
        <w:r>
          <w:rPr>
            <w:webHidden/>
          </w:rPr>
          <w:fldChar w:fldCharType="begin"/>
        </w:r>
        <w:r>
          <w:rPr>
            <w:webHidden/>
          </w:rPr>
          <w:instrText xml:space="preserve"> PAGEREF _Toc80737319 \h </w:instrText>
        </w:r>
        <w:r>
          <w:rPr>
            <w:webHidden/>
          </w:rPr>
        </w:r>
        <w:r>
          <w:rPr>
            <w:webHidden/>
          </w:rPr>
          <w:fldChar w:fldCharType="separate"/>
        </w:r>
        <w:r w:rsidR="0098171B">
          <w:rPr>
            <w:rFonts w:cs="Gautami"/>
            <w:webHidden/>
            <w:cs/>
            <w:lang w:bidi="te"/>
          </w:rPr>
          <w:t>4</w:t>
        </w:r>
        <w:r>
          <w:rPr>
            <w:webHidden/>
          </w:rPr>
          <w:fldChar w:fldCharType="end"/>
        </w:r>
      </w:hyperlink>
    </w:p>
    <w:p w14:paraId="7A45ADAF" w14:textId="71451B6E" w:rsidR="00AA06F1" w:rsidRDefault="00AA06F1">
      <w:pPr>
        <w:pStyle w:val="TOC3"/>
        <w:rPr>
          <w:rFonts w:asciiTheme="minorHAnsi" w:eastAsiaTheme="minorEastAsia" w:hAnsiTheme="minorHAnsi" w:cstheme="minorBidi"/>
          <w:sz w:val="22"/>
          <w:szCs w:val="20"/>
          <w:lang w:val="en-IN"/>
        </w:rPr>
      </w:pPr>
      <w:hyperlink w:anchor="_Toc80737320" w:history="1">
        <w:r w:rsidRPr="004E622C">
          <w:rPr>
            <w:rStyle w:val="Hyperlink"/>
            <w:rFonts w:hint="cs"/>
            <w:cs/>
          </w:rPr>
          <w:t>अब्राहम</w:t>
        </w:r>
        <w:r>
          <w:rPr>
            <w:webHidden/>
          </w:rPr>
          <w:tab/>
        </w:r>
        <w:r>
          <w:rPr>
            <w:webHidden/>
          </w:rPr>
          <w:fldChar w:fldCharType="begin"/>
        </w:r>
        <w:r>
          <w:rPr>
            <w:webHidden/>
          </w:rPr>
          <w:instrText xml:space="preserve"> PAGEREF _Toc80737320 \h </w:instrText>
        </w:r>
        <w:r>
          <w:rPr>
            <w:webHidden/>
          </w:rPr>
        </w:r>
        <w:r>
          <w:rPr>
            <w:webHidden/>
          </w:rPr>
          <w:fldChar w:fldCharType="separate"/>
        </w:r>
        <w:r w:rsidR="0098171B">
          <w:rPr>
            <w:rFonts w:cs="Gautami"/>
            <w:webHidden/>
            <w:cs/>
            <w:lang w:bidi="te"/>
          </w:rPr>
          <w:t>5</w:t>
        </w:r>
        <w:r>
          <w:rPr>
            <w:webHidden/>
          </w:rPr>
          <w:fldChar w:fldCharType="end"/>
        </w:r>
      </w:hyperlink>
    </w:p>
    <w:p w14:paraId="5E251D91" w14:textId="6EBE57DD" w:rsidR="00AA06F1" w:rsidRDefault="00AA06F1">
      <w:pPr>
        <w:pStyle w:val="TOC3"/>
        <w:rPr>
          <w:rFonts w:asciiTheme="minorHAnsi" w:eastAsiaTheme="minorEastAsia" w:hAnsiTheme="minorHAnsi" w:cstheme="minorBidi"/>
          <w:sz w:val="22"/>
          <w:szCs w:val="20"/>
          <w:lang w:val="en-IN"/>
        </w:rPr>
      </w:pPr>
      <w:hyperlink w:anchor="_Toc80737321" w:history="1">
        <w:r w:rsidRPr="004E622C">
          <w:rPr>
            <w:rStyle w:val="Hyperlink"/>
            <w:rFonts w:hint="cs"/>
            <w:cs/>
          </w:rPr>
          <w:t>मूसा</w:t>
        </w:r>
        <w:r>
          <w:rPr>
            <w:webHidden/>
          </w:rPr>
          <w:tab/>
        </w:r>
        <w:r>
          <w:rPr>
            <w:webHidden/>
          </w:rPr>
          <w:fldChar w:fldCharType="begin"/>
        </w:r>
        <w:r>
          <w:rPr>
            <w:webHidden/>
          </w:rPr>
          <w:instrText xml:space="preserve"> PAGEREF _Toc80737321 \h </w:instrText>
        </w:r>
        <w:r>
          <w:rPr>
            <w:webHidden/>
          </w:rPr>
        </w:r>
        <w:r>
          <w:rPr>
            <w:webHidden/>
          </w:rPr>
          <w:fldChar w:fldCharType="separate"/>
        </w:r>
        <w:r w:rsidR="0098171B">
          <w:rPr>
            <w:rFonts w:cs="Gautami"/>
            <w:webHidden/>
            <w:cs/>
            <w:lang w:bidi="te"/>
          </w:rPr>
          <w:t>5</w:t>
        </w:r>
        <w:r>
          <w:rPr>
            <w:webHidden/>
          </w:rPr>
          <w:fldChar w:fldCharType="end"/>
        </w:r>
      </w:hyperlink>
    </w:p>
    <w:p w14:paraId="50EC1B6B" w14:textId="34780AE1" w:rsidR="00AA06F1" w:rsidRDefault="00AA06F1">
      <w:pPr>
        <w:pStyle w:val="TOC3"/>
        <w:rPr>
          <w:rFonts w:asciiTheme="minorHAnsi" w:eastAsiaTheme="minorEastAsia" w:hAnsiTheme="minorHAnsi" w:cstheme="minorBidi"/>
          <w:sz w:val="22"/>
          <w:szCs w:val="20"/>
          <w:lang w:val="en-IN"/>
        </w:rPr>
      </w:pPr>
      <w:hyperlink w:anchor="_Toc80737322" w:history="1">
        <w:r w:rsidRPr="004E622C">
          <w:rPr>
            <w:rStyle w:val="Hyperlink"/>
            <w:rFonts w:hint="cs"/>
            <w:cs/>
          </w:rPr>
          <w:t>दाऊद</w:t>
        </w:r>
        <w:r>
          <w:rPr>
            <w:webHidden/>
          </w:rPr>
          <w:tab/>
        </w:r>
        <w:r>
          <w:rPr>
            <w:webHidden/>
          </w:rPr>
          <w:fldChar w:fldCharType="begin"/>
        </w:r>
        <w:r>
          <w:rPr>
            <w:webHidden/>
          </w:rPr>
          <w:instrText xml:space="preserve"> PAGEREF _Toc80737322 \h </w:instrText>
        </w:r>
        <w:r>
          <w:rPr>
            <w:webHidden/>
          </w:rPr>
        </w:r>
        <w:r>
          <w:rPr>
            <w:webHidden/>
          </w:rPr>
          <w:fldChar w:fldCharType="separate"/>
        </w:r>
        <w:r w:rsidR="0098171B">
          <w:rPr>
            <w:rFonts w:cs="Gautami"/>
            <w:webHidden/>
            <w:cs/>
            <w:lang w:bidi="te"/>
          </w:rPr>
          <w:t>7</w:t>
        </w:r>
        <w:r>
          <w:rPr>
            <w:webHidden/>
          </w:rPr>
          <w:fldChar w:fldCharType="end"/>
        </w:r>
      </w:hyperlink>
    </w:p>
    <w:p w14:paraId="0CE4A640" w14:textId="2A32FD97" w:rsidR="00AA06F1" w:rsidRDefault="00AA06F1">
      <w:pPr>
        <w:pStyle w:val="TOC2"/>
        <w:rPr>
          <w:rFonts w:asciiTheme="minorHAnsi" w:eastAsiaTheme="minorEastAsia" w:hAnsiTheme="minorHAnsi" w:cstheme="minorBidi"/>
          <w:b w:val="0"/>
          <w:bCs w:val="0"/>
          <w:szCs w:val="20"/>
          <w:lang w:val="en-IN"/>
        </w:rPr>
      </w:pPr>
      <w:hyperlink w:anchor="_Toc80737323" w:history="1">
        <w:r w:rsidRPr="004E622C">
          <w:rPr>
            <w:rStyle w:val="Hyperlink"/>
            <w:rFonts w:hint="cs"/>
            <w:cs/>
          </w:rPr>
          <w:t>अन्त</w:t>
        </w:r>
        <w:r w:rsidRPr="004E622C">
          <w:rPr>
            <w:rStyle w:val="Hyperlink"/>
            <w:cs/>
          </w:rPr>
          <w:t xml:space="preserve"> </w:t>
        </w:r>
        <w:r w:rsidRPr="004E622C">
          <w:rPr>
            <w:rStyle w:val="Hyperlink"/>
            <w:rFonts w:hint="cs"/>
            <w:cs/>
          </w:rPr>
          <w:t>का</w:t>
        </w:r>
        <w:r w:rsidRPr="004E622C">
          <w:rPr>
            <w:rStyle w:val="Hyperlink"/>
            <w:cs/>
          </w:rPr>
          <w:t xml:space="preserve"> </w:t>
        </w:r>
        <w:r w:rsidRPr="004E622C">
          <w:rPr>
            <w:rStyle w:val="Hyperlink"/>
            <w:rFonts w:hint="cs"/>
            <w:cs/>
          </w:rPr>
          <w:t>समय</w:t>
        </w:r>
        <w:r>
          <w:rPr>
            <w:webHidden/>
          </w:rPr>
          <w:tab/>
        </w:r>
        <w:r>
          <w:rPr>
            <w:webHidden/>
          </w:rPr>
          <w:fldChar w:fldCharType="begin"/>
        </w:r>
        <w:r>
          <w:rPr>
            <w:webHidden/>
          </w:rPr>
          <w:instrText xml:space="preserve"> PAGEREF _Toc80737323 \h </w:instrText>
        </w:r>
        <w:r>
          <w:rPr>
            <w:webHidden/>
          </w:rPr>
        </w:r>
        <w:r>
          <w:rPr>
            <w:webHidden/>
          </w:rPr>
          <w:fldChar w:fldCharType="separate"/>
        </w:r>
        <w:r w:rsidR="0098171B">
          <w:rPr>
            <w:rFonts w:cs="Gautami"/>
            <w:webHidden/>
            <w:cs/>
            <w:lang w:bidi="te"/>
          </w:rPr>
          <w:t>7</w:t>
        </w:r>
        <w:r>
          <w:rPr>
            <w:webHidden/>
          </w:rPr>
          <w:fldChar w:fldCharType="end"/>
        </w:r>
      </w:hyperlink>
    </w:p>
    <w:p w14:paraId="3ACA9894" w14:textId="407AA911" w:rsidR="00AA06F1" w:rsidRDefault="00AA06F1">
      <w:pPr>
        <w:pStyle w:val="TOC1"/>
        <w:rPr>
          <w:rFonts w:asciiTheme="minorHAnsi" w:eastAsiaTheme="minorEastAsia" w:hAnsiTheme="minorHAnsi" w:cstheme="minorBidi"/>
          <w:b w:val="0"/>
          <w:bCs w:val="0"/>
          <w:noProof/>
          <w:color w:val="auto"/>
          <w:sz w:val="22"/>
          <w:szCs w:val="20"/>
          <w:lang w:val="en-IN"/>
        </w:rPr>
      </w:pPr>
      <w:hyperlink w:anchor="_Toc80737324" w:history="1">
        <w:r w:rsidRPr="004E622C">
          <w:rPr>
            <w:rStyle w:val="Hyperlink"/>
            <w:rFonts w:hint="cs"/>
            <w:cs/>
          </w:rPr>
          <w:t>नए</w:t>
        </w:r>
        <w:r w:rsidRPr="004E622C">
          <w:rPr>
            <w:rStyle w:val="Hyperlink"/>
            <w:cs/>
          </w:rPr>
          <w:t xml:space="preserve"> </w:t>
        </w:r>
        <w:r w:rsidRPr="004E622C">
          <w:rPr>
            <w:rStyle w:val="Hyperlink"/>
            <w:rFonts w:hint="cs"/>
            <w:cs/>
          </w:rPr>
          <w:t>नियम</w:t>
        </w:r>
        <w:r w:rsidRPr="004E622C">
          <w:rPr>
            <w:rStyle w:val="Hyperlink"/>
            <w:cs/>
          </w:rPr>
          <w:t xml:space="preserve"> </w:t>
        </w:r>
        <w:r w:rsidRPr="004E622C">
          <w:rPr>
            <w:rStyle w:val="Hyperlink"/>
            <w:rFonts w:hint="cs"/>
            <w:cs/>
          </w:rPr>
          <w:t>की</w:t>
        </w:r>
        <w:r w:rsidRPr="004E622C">
          <w:rPr>
            <w:rStyle w:val="Hyperlink"/>
            <w:cs/>
          </w:rPr>
          <w:t xml:space="preserve"> </w:t>
        </w:r>
        <w:r w:rsidRPr="004E622C">
          <w:rPr>
            <w:rStyle w:val="Hyperlink"/>
            <w:rFonts w:hint="cs"/>
            <w:cs/>
          </w:rPr>
          <w:t>वास्तविकताएँ</w:t>
        </w:r>
        <w:r>
          <w:rPr>
            <w:noProof/>
            <w:webHidden/>
          </w:rPr>
          <w:tab/>
        </w:r>
        <w:r>
          <w:rPr>
            <w:noProof/>
            <w:webHidden/>
          </w:rPr>
          <w:fldChar w:fldCharType="begin"/>
        </w:r>
        <w:r>
          <w:rPr>
            <w:noProof/>
            <w:webHidden/>
          </w:rPr>
          <w:instrText xml:space="preserve"> PAGEREF _Toc80737324 \h </w:instrText>
        </w:r>
        <w:r>
          <w:rPr>
            <w:noProof/>
            <w:webHidden/>
          </w:rPr>
        </w:r>
        <w:r>
          <w:rPr>
            <w:noProof/>
            <w:webHidden/>
          </w:rPr>
          <w:fldChar w:fldCharType="separate"/>
        </w:r>
        <w:r w:rsidR="0098171B">
          <w:rPr>
            <w:noProof/>
            <w:webHidden/>
          </w:rPr>
          <w:t>10</w:t>
        </w:r>
        <w:r>
          <w:rPr>
            <w:noProof/>
            <w:webHidden/>
          </w:rPr>
          <w:fldChar w:fldCharType="end"/>
        </w:r>
      </w:hyperlink>
    </w:p>
    <w:p w14:paraId="094C2981" w14:textId="7E9DF86E" w:rsidR="00AA06F1" w:rsidRDefault="00AA06F1">
      <w:pPr>
        <w:pStyle w:val="TOC2"/>
        <w:rPr>
          <w:rFonts w:asciiTheme="minorHAnsi" w:eastAsiaTheme="minorEastAsia" w:hAnsiTheme="minorHAnsi" w:cstheme="minorBidi"/>
          <w:b w:val="0"/>
          <w:bCs w:val="0"/>
          <w:szCs w:val="20"/>
          <w:lang w:val="en-IN"/>
        </w:rPr>
      </w:pPr>
      <w:hyperlink w:anchor="_Toc80737325" w:history="1">
        <w:r w:rsidRPr="004E622C">
          <w:rPr>
            <w:rStyle w:val="Hyperlink"/>
            <w:rFonts w:hint="cs"/>
            <w:cs/>
            <w:lang w:bidi="hi-IN"/>
          </w:rPr>
          <w:t>बाइबलीय</w:t>
        </w:r>
        <w:r w:rsidRPr="004E622C">
          <w:rPr>
            <w:rStyle w:val="Hyperlink"/>
            <w:cs/>
            <w:lang w:bidi="hi-IN"/>
          </w:rPr>
          <w:t xml:space="preserve"> </w:t>
        </w:r>
        <w:r w:rsidRPr="004E622C">
          <w:rPr>
            <w:rStyle w:val="Hyperlink"/>
            <w:rFonts w:hint="cs"/>
            <w:cs/>
            <w:lang w:bidi="hi-IN"/>
          </w:rPr>
          <w:t>धर्मविज्ञान</w:t>
        </w:r>
        <w:r w:rsidRPr="004E622C">
          <w:rPr>
            <w:rStyle w:val="Hyperlink"/>
            <w:cs/>
            <w:lang w:bidi="hi-IN"/>
          </w:rPr>
          <w:t xml:space="preserve"> </w:t>
        </w:r>
        <w:r w:rsidRPr="004E622C">
          <w:rPr>
            <w:rStyle w:val="Hyperlink"/>
            <w:rFonts w:hint="cs"/>
            <w:cs/>
            <w:lang w:bidi="hi-IN"/>
          </w:rPr>
          <w:t>का</w:t>
        </w:r>
        <w:r w:rsidRPr="004E622C">
          <w:rPr>
            <w:rStyle w:val="Hyperlink"/>
            <w:cs/>
            <w:lang w:bidi="hi-IN"/>
          </w:rPr>
          <w:t xml:space="preserve"> </w:t>
        </w:r>
        <w:r w:rsidRPr="004E622C">
          <w:rPr>
            <w:rStyle w:val="Hyperlink"/>
            <w:rFonts w:hint="cs"/>
            <w:cs/>
            <w:lang w:bidi="hi-IN"/>
          </w:rPr>
          <w:t>विकास</w:t>
        </w:r>
        <w:r>
          <w:rPr>
            <w:webHidden/>
          </w:rPr>
          <w:tab/>
        </w:r>
        <w:r>
          <w:rPr>
            <w:webHidden/>
          </w:rPr>
          <w:fldChar w:fldCharType="begin"/>
        </w:r>
        <w:r>
          <w:rPr>
            <w:webHidden/>
          </w:rPr>
          <w:instrText xml:space="preserve"> PAGEREF _Toc80737325 \h </w:instrText>
        </w:r>
        <w:r>
          <w:rPr>
            <w:webHidden/>
          </w:rPr>
        </w:r>
        <w:r>
          <w:rPr>
            <w:webHidden/>
          </w:rPr>
          <w:fldChar w:fldCharType="separate"/>
        </w:r>
        <w:r w:rsidR="0098171B">
          <w:rPr>
            <w:rFonts w:cs="Gautami"/>
            <w:webHidden/>
            <w:cs/>
            <w:lang w:bidi="te"/>
          </w:rPr>
          <w:t>10</w:t>
        </w:r>
        <w:r>
          <w:rPr>
            <w:webHidden/>
          </w:rPr>
          <w:fldChar w:fldCharType="end"/>
        </w:r>
      </w:hyperlink>
    </w:p>
    <w:p w14:paraId="49E0F522" w14:textId="6822B77D" w:rsidR="00AA06F1" w:rsidRDefault="00AA06F1">
      <w:pPr>
        <w:pStyle w:val="TOC2"/>
        <w:rPr>
          <w:rFonts w:asciiTheme="minorHAnsi" w:eastAsiaTheme="minorEastAsia" w:hAnsiTheme="minorHAnsi" w:cstheme="minorBidi"/>
          <w:b w:val="0"/>
          <w:bCs w:val="0"/>
          <w:szCs w:val="20"/>
          <w:lang w:val="en-IN"/>
        </w:rPr>
      </w:pPr>
      <w:hyperlink w:anchor="_Toc80737326" w:history="1">
        <w:r w:rsidRPr="004E622C">
          <w:rPr>
            <w:rStyle w:val="Hyperlink"/>
            <w:rFonts w:hint="cs"/>
            <w:cs/>
          </w:rPr>
          <w:t>ऐतिहासिक</w:t>
        </w:r>
        <w:r w:rsidRPr="004E622C">
          <w:rPr>
            <w:rStyle w:val="Hyperlink"/>
            <w:cs/>
          </w:rPr>
          <w:t xml:space="preserve"> </w:t>
        </w:r>
        <w:r w:rsidRPr="004E622C">
          <w:rPr>
            <w:rStyle w:val="Hyperlink"/>
            <w:rFonts w:hint="cs"/>
            <w:cs/>
          </w:rPr>
          <w:t>जटिलताएँ</w:t>
        </w:r>
        <w:r>
          <w:rPr>
            <w:webHidden/>
          </w:rPr>
          <w:tab/>
        </w:r>
        <w:r>
          <w:rPr>
            <w:webHidden/>
          </w:rPr>
          <w:fldChar w:fldCharType="begin"/>
        </w:r>
        <w:r>
          <w:rPr>
            <w:webHidden/>
          </w:rPr>
          <w:instrText xml:space="preserve"> PAGEREF _Toc80737326 \h </w:instrText>
        </w:r>
        <w:r>
          <w:rPr>
            <w:webHidden/>
          </w:rPr>
        </w:r>
        <w:r>
          <w:rPr>
            <w:webHidden/>
          </w:rPr>
          <w:fldChar w:fldCharType="separate"/>
        </w:r>
        <w:r w:rsidR="0098171B">
          <w:rPr>
            <w:rFonts w:cs="Gautami"/>
            <w:webHidden/>
            <w:cs/>
            <w:lang w:bidi="te"/>
          </w:rPr>
          <w:t>12</w:t>
        </w:r>
        <w:r>
          <w:rPr>
            <w:webHidden/>
          </w:rPr>
          <w:fldChar w:fldCharType="end"/>
        </w:r>
      </w:hyperlink>
    </w:p>
    <w:p w14:paraId="5628E6D4" w14:textId="13E1CF3A" w:rsidR="00AA06F1" w:rsidRDefault="00AA06F1">
      <w:pPr>
        <w:pStyle w:val="TOC3"/>
        <w:rPr>
          <w:rFonts w:asciiTheme="minorHAnsi" w:eastAsiaTheme="minorEastAsia" w:hAnsiTheme="minorHAnsi" w:cstheme="minorBidi"/>
          <w:sz w:val="22"/>
          <w:szCs w:val="20"/>
          <w:lang w:val="en-IN"/>
        </w:rPr>
      </w:pPr>
      <w:hyperlink w:anchor="_Toc80737327" w:history="1">
        <w:r w:rsidRPr="004E622C">
          <w:rPr>
            <w:rStyle w:val="Hyperlink"/>
            <w:rFonts w:hint="cs"/>
            <w:cs/>
          </w:rPr>
          <w:t>अपेक्षाएँ</w:t>
        </w:r>
        <w:r w:rsidRPr="004E622C">
          <w:rPr>
            <w:rStyle w:val="Hyperlink"/>
            <w:cs/>
            <w:lang w:bidi="hi-IN"/>
          </w:rPr>
          <w:t xml:space="preserve"> </w:t>
        </w:r>
        <w:r w:rsidRPr="004E622C">
          <w:rPr>
            <w:rStyle w:val="Hyperlink"/>
            <w:rFonts w:hint="cs"/>
            <w:cs/>
            <w:lang w:bidi="hi-IN"/>
          </w:rPr>
          <w:t>जो</w:t>
        </w:r>
        <w:r w:rsidRPr="004E622C">
          <w:rPr>
            <w:rStyle w:val="Hyperlink"/>
            <w:cs/>
            <w:lang w:bidi="hi-IN"/>
          </w:rPr>
          <w:t xml:space="preserve"> </w:t>
        </w:r>
        <w:r w:rsidRPr="004E622C">
          <w:rPr>
            <w:rStyle w:val="Hyperlink"/>
            <w:rFonts w:hint="cs"/>
            <w:cs/>
            <w:lang w:bidi="hi-IN"/>
          </w:rPr>
          <w:t>पूरी</w:t>
        </w:r>
        <w:r w:rsidRPr="004E622C">
          <w:rPr>
            <w:rStyle w:val="Hyperlink"/>
            <w:cs/>
            <w:lang w:bidi="hi-IN"/>
          </w:rPr>
          <w:t xml:space="preserve"> </w:t>
        </w:r>
        <w:r w:rsidRPr="004E622C">
          <w:rPr>
            <w:rStyle w:val="Hyperlink"/>
            <w:rFonts w:hint="cs"/>
            <w:cs/>
            <w:lang w:bidi="hi-IN"/>
          </w:rPr>
          <w:t>न</w:t>
        </w:r>
        <w:r w:rsidRPr="004E622C">
          <w:rPr>
            <w:rStyle w:val="Hyperlink"/>
            <w:cs/>
            <w:lang w:bidi="hi-IN"/>
          </w:rPr>
          <w:t xml:space="preserve"> </w:t>
        </w:r>
        <w:r w:rsidRPr="004E622C">
          <w:rPr>
            <w:rStyle w:val="Hyperlink"/>
            <w:rFonts w:hint="cs"/>
            <w:cs/>
            <w:lang w:bidi="hi-IN"/>
          </w:rPr>
          <w:t>हुईं</w:t>
        </w:r>
        <w:r>
          <w:rPr>
            <w:webHidden/>
          </w:rPr>
          <w:tab/>
        </w:r>
        <w:r>
          <w:rPr>
            <w:webHidden/>
          </w:rPr>
          <w:fldChar w:fldCharType="begin"/>
        </w:r>
        <w:r>
          <w:rPr>
            <w:webHidden/>
          </w:rPr>
          <w:instrText xml:space="preserve"> PAGEREF _Toc80737327 \h </w:instrText>
        </w:r>
        <w:r>
          <w:rPr>
            <w:webHidden/>
          </w:rPr>
        </w:r>
        <w:r>
          <w:rPr>
            <w:webHidden/>
          </w:rPr>
          <w:fldChar w:fldCharType="separate"/>
        </w:r>
        <w:r w:rsidR="0098171B">
          <w:rPr>
            <w:rFonts w:cs="Gautami"/>
            <w:webHidden/>
            <w:cs/>
            <w:lang w:bidi="te"/>
          </w:rPr>
          <w:t>12</w:t>
        </w:r>
        <w:r>
          <w:rPr>
            <w:webHidden/>
          </w:rPr>
          <w:fldChar w:fldCharType="end"/>
        </w:r>
      </w:hyperlink>
    </w:p>
    <w:p w14:paraId="7A2C25CF" w14:textId="61790C0E" w:rsidR="00AA06F1" w:rsidRDefault="00AA06F1">
      <w:pPr>
        <w:pStyle w:val="TOC3"/>
        <w:rPr>
          <w:rFonts w:asciiTheme="minorHAnsi" w:eastAsiaTheme="minorEastAsia" w:hAnsiTheme="minorHAnsi" w:cstheme="minorBidi"/>
          <w:sz w:val="22"/>
          <w:szCs w:val="20"/>
          <w:lang w:val="en-IN"/>
        </w:rPr>
      </w:pPr>
      <w:hyperlink w:anchor="_Toc80737328" w:history="1">
        <w:r w:rsidRPr="004E622C">
          <w:rPr>
            <w:rStyle w:val="Hyperlink"/>
            <w:rFonts w:hint="cs"/>
            <w:cs/>
          </w:rPr>
          <w:t>भविष्यवाणी</w:t>
        </w:r>
        <w:r w:rsidRPr="004E622C">
          <w:rPr>
            <w:rStyle w:val="Hyperlink"/>
            <w:cs/>
          </w:rPr>
          <w:t xml:space="preserve"> </w:t>
        </w:r>
        <w:r w:rsidRPr="004E622C">
          <w:rPr>
            <w:rStyle w:val="Hyperlink"/>
            <w:rFonts w:hint="cs"/>
            <w:cs/>
            <w:lang w:bidi="hi-IN"/>
          </w:rPr>
          <w:t>से</w:t>
        </w:r>
        <w:r w:rsidRPr="004E622C">
          <w:rPr>
            <w:rStyle w:val="Hyperlink"/>
            <w:cs/>
            <w:lang w:bidi="hi-IN"/>
          </w:rPr>
          <w:t xml:space="preserve"> </w:t>
        </w:r>
        <w:r w:rsidRPr="004E622C">
          <w:rPr>
            <w:rStyle w:val="Hyperlink"/>
            <w:rFonts w:hint="cs"/>
            <w:cs/>
            <w:lang w:bidi="hi-IN"/>
          </w:rPr>
          <w:t>जुड़े</w:t>
        </w:r>
        <w:r w:rsidRPr="004E622C">
          <w:rPr>
            <w:rStyle w:val="Hyperlink"/>
            <w:cs/>
            <w:lang w:bidi="hi-IN"/>
          </w:rPr>
          <w:t xml:space="preserve"> </w:t>
        </w:r>
        <w:r w:rsidRPr="004E622C">
          <w:rPr>
            <w:rStyle w:val="Hyperlink"/>
            <w:rFonts w:hint="cs"/>
            <w:cs/>
          </w:rPr>
          <w:t>रहस्य</w:t>
        </w:r>
        <w:r>
          <w:rPr>
            <w:webHidden/>
          </w:rPr>
          <w:tab/>
        </w:r>
        <w:r>
          <w:rPr>
            <w:webHidden/>
          </w:rPr>
          <w:fldChar w:fldCharType="begin"/>
        </w:r>
        <w:r>
          <w:rPr>
            <w:webHidden/>
          </w:rPr>
          <w:instrText xml:space="preserve"> PAGEREF _Toc80737328 \h </w:instrText>
        </w:r>
        <w:r>
          <w:rPr>
            <w:webHidden/>
          </w:rPr>
        </w:r>
        <w:r>
          <w:rPr>
            <w:webHidden/>
          </w:rPr>
          <w:fldChar w:fldCharType="separate"/>
        </w:r>
        <w:r w:rsidR="0098171B">
          <w:rPr>
            <w:rFonts w:cs="Gautami"/>
            <w:webHidden/>
            <w:cs/>
            <w:lang w:bidi="te"/>
          </w:rPr>
          <w:t>13</w:t>
        </w:r>
        <w:r>
          <w:rPr>
            <w:webHidden/>
          </w:rPr>
          <w:fldChar w:fldCharType="end"/>
        </w:r>
      </w:hyperlink>
    </w:p>
    <w:p w14:paraId="0AB36B64" w14:textId="05BD9A3E" w:rsidR="00AA06F1" w:rsidRDefault="00AA06F1">
      <w:pPr>
        <w:pStyle w:val="TOC3"/>
        <w:rPr>
          <w:rFonts w:asciiTheme="minorHAnsi" w:eastAsiaTheme="minorEastAsia" w:hAnsiTheme="minorHAnsi" w:cstheme="minorBidi"/>
          <w:sz w:val="22"/>
          <w:szCs w:val="20"/>
          <w:lang w:val="en-IN"/>
        </w:rPr>
      </w:pPr>
      <w:hyperlink w:anchor="_Toc80737329" w:history="1">
        <w:r w:rsidRPr="004E622C">
          <w:rPr>
            <w:rStyle w:val="Hyperlink"/>
            <w:rFonts w:hint="cs"/>
            <w:cs/>
          </w:rPr>
          <w:t>वाचा</w:t>
        </w:r>
        <w:r w:rsidRPr="004E622C">
          <w:rPr>
            <w:rStyle w:val="Hyperlink"/>
            <w:cs/>
          </w:rPr>
          <w:t xml:space="preserve"> </w:t>
        </w:r>
        <w:r w:rsidRPr="004E622C">
          <w:rPr>
            <w:rStyle w:val="Hyperlink"/>
            <w:rFonts w:hint="cs"/>
            <w:cs/>
            <w:lang w:bidi="hi-IN"/>
          </w:rPr>
          <w:t>से</w:t>
        </w:r>
        <w:r w:rsidRPr="004E622C">
          <w:rPr>
            <w:rStyle w:val="Hyperlink"/>
            <w:cs/>
            <w:lang w:bidi="hi-IN"/>
          </w:rPr>
          <w:t xml:space="preserve"> </w:t>
        </w:r>
        <w:r w:rsidRPr="004E622C">
          <w:rPr>
            <w:rStyle w:val="Hyperlink"/>
            <w:rFonts w:hint="cs"/>
            <w:cs/>
            <w:lang w:bidi="hi-IN"/>
          </w:rPr>
          <w:t>जुड़ी</w:t>
        </w:r>
        <w:r w:rsidRPr="004E622C">
          <w:rPr>
            <w:rStyle w:val="Hyperlink"/>
            <w:cs/>
            <w:lang w:bidi="hi-IN"/>
          </w:rPr>
          <w:t xml:space="preserve"> </w:t>
        </w:r>
        <w:r w:rsidRPr="004E622C">
          <w:rPr>
            <w:rStyle w:val="Hyperlink"/>
            <w:rFonts w:hint="cs"/>
            <w:cs/>
            <w:lang w:bidi="hi-IN"/>
          </w:rPr>
          <w:t>शर्तें</w:t>
        </w:r>
        <w:r>
          <w:rPr>
            <w:webHidden/>
          </w:rPr>
          <w:tab/>
        </w:r>
        <w:r>
          <w:rPr>
            <w:webHidden/>
          </w:rPr>
          <w:fldChar w:fldCharType="begin"/>
        </w:r>
        <w:r>
          <w:rPr>
            <w:webHidden/>
          </w:rPr>
          <w:instrText xml:space="preserve"> PAGEREF _Toc80737329 \h </w:instrText>
        </w:r>
        <w:r>
          <w:rPr>
            <w:webHidden/>
          </w:rPr>
        </w:r>
        <w:r>
          <w:rPr>
            <w:webHidden/>
          </w:rPr>
          <w:fldChar w:fldCharType="separate"/>
        </w:r>
        <w:r w:rsidR="0098171B">
          <w:rPr>
            <w:rFonts w:cs="Gautami"/>
            <w:webHidden/>
            <w:cs/>
            <w:lang w:bidi="te"/>
          </w:rPr>
          <w:t>14</w:t>
        </w:r>
        <w:r>
          <w:rPr>
            <w:webHidden/>
          </w:rPr>
          <w:fldChar w:fldCharType="end"/>
        </w:r>
      </w:hyperlink>
    </w:p>
    <w:p w14:paraId="202B921A" w14:textId="176DCBC3" w:rsidR="00AA06F1" w:rsidRDefault="00AA06F1">
      <w:pPr>
        <w:pStyle w:val="TOC3"/>
        <w:rPr>
          <w:rFonts w:asciiTheme="minorHAnsi" w:eastAsiaTheme="minorEastAsia" w:hAnsiTheme="minorHAnsi" w:cstheme="minorBidi"/>
          <w:sz w:val="22"/>
          <w:szCs w:val="20"/>
          <w:lang w:val="en-IN"/>
        </w:rPr>
      </w:pPr>
      <w:hyperlink w:anchor="_Toc80737330" w:history="1">
        <w:r w:rsidRPr="004E622C">
          <w:rPr>
            <w:rStyle w:val="Hyperlink"/>
            <w:rFonts w:hint="cs"/>
            <w:cs/>
          </w:rPr>
          <w:t>दिव्य</w:t>
        </w:r>
        <w:r w:rsidRPr="004E622C">
          <w:rPr>
            <w:rStyle w:val="Hyperlink"/>
            <w:cs/>
          </w:rPr>
          <w:t xml:space="preserve"> </w:t>
        </w:r>
        <w:r w:rsidRPr="004E622C">
          <w:rPr>
            <w:rStyle w:val="Hyperlink"/>
            <w:rFonts w:hint="cs"/>
            <w:cs/>
          </w:rPr>
          <w:t>स्वतंत्रता</w:t>
        </w:r>
        <w:r>
          <w:rPr>
            <w:webHidden/>
          </w:rPr>
          <w:tab/>
        </w:r>
        <w:r>
          <w:rPr>
            <w:webHidden/>
          </w:rPr>
          <w:fldChar w:fldCharType="begin"/>
        </w:r>
        <w:r>
          <w:rPr>
            <w:webHidden/>
          </w:rPr>
          <w:instrText xml:space="preserve"> PAGEREF _Toc80737330 \h </w:instrText>
        </w:r>
        <w:r>
          <w:rPr>
            <w:webHidden/>
          </w:rPr>
        </w:r>
        <w:r>
          <w:rPr>
            <w:webHidden/>
          </w:rPr>
          <w:fldChar w:fldCharType="separate"/>
        </w:r>
        <w:r w:rsidR="0098171B">
          <w:rPr>
            <w:rFonts w:cs="Gautami"/>
            <w:webHidden/>
            <w:cs/>
            <w:lang w:bidi="te"/>
          </w:rPr>
          <w:t>15</w:t>
        </w:r>
        <w:r>
          <w:rPr>
            <w:webHidden/>
          </w:rPr>
          <w:fldChar w:fldCharType="end"/>
        </w:r>
      </w:hyperlink>
    </w:p>
    <w:p w14:paraId="4290C0D1" w14:textId="1D8B7BC9" w:rsidR="00AA06F1" w:rsidRDefault="00AA06F1">
      <w:pPr>
        <w:pStyle w:val="TOC2"/>
        <w:rPr>
          <w:rFonts w:asciiTheme="minorHAnsi" w:eastAsiaTheme="minorEastAsia" w:hAnsiTheme="minorHAnsi" w:cstheme="minorBidi"/>
          <w:b w:val="0"/>
          <w:bCs w:val="0"/>
          <w:szCs w:val="20"/>
          <w:lang w:val="en-IN"/>
        </w:rPr>
      </w:pPr>
      <w:hyperlink w:anchor="_Toc80737331" w:history="1">
        <w:r w:rsidRPr="004E622C">
          <w:rPr>
            <w:rStyle w:val="Hyperlink"/>
            <w:rFonts w:hint="cs"/>
            <w:cs/>
          </w:rPr>
          <w:t>समायोजित</w:t>
        </w:r>
        <w:r w:rsidRPr="004E622C">
          <w:rPr>
            <w:rStyle w:val="Hyperlink"/>
            <w:cs/>
          </w:rPr>
          <w:t xml:space="preserve"> </w:t>
        </w:r>
        <w:r w:rsidRPr="004E622C">
          <w:rPr>
            <w:rStyle w:val="Hyperlink"/>
            <w:rFonts w:hint="cs"/>
            <w:cs/>
          </w:rPr>
          <w:t>अपेक्षाएँ</w:t>
        </w:r>
        <w:r>
          <w:rPr>
            <w:webHidden/>
          </w:rPr>
          <w:tab/>
        </w:r>
        <w:r>
          <w:rPr>
            <w:webHidden/>
          </w:rPr>
          <w:fldChar w:fldCharType="begin"/>
        </w:r>
        <w:r>
          <w:rPr>
            <w:webHidden/>
          </w:rPr>
          <w:instrText xml:space="preserve"> PAGEREF _Toc80737331 \h </w:instrText>
        </w:r>
        <w:r>
          <w:rPr>
            <w:webHidden/>
          </w:rPr>
        </w:r>
        <w:r>
          <w:rPr>
            <w:webHidden/>
          </w:rPr>
          <w:fldChar w:fldCharType="separate"/>
        </w:r>
        <w:r w:rsidR="0098171B">
          <w:rPr>
            <w:rFonts w:cs="Gautami"/>
            <w:webHidden/>
            <w:cs/>
            <w:lang w:bidi="te"/>
          </w:rPr>
          <w:t>16</w:t>
        </w:r>
        <w:r>
          <w:rPr>
            <w:webHidden/>
          </w:rPr>
          <w:fldChar w:fldCharType="end"/>
        </w:r>
      </w:hyperlink>
    </w:p>
    <w:p w14:paraId="4641F5CE" w14:textId="4ABBC24D" w:rsidR="00AA06F1" w:rsidRDefault="00AA06F1">
      <w:pPr>
        <w:pStyle w:val="TOC3"/>
        <w:rPr>
          <w:rFonts w:asciiTheme="minorHAnsi" w:eastAsiaTheme="minorEastAsia" w:hAnsiTheme="minorHAnsi" w:cstheme="minorBidi"/>
          <w:sz w:val="22"/>
          <w:szCs w:val="20"/>
          <w:lang w:val="en-IN"/>
        </w:rPr>
      </w:pPr>
      <w:hyperlink w:anchor="_Toc80737332" w:history="1">
        <w:r w:rsidRPr="004E622C">
          <w:rPr>
            <w:rStyle w:val="Hyperlink"/>
            <w:rFonts w:hint="cs"/>
            <w:cs/>
          </w:rPr>
          <w:t>उद्घाटन</w:t>
        </w:r>
        <w:r>
          <w:rPr>
            <w:webHidden/>
          </w:rPr>
          <w:tab/>
        </w:r>
        <w:r>
          <w:rPr>
            <w:webHidden/>
          </w:rPr>
          <w:fldChar w:fldCharType="begin"/>
        </w:r>
        <w:r>
          <w:rPr>
            <w:webHidden/>
          </w:rPr>
          <w:instrText xml:space="preserve"> PAGEREF _Toc80737332 \h </w:instrText>
        </w:r>
        <w:r>
          <w:rPr>
            <w:webHidden/>
          </w:rPr>
        </w:r>
        <w:r>
          <w:rPr>
            <w:webHidden/>
          </w:rPr>
          <w:fldChar w:fldCharType="separate"/>
        </w:r>
        <w:r w:rsidR="0098171B">
          <w:rPr>
            <w:rFonts w:cs="Gautami"/>
            <w:webHidden/>
            <w:cs/>
            <w:lang w:bidi="te"/>
          </w:rPr>
          <w:t>18</w:t>
        </w:r>
        <w:r>
          <w:rPr>
            <w:webHidden/>
          </w:rPr>
          <w:fldChar w:fldCharType="end"/>
        </w:r>
      </w:hyperlink>
    </w:p>
    <w:p w14:paraId="6B7FBE8B" w14:textId="1D872D68" w:rsidR="00AA06F1" w:rsidRDefault="00AA06F1">
      <w:pPr>
        <w:pStyle w:val="TOC3"/>
        <w:rPr>
          <w:rFonts w:asciiTheme="minorHAnsi" w:eastAsiaTheme="minorEastAsia" w:hAnsiTheme="minorHAnsi" w:cstheme="minorBidi"/>
          <w:sz w:val="22"/>
          <w:szCs w:val="20"/>
          <w:lang w:val="en-IN"/>
        </w:rPr>
      </w:pPr>
      <w:hyperlink w:anchor="_Toc80737333" w:history="1">
        <w:r w:rsidRPr="004E622C">
          <w:rPr>
            <w:rStyle w:val="Hyperlink"/>
            <w:rFonts w:hint="cs"/>
            <w:cs/>
          </w:rPr>
          <w:t>निरंतरता</w:t>
        </w:r>
        <w:r>
          <w:rPr>
            <w:webHidden/>
          </w:rPr>
          <w:tab/>
        </w:r>
        <w:r>
          <w:rPr>
            <w:webHidden/>
          </w:rPr>
          <w:fldChar w:fldCharType="begin"/>
        </w:r>
        <w:r>
          <w:rPr>
            <w:webHidden/>
          </w:rPr>
          <w:instrText xml:space="preserve"> PAGEREF _Toc80737333 \h </w:instrText>
        </w:r>
        <w:r>
          <w:rPr>
            <w:webHidden/>
          </w:rPr>
        </w:r>
        <w:r>
          <w:rPr>
            <w:webHidden/>
          </w:rPr>
          <w:fldChar w:fldCharType="separate"/>
        </w:r>
        <w:r w:rsidR="0098171B">
          <w:rPr>
            <w:rFonts w:cs="Gautami"/>
            <w:webHidden/>
            <w:cs/>
            <w:lang w:bidi="te"/>
          </w:rPr>
          <w:t>19</w:t>
        </w:r>
        <w:r>
          <w:rPr>
            <w:webHidden/>
          </w:rPr>
          <w:fldChar w:fldCharType="end"/>
        </w:r>
      </w:hyperlink>
    </w:p>
    <w:p w14:paraId="1EBDCB1E" w14:textId="37A53798" w:rsidR="00AA06F1" w:rsidRDefault="00AA06F1">
      <w:pPr>
        <w:pStyle w:val="TOC3"/>
        <w:rPr>
          <w:rFonts w:asciiTheme="minorHAnsi" w:eastAsiaTheme="minorEastAsia" w:hAnsiTheme="minorHAnsi" w:cstheme="minorBidi"/>
          <w:sz w:val="22"/>
          <w:szCs w:val="20"/>
          <w:lang w:val="en-IN"/>
        </w:rPr>
      </w:pPr>
      <w:hyperlink w:anchor="_Toc80737334" w:history="1">
        <w:r w:rsidRPr="004E622C">
          <w:rPr>
            <w:rStyle w:val="Hyperlink"/>
            <w:rFonts w:hint="cs"/>
            <w:cs/>
          </w:rPr>
          <w:t>परिपूर्णता</w:t>
        </w:r>
        <w:r>
          <w:rPr>
            <w:webHidden/>
          </w:rPr>
          <w:tab/>
        </w:r>
        <w:r>
          <w:rPr>
            <w:webHidden/>
          </w:rPr>
          <w:fldChar w:fldCharType="begin"/>
        </w:r>
        <w:r>
          <w:rPr>
            <w:webHidden/>
          </w:rPr>
          <w:instrText xml:space="preserve"> PAGEREF _Toc80737334 \h </w:instrText>
        </w:r>
        <w:r>
          <w:rPr>
            <w:webHidden/>
          </w:rPr>
        </w:r>
        <w:r>
          <w:rPr>
            <w:webHidden/>
          </w:rPr>
          <w:fldChar w:fldCharType="separate"/>
        </w:r>
        <w:r w:rsidR="0098171B">
          <w:rPr>
            <w:rFonts w:cs="Gautami"/>
            <w:webHidden/>
            <w:cs/>
            <w:lang w:bidi="te"/>
          </w:rPr>
          <w:t>20</w:t>
        </w:r>
        <w:r>
          <w:rPr>
            <w:webHidden/>
          </w:rPr>
          <w:fldChar w:fldCharType="end"/>
        </w:r>
      </w:hyperlink>
    </w:p>
    <w:p w14:paraId="7225F1AC" w14:textId="74453C9A" w:rsidR="00AA06F1" w:rsidRDefault="00AA06F1">
      <w:pPr>
        <w:pStyle w:val="TOC1"/>
        <w:rPr>
          <w:rFonts w:asciiTheme="minorHAnsi" w:eastAsiaTheme="minorEastAsia" w:hAnsiTheme="minorHAnsi" w:cstheme="minorBidi"/>
          <w:b w:val="0"/>
          <w:bCs w:val="0"/>
          <w:noProof/>
          <w:color w:val="auto"/>
          <w:sz w:val="22"/>
          <w:szCs w:val="20"/>
          <w:lang w:val="en-IN"/>
        </w:rPr>
      </w:pPr>
      <w:hyperlink w:anchor="_Toc80737335" w:history="1">
        <w:r w:rsidRPr="004E622C">
          <w:rPr>
            <w:rStyle w:val="Hyperlink"/>
            <w:rFonts w:hint="cs"/>
            <w:cs/>
          </w:rPr>
          <w:t>उपसंहार</w:t>
        </w:r>
        <w:r>
          <w:rPr>
            <w:noProof/>
            <w:webHidden/>
          </w:rPr>
          <w:tab/>
        </w:r>
        <w:r>
          <w:rPr>
            <w:noProof/>
            <w:webHidden/>
          </w:rPr>
          <w:fldChar w:fldCharType="begin"/>
        </w:r>
        <w:r>
          <w:rPr>
            <w:noProof/>
            <w:webHidden/>
          </w:rPr>
          <w:instrText xml:space="preserve"> PAGEREF _Toc80737335 \h </w:instrText>
        </w:r>
        <w:r>
          <w:rPr>
            <w:noProof/>
            <w:webHidden/>
          </w:rPr>
        </w:r>
        <w:r>
          <w:rPr>
            <w:noProof/>
            <w:webHidden/>
          </w:rPr>
          <w:fldChar w:fldCharType="separate"/>
        </w:r>
        <w:r w:rsidR="0098171B">
          <w:rPr>
            <w:noProof/>
            <w:webHidden/>
          </w:rPr>
          <w:t>22</w:t>
        </w:r>
        <w:r>
          <w:rPr>
            <w:noProof/>
            <w:webHidden/>
          </w:rPr>
          <w:fldChar w:fldCharType="end"/>
        </w:r>
      </w:hyperlink>
    </w:p>
    <w:p w14:paraId="34027781" w14:textId="34B54108" w:rsidR="00AA06F1" w:rsidRPr="002A7813" w:rsidRDefault="00AA06F1" w:rsidP="00AA06F1">
      <w:pPr>
        <w:sectPr w:rsidR="00AA06F1"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DC61B89" w14:textId="77777777" w:rsidR="00994421" w:rsidRDefault="00EE3E21" w:rsidP="00994421">
      <w:pPr>
        <w:pStyle w:val="ChapterHeading"/>
        <w:rPr>
          <w:cs/>
          <w:lang w:bidi="te"/>
        </w:rPr>
      </w:pPr>
      <w:bookmarkStart w:id="3" w:name="_Toc80737314"/>
      <w:bookmarkEnd w:id="2"/>
      <w:r w:rsidRPr="00BF7819">
        <w:rPr>
          <w:cs/>
          <w:lang w:val="hi" w:bidi="hi"/>
        </w:rPr>
        <w:lastRenderedPageBreak/>
        <w:t>प्रस्तावना</w:t>
      </w:r>
      <w:bookmarkEnd w:id="0"/>
      <w:bookmarkEnd w:id="3"/>
    </w:p>
    <w:p w14:paraId="42F67263" w14:textId="1D207588"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671040" behindDoc="0" locked="1" layoutInCell="1" allowOverlap="1" wp14:anchorId="0149A70B" wp14:editId="751BF504">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A51C4A" w14:textId="39698ED7" w:rsidR="00DA2259" w:rsidRPr="00A535F7" w:rsidRDefault="00DA2259" w:rsidP="00DA2259">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9A70B" id="PARA1" o:spid="_x0000_s1030" type="#_x0000_t202" style="position:absolute;left:0;text-align:left;margin-left:33pt;margin-top:0;width:28.05pt;height:28.05pt;z-index:251671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34A51C4A" w14:textId="39698ED7" w:rsidR="00DA2259" w:rsidRPr="00A535F7" w:rsidRDefault="00DA2259" w:rsidP="00DA2259">
                      <w:pPr>
                        <w:pStyle w:val="ParaNumbering"/>
                      </w:pPr>
                      <w:r>
                        <w:t>001</w:t>
                      </w:r>
                    </w:p>
                  </w:txbxContent>
                </v:textbox>
                <w10:wrap anchorx="margin" anchory="line"/>
                <w10:anchorlock/>
              </v:shape>
            </w:pict>
          </mc:Fallback>
        </mc:AlternateContent>
      </w:r>
      <w:r w:rsidR="009A37B3" w:rsidRPr="00FF5E25">
        <w:rPr>
          <w:cs/>
          <w:lang w:val="hi" w:bidi="hi"/>
        </w:rPr>
        <w:t>मसीह का लगभग प्रत्येक अनुयायी प्रभु की प्रार्थना से परिचित है और यह हमें प्रार्थना करना सिखाती है, “तेरा राज्य आए। तेरी इच्छा जैसे स्वर्ग में पूरी होती है वैसे ही पृथ्वी पर भी हो।” लेकिन ये वचन कितने भी परिचित क्यों न हों, उनका महत्व अक्सर हमारी समझ से बाहर है। इन प्रार्थनाओं में, यीशु ने इतिहास और सृष्टि के लिए परमेश्वर के लक्ष्य को सारांशित किया। उसने समझाया कि हम क्यों इस ग्रह पर रहते हैं, और हमारे उद्धारकर्ता के रूप में वह क्यों आया। और कारण सरल है</w:t>
      </w:r>
      <w:r w:rsidR="00A15104">
        <w:rPr>
          <w:cs/>
          <w:lang w:val="hi" w:bidi="hi"/>
        </w:rPr>
        <w:t xml:space="preserve"> :</w:t>
      </w:r>
      <w:r w:rsidR="009A37B3" w:rsidRPr="00FF5E25">
        <w:rPr>
          <w:cs/>
          <w:lang w:val="hi" w:bidi="hi"/>
        </w:rPr>
        <w:t xml:space="preserve"> परमेश्वर पूरी पृथ्वी को अपने स्वर्गीय राज्य के विस्तार में बदल रहा है।</w:t>
      </w:r>
      <w:r w:rsidR="00E1456B">
        <w:rPr>
          <w:cs/>
          <w:lang w:val="hi" w:bidi="hi"/>
        </w:rPr>
        <w:t xml:space="preserve"> </w:t>
      </w:r>
      <w:r w:rsidR="009A37B3" w:rsidRPr="00FF5E25">
        <w:rPr>
          <w:cs/>
          <w:lang w:val="hi" w:bidi="hi"/>
        </w:rPr>
        <w:t>जब वह पूरा कार्य कर चुका होगा, तो उसकी इच्छा पृथ्वी पर ठीक वैसे ही पूरी हो जाएगी जैसे कि वह पहले ही स्वर्ग में पूरी हो चुकी है। लेकिन तब तक, परमेश्वर के राज्य की परिपूर्णता की ओर कार्य करने और उसके लिए प्रार्थना करना हमारा कर्त्तव्य है।</w:t>
      </w:r>
    </w:p>
    <w:p w14:paraId="038F1D68" w14:textId="441EDB62"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673088" behindDoc="0" locked="1" layoutInCell="1" allowOverlap="1" wp14:anchorId="6ED30D93" wp14:editId="70367B0F">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967A11" w14:textId="4BEAFC76" w:rsidR="00DA2259" w:rsidRPr="00A535F7" w:rsidRDefault="00DA2259" w:rsidP="00DA2259">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30D93" id="PARA2" o:spid="_x0000_s1031" type="#_x0000_t202" style="position:absolute;left:0;text-align:left;margin-left:33pt;margin-top:0;width:28.05pt;height:28.05pt;z-index:251673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1C967A11" w14:textId="4BEAFC76" w:rsidR="00DA2259" w:rsidRPr="00A535F7" w:rsidRDefault="00DA2259" w:rsidP="00DA2259">
                      <w:pPr>
                        <w:pStyle w:val="ParaNumbering"/>
                      </w:pPr>
                      <w:r>
                        <w:t>002</w:t>
                      </w:r>
                    </w:p>
                  </w:txbxContent>
                </v:textbox>
                <w10:wrap anchorx="margin" anchory="line"/>
                <w10:anchorlock/>
              </v:shape>
            </w:pict>
          </mc:Fallback>
        </mc:AlternateContent>
      </w:r>
      <w:r w:rsidR="009A37B3" w:rsidRPr="00BF7819">
        <w:rPr>
          <w:cs/>
          <w:lang w:val="hi" w:bidi="hi"/>
        </w:rPr>
        <w:t xml:space="preserve">यह हमारी श्रृंखला </w:t>
      </w:r>
      <w:r w:rsidR="009A37B3" w:rsidRPr="00BF7819">
        <w:rPr>
          <w:i/>
          <w:iCs/>
          <w:cs/>
          <w:lang w:val="hi" w:bidi="hi"/>
        </w:rPr>
        <w:t xml:space="preserve">तेरा राज्य आए </w:t>
      </w:r>
      <w:r w:rsidR="009A37B3" w:rsidRPr="00BF7819">
        <w:rPr>
          <w:cs/>
          <w:lang w:val="hi" w:bidi="hi"/>
        </w:rPr>
        <w:t>का पहला अध्याय है</w:t>
      </w:r>
      <w:r w:rsidR="00A15104">
        <w:rPr>
          <w:cs/>
          <w:lang w:val="hi" w:bidi="hi"/>
        </w:rPr>
        <w:t xml:space="preserve"> :</w:t>
      </w:r>
      <w:r w:rsidR="009A37B3" w:rsidRPr="00BF7819">
        <w:rPr>
          <w:i/>
          <w:iCs/>
          <w:cs/>
          <w:lang w:val="hi" w:bidi="hi"/>
        </w:rPr>
        <w:t xml:space="preserve"> युगांत-विद्या का सिद्धांत।</w:t>
      </w:r>
      <w:r w:rsidR="009A37B3" w:rsidRPr="00BF7819">
        <w:rPr>
          <w:cs/>
          <w:lang w:val="hi" w:bidi="hi"/>
        </w:rPr>
        <w:t xml:space="preserve"> इस श्रृंखला में, हम </w:t>
      </w:r>
      <w:r w:rsidR="004C263D">
        <w:rPr>
          <w:cs/>
          <w:lang w:val="hi" w:bidi="hi"/>
        </w:rPr>
        <w:t>मसीह में परमेश्वर</w:t>
      </w:r>
      <w:r w:rsidR="004C263D">
        <w:rPr>
          <w:rFonts w:hint="cs"/>
          <w:cs/>
          <w:lang w:val="hi"/>
        </w:rPr>
        <w:t xml:space="preserve"> द्वारा इस पृथ्वी पर किये गए कार्यों</w:t>
      </w:r>
      <w:r w:rsidR="004C263D">
        <w:rPr>
          <w:cs/>
          <w:lang w:val="hi" w:bidi="hi"/>
        </w:rPr>
        <w:t xml:space="preserve"> </w:t>
      </w:r>
      <w:r w:rsidR="009A37B3" w:rsidRPr="00BF7819">
        <w:rPr>
          <w:cs/>
          <w:lang w:val="hi" w:bidi="hi"/>
        </w:rPr>
        <w:t xml:space="preserve">के कई पहलूओं </w:t>
      </w:r>
      <w:r w:rsidR="008E739F">
        <w:rPr>
          <w:rFonts w:hint="cs"/>
          <w:cs/>
          <w:lang w:val="hi" w:bidi="hi"/>
        </w:rPr>
        <w:t>पर</w:t>
      </w:r>
      <w:r w:rsidR="008E739F" w:rsidRPr="008E739F">
        <w:rPr>
          <w:cs/>
          <w:lang w:val="hi" w:bidi="hi"/>
        </w:rPr>
        <w:t xml:space="preserve"> </w:t>
      </w:r>
      <w:r w:rsidR="008E739F" w:rsidRPr="00BF7819">
        <w:rPr>
          <w:cs/>
          <w:lang w:val="hi" w:bidi="hi"/>
        </w:rPr>
        <w:t>विशेष जोर देने के साथ</w:t>
      </w:r>
      <w:r w:rsidR="008E739F">
        <w:rPr>
          <w:cs/>
          <w:lang w:val="hi" w:bidi="hi"/>
        </w:rPr>
        <w:t>, इसके अंतिम या निर</w:t>
      </w:r>
      <w:r w:rsidR="008E739F">
        <w:rPr>
          <w:rFonts w:hint="cs"/>
          <w:cs/>
          <w:lang w:val="hi" w:bidi="hi"/>
        </w:rPr>
        <w:t>्णायक</w:t>
      </w:r>
      <w:r w:rsidR="008E739F">
        <w:rPr>
          <w:cs/>
          <w:lang w:val="hi" w:bidi="hi"/>
        </w:rPr>
        <w:t xml:space="preserve"> स्थिति का</w:t>
      </w:r>
      <w:r w:rsidR="009A37B3" w:rsidRPr="00BF7819">
        <w:rPr>
          <w:cs/>
          <w:lang w:val="hi" w:bidi="hi"/>
        </w:rPr>
        <w:t xml:space="preserve"> पता लगाएंगे। हमने इस अध्याय का शीर्षक रखा है “सृष्टि का लक्ष्य” क्योंकि हम देख रहे होंगे कि कैसे इतिहास के लिए परमेश्वर की योजना उसके राज्य को पूरा करने के अंतिम लक्ष्य तक ले जाती है।</w:t>
      </w:r>
    </w:p>
    <w:p w14:paraId="2467BF4D" w14:textId="2E810F36"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675136" behindDoc="0" locked="1" layoutInCell="1" allowOverlap="1" wp14:anchorId="28315300" wp14:editId="44E715A7">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17C8A0" w14:textId="704EFC45" w:rsidR="00DA2259" w:rsidRPr="00A535F7" w:rsidRDefault="00DA2259" w:rsidP="00DA2259">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15300" id="PARA3" o:spid="_x0000_s1032" type="#_x0000_t202" style="position:absolute;left:0;text-align:left;margin-left:33pt;margin-top:0;width:28.05pt;height:28.05pt;z-index:251675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1A17C8A0" w14:textId="704EFC45" w:rsidR="00DA2259" w:rsidRPr="00A535F7" w:rsidRDefault="00DA2259" w:rsidP="00DA2259">
                      <w:pPr>
                        <w:pStyle w:val="ParaNumbering"/>
                      </w:pPr>
                      <w:r>
                        <w:t>003</w:t>
                      </w:r>
                    </w:p>
                  </w:txbxContent>
                </v:textbox>
                <w10:wrap anchorx="margin" anchory="line"/>
                <w10:anchorlock/>
              </v:shape>
            </w:pict>
          </mc:Fallback>
        </mc:AlternateContent>
      </w:r>
      <w:r w:rsidR="00EE2C47">
        <w:rPr>
          <w:cs/>
          <w:lang w:val="hi" w:bidi="hi"/>
        </w:rPr>
        <w:t>शुरू करने से पहले, हमें उस तक</w:t>
      </w:r>
      <w:r w:rsidR="00EE2C47">
        <w:rPr>
          <w:rFonts w:hint="cs"/>
          <w:cs/>
          <w:lang w:val="hi"/>
        </w:rPr>
        <w:t>नी</w:t>
      </w:r>
      <w:r w:rsidR="009A37B3" w:rsidRPr="00BF7819">
        <w:rPr>
          <w:cs/>
          <w:lang w:val="hi" w:bidi="hi"/>
        </w:rPr>
        <w:t>की शब्द पर ध्यान देना चाहिए जो अध्ययन के इस क्षेत्र का वर्णन करता है, जिसका नाम है, “एस्केटोलॉजी।” एस्केटोलॉजी शब्द दो यूनानी शब्दों से बनता है</w:t>
      </w:r>
      <w:r w:rsidR="00A15104">
        <w:rPr>
          <w:cs/>
          <w:lang w:val="hi" w:bidi="hi"/>
        </w:rPr>
        <w:t xml:space="preserve"> :</w:t>
      </w:r>
      <w:r w:rsidR="009A37B3" w:rsidRPr="00BF7819">
        <w:rPr>
          <w:cs/>
          <w:lang w:val="hi" w:bidi="hi"/>
        </w:rPr>
        <w:t xml:space="preserve"> एस्केटोस</w:t>
      </w:r>
      <w:r w:rsidR="009A37B3" w:rsidRPr="00BF7819">
        <w:rPr>
          <w:i/>
          <w:iCs/>
          <w:cs/>
          <w:lang w:val="hi" w:bidi="hi"/>
        </w:rPr>
        <w:t xml:space="preserve"> (</w:t>
      </w:r>
      <w:r w:rsidR="009A37B3" w:rsidRPr="00083D89">
        <w:rPr>
          <w:rStyle w:val="HebrewText"/>
          <w:cs/>
        </w:rPr>
        <w:t>ἔ</w:t>
      </w:r>
      <w:r w:rsidR="009A37B3" w:rsidRPr="00083D89">
        <w:rPr>
          <w:rStyle w:val="HebrewText"/>
          <w:rFonts w:hint="cs"/>
          <w:cs/>
        </w:rPr>
        <w:t>σχατος</w:t>
      </w:r>
      <w:r w:rsidR="000821B9" w:rsidRPr="00083D89">
        <w:rPr>
          <w:rStyle w:val="HebrewText"/>
          <w:cs/>
        </w:rPr>
        <w:t>)</w:t>
      </w:r>
      <w:r w:rsidR="009A37B3" w:rsidRPr="00BF7819">
        <w:rPr>
          <w:cs/>
          <w:lang w:val="hi" w:bidi="hi"/>
        </w:rPr>
        <w:t>, अर्थात</w:t>
      </w:r>
      <w:r w:rsidR="00E1456B">
        <w:rPr>
          <w:cs/>
          <w:lang w:val="hi" w:bidi="hi"/>
        </w:rPr>
        <w:t xml:space="preserve"> </w:t>
      </w:r>
      <w:r w:rsidR="009A37B3" w:rsidRPr="00BF7819">
        <w:rPr>
          <w:cs/>
          <w:lang w:val="hi" w:bidi="hi"/>
        </w:rPr>
        <w:t>“अंत” या “अंतिम”; और लोगोस</w:t>
      </w:r>
      <w:r w:rsidR="00E1456B">
        <w:rPr>
          <w:cs/>
          <w:lang w:val="hi" w:bidi="hi"/>
        </w:rPr>
        <w:t xml:space="preserve"> </w:t>
      </w:r>
      <w:r w:rsidR="009A37B3" w:rsidRPr="00BF7819">
        <w:rPr>
          <w:cs/>
          <w:lang w:val="hi" w:bidi="hi"/>
        </w:rPr>
        <w:t>(</w:t>
      </w:r>
      <w:r w:rsidR="009A37B3" w:rsidRPr="00083D89">
        <w:rPr>
          <w:rStyle w:val="HebrewText"/>
          <w:rFonts w:hint="cs"/>
          <w:cs/>
        </w:rPr>
        <w:t>λόγος</w:t>
      </w:r>
      <w:r w:rsidR="000821B9" w:rsidRPr="00083D89">
        <w:rPr>
          <w:rStyle w:val="HebrewText"/>
          <w:cs/>
        </w:rPr>
        <w:t>)</w:t>
      </w:r>
      <w:r w:rsidR="009A37B3" w:rsidRPr="00BF7819">
        <w:rPr>
          <w:cs/>
          <w:lang w:val="hi" w:bidi="hi"/>
        </w:rPr>
        <w:t>, जिसका अर्थ इस मामले में “अध्ययन” है। इस तरह, “एस्केटोलॉजी” “युग के अंत की विद्या” या “अंतिम बातों का सिद्धांत” है। मोटे तौर पर समझा जाए, तो युगांत-विद्या में अंतिम दिनों की पूरी अवधि शामिल है जो यीशु के जीवन और सेवा के साथ शुरू हुई और जब वह वापस आता है तो यह पूरी हो जाएगी।</w:t>
      </w:r>
    </w:p>
    <w:p w14:paraId="7F785355" w14:textId="1E6A418E"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677184" behindDoc="0" locked="1" layoutInCell="1" allowOverlap="1" wp14:anchorId="6D61B19C" wp14:editId="1E127389">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C5F6D9" w14:textId="2ACAAADC" w:rsidR="00DA2259" w:rsidRPr="00A535F7" w:rsidRDefault="00DA2259" w:rsidP="00DA2259">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1B19C" id="PARA4" o:spid="_x0000_s1033" type="#_x0000_t202" style="position:absolute;left:0;text-align:left;margin-left:33pt;margin-top:0;width:28.05pt;height:28.05pt;z-index:251677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66C5F6D9" w14:textId="2ACAAADC" w:rsidR="00DA2259" w:rsidRPr="00A535F7" w:rsidRDefault="00DA2259" w:rsidP="00DA2259">
                      <w:pPr>
                        <w:pStyle w:val="ParaNumbering"/>
                      </w:pPr>
                      <w:r>
                        <w:t>004</w:t>
                      </w:r>
                    </w:p>
                  </w:txbxContent>
                </v:textbox>
                <w10:wrap anchorx="margin" anchory="line"/>
                <w10:anchorlock/>
              </v:shape>
            </w:pict>
          </mc:Fallback>
        </mc:AlternateContent>
      </w:r>
      <w:r w:rsidR="009A37B3" w:rsidRPr="00BF7819">
        <w:rPr>
          <w:cs/>
          <w:lang w:val="hi" w:bidi="hi"/>
        </w:rPr>
        <w:t xml:space="preserve">“सृष्टि का लक्ष्य” पर हमारा अध्याय दो ऐतिहासिक अवधियों पर ध्यान केंद्रित करेगा। सबसे पहले हम अंतिम समयों के लिए पुराने नियम की अपेक्षाओं पर विचार करेंगे। और दूसरा, हम उनके </w:t>
      </w:r>
      <w:r w:rsidR="008E739F">
        <w:rPr>
          <w:rFonts w:hint="cs"/>
          <w:cs/>
          <w:lang w:val="hi" w:bidi="hi"/>
        </w:rPr>
        <w:t xml:space="preserve">लिए </w:t>
      </w:r>
      <w:r w:rsidR="009A37B3" w:rsidRPr="00BF7819">
        <w:rPr>
          <w:cs/>
          <w:lang w:val="hi" w:bidi="hi"/>
        </w:rPr>
        <w:t>नए नियम की वास्तविकताओं के साथ उनका मिलान करेंगे। आइए इतिहास के अंत के लिए पुराने नियम की अपेक्षाओं के साथ शुरू करते हैं।</w:t>
      </w:r>
    </w:p>
    <w:p w14:paraId="41E95364" w14:textId="71C3CC0F" w:rsidR="00994421" w:rsidRDefault="002E0B03" w:rsidP="00994421">
      <w:pPr>
        <w:pStyle w:val="ChapterHeading"/>
        <w:rPr>
          <w:cs/>
          <w:lang w:bidi="te"/>
        </w:rPr>
      </w:pPr>
      <w:bookmarkStart w:id="4" w:name="_Toc21978201"/>
      <w:bookmarkStart w:id="5" w:name="_Toc80737315"/>
      <w:r w:rsidRPr="00BF7819">
        <w:rPr>
          <w:cs/>
          <w:lang w:val="hi" w:bidi="hi"/>
        </w:rPr>
        <w:t>पुराने नियम की अपेक्षाएं</w:t>
      </w:r>
      <w:bookmarkEnd w:id="4"/>
      <w:bookmarkEnd w:id="5"/>
    </w:p>
    <w:p w14:paraId="64D8E546" w14:textId="53FB45BE"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679232" behindDoc="0" locked="1" layoutInCell="1" allowOverlap="1" wp14:anchorId="69AF7D56" wp14:editId="3DE53AED">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C4908D" w14:textId="271890DE" w:rsidR="00DA2259" w:rsidRPr="00A535F7" w:rsidRDefault="00DA2259" w:rsidP="00DA2259">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F7D56" id="PARA5" o:spid="_x0000_s1034" type="#_x0000_t202" style="position:absolute;left:0;text-align:left;margin-left:33pt;margin-top:0;width:28.05pt;height:28.05pt;z-index:251679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53C4908D" w14:textId="271890DE" w:rsidR="00DA2259" w:rsidRPr="00A535F7" w:rsidRDefault="00DA2259" w:rsidP="00DA2259">
                      <w:pPr>
                        <w:pStyle w:val="ParaNumbering"/>
                      </w:pPr>
                      <w:r>
                        <w:t>005</w:t>
                      </w:r>
                    </w:p>
                  </w:txbxContent>
                </v:textbox>
                <w10:wrap anchorx="margin" anchory="line"/>
                <w10:anchorlock/>
              </v:shape>
            </w:pict>
          </mc:Fallback>
        </mc:AlternateContent>
      </w:r>
      <w:r w:rsidR="009A37B3" w:rsidRPr="00BF7819">
        <w:rPr>
          <w:cs/>
          <w:lang w:val="hi" w:bidi="hi"/>
        </w:rPr>
        <w:t>पुराने नियम में, परमेश्वर के राज्य के तीन चरणों में प्रकट होने की अपेक्षा थी</w:t>
      </w:r>
      <w:r w:rsidR="00A15104">
        <w:rPr>
          <w:cs/>
          <w:lang w:val="hi" w:bidi="hi"/>
        </w:rPr>
        <w:t xml:space="preserve"> :</w:t>
      </w:r>
      <w:r w:rsidR="009A37B3" w:rsidRPr="00BF7819">
        <w:rPr>
          <w:cs/>
          <w:lang w:val="hi" w:bidi="hi"/>
        </w:rPr>
        <w:t xml:space="preserve"> ब्रह्माण्ड और उसके जीवों की शुरूआती सृष्टि; मानवता के पाप में गिरने के कारण आवश्यक हुआ छुटकारे का एक लंबा समयकाल; और अंततः, चिरस्थायी अंत समय — ब्रह्माण्ड की अंतिम स्थिति, जब उद्धार पूरा हो जाता है, जब परमेश्वर का स्वर्गीय राज्य पृथ्वी को भर देता है। </w:t>
      </w:r>
      <w:r w:rsidR="009A37B3" w:rsidRPr="00BF7819">
        <w:rPr>
          <w:i/>
          <w:iCs/>
          <w:cs/>
          <w:lang w:val="hi" w:bidi="hi"/>
        </w:rPr>
        <w:t xml:space="preserve">“एस्केटोलॉजी” शब्द के समान, </w:t>
      </w:r>
      <w:r w:rsidR="009A37B3" w:rsidRPr="00BF7819">
        <w:rPr>
          <w:cs/>
          <w:lang w:val="hi" w:bidi="hi"/>
        </w:rPr>
        <w:t xml:space="preserve">ईश्वरीय-ज्ञान वाला “एस्केटोन” शब्द भी यूनानी शब्द एस्केटोस </w:t>
      </w:r>
      <w:r w:rsidR="009A37B3" w:rsidRPr="00BF7819">
        <w:rPr>
          <w:i/>
          <w:iCs/>
          <w:cs/>
          <w:lang w:val="hi" w:bidi="hi"/>
        </w:rPr>
        <w:t>(</w:t>
      </w:r>
      <w:r w:rsidR="009A37B3" w:rsidRPr="00083D89">
        <w:rPr>
          <w:rStyle w:val="HebrewText"/>
          <w:cs/>
        </w:rPr>
        <w:t>ἔ</w:t>
      </w:r>
      <w:r w:rsidR="009A37B3" w:rsidRPr="00083D89">
        <w:rPr>
          <w:rStyle w:val="HebrewText"/>
          <w:rFonts w:hint="cs"/>
          <w:cs/>
        </w:rPr>
        <w:t>σχατος</w:t>
      </w:r>
      <w:r w:rsidR="000821B9" w:rsidRPr="00083D89">
        <w:rPr>
          <w:rStyle w:val="HebrewText"/>
          <w:cs/>
        </w:rPr>
        <w:t>)</w:t>
      </w:r>
      <w:r w:rsidR="009A37B3" w:rsidRPr="00BF7819">
        <w:rPr>
          <w:cs/>
          <w:lang w:val="hi" w:bidi="hi"/>
        </w:rPr>
        <w:t xml:space="preserve"> से आता है।</w:t>
      </w:r>
      <w:r w:rsidR="009A37B3" w:rsidRPr="00BF7819">
        <w:rPr>
          <w:i/>
          <w:iCs/>
          <w:cs/>
          <w:lang w:val="hi" w:bidi="hi"/>
        </w:rPr>
        <w:t xml:space="preserve"> </w:t>
      </w:r>
      <w:r w:rsidR="009A37B3" w:rsidRPr="00BF7819">
        <w:rPr>
          <w:cs/>
          <w:lang w:val="hi" w:bidi="hi"/>
        </w:rPr>
        <w:t>इसलिए, स्वाभाविक रीति से, एस्केटोलॉजी में जिन घटनाओं का हम अध्ययन करते हैं वे</w:t>
      </w:r>
      <w:r w:rsidR="008E739F">
        <w:rPr>
          <w:cs/>
          <w:lang w:val="hi" w:bidi="hi"/>
        </w:rPr>
        <w:t xml:space="preserve"> अंत समय के दौरान घटित होने वाली</w:t>
      </w:r>
      <w:r w:rsidR="009A37B3" w:rsidRPr="00BF7819">
        <w:rPr>
          <w:cs/>
          <w:lang w:val="hi" w:bidi="hi"/>
        </w:rPr>
        <w:t xml:space="preserve"> हैं।</w:t>
      </w:r>
    </w:p>
    <w:p w14:paraId="1B0FE435" w14:textId="77DB9876" w:rsidR="00994421" w:rsidRDefault="00DA2259" w:rsidP="00994421">
      <w:pPr>
        <w:pStyle w:val="BodyText0"/>
        <w:rPr>
          <w:cs/>
        </w:rPr>
      </w:pPr>
      <w:r w:rsidRPr="00DA2259">
        <w:rPr>
          <w:cs/>
          <w:lang w:val="hi" w:bidi="hi"/>
        </w:rPr>
        <w:lastRenderedPageBreak/>
        <mc:AlternateContent>
          <mc:Choice Requires="wps">
            <w:drawing>
              <wp:anchor distT="0" distB="0" distL="114300" distR="114300" simplePos="0" relativeHeight="251681280" behindDoc="0" locked="1" layoutInCell="1" allowOverlap="1" wp14:anchorId="3E74EA5E" wp14:editId="2BF3AA9E">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BCA549" w14:textId="21B76FEC" w:rsidR="00DA2259" w:rsidRPr="00A535F7" w:rsidRDefault="00DA2259" w:rsidP="00DA2259">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4EA5E" id="PARA6" o:spid="_x0000_s1035" type="#_x0000_t202" style="position:absolute;left:0;text-align:left;margin-left:33pt;margin-top:0;width:28.05pt;height:28.05pt;z-index:251681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17BCA549" w14:textId="21B76FEC" w:rsidR="00DA2259" w:rsidRPr="00A535F7" w:rsidRDefault="00DA2259" w:rsidP="00DA2259">
                      <w:pPr>
                        <w:pStyle w:val="ParaNumbering"/>
                      </w:pPr>
                      <w:r>
                        <w:t>006</w:t>
                      </w:r>
                    </w:p>
                  </w:txbxContent>
                </v:textbox>
                <w10:wrap anchorx="margin" anchory="line"/>
                <w10:anchorlock/>
              </v:shape>
            </w:pict>
          </mc:Fallback>
        </mc:AlternateContent>
      </w:r>
      <w:r w:rsidR="008E739F">
        <w:rPr>
          <w:cs/>
          <w:lang w:val="hi" w:bidi="hi"/>
        </w:rPr>
        <w:t>इतिहास के लि</w:t>
      </w:r>
      <w:r w:rsidR="008E739F">
        <w:rPr>
          <w:rFonts w:hint="cs"/>
          <w:cs/>
          <w:lang w:val="hi" w:bidi="hi"/>
        </w:rPr>
        <w:t>ए</w:t>
      </w:r>
      <w:r w:rsidR="009A37B3" w:rsidRPr="00BF7819">
        <w:rPr>
          <w:cs/>
          <w:lang w:val="hi" w:bidi="hi"/>
        </w:rPr>
        <w:t xml:space="preserve"> पुराने नियम की </w:t>
      </w:r>
      <w:r w:rsidR="008E739F" w:rsidRPr="00BF7819">
        <w:rPr>
          <w:cs/>
          <w:lang w:val="hi" w:bidi="hi"/>
        </w:rPr>
        <w:t xml:space="preserve">इस </w:t>
      </w:r>
      <w:r w:rsidR="009A37B3" w:rsidRPr="00BF7819">
        <w:rPr>
          <w:cs/>
          <w:lang w:val="hi" w:bidi="hi"/>
        </w:rPr>
        <w:t>समझ के अनुसार, हम तीन भागों में परमेश्वर के राज्य के चरम उत्कर्ष के बारे में</w:t>
      </w:r>
      <w:r w:rsidR="008E739F">
        <w:rPr>
          <w:rFonts w:hint="cs"/>
          <w:cs/>
          <w:lang w:val="hi"/>
        </w:rPr>
        <w:t>,</w:t>
      </w:r>
      <w:r w:rsidR="009A37B3" w:rsidRPr="00BF7819">
        <w:rPr>
          <w:cs/>
          <w:lang w:val="hi" w:bidi="hi"/>
        </w:rPr>
        <w:t xml:space="preserve"> पुराने नियम की अपेक्षाओं का पता लगाएंगे। सबसे पहले हम उन योजनाओं का उल्लेख करेंगे जिन्हें परमेश्वर ने सृष्टि के समय प्रकट किया। दूसरा, हम उन आशाओं के बारे में बातें करेंगे जिन्हें उसने छुटकारे के इतिहास के दौरान प्रकट किया। और तीसरा, हम अंत समय की कुछ भविष्यवाणी वाली तस्वीरों पर विचार करेंगे। आइए पहले हम योजनाओं को देखें जिन्हे</w:t>
      </w:r>
      <w:r w:rsidR="008E739F">
        <w:rPr>
          <w:cs/>
          <w:lang w:val="hi" w:bidi="hi"/>
        </w:rPr>
        <w:t>ं परमेश्वर ने सृष्टि के समय प्रग</w:t>
      </w:r>
      <w:r w:rsidR="009A37B3" w:rsidRPr="00BF7819">
        <w:rPr>
          <w:cs/>
          <w:lang w:val="hi" w:bidi="hi"/>
        </w:rPr>
        <w:t>ट किया।</w:t>
      </w:r>
    </w:p>
    <w:p w14:paraId="3E35D5A9" w14:textId="4621D5B2" w:rsidR="00994421" w:rsidRDefault="00631903" w:rsidP="002E0B03">
      <w:pPr>
        <w:pStyle w:val="PanelHeading"/>
        <w:rPr>
          <w:cs/>
          <w:lang w:bidi="te"/>
        </w:rPr>
      </w:pPr>
      <w:bookmarkStart w:id="6" w:name="_Toc21978202"/>
      <w:bookmarkStart w:id="7" w:name="_Toc80737316"/>
      <w:r w:rsidRPr="00BF7819">
        <w:rPr>
          <w:cs/>
          <w:lang w:val="hi" w:bidi="hi"/>
        </w:rPr>
        <w:t>सृष्टि</w:t>
      </w:r>
      <w:bookmarkEnd w:id="6"/>
      <w:bookmarkEnd w:id="7"/>
    </w:p>
    <w:p w14:paraId="25D0D255" w14:textId="15CFE32F"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683328" behindDoc="0" locked="1" layoutInCell="1" allowOverlap="1" wp14:anchorId="634B3FF7" wp14:editId="2F996CE7">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9C28A7" w14:textId="07AC688A" w:rsidR="00DA2259" w:rsidRPr="00A535F7" w:rsidRDefault="00DA2259" w:rsidP="00DA2259">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B3FF7" id="PARA7" o:spid="_x0000_s1036" type="#_x0000_t202" style="position:absolute;left:0;text-align:left;margin-left:33pt;margin-top:0;width:28.05pt;height:28.05pt;z-index:251683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599C28A7" w14:textId="07AC688A" w:rsidR="00DA2259" w:rsidRPr="00A535F7" w:rsidRDefault="00DA2259" w:rsidP="00DA2259">
                      <w:pPr>
                        <w:pStyle w:val="ParaNumbering"/>
                      </w:pPr>
                      <w:r>
                        <w:t>007</w:t>
                      </w:r>
                    </w:p>
                  </w:txbxContent>
                </v:textbox>
                <w10:wrap anchorx="margin" anchory="line"/>
                <w10:anchorlock/>
              </v:shape>
            </w:pict>
          </mc:Fallback>
        </mc:AlternateContent>
      </w:r>
      <w:r w:rsidR="009A37B3" w:rsidRPr="00BF7819">
        <w:rPr>
          <w:cs/>
          <w:lang w:val="hi" w:bidi="hi"/>
        </w:rPr>
        <w:t>ज्यादातर मसीही लोग उत्पत्ति 1, 2 में विस्तृत सृष्टि की परमेश्वर के कार्य से परिचित हैं। उत्पत्ति 1 सिखाता है कि परमेश्वर ने आकाश और पृथ्वी की सृष्टि की और उसे व्यवस्थित किया। उसने ब्रह्माण्ड के भीतर सभी क्षेत्रों की रचना की जैसे पानी, सूखी भूमि, और आकाश। और उसने उन सभी जीवों की रचना की जो इन क्षेत्रों में निवास करते हैं, जैसे मछली, भूमि के जानवर, और पक्षी। और निश्चित रूप से, उसने स्वयं पृथ्वी और उसके जीवों सहित पूरी सृष्टि पर प्रशासन करने और राज करने के लिए मनुष्यों की रचना की। उत्पत्ति 1</w:t>
      </w:r>
      <w:r w:rsidR="00A15104">
        <w:rPr>
          <w:cs/>
          <w:lang w:val="hi" w:bidi="hi"/>
        </w:rPr>
        <w:t>:</w:t>
      </w:r>
      <w:r w:rsidR="009A37B3" w:rsidRPr="00BF7819">
        <w:rPr>
          <w:cs/>
          <w:lang w:val="hi" w:bidi="hi"/>
        </w:rPr>
        <w:t>27-28 में मूसा ने जो लिखा उसे सुनिए</w:t>
      </w:r>
      <w:r w:rsidR="00A15104">
        <w:rPr>
          <w:cs/>
          <w:lang w:val="hi" w:bidi="hi"/>
        </w:rPr>
        <w:t xml:space="preserve"> :</w:t>
      </w:r>
    </w:p>
    <w:p w14:paraId="447B40C8" w14:textId="25CD187A"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685376" behindDoc="0" locked="1" layoutInCell="1" allowOverlap="1" wp14:anchorId="4830D66A" wp14:editId="2D6C522E">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A4F948" w14:textId="1FB0F7A5" w:rsidR="00DA2259" w:rsidRPr="00A535F7" w:rsidRDefault="00DA2259" w:rsidP="00DA2259">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0D66A" id="PARA8" o:spid="_x0000_s1037" type="#_x0000_t202" style="position:absolute;left:0;text-align:left;margin-left:33pt;margin-top:0;width:28.05pt;height:28.05pt;z-index:251685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51A4F948" w14:textId="1FB0F7A5" w:rsidR="00DA2259" w:rsidRPr="00A535F7" w:rsidRDefault="00DA2259" w:rsidP="00DA2259">
                      <w:pPr>
                        <w:pStyle w:val="ParaNumbering"/>
                      </w:pPr>
                      <w:r>
                        <w:t>008</w:t>
                      </w:r>
                    </w:p>
                  </w:txbxContent>
                </v:textbox>
                <w10:wrap anchorx="margin" anchory="line"/>
                <w10:anchorlock/>
              </v:shape>
            </w:pict>
          </mc:Fallback>
        </mc:AlternateContent>
      </w:r>
      <w:r w:rsidR="009A37B3" w:rsidRPr="00BF7819">
        <w:rPr>
          <w:cs/>
          <w:lang w:val="hi" w:bidi="hi"/>
        </w:rPr>
        <w:t>परमेश्वर ने मनुष्य को अपने स्वरूप के अनुसार उत्पन्न किया, अपने ही स्वरूप के अनुसार परमेश्वर ने उसको उत्पन्न किया; नर और नारी करके उसने मनुष्यों की सृष्टि की।</w:t>
      </w:r>
      <w:r w:rsidR="00E1456B">
        <w:rPr>
          <w:cs/>
          <w:lang w:val="hi" w:bidi="hi"/>
        </w:rPr>
        <w:t xml:space="preserve"> </w:t>
      </w:r>
      <w:r w:rsidR="009A37B3" w:rsidRPr="00BF7819">
        <w:rPr>
          <w:cs/>
          <w:lang w:val="hi" w:bidi="hi"/>
        </w:rPr>
        <w:t>परमेश्वर ने उनको आशीष दी और उनसे कहा, “फूलो-फलो और पृथ्वी में भर जाओ, और उसको अपने वश में कर लो।</w:t>
      </w:r>
      <w:r w:rsidR="00E1456B">
        <w:rPr>
          <w:cs/>
          <w:lang w:val="hi" w:bidi="hi"/>
        </w:rPr>
        <w:t xml:space="preserve"> </w:t>
      </w:r>
      <w:r w:rsidR="009A37B3" w:rsidRPr="00BF7819">
        <w:rPr>
          <w:cs/>
          <w:lang w:val="hi" w:bidi="hi"/>
        </w:rPr>
        <w:t>और समुद्र की मछलियों, तथा आकाश के पक्षियों, और पृथ्वी पर रेंगनेवाले सब जन्तुओं पर अधिकार रखो” (उत्पत्ति 1</w:t>
      </w:r>
      <w:r w:rsidR="00A15104">
        <w:rPr>
          <w:cs/>
          <w:lang w:val="hi" w:bidi="hi"/>
        </w:rPr>
        <w:t>:</w:t>
      </w:r>
      <w:r w:rsidR="009A37B3" w:rsidRPr="00BF7819">
        <w:rPr>
          <w:cs/>
          <w:lang w:val="hi" w:bidi="hi"/>
        </w:rPr>
        <w:t>27-28)।</w:t>
      </w:r>
    </w:p>
    <w:p w14:paraId="582460B4" w14:textId="4856EA1D"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687424" behindDoc="0" locked="1" layoutInCell="1" allowOverlap="1" wp14:anchorId="49603C8B" wp14:editId="431F938D">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6E2FC3" w14:textId="3EAD6EAF" w:rsidR="00DA2259" w:rsidRPr="00A535F7" w:rsidRDefault="00DA2259" w:rsidP="00DA2259">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03C8B" id="PARA9" o:spid="_x0000_s1038" type="#_x0000_t202" style="position:absolute;left:0;text-align:left;margin-left:33pt;margin-top:0;width:28.05pt;height:28.05pt;z-index:251687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576E2FC3" w14:textId="3EAD6EAF" w:rsidR="00DA2259" w:rsidRPr="00A535F7" w:rsidRDefault="00DA2259" w:rsidP="00DA2259">
                      <w:pPr>
                        <w:pStyle w:val="ParaNumbering"/>
                      </w:pPr>
                      <w:r>
                        <w:t>009</w:t>
                      </w:r>
                    </w:p>
                  </w:txbxContent>
                </v:textbox>
                <w10:wrap anchorx="margin" anchory="line"/>
                <w10:anchorlock/>
              </v:shape>
            </w:pict>
          </mc:Fallback>
        </mc:AlternateContent>
      </w:r>
      <w:r w:rsidR="009A37B3" w:rsidRPr="00BF7819">
        <w:rPr>
          <w:cs/>
          <w:lang w:val="hi" w:bidi="hi"/>
        </w:rPr>
        <w:t>प्राचीन मध्य-पूर्व की शब्दावली में, परमेश्वर का अभिप्राय था कि मानवता उसके “दास” या दास राजा हों। परमेश्वर, जो कि महान “अधिपति-राजा” या सम्राट है उसके स्थान पर सृष्टि के ऊपर शासन करना हमारा काम था।</w:t>
      </w:r>
      <w:r w:rsidR="00E1456B">
        <w:rPr>
          <w:cs/>
          <w:lang w:val="hi" w:bidi="hi"/>
        </w:rPr>
        <w:t xml:space="preserve"> </w:t>
      </w:r>
      <w:r w:rsidR="009A37B3" w:rsidRPr="00BF7819">
        <w:rPr>
          <w:cs/>
          <w:lang w:val="hi" w:bidi="hi"/>
        </w:rPr>
        <w:t>इस विचार को इस तथ्य से बल मिलता है कि मनुष्यों को</w:t>
      </w:r>
      <w:r w:rsidR="00E1456B">
        <w:rPr>
          <w:cs/>
          <w:lang w:val="hi" w:bidi="hi"/>
        </w:rPr>
        <w:t xml:space="preserve"> </w:t>
      </w:r>
      <w:r w:rsidR="009A37B3" w:rsidRPr="00BF7819">
        <w:rPr>
          <w:cs/>
          <w:lang w:val="hi" w:bidi="hi"/>
        </w:rPr>
        <w:t>“परमेश्वर के स्वरूप” में सृजा गया था। प्राचीन संसार में, राजाओं ने स्वयं की मूर्तियों और अन्य चित्रों को अपने पूरे राज्य भर में लगाया।</w:t>
      </w:r>
      <w:r w:rsidR="00E1456B">
        <w:rPr>
          <w:cs/>
          <w:lang w:val="hi" w:bidi="hi"/>
        </w:rPr>
        <w:t xml:space="preserve"> </w:t>
      </w:r>
      <w:r w:rsidR="009A37B3" w:rsidRPr="00BF7819">
        <w:rPr>
          <w:cs/>
          <w:lang w:val="hi" w:bidi="hi"/>
        </w:rPr>
        <w:t>यह उस देश और उसके लोगों पर उनके अधिकार एवं शासन को इंगित करने का एक तरीका था, और स्वयं को सम्मान एवं गौरव दिलाने का एक तरीका था। इसलिए, जब परमेश्वर ने मनुष्यों को अपने स्वरूप में बनाया, तो उसने संकेत दिया कि उसकी योजना एक सांसारिक राज्य को बनाने की थी। हम जानते हैं कि संसार की इस शुरूआती व्यवस्था से, और उस भूमिका से जो उसने मानवता को दी थी परमेश्वर प्रसन्न था, क्योंकि उत्पत्ति 1</w:t>
      </w:r>
      <w:r w:rsidR="00A15104">
        <w:rPr>
          <w:cs/>
          <w:lang w:val="hi" w:bidi="hi"/>
        </w:rPr>
        <w:t>:</w:t>
      </w:r>
      <w:r w:rsidR="009A37B3" w:rsidRPr="00BF7819">
        <w:rPr>
          <w:cs/>
          <w:lang w:val="hi" w:bidi="hi"/>
        </w:rPr>
        <w:t>31 में, उसने कहा कि उसने जो कुछ भी सृजा था वह</w:t>
      </w:r>
      <w:r w:rsidR="00E1456B">
        <w:rPr>
          <w:cs/>
          <w:lang w:val="hi" w:bidi="hi"/>
        </w:rPr>
        <w:t xml:space="preserve"> </w:t>
      </w:r>
      <w:r w:rsidR="009A37B3" w:rsidRPr="00BF7819">
        <w:rPr>
          <w:cs/>
          <w:lang w:val="hi" w:bidi="hi"/>
        </w:rPr>
        <w:t>“बहुत अच्छा” था। लेकिन, उसके पास इसे और बेहतर बनाने की योजना थी। उत्पत्ति 1</w:t>
      </w:r>
      <w:r w:rsidR="00A15104">
        <w:rPr>
          <w:cs/>
          <w:lang w:val="hi" w:bidi="hi"/>
        </w:rPr>
        <w:t>:</w:t>
      </w:r>
      <w:r w:rsidR="009A37B3" w:rsidRPr="00BF7819">
        <w:rPr>
          <w:cs/>
          <w:lang w:val="hi" w:bidi="hi"/>
        </w:rPr>
        <w:t>27-28 को देखिए</w:t>
      </w:r>
      <w:r w:rsidR="00A15104">
        <w:rPr>
          <w:cs/>
          <w:lang w:val="hi" w:bidi="hi"/>
        </w:rPr>
        <w:t xml:space="preserve"> :</w:t>
      </w:r>
    </w:p>
    <w:p w14:paraId="13AA54F3" w14:textId="4682E665"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689472" behindDoc="0" locked="1" layoutInCell="1" allowOverlap="1" wp14:anchorId="26CD8357" wp14:editId="1953E908">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62861D" w14:textId="4577FDF8" w:rsidR="00DA2259" w:rsidRPr="00A535F7" w:rsidRDefault="00DA2259" w:rsidP="00DA2259">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8357" id="PARA10" o:spid="_x0000_s1039" type="#_x0000_t202" style="position:absolute;left:0;text-align:left;margin-left:33pt;margin-top:0;width:28.05pt;height:28.05pt;z-index:251689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1662861D" w14:textId="4577FDF8" w:rsidR="00DA2259" w:rsidRPr="00A535F7" w:rsidRDefault="00DA2259" w:rsidP="00DA2259">
                      <w:pPr>
                        <w:pStyle w:val="ParaNumbering"/>
                      </w:pPr>
                      <w:r>
                        <w:t>010</w:t>
                      </w:r>
                    </w:p>
                  </w:txbxContent>
                </v:textbox>
                <w10:wrap anchorx="margin" anchory="line"/>
                <w10:anchorlock/>
              </v:shape>
            </w:pict>
          </mc:Fallback>
        </mc:AlternateContent>
      </w:r>
      <w:r w:rsidR="009A37B3" w:rsidRPr="00BF7819">
        <w:rPr>
          <w:cs/>
          <w:lang w:val="hi" w:bidi="hi"/>
        </w:rPr>
        <w:t>परमेश्वर ने मनुष्य को अपने स्वरूप के अनुसार उत्पन्न किया, ... और उनसे कहा, “ ... पृथ्वी में भर जाओ, और उसको अपने वश में कर लो (उत्पत्ति 1</w:t>
      </w:r>
      <w:r w:rsidR="00A15104">
        <w:rPr>
          <w:cs/>
          <w:lang w:val="hi" w:bidi="hi"/>
        </w:rPr>
        <w:t>:</w:t>
      </w:r>
      <w:r w:rsidR="009A37B3" w:rsidRPr="00BF7819">
        <w:rPr>
          <w:cs/>
          <w:lang w:val="hi" w:bidi="hi"/>
        </w:rPr>
        <w:t>27-28)।</w:t>
      </w:r>
    </w:p>
    <w:p w14:paraId="74C38CDE" w14:textId="60C7E2CF"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691520" behindDoc="0" locked="1" layoutInCell="1" allowOverlap="1" wp14:anchorId="6F5516EF" wp14:editId="0D052472">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F213D6" w14:textId="7F647322" w:rsidR="00DA2259" w:rsidRPr="00A535F7" w:rsidRDefault="00DA2259" w:rsidP="00DA2259">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516EF" id="PARA11" o:spid="_x0000_s1040" type="#_x0000_t202" style="position:absolute;left:0;text-align:left;margin-left:33pt;margin-top:0;width:28.05pt;height:28.05pt;z-index:251691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4AF213D6" w14:textId="7F647322" w:rsidR="00DA2259" w:rsidRPr="00A535F7" w:rsidRDefault="00DA2259" w:rsidP="00DA2259">
                      <w:pPr>
                        <w:pStyle w:val="ParaNumbering"/>
                      </w:pPr>
                      <w:r>
                        <w:t>011</w:t>
                      </w:r>
                    </w:p>
                  </w:txbxContent>
                </v:textbox>
                <w10:wrap anchorx="margin" anchory="line"/>
                <w10:anchorlock/>
              </v:shape>
            </w:pict>
          </mc:Fallback>
        </mc:AlternateContent>
      </w:r>
      <w:r w:rsidR="009A37B3" w:rsidRPr="00BF7819">
        <w:rPr>
          <w:cs/>
          <w:lang w:val="hi" w:bidi="hi"/>
        </w:rPr>
        <w:t>परमेश्वर सिर्फ एक ही जोड़ा नहीं चाहता था</w:t>
      </w:r>
      <w:r w:rsidR="001A2C45">
        <w:rPr>
          <w:rFonts w:hint="cs"/>
          <w:cs/>
          <w:lang w:val="hi"/>
        </w:rPr>
        <w:t xml:space="preserve"> जो मुश्किल से उसकी बनाई</w:t>
      </w:r>
      <w:r w:rsidR="001A2C45">
        <w:rPr>
          <w:cs/>
          <w:lang w:val="hi" w:bidi="hi"/>
        </w:rPr>
        <w:t xml:space="preserve"> चीज़ों का प्रबंध करे</w:t>
      </w:r>
      <w:r w:rsidR="009A37B3" w:rsidRPr="00BF7819">
        <w:rPr>
          <w:cs/>
          <w:lang w:val="hi" w:bidi="hi"/>
        </w:rPr>
        <w:t>। इसके विपरीत, वह च</w:t>
      </w:r>
      <w:r w:rsidR="001A2C45">
        <w:rPr>
          <w:cs/>
          <w:lang w:val="hi" w:bidi="hi"/>
        </w:rPr>
        <w:t xml:space="preserve">ाहता था कि वे </w:t>
      </w:r>
      <w:r w:rsidR="001A2C45">
        <w:rPr>
          <w:rFonts w:hint="cs"/>
          <w:cs/>
          <w:lang w:val="hi"/>
        </w:rPr>
        <w:t xml:space="preserve">पृथ्वी पर भर जाएँ </w:t>
      </w:r>
      <w:r w:rsidR="009A37B3" w:rsidRPr="00BF7819">
        <w:rPr>
          <w:cs/>
          <w:lang w:val="hi" w:bidi="hi"/>
        </w:rPr>
        <w:t>और इसे उसके सांसारिक राज्य में बदल दें।</w:t>
      </w:r>
    </w:p>
    <w:p w14:paraId="3DEB83B7" w14:textId="5051A70F"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693568" behindDoc="0" locked="1" layoutInCell="1" allowOverlap="1" wp14:anchorId="6782DD63" wp14:editId="23C6645E">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977887" w14:textId="2BAF932C" w:rsidR="00DA2259" w:rsidRPr="00A535F7" w:rsidRDefault="00DA2259" w:rsidP="00DA2259">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2DD63" id="PARA12" o:spid="_x0000_s1041" type="#_x0000_t202" style="position:absolute;left:0;text-align:left;margin-left:33pt;margin-top:0;width:28.05pt;height:28.05pt;z-index:251693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19977887" w14:textId="2BAF932C" w:rsidR="00DA2259" w:rsidRPr="00A535F7" w:rsidRDefault="00DA2259" w:rsidP="00DA2259">
                      <w:pPr>
                        <w:pStyle w:val="ParaNumbering"/>
                      </w:pPr>
                      <w:r>
                        <w:t>012</w:t>
                      </w:r>
                    </w:p>
                  </w:txbxContent>
                </v:textbox>
                <w10:wrap anchorx="margin" anchory="line"/>
                <w10:anchorlock/>
              </v:shape>
            </w:pict>
          </mc:Fallback>
        </mc:AlternateContent>
      </w:r>
      <w:r w:rsidR="009A37B3" w:rsidRPr="00BF7819">
        <w:rPr>
          <w:cs/>
          <w:lang w:val="hi" w:bidi="hi"/>
        </w:rPr>
        <w:t>धर्मविज्ञानी सामान्यतः इन पदों को “सांस्कृतिक अध्यादेश” के रूप में संदर्भित करते हैं, क्योंकि</w:t>
      </w:r>
      <w:r w:rsidR="00E1456B">
        <w:rPr>
          <w:cs/>
          <w:lang w:val="hi" w:bidi="hi"/>
        </w:rPr>
        <w:t xml:space="preserve"> </w:t>
      </w:r>
      <w:r w:rsidR="009D2047">
        <w:rPr>
          <w:rFonts w:hint="cs"/>
          <w:cs/>
          <w:lang w:val="hi"/>
        </w:rPr>
        <w:t xml:space="preserve">उन्हें </w:t>
      </w:r>
      <w:r w:rsidR="009A37B3" w:rsidRPr="00BF7819">
        <w:rPr>
          <w:cs/>
          <w:lang w:val="hi" w:bidi="hi"/>
        </w:rPr>
        <w:t>पूरे संसार भर में संस्कृति</w:t>
      </w:r>
      <w:r w:rsidR="009D2047">
        <w:rPr>
          <w:cs/>
          <w:lang w:val="hi" w:bidi="hi"/>
        </w:rPr>
        <w:t xml:space="preserve"> को बनाने की </w:t>
      </w:r>
      <w:r w:rsidR="009D2047">
        <w:rPr>
          <w:rFonts w:hint="cs"/>
          <w:cs/>
          <w:lang w:val="hi"/>
        </w:rPr>
        <w:t>मनुष्य की जरूरत</w:t>
      </w:r>
      <w:r w:rsidR="009A37B3" w:rsidRPr="00BF7819">
        <w:rPr>
          <w:cs/>
          <w:lang w:val="hi" w:bidi="hi"/>
        </w:rPr>
        <w:t xml:space="preserve"> हैं। इसका अर्थ है कि न केवल संसार को भरने</w:t>
      </w:r>
      <w:r w:rsidR="009D2047">
        <w:rPr>
          <w:cs/>
          <w:lang w:val="hi" w:bidi="hi"/>
        </w:rPr>
        <w:t xml:space="preserve"> के लिए पर्याप्त लोगों को </w:t>
      </w:r>
      <w:r w:rsidR="009D2047">
        <w:rPr>
          <w:rFonts w:hint="cs"/>
          <w:cs/>
          <w:lang w:val="hi"/>
        </w:rPr>
        <w:t xml:space="preserve">उत्पन्न करने </w:t>
      </w:r>
      <w:r w:rsidR="009A37B3" w:rsidRPr="00BF7819">
        <w:rPr>
          <w:cs/>
          <w:lang w:val="hi" w:bidi="hi"/>
        </w:rPr>
        <w:t>के लिए प्रजनन करना, बल्कि पूरे संसार भर में मानव संस्कृति का निर्माण करना भी है — परिवारों और सरकारों, खेती और पशुपालन, और यहाँ तक कि कला और विज्ञान जैसी चीज़ें</w:t>
      </w:r>
      <w:r w:rsidR="009D2047">
        <w:rPr>
          <w:rFonts w:hint="cs"/>
          <w:cs/>
          <w:lang w:val="hi"/>
        </w:rPr>
        <w:t xml:space="preserve"> भी</w:t>
      </w:r>
      <w:r w:rsidR="009A37B3" w:rsidRPr="00BF7819">
        <w:rPr>
          <w:cs/>
          <w:lang w:val="hi" w:bidi="hi"/>
        </w:rPr>
        <w:t>।</w:t>
      </w:r>
    </w:p>
    <w:p w14:paraId="25879E56" w14:textId="6AD2B012" w:rsidR="00994421" w:rsidRDefault="00DA2259" w:rsidP="00994421">
      <w:pPr>
        <w:pStyle w:val="BodyText0"/>
        <w:rPr>
          <w:cs/>
          <w:lang w:bidi="te"/>
        </w:rPr>
      </w:pPr>
      <w:r w:rsidRPr="00DA2259">
        <w:rPr>
          <w:cs/>
          <w:lang w:val="hi" w:bidi="hi"/>
        </w:rPr>
        <w:lastRenderedPageBreak/>
        <mc:AlternateContent>
          <mc:Choice Requires="wps">
            <w:drawing>
              <wp:anchor distT="0" distB="0" distL="114300" distR="114300" simplePos="0" relativeHeight="251695616" behindDoc="0" locked="1" layoutInCell="1" allowOverlap="1" wp14:anchorId="2FB98452" wp14:editId="30B17AF2">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C066B7" w14:textId="6F51E241" w:rsidR="00DA2259" w:rsidRPr="00A535F7" w:rsidRDefault="00DA2259" w:rsidP="00DA2259">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98452" id="PARA13" o:spid="_x0000_s1042" type="#_x0000_t202" style="position:absolute;left:0;text-align:left;margin-left:33pt;margin-top:0;width:28.05pt;height:28.05pt;z-index:251695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6AC066B7" w14:textId="6F51E241" w:rsidR="00DA2259" w:rsidRPr="00A535F7" w:rsidRDefault="00DA2259" w:rsidP="00DA2259">
                      <w:pPr>
                        <w:pStyle w:val="ParaNumbering"/>
                      </w:pPr>
                      <w:r>
                        <w:t>013</w:t>
                      </w:r>
                    </w:p>
                  </w:txbxContent>
                </v:textbox>
                <w10:wrap anchorx="margin" anchory="line"/>
                <w10:anchorlock/>
              </v:shape>
            </w:pict>
          </mc:Fallback>
        </mc:AlternateContent>
      </w:r>
      <w:r w:rsidR="009A37B3" w:rsidRPr="00BF7819">
        <w:rPr>
          <w:cs/>
          <w:lang w:val="hi" w:bidi="hi"/>
        </w:rPr>
        <w:t>सांस्कृतिक अध्यादेश के निहितार्थ</w:t>
      </w:r>
      <w:r w:rsidR="00266037">
        <w:rPr>
          <w:rFonts w:hint="cs"/>
          <w:cs/>
          <w:lang w:val="hi"/>
        </w:rPr>
        <w:t>,</w:t>
      </w:r>
      <w:r w:rsidR="009A37B3" w:rsidRPr="00BF7819">
        <w:rPr>
          <w:cs/>
          <w:lang w:val="hi" w:bidi="hi"/>
        </w:rPr>
        <w:t xml:space="preserve"> उत्पत्ति 2 में स्पष्ट हो जाते </w:t>
      </w:r>
      <w:r w:rsidR="009D2047">
        <w:rPr>
          <w:cs/>
          <w:lang w:val="hi" w:bidi="hi"/>
        </w:rPr>
        <w:t xml:space="preserve">हैं, जहाँ परमेश्वर ने अदन </w:t>
      </w:r>
      <w:r w:rsidR="009D2047">
        <w:rPr>
          <w:rFonts w:hint="cs"/>
          <w:cs/>
          <w:lang w:val="hi"/>
        </w:rPr>
        <w:t>की भूमि</w:t>
      </w:r>
      <w:r w:rsidR="002F60F9">
        <w:rPr>
          <w:cs/>
          <w:lang w:val="hi" w:bidi="hi"/>
        </w:rPr>
        <w:t xml:space="preserve"> में एक वाटिका </w:t>
      </w:r>
      <w:r w:rsidR="002F60F9">
        <w:rPr>
          <w:rFonts w:hint="cs"/>
          <w:cs/>
          <w:lang w:val="hi"/>
        </w:rPr>
        <w:t>लगाई</w:t>
      </w:r>
      <w:r w:rsidR="009A37B3" w:rsidRPr="00BF7819">
        <w:rPr>
          <w:cs/>
          <w:lang w:val="hi" w:bidi="hi"/>
        </w:rPr>
        <w:t>। विशेष रूप से, वाटिका ने उस सिद्धता का उदाहरण प्रस्तु</w:t>
      </w:r>
      <w:r w:rsidR="002F60F9">
        <w:rPr>
          <w:cs/>
          <w:lang w:val="hi" w:bidi="hi"/>
        </w:rPr>
        <w:t>त क</w:t>
      </w:r>
      <w:r w:rsidR="002F60F9">
        <w:rPr>
          <w:rFonts w:hint="cs"/>
          <w:cs/>
          <w:lang w:val="hi"/>
        </w:rPr>
        <w:t>कर रही थी</w:t>
      </w:r>
      <w:r w:rsidR="009A37B3" w:rsidRPr="00BF7819">
        <w:rPr>
          <w:cs/>
          <w:lang w:val="hi" w:bidi="hi"/>
        </w:rPr>
        <w:t xml:space="preserve"> जिसे परमेश्वर चाहता था कि</w:t>
      </w:r>
      <w:r w:rsidR="002F60F9">
        <w:rPr>
          <w:rFonts w:hint="cs"/>
          <w:cs/>
          <w:lang w:val="hi"/>
        </w:rPr>
        <w:t xml:space="preserve"> यह पृथ्वी</w:t>
      </w:r>
      <w:r w:rsidR="002F60F9">
        <w:rPr>
          <w:cs/>
          <w:lang w:val="hi" w:bidi="hi"/>
        </w:rPr>
        <w:t xml:space="preserve"> </w:t>
      </w:r>
      <w:r w:rsidR="002F60F9">
        <w:rPr>
          <w:rFonts w:hint="cs"/>
          <w:cs/>
          <w:lang w:val="hi"/>
        </w:rPr>
        <w:t>मनुष्य</w:t>
      </w:r>
      <w:r w:rsidR="002F60F9">
        <w:rPr>
          <w:cs/>
          <w:lang w:val="hi" w:bidi="hi"/>
        </w:rPr>
        <w:t xml:space="preserve"> के नेतृत्व में </w:t>
      </w:r>
      <w:r w:rsidR="002F60F9">
        <w:rPr>
          <w:rFonts w:hint="cs"/>
          <w:cs/>
          <w:lang w:val="hi"/>
        </w:rPr>
        <w:t>प्राप्त करे</w:t>
      </w:r>
      <w:r w:rsidR="009A37B3" w:rsidRPr="00BF7819">
        <w:rPr>
          <w:cs/>
          <w:lang w:val="hi" w:bidi="hi"/>
        </w:rPr>
        <w:t>। जैसा कि हम उत्पत्ति 2</w:t>
      </w:r>
      <w:r w:rsidR="00A15104">
        <w:rPr>
          <w:cs/>
          <w:lang w:val="hi" w:bidi="hi"/>
        </w:rPr>
        <w:t>:</w:t>
      </w:r>
      <w:r w:rsidR="009A37B3" w:rsidRPr="00BF7819">
        <w:rPr>
          <w:cs/>
          <w:lang w:val="hi" w:bidi="hi"/>
        </w:rPr>
        <w:t>15 में पढ़ते हैं</w:t>
      </w:r>
      <w:r w:rsidR="00A15104">
        <w:rPr>
          <w:cs/>
          <w:lang w:val="hi" w:bidi="hi"/>
        </w:rPr>
        <w:t xml:space="preserve"> :</w:t>
      </w:r>
    </w:p>
    <w:p w14:paraId="3AE418FB" w14:textId="48D4383B"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697664" behindDoc="0" locked="1" layoutInCell="1" allowOverlap="1" wp14:anchorId="107E08C0" wp14:editId="475205B3">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9BAA5E" w14:textId="49A21E77" w:rsidR="00DA2259" w:rsidRPr="00A535F7" w:rsidRDefault="00DA2259" w:rsidP="00DA2259">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08C0" id="PARA14" o:spid="_x0000_s1043" type="#_x0000_t202" style="position:absolute;left:0;text-align:left;margin-left:33pt;margin-top:0;width:28.05pt;height:28.05pt;z-index:251697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4A9BAA5E" w14:textId="49A21E77" w:rsidR="00DA2259" w:rsidRPr="00A535F7" w:rsidRDefault="00DA2259" w:rsidP="00DA2259">
                      <w:pPr>
                        <w:pStyle w:val="ParaNumbering"/>
                      </w:pPr>
                      <w:r>
                        <w:t>014</w:t>
                      </w:r>
                    </w:p>
                  </w:txbxContent>
                </v:textbox>
                <w10:wrap anchorx="margin" anchory="line"/>
                <w10:anchorlock/>
              </v:shape>
            </w:pict>
          </mc:Fallback>
        </mc:AlternateContent>
      </w:r>
      <w:r w:rsidR="009A37B3" w:rsidRPr="00BF7819">
        <w:rPr>
          <w:cs/>
          <w:lang w:val="hi" w:bidi="hi"/>
        </w:rPr>
        <w:t>तब यहोवा परमेश्वर ने आदम को लेकर अदन की वाटिका में रख दिया, कि वह उसमें काम करे और उसकी रक्षा करे (उत्पत्ति 2</w:t>
      </w:r>
      <w:r w:rsidR="00A15104">
        <w:rPr>
          <w:cs/>
          <w:lang w:val="hi" w:bidi="hi"/>
        </w:rPr>
        <w:t>:</w:t>
      </w:r>
      <w:r w:rsidR="009A37B3" w:rsidRPr="00BF7819">
        <w:rPr>
          <w:cs/>
          <w:lang w:val="hi" w:bidi="hi"/>
        </w:rPr>
        <w:t>15)।</w:t>
      </w:r>
    </w:p>
    <w:p w14:paraId="3B676639" w14:textId="09FBE47A" w:rsidR="009A37B3" w:rsidRPr="00BF7819" w:rsidRDefault="00DA2259" w:rsidP="00994421">
      <w:pPr>
        <w:pStyle w:val="BodyText0"/>
        <w:rPr>
          <w:cs/>
          <w:lang w:bidi="te"/>
        </w:rPr>
      </w:pPr>
      <w:r w:rsidRPr="00DA2259">
        <w:rPr>
          <w:cs/>
          <w:lang w:val="hi"/>
        </w:rPr>
        <mc:AlternateContent>
          <mc:Choice Requires="wps">
            <w:drawing>
              <wp:anchor distT="0" distB="0" distL="114300" distR="114300" simplePos="0" relativeHeight="251699712" behindDoc="0" locked="1" layoutInCell="1" allowOverlap="1" wp14:anchorId="1F78C6A8" wp14:editId="12E3C6E5">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B8AF8E" w14:textId="2F00AC2C" w:rsidR="00DA2259" w:rsidRPr="00A535F7" w:rsidRDefault="00DA2259" w:rsidP="00DA2259">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8C6A8" id="PARA15" o:spid="_x0000_s1044" type="#_x0000_t202" style="position:absolute;left:0;text-align:left;margin-left:33pt;margin-top:0;width:28.05pt;height:28.05pt;z-index:251699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64B8AF8E" w14:textId="2F00AC2C" w:rsidR="00DA2259" w:rsidRPr="00A535F7" w:rsidRDefault="00DA2259" w:rsidP="00DA2259">
                      <w:pPr>
                        <w:pStyle w:val="ParaNumbering"/>
                      </w:pPr>
                      <w:r>
                        <w:t>015</w:t>
                      </w:r>
                    </w:p>
                  </w:txbxContent>
                </v:textbox>
                <w10:wrap anchorx="margin" anchory="line"/>
                <w10:anchorlock/>
              </v:shape>
            </w:pict>
          </mc:Fallback>
        </mc:AlternateContent>
      </w:r>
      <w:r w:rsidR="002F60F9">
        <w:rPr>
          <w:rFonts w:hint="cs"/>
          <w:cs/>
          <w:lang w:val="hi"/>
        </w:rPr>
        <w:t>मनुष्य</w:t>
      </w:r>
      <w:r w:rsidR="009A37B3" w:rsidRPr="00BF7819">
        <w:rPr>
          <w:cs/>
          <w:lang w:val="hi" w:bidi="hi"/>
        </w:rPr>
        <w:t xml:space="preserve"> का कार्य वाटिका को विकसित करना था।</w:t>
      </w:r>
      <w:r w:rsidR="009A37B3" w:rsidRPr="00BF7819">
        <w:rPr>
          <w:cs/>
          <w:lang w:val="hi" w:bidi="hi"/>
        </w:rPr>
        <w:br/>
        <w:t>लेकिन मूसा ने यहाँ जिन शब्दों के जोड़े का इस्तेमाल</w:t>
      </w:r>
      <w:r w:rsidR="00E1456B">
        <w:rPr>
          <w:cs/>
          <w:lang w:val="hi" w:bidi="hi"/>
        </w:rPr>
        <w:t xml:space="preserve"> </w:t>
      </w:r>
      <w:r w:rsidR="009A37B3" w:rsidRPr="00BF7819">
        <w:rPr>
          <w:cs/>
          <w:lang w:val="hi" w:bidi="hi"/>
        </w:rPr>
        <w:t>किया — “काम” और “रक्षा करे” — वह एक तकनीकि भाषा थी। मूसा ने गिनती 3</w:t>
      </w:r>
      <w:r w:rsidR="00A15104">
        <w:rPr>
          <w:cs/>
          <w:lang w:val="hi" w:bidi="hi"/>
        </w:rPr>
        <w:t>:</w:t>
      </w:r>
      <w:r w:rsidR="009A37B3" w:rsidRPr="00BF7819">
        <w:rPr>
          <w:cs/>
          <w:lang w:val="hi" w:bidi="hi"/>
        </w:rPr>
        <w:t>8 में मिलाप वाले तम्बू में याजकों के कार्य का वर्णन करने के लिए इन्हीं शब्दों के जोड़े का इस्तेमाल किया।</w:t>
      </w:r>
    </w:p>
    <w:p w14:paraId="08C95F5E" w14:textId="5E963970"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701760" behindDoc="0" locked="1" layoutInCell="1" allowOverlap="1" wp14:anchorId="44266BAF" wp14:editId="273AB94F">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219BE5" w14:textId="755B4EAF" w:rsidR="00DA2259" w:rsidRPr="00A535F7" w:rsidRDefault="00DA2259" w:rsidP="00DA2259">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66BAF" id="PARA16" o:spid="_x0000_s1045" type="#_x0000_t202" style="position:absolute;left:0;text-align:left;margin-left:33pt;margin-top:0;width:28.05pt;height:28.05pt;z-index:251701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0A219BE5" w14:textId="755B4EAF" w:rsidR="00DA2259" w:rsidRPr="00A535F7" w:rsidRDefault="00DA2259" w:rsidP="00DA2259">
                      <w:pPr>
                        <w:pStyle w:val="ParaNumbering"/>
                      </w:pPr>
                      <w:r>
                        <w:t>016</w:t>
                      </w:r>
                    </w:p>
                  </w:txbxContent>
                </v:textbox>
                <w10:wrap anchorx="margin" anchory="line"/>
                <w10:anchorlock/>
              </v:shape>
            </w:pict>
          </mc:Fallback>
        </mc:AlternateContent>
      </w:r>
      <w:r w:rsidR="009A37B3" w:rsidRPr="00BF7819">
        <w:rPr>
          <w:cs/>
          <w:lang w:val="hi" w:bidi="hi"/>
        </w:rPr>
        <w:t>इस तरह, उत्पत्ति 1 में दास राजा के समान, और अध्याय 2 में याजकीय सेवक के रूप में मानवता की भूमिका की संयुक्त तस्वीर, हमें बताते है</w:t>
      </w:r>
      <w:r w:rsidR="00266037">
        <w:rPr>
          <w:rFonts w:hint="cs"/>
          <w:cs/>
          <w:lang w:val="hi" w:bidi="hi"/>
        </w:rPr>
        <w:t>ं</w:t>
      </w:r>
      <w:r w:rsidR="009A37B3" w:rsidRPr="00BF7819">
        <w:rPr>
          <w:cs/>
          <w:lang w:val="hi" w:bidi="hi"/>
        </w:rPr>
        <w:t xml:space="preserve"> कि मनुष्य परमेश्वर के शाही एवं याजकीय स्वरूप हैं। हमारा काम उसके शासन का विस्तार करना है जब त</w:t>
      </w:r>
      <w:r w:rsidR="00266037">
        <w:rPr>
          <w:cs/>
          <w:lang w:val="hi" w:bidi="hi"/>
        </w:rPr>
        <w:t>क कि यह संसार को भर नहीं देता</w:t>
      </w:r>
      <w:r w:rsidR="009A37B3" w:rsidRPr="00BF7819">
        <w:rPr>
          <w:cs/>
          <w:lang w:val="hi" w:bidi="hi"/>
        </w:rPr>
        <w:t xml:space="preserve">, और पूरे संसार को विकसित करना है जब तक कि सब कुछ अदन की वाटिका से मिलता-जुलता नहीं हो जाता है। और मानवता के लिए यह भूमिका बाइबल के </w:t>
      </w:r>
      <w:r w:rsidR="00266037" w:rsidRPr="00BF7819">
        <w:rPr>
          <w:cs/>
          <w:lang w:val="hi" w:bidi="hi"/>
        </w:rPr>
        <w:t xml:space="preserve">युगांत-विद्या </w:t>
      </w:r>
      <w:r w:rsidR="009A37B3" w:rsidRPr="00BF7819">
        <w:rPr>
          <w:cs/>
          <w:lang w:val="hi" w:bidi="hi"/>
        </w:rPr>
        <w:t>की पहली झलक प्रदान करता है। यह इंगित करता है कि</w:t>
      </w:r>
      <w:r w:rsidR="002F60F9">
        <w:rPr>
          <w:rFonts w:hint="cs"/>
          <w:cs/>
          <w:lang w:val="hi"/>
        </w:rPr>
        <w:t xml:space="preserve"> परमेश्वर की यह योजना है कि</w:t>
      </w:r>
      <w:r w:rsidR="009A37B3" w:rsidRPr="00BF7819">
        <w:rPr>
          <w:cs/>
          <w:lang w:val="hi" w:bidi="hi"/>
        </w:rPr>
        <w:t xml:space="preserve"> पृथ्व</w:t>
      </w:r>
      <w:r w:rsidR="002F60F9">
        <w:rPr>
          <w:cs/>
          <w:lang w:val="hi" w:bidi="hi"/>
        </w:rPr>
        <w:t>ी को ऐसे स्वरूपों से भ</w:t>
      </w:r>
      <w:r w:rsidR="002F60F9">
        <w:rPr>
          <w:rFonts w:hint="cs"/>
          <w:cs/>
          <w:lang w:val="hi"/>
        </w:rPr>
        <w:t>रा जाये</w:t>
      </w:r>
      <w:r w:rsidR="006B31A6">
        <w:rPr>
          <w:rFonts w:hint="cs"/>
          <w:cs/>
          <w:lang w:val="hi" w:bidi="hi"/>
        </w:rPr>
        <w:t>,</w:t>
      </w:r>
      <w:r w:rsidR="009A37B3" w:rsidRPr="00BF7819">
        <w:rPr>
          <w:cs/>
          <w:lang w:val="hi" w:bidi="hi"/>
        </w:rPr>
        <w:t xml:space="preserve"> जो उसके स्थान पर सृष्टि के ऊपर शासन करने के द्वारा उसकी सेवा एवं उसका सम्मान करे।</w:t>
      </w:r>
    </w:p>
    <w:p w14:paraId="1D605AF9" w14:textId="147EC247" w:rsidR="00994421" w:rsidRPr="00811503" w:rsidRDefault="00DA2259" w:rsidP="00994421">
      <w:pPr>
        <w:pStyle w:val="BodyText0"/>
        <w:rPr>
          <w:lang w:val="en-US" w:bidi="te"/>
        </w:rPr>
      </w:pPr>
      <w:r w:rsidRPr="00DA2259">
        <w:rPr>
          <w:cs/>
          <w:lang w:val="hi" w:bidi="hi"/>
        </w:rPr>
        <mc:AlternateContent>
          <mc:Choice Requires="wps">
            <w:drawing>
              <wp:anchor distT="0" distB="0" distL="114300" distR="114300" simplePos="0" relativeHeight="251703808" behindDoc="0" locked="1" layoutInCell="1" allowOverlap="1" wp14:anchorId="5DEFED37" wp14:editId="4B8E2553">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5D0913" w14:textId="30F4D9FD" w:rsidR="00DA2259" w:rsidRPr="00A535F7" w:rsidRDefault="00DA2259" w:rsidP="00DA2259">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ED37" id="PARA17" o:spid="_x0000_s1046" type="#_x0000_t202" style="position:absolute;left:0;text-align:left;margin-left:33pt;margin-top:0;width:28.05pt;height:28.05pt;z-index:251703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0B5D0913" w14:textId="30F4D9FD" w:rsidR="00DA2259" w:rsidRPr="00A535F7" w:rsidRDefault="00DA2259" w:rsidP="00DA2259">
                      <w:pPr>
                        <w:pStyle w:val="ParaNumbering"/>
                      </w:pPr>
                      <w:r>
                        <w:t>017</w:t>
                      </w:r>
                    </w:p>
                  </w:txbxContent>
                </v:textbox>
                <w10:wrap anchorx="margin" anchory="line"/>
                <w10:anchorlock/>
              </v:shape>
            </w:pict>
          </mc:Fallback>
        </mc:AlternateContent>
      </w:r>
      <w:r w:rsidR="009A37B3" w:rsidRPr="00BF7819">
        <w:rPr>
          <w:cs/>
          <w:lang w:val="hi" w:bidi="hi"/>
        </w:rPr>
        <w:t>परमेश्वर के राज्य के लिए पुराने नियम की अपेक्षाओं पर विचार करने के बाद जो कि सृष्टि के समय स्थापित की गई थी, आइए छुटकारे के इतिहास के साथ जुड़ी अपेक्</w:t>
      </w:r>
      <w:r w:rsidR="002F60F9">
        <w:rPr>
          <w:cs/>
          <w:lang w:val="hi" w:bidi="hi"/>
        </w:rPr>
        <w:t xml:space="preserve">षाओं की ओर </w:t>
      </w:r>
      <w:r w:rsidR="002F60F9">
        <w:rPr>
          <w:rFonts w:hint="cs"/>
          <w:cs/>
          <w:lang w:val="hi"/>
        </w:rPr>
        <w:t>बढ़ते</w:t>
      </w:r>
      <w:r w:rsidR="009A37B3" w:rsidRPr="00BF7819">
        <w:rPr>
          <w:cs/>
          <w:lang w:val="hi" w:bidi="hi"/>
        </w:rPr>
        <w:t xml:space="preserve"> हैं।</w:t>
      </w:r>
    </w:p>
    <w:p w14:paraId="511D9C52" w14:textId="4BB2973A" w:rsidR="00994421" w:rsidRDefault="00631903" w:rsidP="002E0B03">
      <w:pPr>
        <w:pStyle w:val="PanelHeading"/>
        <w:rPr>
          <w:cs/>
          <w:lang w:bidi="te"/>
        </w:rPr>
      </w:pPr>
      <w:bookmarkStart w:id="8" w:name="_Toc21978203"/>
      <w:bookmarkStart w:id="9" w:name="_Toc80737317"/>
      <w:r w:rsidRPr="00BF7819">
        <w:rPr>
          <w:cs/>
          <w:lang w:val="hi" w:bidi="hi"/>
        </w:rPr>
        <w:t>छुटकारा</w:t>
      </w:r>
      <w:bookmarkEnd w:id="8"/>
      <w:bookmarkEnd w:id="9"/>
    </w:p>
    <w:p w14:paraId="5999FC04" w14:textId="7E7068B1"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705856" behindDoc="0" locked="1" layoutInCell="1" allowOverlap="1" wp14:anchorId="396D4E81" wp14:editId="1329F44F">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879763" w14:textId="708335CC" w:rsidR="00DA2259" w:rsidRPr="00A535F7" w:rsidRDefault="00DA2259" w:rsidP="00DA2259">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D4E81" id="PARA18" o:spid="_x0000_s1047" type="#_x0000_t202" style="position:absolute;left:0;text-align:left;margin-left:33pt;margin-top:0;width:28.05pt;height:28.05pt;z-index:251705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1D879763" w14:textId="708335CC" w:rsidR="00DA2259" w:rsidRPr="00A535F7" w:rsidRDefault="00DA2259" w:rsidP="00DA2259">
                      <w:pPr>
                        <w:pStyle w:val="ParaNumbering"/>
                      </w:pPr>
                      <w:r>
                        <w:t>018</w:t>
                      </w:r>
                    </w:p>
                  </w:txbxContent>
                </v:textbox>
                <w10:wrap anchorx="margin" anchory="line"/>
                <w10:anchorlock/>
              </v:shape>
            </w:pict>
          </mc:Fallback>
        </mc:AlternateContent>
      </w:r>
      <w:r w:rsidR="009A37B3" w:rsidRPr="00BF7819">
        <w:rPr>
          <w:cs/>
          <w:lang w:val="hi" w:bidi="hi"/>
        </w:rPr>
        <w:t>सभी मसीही लोग</w:t>
      </w:r>
      <w:r w:rsidR="00811503">
        <w:rPr>
          <w:cs/>
          <w:lang w:val="hi" w:bidi="hi"/>
        </w:rPr>
        <w:t>ों को उत्पत्ति 3 में दर्ज</w:t>
      </w:r>
      <w:r w:rsidR="009A37B3" w:rsidRPr="00BF7819">
        <w:rPr>
          <w:cs/>
          <w:lang w:val="hi" w:bidi="hi"/>
        </w:rPr>
        <w:t xml:space="preserve"> पाप में मानवता के पतन की कहानी को जानना चाहिए। वाटिका में काम करने और उसकी रक्षा करने के लिए परमेश्वर ने आदम और हव्वा को वहाँ रखा। लेकिन </w:t>
      </w:r>
      <w:r w:rsidR="00811503" w:rsidRPr="00BF7819">
        <w:rPr>
          <w:cs/>
          <w:lang w:val="hi" w:bidi="hi"/>
        </w:rPr>
        <w:t>वाटिका में</w:t>
      </w:r>
      <w:r w:rsidR="00811503">
        <w:rPr>
          <w:rFonts w:hint="cs"/>
          <w:cs/>
          <w:lang w:val="hi" w:bidi="hi"/>
        </w:rPr>
        <w:t>,</w:t>
      </w:r>
      <w:r w:rsidR="00811503" w:rsidRPr="00BF7819">
        <w:rPr>
          <w:cs/>
          <w:lang w:val="hi" w:bidi="hi"/>
        </w:rPr>
        <w:t xml:space="preserve"> </w:t>
      </w:r>
      <w:r w:rsidR="009A37B3" w:rsidRPr="00BF7819">
        <w:rPr>
          <w:cs/>
          <w:lang w:val="hi" w:bidi="hi"/>
        </w:rPr>
        <w:t>शैतान ने सर्प के माध्यम से बात की। उसने हव्वा को भले और बुरे के ज्ञान के वृक्ष से फल खाने के लिए बहकाया, जिसे परमेश्वर ने मना किया था। फिर हव्वा ने फल आदम को दिया और उसने भी उसे खाया। इस पाप के कारण, परमेश्वर ने पूरी मानवता को शापित किया और ऐसा लगा कि उसके युगांतर</w:t>
      </w:r>
      <w:r w:rsidR="00811503">
        <w:rPr>
          <w:cs/>
          <w:lang w:val="hi" w:bidi="hi"/>
        </w:rPr>
        <w:t xml:space="preserve">कारी वाले राज्य की महान आशा </w:t>
      </w:r>
      <w:r w:rsidR="00811503">
        <w:rPr>
          <w:rFonts w:hint="cs"/>
          <w:cs/>
          <w:lang w:val="hi" w:bidi="hi"/>
        </w:rPr>
        <w:t>समाप्त</w:t>
      </w:r>
      <w:r w:rsidR="009A37B3" w:rsidRPr="00BF7819">
        <w:rPr>
          <w:cs/>
          <w:lang w:val="hi" w:bidi="hi"/>
        </w:rPr>
        <w:t xml:space="preserve"> हो गई है। लेकिन परमेश्वर ने दया करके छुटकारे की एक योजना को प्रस्तुत किया जो व्यक्तिगत उद्धार के माध्यम से लोगों को बचाएगी, और पृथ्वी पर उसके महान मसीहा वाले राज्य की आशा को बहाल करेगी।</w:t>
      </w:r>
    </w:p>
    <w:p w14:paraId="21064C97" w14:textId="0D51DB1E"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07904" behindDoc="0" locked="1" layoutInCell="1" allowOverlap="1" wp14:anchorId="184FC7AC" wp14:editId="0384A7E7">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B62D4B" w14:textId="02026F06" w:rsidR="00DA2259" w:rsidRPr="00A535F7" w:rsidRDefault="00DA2259" w:rsidP="00DA2259">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FC7AC" id="PARA19" o:spid="_x0000_s1048" type="#_x0000_t202" style="position:absolute;left:0;text-align:left;margin-left:33pt;margin-top:0;width:28.05pt;height:28.05pt;z-index:251707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2FB62D4B" w14:textId="02026F06" w:rsidR="00DA2259" w:rsidRPr="00A535F7" w:rsidRDefault="00DA2259" w:rsidP="00DA2259">
                      <w:pPr>
                        <w:pStyle w:val="ParaNumbering"/>
                      </w:pPr>
                      <w:r>
                        <w:t>019</w:t>
                      </w:r>
                    </w:p>
                  </w:txbxContent>
                </v:textbox>
                <w10:wrap anchorx="margin" anchory="line"/>
                <w10:anchorlock/>
              </v:shape>
            </w:pict>
          </mc:Fallback>
        </mc:AlternateContent>
      </w:r>
      <w:r w:rsidR="009A37B3" w:rsidRPr="00BF7819">
        <w:rPr>
          <w:cs/>
          <w:lang w:val="hi" w:bidi="hi"/>
        </w:rPr>
        <w:t>छुटकारे की इस योजना को सबसे पहले उत्पत्ति 3</w:t>
      </w:r>
      <w:r w:rsidR="00A15104">
        <w:rPr>
          <w:cs/>
          <w:lang w:val="hi" w:bidi="hi"/>
        </w:rPr>
        <w:t>:</w:t>
      </w:r>
      <w:r w:rsidR="009A37B3" w:rsidRPr="00BF7819">
        <w:rPr>
          <w:cs/>
          <w:lang w:val="hi" w:bidi="hi"/>
        </w:rPr>
        <w:t>15 में पेश किया गया जब परमेश्वर ने सर्प से यह कहा</w:t>
      </w:r>
      <w:r w:rsidR="00A15104">
        <w:rPr>
          <w:cs/>
          <w:lang w:val="hi" w:bidi="hi"/>
        </w:rPr>
        <w:t xml:space="preserve"> :</w:t>
      </w:r>
    </w:p>
    <w:p w14:paraId="00C79846" w14:textId="669250C8"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709952" behindDoc="0" locked="1" layoutInCell="1" allowOverlap="1" wp14:anchorId="1631EC2A" wp14:editId="02E4184B">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4C67D3" w14:textId="38B99F83" w:rsidR="00DA2259" w:rsidRPr="00A535F7" w:rsidRDefault="00DA2259" w:rsidP="00DA2259">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1EC2A" id="PARA20" o:spid="_x0000_s1049" type="#_x0000_t202" style="position:absolute;left:0;text-align:left;margin-left:33pt;margin-top:0;width:28.05pt;height:28.05pt;z-index:251709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264C67D3" w14:textId="38B99F83" w:rsidR="00DA2259" w:rsidRPr="00A535F7" w:rsidRDefault="00DA2259" w:rsidP="00DA2259">
                      <w:pPr>
                        <w:pStyle w:val="ParaNumbering"/>
                      </w:pPr>
                      <w:r>
                        <w:t>020</w:t>
                      </w:r>
                    </w:p>
                  </w:txbxContent>
                </v:textbox>
                <w10:wrap anchorx="margin" anchory="line"/>
                <w10:anchorlock/>
              </v:shape>
            </w:pict>
          </mc:Fallback>
        </mc:AlternateContent>
      </w:r>
      <w:r w:rsidR="009A37B3" w:rsidRPr="00BF7819">
        <w:rPr>
          <w:cs/>
          <w:lang w:val="hi" w:bidi="hi"/>
        </w:rPr>
        <w:t>मैं तेरे और इस स्त्री के बीच में, और तेरे वंश और इसके वंश के बीच में बैर उत्पन्न करूँगा; वह तेरे सिर को कुचल डालेगा और तू उसकी एड़ी को डसेगा (उत्पत्ति 3</w:t>
      </w:r>
      <w:r w:rsidR="00A15104">
        <w:rPr>
          <w:cs/>
          <w:lang w:val="hi" w:bidi="hi"/>
        </w:rPr>
        <w:t>:</w:t>
      </w:r>
      <w:r w:rsidR="009A37B3" w:rsidRPr="00BF7819">
        <w:rPr>
          <w:cs/>
          <w:lang w:val="hi" w:bidi="hi"/>
        </w:rPr>
        <w:t>15)।</w:t>
      </w:r>
    </w:p>
    <w:p w14:paraId="44C41148" w14:textId="166C5E05"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12000" behindDoc="0" locked="1" layoutInCell="1" allowOverlap="1" wp14:anchorId="565F97B8" wp14:editId="5409468B">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5315E7" w14:textId="54067667" w:rsidR="00DA2259" w:rsidRPr="00A535F7" w:rsidRDefault="00DA2259" w:rsidP="00DA2259">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97B8" id="PARA21" o:spid="_x0000_s1050" type="#_x0000_t202" style="position:absolute;left:0;text-align:left;margin-left:33pt;margin-top:0;width:28.05pt;height:28.05pt;z-index:251712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7A5315E7" w14:textId="54067667" w:rsidR="00DA2259" w:rsidRPr="00A535F7" w:rsidRDefault="00DA2259" w:rsidP="00DA2259">
                      <w:pPr>
                        <w:pStyle w:val="ParaNumbering"/>
                      </w:pPr>
                      <w:r>
                        <w:t>021</w:t>
                      </w:r>
                    </w:p>
                  </w:txbxContent>
                </v:textbox>
                <w10:wrap anchorx="margin" anchory="line"/>
                <w10:anchorlock/>
              </v:shape>
            </w:pict>
          </mc:Fallback>
        </mc:AlternateContent>
      </w:r>
      <w:r w:rsidR="009A37B3" w:rsidRPr="00BF7819">
        <w:rPr>
          <w:cs/>
          <w:lang w:val="hi" w:bidi="hi"/>
        </w:rPr>
        <w:t xml:space="preserve">धर्मविज्ञानी छुटकारे की इस पेशकश को </w:t>
      </w:r>
      <w:r w:rsidR="009A37B3" w:rsidRPr="00BF7819">
        <w:rPr>
          <w:i/>
          <w:iCs/>
          <w:cs/>
          <w:lang w:val="hi" w:bidi="hi"/>
        </w:rPr>
        <w:t xml:space="preserve">प्रोटो-यूआंगेलियन </w:t>
      </w:r>
      <w:r w:rsidR="009A37B3" w:rsidRPr="00BF7819">
        <w:rPr>
          <w:cs/>
          <w:lang w:val="hi" w:bidi="hi"/>
        </w:rPr>
        <w:t>या “पहला सुसमाचार” कहते हैं, क्योंकि मानवता के पाप में पतन के बाद उद्धार की यह पहली पेशकश है।</w:t>
      </w:r>
    </w:p>
    <w:p w14:paraId="61194A2E" w14:textId="6E41F076" w:rsidR="00994421" w:rsidRDefault="00DA2259" w:rsidP="00BF7819">
      <w:pPr>
        <w:pStyle w:val="Quotations"/>
        <w:rPr>
          <w:cs/>
          <w:lang w:bidi="te"/>
        </w:rPr>
      </w:pPr>
      <w:r w:rsidRPr="00DA2259">
        <w:rPr>
          <w:cs/>
          <w:lang w:val="hi" w:bidi="hi"/>
        </w:rPr>
        <mc:AlternateContent>
          <mc:Choice Requires="wps">
            <w:drawing>
              <wp:anchor distT="0" distB="0" distL="114300" distR="114300" simplePos="0" relativeHeight="251714048" behindDoc="0" locked="1" layoutInCell="1" allowOverlap="1" wp14:anchorId="72B2CE35" wp14:editId="67A22F9B">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04CB62C" w14:textId="07AEE1BD" w:rsidR="00DA2259" w:rsidRPr="00A535F7" w:rsidRDefault="00DA2259" w:rsidP="00DA2259">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2CE35" id="PARA22" o:spid="_x0000_s1051" type="#_x0000_t202" style="position:absolute;left:0;text-align:left;margin-left:33pt;margin-top:0;width:28.05pt;height:28.05pt;z-index:251714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704CB62C" w14:textId="07AEE1BD" w:rsidR="00DA2259" w:rsidRPr="00A535F7" w:rsidRDefault="00DA2259" w:rsidP="00DA2259">
                      <w:pPr>
                        <w:pStyle w:val="ParaNumbering"/>
                      </w:pPr>
                      <w:r>
                        <w:t>022</w:t>
                      </w:r>
                    </w:p>
                  </w:txbxContent>
                </v:textbox>
                <w10:wrap anchorx="margin" anchory="line"/>
                <w10:anchorlock/>
              </v:shape>
            </w:pict>
          </mc:Fallback>
        </mc:AlternateContent>
      </w:r>
      <w:r w:rsidR="009A37B3" w:rsidRPr="00BF7819">
        <w:rPr>
          <w:cs/>
          <w:lang w:val="hi" w:bidi="hi"/>
        </w:rPr>
        <w:t>क्या आप जानते हैं, कि कुछ बाइबल के शिक्षक मानते हैं कि उत्पत्ति 3</w:t>
      </w:r>
      <w:r w:rsidR="00A15104">
        <w:rPr>
          <w:cs/>
          <w:lang w:val="hi" w:bidi="hi"/>
        </w:rPr>
        <w:t>:</w:t>
      </w:r>
      <w:r w:rsidR="009A37B3" w:rsidRPr="00BF7819">
        <w:rPr>
          <w:cs/>
          <w:lang w:val="hi" w:bidi="hi"/>
        </w:rPr>
        <w:t xml:space="preserve">15 बाइबल में सबस महत्वपूर्ण पद हो सकता है क्योंकि यहाँ पर पतन के तुरंत बाद हमें एक प्रतिज्ञा प्राप्त होती है कि हमारे पाप की समस्या के साथ निपटारा करने के </w:t>
      </w:r>
      <w:r w:rsidR="009A37B3" w:rsidRPr="00BF7819">
        <w:rPr>
          <w:cs/>
          <w:lang w:val="hi" w:bidi="hi"/>
        </w:rPr>
        <w:lastRenderedPageBreak/>
        <w:t>लिए परमेश्वर एक छुटकारा देने वाले को भेजेगा। वह सर्प और स्त्री को बताता है कि उनके दो बीजों के बीच शत्रुता रहेगी। सर्प स्त्री के बालक की ऐड़ी को डसेगा, लेकिन वह बालक उस सर्प के सिर को कुचल डालेगा।</w:t>
      </w:r>
      <w:r w:rsidR="00E1456B">
        <w:rPr>
          <w:cs/>
          <w:lang w:val="hi" w:bidi="hi"/>
        </w:rPr>
        <w:t xml:space="preserve"> </w:t>
      </w:r>
      <w:r w:rsidR="009A37B3" w:rsidRPr="00BF7819">
        <w:rPr>
          <w:cs/>
          <w:lang w:val="hi" w:bidi="hi"/>
        </w:rPr>
        <w:t>और मूल रूप से, बाकी की बाइबल उस सिर के कुचलने की महान छुटकारे वाली कहानी को प्रकट करती है जो कि अं</w:t>
      </w:r>
      <w:r w:rsidR="00A62218">
        <w:rPr>
          <w:cs/>
          <w:lang w:val="hi" w:bidi="hi"/>
        </w:rPr>
        <w:t>ततः कलवरी में क्रूस पर घटित होती</w:t>
      </w:r>
      <w:r w:rsidR="009A37B3" w:rsidRPr="00BF7819">
        <w:rPr>
          <w:cs/>
          <w:lang w:val="hi" w:bidi="hi"/>
        </w:rPr>
        <w:t xml:space="preserve"> है, सिर को कुचलना जिसे हम साझा करते है वह रोमियों 16</w:t>
      </w:r>
      <w:r w:rsidR="00A15104">
        <w:rPr>
          <w:cs/>
          <w:lang w:val="hi" w:bidi="hi"/>
        </w:rPr>
        <w:t>:</w:t>
      </w:r>
      <w:r w:rsidR="009A37B3" w:rsidRPr="00BF7819">
        <w:rPr>
          <w:cs/>
          <w:lang w:val="hi" w:bidi="hi"/>
        </w:rPr>
        <w:t>20 पर आधारित है।</w:t>
      </w:r>
    </w:p>
    <w:p w14:paraId="021563D3" w14:textId="77777777" w:rsidR="00994421" w:rsidRDefault="00BF7819" w:rsidP="00994421">
      <w:pPr>
        <w:pStyle w:val="QuotationAuthor"/>
        <w:rPr>
          <w:cs/>
          <w:lang w:bidi="te"/>
        </w:rPr>
      </w:pPr>
      <w:r w:rsidRPr="00BF7819">
        <w:rPr>
          <w:cs/>
          <w:lang w:val="hi" w:bidi="hi"/>
        </w:rPr>
        <w:t>— डॉ. डैनी एकिन</w:t>
      </w:r>
    </w:p>
    <w:p w14:paraId="7C2D8456" w14:textId="4AB5D996"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716096" behindDoc="0" locked="1" layoutInCell="1" allowOverlap="1" wp14:anchorId="3D693DDD" wp14:editId="29BA3579">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85192A" w14:textId="1C4B4110" w:rsidR="00DA2259" w:rsidRPr="00A535F7" w:rsidRDefault="00DA2259" w:rsidP="00DA2259">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3DDD" id="PARA23" o:spid="_x0000_s1052" type="#_x0000_t202" style="position:absolute;left:0;text-align:left;margin-left:33pt;margin-top:0;width:28.05pt;height:28.05pt;z-index:251716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1485192A" w14:textId="1C4B4110" w:rsidR="00DA2259" w:rsidRPr="00A535F7" w:rsidRDefault="00DA2259" w:rsidP="00DA2259">
                      <w:pPr>
                        <w:pStyle w:val="ParaNumbering"/>
                      </w:pPr>
                      <w:r>
                        <w:t>023</w:t>
                      </w:r>
                    </w:p>
                  </w:txbxContent>
                </v:textbox>
                <w10:wrap anchorx="margin" anchory="line"/>
                <w10:anchorlock/>
              </v:shape>
            </w:pict>
          </mc:Fallback>
        </mc:AlternateContent>
      </w:r>
      <w:r w:rsidR="009A37B3" w:rsidRPr="00BF7819">
        <w:rPr>
          <w:cs/>
          <w:lang w:val="hi" w:bidi="hi"/>
        </w:rPr>
        <w:t>जब परमेश्वर ने प्रतिज्ञा की कि स्त्री का बीज सर्प के बीज को हरा देगा, तो उसने संकेत दिया कि मानवता पाप के अभिशाप से छुड़ाई जाएगी। और छुटकारे की लम्बी अवधि के दौरान, परमेश्वर अपने छुटकारे के कामों के माध्यम से इस अपेक्षा की पुष्टि करता रहा — विशेष कर उसकी वाचा के साथ जुड़े कार्य।</w:t>
      </w:r>
    </w:p>
    <w:p w14:paraId="5FBBB581" w14:textId="2FA9D585"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718144" behindDoc="0" locked="1" layoutInCell="1" allowOverlap="1" wp14:anchorId="21711141" wp14:editId="6C418C8F">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98E14E" w14:textId="571B0FE1" w:rsidR="00DA2259" w:rsidRPr="00A535F7" w:rsidRDefault="00DA2259" w:rsidP="00DA2259">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1141" id="PARA24" o:spid="_x0000_s1053" type="#_x0000_t202" style="position:absolute;left:0;text-align:left;margin-left:33pt;margin-top:0;width:28.05pt;height:28.05pt;z-index:251718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7598E14E" w14:textId="571B0FE1" w:rsidR="00DA2259" w:rsidRPr="00A535F7" w:rsidRDefault="00DA2259" w:rsidP="00DA2259">
                      <w:pPr>
                        <w:pStyle w:val="ParaNumbering"/>
                      </w:pPr>
                      <w:r>
                        <w:t>024</w:t>
                      </w:r>
                    </w:p>
                  </w:txbxContent>
                </v:textbox>
                <w10:wrap anchorx="margin" anchory="line"/>
                <w10:anchorlock/>
              </v:shape>
            </w:pict>
          </mc:Fallback>
        </mc:AlternateContent>
      </w:r>
      <w:r w:rsidR="009A37B3" w:rsidRPr="00BF7819">
        <w:rPr>
          <w:cs/>
          <w:lang w:val="hi" w:bidi="hi"/>
        </w:rPr>
        <w:t>पुराने नियम में, आदम के साथ अपनी वाचा की शुरूआत करते हुए, परमेश्वर ने छुटकारे वाली पाँच प्रमुख वाचाओं को बाँधा।</w:t>
      </w:r>
    </w:p>
    <w:p w14:paraId="2DDA61C5" w14:textId="793ACC47" w:rsidR="00994421" w:rsidRDefault="00631903" w:rsidP="002E0B03">
      <w:pPr>
        <w:pStyle w:val="BulletHeading"/>
        <w:rPr>
          <w:cs/>
          <w:lang w:bidi="te"/>
        </w:rPr>
      </w:pPr>
      <w:bookmarkStart w:id="10" w:name="_Toc21978204"/>
      <w:bookmarkStart w:id="11" w:name="_Toc80737318"/>
      <w:r w:rsidRPr="00BF7819">
        <w:rPr>
          <w:cs/>
          <w:lang w:val="hi" w:bidi="hi"/>
        </w:rPr>
        <w:t>आदम</w:t>
      </w:r>
      <w:bookmarkEnd w:id="10"/>
      <w:bookmarkEnd w:id="11"/>
    </w:p>
    <w:p w14:paraId="18E4EA85" w14:textId="0EA3618E" w:rsidR="00994421" w:rsidRDefault="00DA2259" w:rsidP="00994421">
      <w:pPr>
        <w:pStyle w:val="BodyText0"/>
        <w:rPr>
          <w:cs/>
        </w:rPr>
      </w:pPr>
      <w:r w:rsidRPr="00DA2259">
        <w:rPr>
          <w:cs/>
          <w:lang w:val="hi" w:bidi="hi"/>
        </w:rPr>
        <mc:AlternateContent>
          <mc:Choice Requires="wps">
            <w:drawing>
              <wp:anchor distT="0" distB="0" distL="114300" distR="114300" simplePos="0" relativeHeight="251720192" behindDoc="0" locked="1" layoutInCell="1" allowOverlap="1" wp14:anchorId="2CE23B49" wp14:editId="54F59427">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636B37" w14:textId="6002D8F1" w:rsidR="00DA2259" w:rsidRPr="00A535F7" w:rsidRDefault="00DA2259" w:rsidP="00DA2259">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23B49" id="PARA25" o:spid="_x0000_s1054" type="#_x0000_t202" style="position:absolute;left:0;text-align:left;margin-left:33pt;margin-top:0;width:28.05pt;height:28.05pt;z-index:251720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77636B37" w14:textId="6002D8F1" w:rsidR="00DA2259" w:rsidRPr="00A535F7" w:rsidRDefault="00DA2259" w:rsidP="00DA2259">
                      <w:pPr>
                        <w:pStyle w:val="ParaNumbering"/>
                      </w:pPr>
                      <w:r>
                        <w:t>025</w:t>
                      </w:r>
                    </w:p>
                  </w:txbxContent>
                </v:textbox>
                <w10:wrap anchorx="margin" anchory="line"/>
                <w10:anchorlock/>
              </v:shape>
            </w:pict>
          </mc:Fallback>
        </mc:AlternateContent>
      </w:r>
      <w:r w:rsidR="009A37B3" w:rsidRPr="00BF7819">
        <w:rPr>
          <w:cs/>
          <w:lang w:val="hi" w:bidi="hi"/>
        </w:rPr>
        <w:t xml:space="preserve">जब आदम ने अदन की वाटिका में परमेश्वर के खिलाफ़ पाप किया, तो परमेश्वर ने उसे प्रोटो-यूआंगेलियन या “पहले सुसमाचार” के माध्यम से उद्धार की पेशकश की। इससे यह अपेक्षा उत्पन्न हुई कि संसार भर में उसके राज्य के लिए परमेश्वर की योजना अंततः पूरी होगी। लेकिन सर्प के बच्चों और हव्वा के बच्चों के बीच संघर्ष के द्वारा </w:t>
      </w:r>
      <w:r w:rsidR="00A62218" w:rsidRPr="00BF7819">
        <w:rPr>
          <w:cs/>
          <w:lang w:val="hi" w:bidi="hi"/>
        </w:rPr>
        <w:t xml:space="preserve">इसके विकास की पहचान </w:t>
      </w:r>
      <w:r w:rsidR="009A37B3" w:rsidRPr="00BF7819">
        <w:rPr>
          <w:cs/>
          <w:lang w:val="hi" w:bidi="hi"/>
        </w:rPr>
        <w:t>होगी। वास्तव में, उत्पत्ति 4, 5 संकेत देते हैं कि आदम और हव्वा के विश्वासयोग्य पुत्र शेत के वंशज उनके हत्यारे पुत्र के वंशजों के साथ निरंतर तनाव में थे। शुरूआत से ही, पूरी मानव जाति परमेश्वर के उद्देश्यों को पूरा करने वालों और परमेश्वर के ख़िलाफ़ विद्रोह करने वालों के बीच विभाजित की गई है।</w:t>
      </w:r>
    </w:p>
    <w:p w14:paraId="26ED6D0D" w14:textId="05068BE0"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22240" behindDoc="0" locked="1" layoutInCell="1" allowOverlap="1" wp14:anchorId="6730C9D8" wp14:editId="560D3D4D">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FD7610" w14:textId="1F853516" w:rsidR="00DA2259" w:rsidRPr="00A535F7" w:rsidRDefault="00DA2259" w:rsidP="00DA2259">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0C9D8" id="PARA26" o:spid="_x0000_s1055" type="#_x0000_t202" style="position:absolute;left:0;text-align:left;margin-left:33pt;margin-top:0;width:28.05pt;height:28.05pt;z-index:251722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67FD7610" w14:textId="1F853516" w:rsidR="00DA2259" w:rsidRPr="00A535F7" w:rsidRDefault="00DA2259" w:rsidP="00DA2259">
                      <w:pPr>
                        <w:pStyle w:val="ParaNumbering"/>
                      </w:pPr>
                      <w:r>
                        <w:t>026</w:t>
                      </w:r>
                    </w:p>
                  </w:txbxContent>
                </v:textbox>
                <w10:wrap anchorx="margin" anchory="line"/>
                <w10:anchorlock/>
              </v:shape>
            </w:pict>
          </mc:Fallback>
        </mc:AlternateContent>
      </w:r>
      <w:r w:rsidR="009A37B3" w:rsidRPr="00BF7819">
        <w:rPr>
          <w:cs/>
          <w:lang w:val="hi" w:bidi="hi"/>
        </w:rPr>
        <w:t xml:space="preserve">आदम के बाद </w:t>
      </w:r>
      <w:r w:rsidR="00580F15">
        <w:rPr>
          <w:rFonts w:hint="cs"/>
          <w:cs/>
          <w:lang w:val="hi"/>
        </w:rPr>
        <w:t xml:space="preserve">आई </w:t>
      </w:r>
      <w:r w:rsidR="009A37B3" w:rsidRPr="00BF7819">
        <w:rPr>
          <w:cs/>
          <w:lang w:val="hi" w:bidi="hi"/>
        </w:rPr>
        <w:t>कई पीढ़ियों के बाद, परमेश्वर</w:t>
      </w:r>
      <w:r w:rsidR="00580F15">
        <w:rPr>
          <w:cs/>
          <w:lang w:val="hi" w:bidi="hi"/>
        </w:rPr>
        <w:t xml:space="preserve"> ने नूह के साथ अपनी छुटकारे </w:t>
      </w:r>
      <w:r w:rsidR="00580F15">
        <w:rPr>
          <w:rFonts w:hint="cs"/>
          <w:cs/>
          <w:lang w:val="hi"/>
        </w:rPr>
        <w:t>की</w:t>
      </w:r>
      <w:r w:rsidR="009A37B3" w:rsidRPr="00BF7819">
        <w:rPr>
          <w:cs/>
          <w:lang w:val="hi" w:bidi="hi"/>
        </w:rPr>
        <w:t xml:space="preserve"> दूसरी प्रमुख वाचा को बाँधा।</w:t>
      </w:r>
    </w:p>
    <w:p w14:paraId="66F251B9" w14:textId="4232838C" w:rsidR="00994421" w:rsidRDefault="00631903" w:rsidP="002E0B03">
      <w:pPr>
        <w:pStyle w:val="BulletHeading"/>
        <w:rPr>
          <w:cs/>
          <w:lang w:bidi="te"/>
        </w:rPr>
      </w:pPr>
      <w:bookmarkStart w:id="12" w:name="_Toc21978205"/>
      <w:bookmarkStart w:id="13" w:name="_Toc80737319"/>
      <w:r w:rsidRPr="00BF7819">
        <w:rPr>
          <w:cs/>
          <w:lang w:val="hi" w:bidi="hi"/>
        </w:rPr>
        <w:t>नूह</w:t>
      </w:r>
      <w:bookmarkEnd w:id="12"/>
      <w:bookmarkEnd w:id="13"/>
    </w:p>
    <w:p w14:paraId="28E5EFF0" w14:textId="0B682DE0"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24288" behindDoc="0" locked="1" layoutInCell="1" allowOverlap="1" wp14:anchorId="36B4A39F" wp14:editId="68DBDF2A">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266EBE" w14:textId="116C4FA0" w:rsidR="00DA2259" w:rsidRPr="00A535F7" w:rsidRDefault="00DA2259" w:rsidP="00DA2259">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A39F" id="PARA27" o:spid="_x0000_s1056" type="#_x0000_t202" style="position:absolute;left:0;text-align:left;margin-left:33pt;margin-top:0;width:28.05pt;height:28.05pt;z-index:251724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75266EBE" w14:textId="116C4FA0" w:rsidR="00DA2259" w:rsidRPr="00A535F7" w:rsidRDefault="00DA2259" w:rsidP="00DA2259">
                      <w:pPr>
                        <w:pStyle w:val="ParaNumbering"/>
                      </w:pPr>
                      <w:r>
                        <w:t>027</w:t>
                      </w:r>
                    </w:p>
                  </w:txbxContent>
                </v:textbox>
                <w10:wrap anchorx="margin" anchory="line"/>
                <w10:anchorlock/>
              </v:shape>
            </w:pict>
          </mc:Fallback>
        </mc:AlternateContent>
      </w:r>
      <w:r w:rsidR="009A37B3" w:rsidRPr="00BF7819">
        <w:rPr>
          <w:cs/>
          <w:lang w:val="hi" w:bidi="hi"/>
        </w:rPr>
        <w:t>उत्पत्ति 6–9</w:t>
      </w:r>
      <w:r w:rsidR="00A62218">
        <w:rPr>
          <w:rFonts w:hint="cs"/>
          <w:cs/>
          <w:lang w:val="hi"/>
        </w:rPr>
        <w:t>,</w:t>
      </w:r>
      <w:r w:rsidR="009A37B3" w:rsidRPr="00BF7819">
        <w:rPr>
          <w:cs/>
          <w:lang w:val="hi" w:bidi="hi"/>
        </w:rPr>
        <w:t xml:space="preserve"> नूह के दिनों में संसार को नष्ट करने वाले जल प्रलय को रिकॉर्ड करता है। इस कहानी के अन्तर्गत, उत्पत्ति 8</w:t>
      </w:r>
      <w:r w:rsidR="00A15104">
        <w:rPr>
          <w:cs/>
          <w:lang w:val="hi" w:bidi="hi"/>
        </w:rPr>
        <w:t>:</w:t>
      </w:r>
      <w:r w:rsidR="009A37B3" w:rsidRPr="00BF7819">
        <w:rPr>
          <w:cs/>
          <w:lang w:val="hi" w:bidi="hi"/>
        </w:rPr>
        <w:t>21–9</w:t>
      </w:r>
      <w:r w:rsidR="00A15104">
        <w:rPr>
          <w:cs/>
          <w:lang w:val="hi" w:bidi="hi"/>
        </w:rPr>
        <w:t>:</w:t>
      </w:r>
      <w:r w:rsidR="009A37B3" w:rsidRPr="00BF7819">
        <w:rPr>
          <w:cs/>
          <w:lang w:val="hi" w:bidi="hi"/>
        </w:rPr>
        <w:t xml:space="preserve">17 उस वाचा की व्याख्या करता है जिसे परमेश्वर ने नूह के माध्यम से बाँधी। पृथ्वी को फिर जल प्रलय से नष्ट नहीं करने की प्रतिज्ञा करने के संदर्भ में, परमेश्वर ने प्रकृति की व्यापक स्थिरता </w:t>
      </w:r>
      <w:r w:rsidR="00A62218">
        <w:rPr>
          <w:rFonts w:hint="cs"/>
          <w:cs/>
          <w:lang w:val="hi" w:bidi="hi"/>
        </w:rPr>
        <w:t xml:space="preserve">को </w:t>
      </w:r>
      <w:r w:rsidR="00A62218">
        <w:rPr>
          <w:cs/>
          <w:lang w:val="hi" w:bidi="hi"/>
        </w:rPr>
        <w:t>भी स्थापित किया</w:t>
      </w:r>
      <w:r w:rsidR="009A37B3" w:rsidRPr="00BF7819">
        <w:rPr>
          <w:cs/>
          <w:lang w:val="hi" w:bidi="hi"/>
        </w:rPr>
        <w:t>। सृष्टि पर शासन करने और संसार को परमेश्वर के स्वरूपों के साथ भरने के अपने उद्देश्यों को पूरा करने के लिए मानवता को सक्षम बनाने हेतु उसने यह किया। और इसने यह अपेक्षा पैदा की कि मानवता का विकास, और इस तरह परमेश्वर के राज्य का विकास, आगे को वैश्विक तबाही के बिना आगे बढ़ेगा। लेकिन उत्पत्ति 8</w:t>
      </w:r>
      <w:r w:rsidR="00A15104">
        <w:rPr>
          <w:cs/>
          <w:lang w:val="hi" w:bidi="hi"/>
        </w:rPr>
        <w:t>:</w:t>
      </w:r>
      <w:r w:rsidR="009A37B3" w:rsidRPr="00BF7819">
        <w:rPr>
          <w:cs/>
          <w:lang w:val="hi" w:bidi="hi"/>
        </w:rPr>
        <w:t>22 को सुनिए, जहाँ परमेश्वर ने इस योग्यता को जोड़ा</w:t>
      </w:r>
      <w:r w:rsidR="00A15104">
        <w:rPr>
          <w:cs/>
          <w:lang w:val="hi" w:bidi="hi"/>
        </w:rPr>
        <w:t xml:space="preserve"> :</w:t>
      </w:r>
    </w:p>
    <w:p w14:paraId="65A9A1CE" w14:textId="21036FCF"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726336" behindDoc="0" locked="1" layoutInCell="1" allowOverlap="1" wp14:anchorId="1BE514E5" wp14:editId="1DE4AD5F">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2E695D" w14:textId="0AB2F5A9" w:rsidR="00DA2259" w:rsidRPr="00A535F7" w:rsidRDefault="00DA2259" w:rsidP="00DA2259">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514E5" id="PARA28" o:spid="_x0000_s1057" type="#_x0000_t202" style="position:absolute;left:0;text-align:left;margin-left:33pt;margin-top:0;width:28.05pt;height:28.05pt;z-index:251726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7E2E695D" w14:textId="0AB2F5A9" w:rsidR="00DA2259" w:rsidRPr="00A535F7" w:rsidRDefault="00DA2259" w:rsidP="00DA2259">
                      <w:pPr>
                        <w:pStyle w:val="ParaNumbering"/>
                      </w:pPr>
                      <w:r>
                        <w:t>028</w:t>
                      </w:r>
                    </w:p>
                  </w:txbxContent>
                </v:textbox>
                <w10:wrap anchorx="margin" anchory="line"/>
                <w10:anchorlock/>
              </v:shape>
            </w:pict>
          </mc:Fallback>
        </mc:AlternateContent>
      </w:r>
      <w:r w:rsidR="009A37B3" w:rsidRPr="00BF7819">
        <w:rPr>
          <w:cs/>
          <w:lang w:val="hi" w:bidi="hi"/>
        </w:rPr>
        <w:t>अब से जब तक पृथ्वी बनी रहेगी, तब तक बोने और काटने के समय, ठण्ड और तपन, धूपकाल और शीतकाल, दिन और रात, निरन्तर होते चले जाएँगे (उत्पत्ति 8</w:t>
      </w:r>
      <w:r w:rsidR="00A15104">
        <w:rPr>
          <w:cs/>
          <w:lang w:val="hi" w:bidi="hi"/>
        </w:rPr>
        <w:t>:</w:t>
      </w:r>
      <w:r w:rsidR="009A37B3" w:rsidRPr="00BF7819">
        <w:rPr>
          <w:cs/>
          <w:lang w:val="hi" w:bidi="hi"/>
        </w:rPr>
        <w:t>22)।</w:t>
      </w:r>
    </w:p>
    <w:p w14:paraId="3DCF0478" w14:textId="4DADFEC6" w:rsidR="009A37B3" w:rsidRPr="00BF7819" w:rsidRDefault="00DA2259" w:rsidP="00994421">
      <w:pPr>
        <w:pStyle w:val="BodyText0"/>
        <w:rPr>
          <w:cs/>
          <w:lang w:bidi="te"/>
        </w:rPr>
      </w:pPr>
      <w:r w:rsidRPr="00DA2259">
        <w:rPr>
          <w:cs/>
          <w:lang w:val="hi" w:bidi="hi"/>
        </w:rPr>
        <w:lastRenderedPageBreak/>
        <mc:AlternateContent>
          <mc:Choice Requires="wps">
            <w:drawing>
              <wp:anchor distT="0" distB="0" distL="114300" distR="114300" simplePos="0" relativeHeight="251728384" behindDoc="0" locked="1" layoutInCell="1" allowOverlap="1" wp14:anchorId="2713CF5E" wp14:editId="5A2A2545">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5C9B23" w14:textId="2C66D1E5" w:rsidR="00DA2259" w:rsidRPr="00A535F7" w:rsidRDefault="00DA2259" w:rsidP="00DA2259">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3CF5E" id="PARA29" o:spid="_x0000_s1058" type="#_x0000_t202" style="position:absolute;left:0;text-align:left;margin-left:33pt;margin-top:0;width:28.05pt;height:28.05pt;z-index:251728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6E5C9B23" w14:textId="2C66D1E5" w:rsidR="00DA2259" w:rsidRPr="00A535F7" w:rsidRDefault="00DA2259" w:rsidP="00DA2259">
                      <w:pPr>
                        <w:pStyle w:val="ParaNumbering"/>
                      </w:pPr>
                      <w:r>
                        <w:t>029</w:t>
                      </w:r>
                    </w:p>
                  </w:txbxContent>
                </v:textbox>
                <w10:wrap anchorx="margin" anchory="line"/>
                <w10:anchorlock/>
              </v:shape>
            </w:pict>
          </mc:Fallback>
        </mc:AlternateContent>
      </w:r>
      <w:r w:rsidR="009A37B3" w:rsidRPr="00BF7819">
        <w:rPr>
          <w:cs/>
          <w:lang w:val="hi" w:bidi="hi"/>
        </w:rPr>
        <w:t xml:space="preserve">प्रकृति की स्थिरता की गारंटी केवल “अब से जब तक पृथ्वी बनी रहेगी” </w:t>
      </w:r>
      <w:r w:rsidR="004F3E39">
        <w:rPr>
          <w:rFonts w:hint="cs"/>
          <w:cs/>
          <w:lang w:val="hi" w:bidi="hi"/>
        </w:rPr>
        <w:t xml:space="preserve">तब तक </w:t>
      </w:r>
      <w:r w:rsidR="009A37B3" w:rsidRPr="00BF7819">
        <w:rPr>
          <w:cs/>
          <w:lang w:val="hi" w:bidi="hi"/>
        </w:rPr>
        <w:t>दी गई थी।</w:t>
      </w:r>
      <w:r w:rsidR="00E1456B">
        <w:rPr>
          <w:cs/>
          <w:lang w:val="hi" w:bidi="hi"/>
        </w:rPr>
        <w:t xml:space="preserve"> </w:t>
      </w:r>
      <w:r w:rsidR="009A37B3" w:rsidRPr="00BF7819">
        <w:rPr>
          <w:cs/>
          <w:lang w:val="hi" w:bidi="hi"/>
        </w:rPr>
        <w:t>कहने का अर्थ है</w:t>
      </w:r>
      <w:r w:rsidR="004F3E39">
        <w:rPr>
          <w:cs/>
          <w:lang w:val="hi" w:bidi="hi"/>
        </w:rPr>
        <w:t>, केवल सृष्टि की</w:t>
      </w:r>
      <w:r w:rsidR="009A37B3" w:rsidRPr="00BF7819">
        <w:rPr>
          <w:cs/>
          <w:lang w:val="hi" w:bidi="hi"/>
        </w:rPr>
        <w:t xml:space="preserve"> वर्तमान व्यवस्था के अंत तक।</w:t>
      </w:r>
      <w:r w:rsidR="00E1456B">
        <w:rPr>
          <w:cs/>
          <w:lang w:val="hi" w:bidi="hi"/>
        </w:rPr>
        <w:t xml:space="preserve"> </w:t>
      </w:r>
      <w:r w:rsidR="009A37B3" w:rsidRPr="00BF7819">
        <w:rPr>
          <w:cs/>
          <w:lang w:val="hi" w:bidi="hi"/>
        </w:rPr>
        <w:t xml:space="preserve">इसने इस अपेक्षा को स्थापित किया कि वर्तमान प्राकृतिक व्यवस्था को </w:t>
      </w:r>
      <w:r w:rsidR="004F3E39">
        <w:rPr>
          <w:rFonts w:hint="cs"/>
          <w:cs/>
          <w:lang w:val="hi" w:bidi="hi"/>
        </w:rPr>
        <w:t xml:space="preserve">तब </w:t>
      </w:r>
      <w:r w:rsidR="009A37B3" w:rsidRPr="00BF7819">
        <w:rPr>
          <w:cs/>
          <w:lang w:val="hi" w:bidi="hi"/>
        </w:rPr>
        <w:t>प्रतिस्थापित किया जाएगा जब मानवता पृथ्वी पर परमेश्वर के राज्य के निर्म</w:t>
      </w:r>
      <w:r w:rsidR="004F3E39">
        <w:rPr>
          <w:cs/>
          <w:lang w:val="hi" w:bidi="hi"/>
        </w:rPr>
        <w:t>ाण के अपने कार्य को पूरा कर लेता</w:t>
      </w:r>
      <w:r w:rsidR="009A37B3" w:rsidRPr="00BF7819">
        <w:rPr>
          <w:cs/>
          <w:lang w:val="hi" w:bidi="hi"/>
        </w:rPr>
        <w:t xml:space="preserve"> है।</w:t>
      </w:r>
    </w:p>
    <w:p w14:paraId="4941B573" w14:textId="2F3322B0"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30432" behindDoc="0" locked="1" layoutInCell="1" allowOverlap="1" wp14:anchorId="57C68E15" wp14:editId="23C1BADB">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E21BE0" w14:textId="5CE5753C" w:rsidR="00DA2259" w:rsidRPr="00A535F7" w:rsidRDefault="00DA2259" w:rsidP="00DA2259">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68E15" id="PARA30" o:spid="_x0000_s1059" type="#_x0000_t202" style="position:absolute;left:0;text-align:left;margin-left:33pt;margin-top:0;width:28.05pt;height:28.05pt;z-index:251730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2CE21BE0" w14:textId="5CE5753C" w:rsidR="00DA2259" w:rsidRPr="00A535F7" w:rsidRDefault="00DA2259" w:rsidP="00DA2259">
                      <w:pPr>
                        <w:pStyle w:val="ParaNumbering"/>
                      </w:pPr>
                      <w:r>
                        <w:t>030</w:t>
                      </w:r>
                    </w:p>
                  </w:txbxContent>
                </v:textbox>
                <w10:wrap anchorx="margin" anchory="line"/>
                <w10:anchorlock/>
              </v:shape>
            </w:pict>
          </mc:Fallback>
        </mc:AlternateContent>
      </w:r>
      <w:r w:rsidR="009A37B3" w:rsidRPr="00BF7819">
        <w:rPr>
          <w:cs/>
          <w:lang w:val="hi" w:bidi="hi"/>
        </w:rPr>
        <w:t>नूह के बहुत समय बाद, परमेश्वर ने अब्राहम के साथ अपनी छुटकारे वाली तीसरी प्रमुख वाचा को बाँधा।</w:t>
      </w:r>
    </w:p>
    <w:p w14:paraId="2574C5EB" w14:textId="7D7D415E" w:rsidR="00994421" w:rsidRDefault="00631903" w:rsidP="002E0B03">
      <w:pPr>
        <w:pStyle w:val="BulletHeading"/>
        <w:rPr>
          <w:cs/>
          <w:lang w:bidi="te"/>
        </w:rPr>
      </w:pPr>
      <w:bookmarkStart w:id="14" w:name="_Toc21978206"/>
      <w:bookmarkStart w:id="15" w:name="_Toc80737320"/>
      <w:r w:rsidRPr="00BF7819">
        <w:rPr>
          <w:cs/>
          <w:lang w:val="hi" w:bidi="hi"/>
        </w:rPr>
        <w:t>अब्राहम</w:t>
      </w:r>
      <w:bookmarkEnd w:id="14"/>
      <w:bookmarkEnd w:id="15"/>
    </w:p>
    <w:p w14:paraId="32AD3747" w14:textId="4573B0DE"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32480" behindDoc="0" locked="1" layoutInCell="1" allowOverlap="1" wp14:anchorId="02550CEB" wp14:editId="7B847677">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4E36F1" w14:textId="60C1AA20" w:rsidR="00DA2259" w:rsidRPr="00A535F7" w:rsidRDefault="00DA2259" w:rsidP="00DA2259">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0CEB" id="PARA31" o:spid="_x0000_s1060" type="#_x0000_t202" style="position:absolute;left:0;text-align:left;margin-left:33pt;margin-top:0;width:28.05pt;height:28.05pt;z-index:251732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554E36F1" w14:textId="60C1AA20" w:rsidR="00DA2259" w:rsidRPr="00A535F7" w:rsidRDefault="00DA2259" w:rsidP="00DA2259">
                      <w:pPr>
                        <w:pStyle w:val="ParaNumbering"/>
                      </w:pPr>
                      <w:r>
                        <w:t>031</w:t>
                      </w:r>
                    </w:p>
                  </w:txbxContent>
                </v:textbox>
                <w10:wrap anchorx="margin" anchory="line"/>
                <w10:anchorlock/>
              </v:shape>
            </w:pict>
          </mc:Fallback>
        </mc:AlternateContent>
      </w:r>
      <w:r w:rsidR="009A37B3" w:rsidRPr="00BF7819">
        <w:rPr>
          <w:cs/>
          <w:lang w:val="hi" w:bidi="hi"/>
        </w:rPr>
        <w:t>उत्पत्ति 15, 17 और 22 जैसे अनुच्छेदों के अनुसार, परमेश्वर ने अब्राहम और उसके वंशजों को उसकी सेवा एक विशेष तरीके से करने के लिए बुलाया। पृथ्वी को भरना और वश में करना अभी भी मानवता का कार्य था।</w:t>
      </w:r>
      <w:r w:rsidR="00E1456B">
        <w:rPr>
          <w:cs/>
          <w:lang w:val="hi" w:bidi="hi"/>
        </w:rPr>
        <w:t xml:space="preserve"> </w:t>
      </w:r>
      <w:r w:rsidR="009A37B3" w:rsidRPr="00BF7819">
        <w:rPr>
          <w:cs/>
          <w:lang w:val="hi" w:bidi="hi"/>
        </w:rPr>
        <w:t>लेकिन इस समय से आगे, अब्राहम और उसके वंशजों ने पृथ्वी पर परमेश्वर के युगांतरकारी राज्</w:t>
      </w:r>
      <w:r w:rsidR="004F3E39">
        <w:rPr>
          <w:cs/>
          <w:lang w:val="hi" w:bidi="hi"/>
        </w:rPr>
        <w:t>य को लाने में केंद्रिय भूमिका अदा क</w:t>
      </w:r>
      <w:r w:rsidR="004F3E39">
        <w:rPr>
          <w:rFonts w:hint="cs"/>
          <w:cs/>
          <w:lang w:val="hi" w:bidi="hi"/>
        </w:rPr>
        <w:t>ी</w:t>
      </w:r>
      <w:r w:rsidR="009A37B3" w:rsidRPr="00BF7819">
        <w:rPr>
          <w:cs/>
          <w:lang w:val="hi" w:bidi="hi"/>
        </w:rPr>
        <w:t>। विशेष रूप से, वे एक विशेष राष्ट्र के रूप में चुने गए थे जिनके माध्यम से परमेश्वर शेष मानवता को छुटकारा प्रदान करेगा। यह तब शुरू हुआ जब परमेश्वर ने प्रतिज्ञा किए हुए देश में अपने राज्य की उपस्थिति को स्थापित किया। और यह जारी रहा जब अब्राहम, और बाद में इस्राएल देश ने, पृथ्वी की छोर तक प्रतिज्ञा किए हुए देश की सीमाओं को आगे बढ़ाया। जैसा कि उत्पत्ति 22</w:t>
      </w:r>
      <w:r w:rsidR="00A15104">
        <w:rPr>
          <w:cs/>
          <w:lang w:val="hi" w:bidi="hi"/>
        </w:rPr>
        <w:t>:</w:t>
      </w:r>
      <w:r w:rsidR="009A37B3" w:rsidRPr="00BF7819">
        <w:rPr>
          <w:cs/>
          <w:lang w:val="hi" w:bidi="hi"/>
        </w:rPr>
        <w:t>18 में परमेश्वर ने अब्राहम को बताया</w:t>
      </w:r>
      <w:r w:rsidR="00A15104">
        <w:rPr>
          <w:cs/>
          <w:lang w:val="hi" w:bidi="hi"/>
        </w:rPr>
        <w:t xml:space="preserve"> :</w:t>
      </w:r>
    </w:p>
    <w:p w14:paraId="24D3A525" w14:textId="4D3A549C"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734528" behindDoc="0" locked="1" layoutInCell="1" allowOverlap="1" wp14:anchorId="51CCC195" wp14:editId="0344A542">
                <wp:simplePos x="0" y="0"/>
                <wp:positionH relativeFrom="leftMargin">
                  <wp:posOffset>419100</wp:posOffset>
                </wp:positionH>
                <wp:positionV relativeFrom="line">
                  <wp:posOffset>0</wp:posOffset>
                </wp:positionV>
                <wp:extent cx="356235" cy="356235"/>
                <wp:effectExtent l="0" t="0" r="0" b="0"/>
                <wp:wrapNone/>
                <wp:docPr id="41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7C078E" w14:textId="4C3B3F72" w:rsidR="00DA2259" w:rsidRPr="00A535F7" w:rsidRDefault="00DA2259" w:rsidP="00DA2259">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C195" id="PARA32" o:spid="_x0000_s1061" type="#_x0000_t202" style="position:absolute;left:0;text-align:left;margin-left:33pt;margin-top:0;width:28.05pt;height:28.05pt;z-index:251734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tDKAIAAE8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08W1Fi&#10;mMYh7csf5WJOSa2qSsSxRppa63OMPliMD91X6N7ce7yM6DvpdPxFXAT9SPj1RrLoAuF4uViu5osl&#10;JRxdg43Zs9fH1vnwTYAm0Siowxkmatll50MfOobEWga2qmnSHBtD2oKuFstpenDzYPLGYI0IoW81&#10;WqE7dgk5djPgO0J1RXgOep14y7cKm9gxH/bMoTAQEYo9POEhG8BiMFhIFrhff7uP8Tgv9FLSotAK&#10;anATKGm+G5xj1ORouNE4joY563tA5c5wiSxPJj5woRlN6UC/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kL7QygCAABPBAAADgAAAAAAAAAAAAAAAAAuAgAAZHJzL2Uyb0Rv&#10;Yy54bWxQSwECLQAUAAYACAAAACEAjWdD3NwAAAAGAQAADwAAAAAAAAAAAAAAAACCBAAAZHJzL2Rv&#10;d25yZXYueG1sUEsFBgAAAAAEAAQA8wAAAIsFAAAAAA==&#10;" filled="f" stroked="f" strokeweight=".5pt">
                <v:textbox inset="0,0,0,0">
                  <w:txbxContent>
                    <w:p w14:paraId="587C078E" w14:textId="4C3B3F72" w:rsidR="00DA2259" w:rsidRPr="00A535F7" w:rsidRDefault="00DA2259" w:rsidP="00DA2259">
                      <w:pPr>
                        <w:pStyle w:val="ParaNumbering"/>
                      </w:pPr>
                      <w:r>
                        <w:t>032</w:t>
                      </w:r>
                    </w:p>
                  </w:txbxContent>
                </v:textbox>
                <w10:wrap anchorx="margin" anchory="line"/>
                <w10:anchorlock/>
              </v:shape>
            </w:pict>
          </mc:Fallback>
        </mc:AlternateContent>
      </w:r>
      <w:r w:rsidR="009A37B3" w:rsidRPr="00BF7819">
        <w:rPr>
          <w:cs/>
          <w:lang w:val="hi" w:bidi="hi"/>
        </w:rPr>
        <w:t>पृथ्वी की सारी जातियाँ अपने को तेरे वंश के कारण धन्य मानेंगी (उत्पत्ति 22</w:t>
      </w:r>
      <w:r w:rsidR="00A15104">
        <w:rPr>
          <w:cs/>
          <w:lang w:val="hi" w:bidi="hi"/>
        </w:rPr>
        <w:t>:</w:t>
      </w:r>
      <w:r w:rsidR="009A37B3" w:rsidRPr="00BF7819">
        <w:rPr>
          <w:cs/>
          <w:lang w:val="hi" w:bidi="hi"/>
        </w:rPr>
        <w:t>18)।</w:t>
      </w:r>
    </w:p>
    <w:p w14:paraId="3104D967" w14:textId="2B49E223"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736576" behindDoc="0" locked="1" layoutInCell="1" allowOverlap="1" wp14:anchorId="4C751452" wp14:editId="0FB3E429">
                <wp:simplePos x="0" y="0"/>
                <wp:positionH relativeFrom="leftMargin">
                  <wp:posOffset>419100</wp:posOffset>
                </wp:positionH>
                <wp:positionV relativeFrom="line">
                  <wp:posOffset>0</wp:posOffset>
                </wp:positionV>
                <wp:extent cx="356235" cy="356235"/>
                <wp:effectExtent l="0" t="0" r="0" b="0"/>
                <wp:wrapNone/>
                <wp:docPr id="41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88ED01" w14:textId="45F7BDD1" w:rsidR="00DA2259" w:rsidRPr="00A535F7" w:rsidRDefault="00DA2259" w:rsidP="00DA2259">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51452" id="PARA33" o:spid="_x0000_s1062" type="#_x0000_t202" style="position:absolute;left:0;text-align:left;margin-left:33pt;margin-top:0;width:28.05pt;height:28.05pt;z-index:251736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0JpjigCAABPBAAADgAAAAAAAAAAAAAAAAAuAgAAZHJzL2Uyb0Rv&#10;Yy54bWxQSwECLQAUAAYACAAAACEAjWdD3NwAAAAGAQAADwAAAAAAAAAAAAAAAACCBAAAZHJzL2Rv&#10;d25yZXYueG1sUEsFBgAAAAAEAAQA8wAAAIsFAAAAAA==&#10;" filled="f" stroked="f" strokeweight=".5pt">
                <v:textbox inset="0,0,0,0">
                  <w:txbxContent>
                    <w:p w14:paraId="0088ED01" w14:textId="45F7BDD1" w:rsidR="00DA2259" w:rsidRPr="00A535F7" w:rsidRDefault="00DA2259" w:rsidP="00DA2259">
                      <w:pPr>
                        <w:pStyle w:val="ParaNumbering"/>
                      </w:pPr>
                      <w:r>
                        <w:t>033</w:t>
                      </w:r>
                    </w:p>
                  </w:txbxContent>
                </v:textbox>
                <w10:wrap anchorx="margin" anchory="line"/>
                <w10:anchorlock/>
              </v:shape>
            </w:pict>
          </mc:Fallback>
        </mc:AlternateContent>
      </w:r>
      <w:r w:rsidR="009A37B3" w:rsidRPr="00BF7819">
        <w:rPr>
          <w:cs/>
          <w:lang w:val="hi" w:bidi="hi"/>
        </w:rPr>
        <w:t>अब्राहम के साथ परमेश्वर की वाचा ने इस अपेक्षा को जन्म दिया कि परमेश्वर के सांसारिक राज्य में एक ही राष्ट्र या लोग शामिल नहीं होंगे। इसके बजाय, यह अंततः “पृथ्वी पर सभी राष्ट्रों” के सदस्यों को शामिल करेगा।</w:t>
      </w:r>
    </w:p>
    <w:p w14:paraId="7DB0256D" w14:textId="6E8D60A5"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738624" behindDoc="0" locked="1" layoutInCell="1" allowOverlap="1" wp14:anchorId="40C17A01" wp14:editId="1840F997">
                <wp:simplePos x="0" y="0"/>
                <wp:positionH relativeFrom="leftMargin">
                  <wp:posOffset>419100</wp:posOffset>
                </wp:positionH>
                <wp:positionV relativeFrom="line">
                  <wp:posOffset>0</wp:posOffset>
                </wp:positionV>
                <wp:extent cx="356235" cy="356235"/>
                <wp:effectExtent l="0" t="0" r="0" b="0"/>
                <wp:wrapNone/>
                <wp:docPr id="41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253809" w14:textId="4E15D40C" w:rsidR="00DA2259" w:rsidRPr="00A535F7" w:rsidRDefault="00DA2259" w:rsidP="00DA2259">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7A01" id="PARA34" o:spid="_x0000_s1063" type="#_x0000_t202" style="position:absolute;left:0;text-align:left;margin-left:33pt;margin-top:0;width:28.05pt;height:28.05pt;z-index:251738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mhKAIAAE8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kTJoSgCAABPBAAADgAAAAAAAAAAAAAAAAAuAgAAZHJzL2Uyb0Rv&#10;Yy54bWxQSwECLQAUAAYACAAAACEAjWdD3NwAAAAGAQAADwAAAAAAAAAAAAAAAACCBAAAZHJzL2Rv&#10;d25yZXYueG1sUEsFBgAAAAAEAAQA8wAAAIsFAAAAAA==&#10;" filled="f" stroked="f" strokeweight=".5pt">
                <v:textbox inset="0,0,0,0">
                  <w:txbxContent>
                    <w:p w14:paraId="64253809" w14:textId="4E15D40C" w:rsidR="00DA2259" w:rsidRPr="00A535F7" w:rsidRDefault="00DA2259" w:rsidP="00DA2259">
                      <w:pPr>
                        <w:pStyle w:val="ParaNumbering"/>
                      </w:pPr>
                      <w:r>
                        <w:t>034</w:t>
                      </w:r>
                    </w:p>
                  </w:txbxContent>
                </v:textbox>
                <w10:wrap anchorx="margin" anchory="line"/>
                <w10:anchorlock/>
              </v:shape>
            </w:pict>
          </mc:Fallback>
        </mc:AlternateContent>
      </w:r>
      <w:r w:rsidR="009A37B3" w:rsidRPr="00BF7819">
        <w:rPr>
          <w:cs/>
          <w:lang w:val="hi" w:bidi="hi"/>
        </w:rPr>
        <w:t>अब्राहम के कई शताब्दियों के बाद, परमेश्वर ने मूसा के साथ छुटकारे वाली अपनी चौथी प्रमुख वाचा को बाँधा।</w:t>
      </w:r>
    </w:p>
    <w:p w14:paraId="5E3B9AD2" w14:textId="0C32388D" w:rsidR="00994421" w:rsidRDefault="00631903" w:rsidP="002E0B03">
      <w:pPr>
        <w:pStyle w:val="BulletHeading"/>
        <w:rPr>
          <w:cs/>
          <w:lang w:bidi="te"/>
        </w:rPr>
      </w:pPr>
      <w:bookmarkStart w:id="16" w:name="_Toc21978207"/>
      <w:bookmarkStart w:id="17" w:name="_Toc80737321"/>
      <w:r w:rsidRPr="00BF7819">
        <w:rPr>
          <w:cs/>
          <w:lang w:val="hi" w:bidi="hi"/>
        </w:rPr>
        <w:t>मूसा</w:t>
      </w:r>
      <w:bookmarkEnd w:id="16"/>
      <w:bookmarkEnd w:id="17"/>
    </w:p>
    <w:p w14:paraId="75A3EBD1" w14:textId="70F26285"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40672" behindDoc="0" locked="1" layoutInCell="1" allowOverlap="1" wp14:anchorId="1DBA7DCE" wp14:editId="4BABC8BE">
                <wp:simplePos x="0" y="0"/>
                <wp:positionH relativeFrom="leftMargin">
                  <wp:posOffset>419100</wp:posOffset>
                </wp:positionH>
                <wp:positionV relativeFrom="line">
                  <wp:posOffset>0</wp:posOffset>
                </wp:positionV>
                <wp:extent cx="356235" cy="356235"/>
                <wp:effectExtent l="0" t="0" r="0" b="0"/>
                <wp:wrapNone/>
                <wp:docPr id="41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95A501" w14:textId="7D94A482" w:rsidR="00DA2259" w:rsidRPr="00A535F7" w:rsidRDefault="00DA2259" w:rsidP="00DA2259">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7DCE" id="PARA35" o:spid="_x0000_s1064" type="#_x0000_t202" style="position:absolute;left:0;text-align:left;margin-left:33pt;margin-top:0;width:28.05pt;height:28.05pt;z-index:251740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M7BJJwIAAE8EAAAOAAAAAAAAAAAAAAAAAC4CAABkcnMvZTJvRG9j&#10;LnhtbFBLAQItABQABgAIAAAAIQCNZ0Pc3AAAAAYBAAAPAAAAAAAAAAAAAAAAAIEEAABkcnMvZG93&#10;bnJldi54bWxQSwUGAAAAAAQABADzAAAAigUAAAAA&#10;" filled="f" stroked="f" strokeweight=".5pt">
                <v:textbox inset="0,0,0,0">
                  <w:txbxContent>
                    <w:p w14:paraId="3395A501" w14:textId="7D94A482" w:rsidR="00DA2259" w:rsidRPr="00A535F7" w:rsidRDefault="00DA2259" w:rsidP="00DA2259">
                      <w:pPr>
                        <w:pStyle w:val="ParaNumbering"/>
                      </w:pPr>
                      <w:r>
                        <w:t>035</w:t>
                      </w:r>
                    </w:p>
                  </w:txbxContent>
                </v:textbox>
                <w10:wrap anchorx="margin" anchory="line"/>
                <w10:anchorlock/>
              </v:shape>
            </w:pict>
          </mc:Fallback>
        </mc:AlternateContent>
      </w:r>
      <w:r w:rsidR="009A37B3" w:rsidRPr="00BF7819">
        <w:rPr>
          <w:cs/>
          <w:lang w:val="hi" w:bidi="hi"/>
        </w:rPr>
        <w:t>मूसा ने कई स्थानों पर उसके साथ परमेश्वर की वाचा के बारे में लिखा। कई बार, उसने पुष्टि की कि मूसा वाली वाचा ने आदम, नूह और अब्राहम के साथ आरम्भिक वाचा शामिल किया है और जारी रखा है। लेकिन उसने एक नई क्रियाशील को भी प्रकट किया जिसने परमेश्वर के सांसारिक राज्य के लिए अतिरिक्त अपेक्षाओं को जन्म दिया। लैव्यवस्था 26 और व्यवस्थाविवरण 4, 30 जैसे अनुच्छेदों में, परमेश्वर ने प्रकट किया कि उसकी वाचा वाले विशेष लोग हमेशा उसके प्रति वफादार नहीं होंगे।</w:t>
      </w:r>
      <w:r w:rsidR="00E1456B">
        <w:rPr>
          <w:cs/>
          <w:lang w:val="hi" w:bidi="hi"/>
        </w:rPr>
        <w:t xml:space="preserve"> </w:t>
      </w:r>
      <w:r w:rsidR="009A37B3" w:rsidRPr="00BF7819">
        <w:rPr>
          <w:cs/>
          <w:lang w:val="hi" w:bidi="hi"/>
        </w:rPr>
        <w:t>जैसा कि पहले वाली वाचा के प्रशासन के साथ है, मूसा वाली वाचा ने वाचा की आशीषों को लाने के लिए परमेश्वर की प्रतिबद्धता का उल्लेख किया। लेकिन यदि उसके लोग उसकी अवज्ञा करते हैं, वह उन्हें दण्डित करेगा। व्यवस्थाविवरण 4</w:t>
      </w:r>
      <w:r w:rsidR="00A15104">
        <w:rPr>
          <w:cs/>
          <w:lang w:val="hi" w:bidi="hi"/>
        </w:rPr>
        <w:t>:</w:t>
      </w:r>
      <w:r w:rsidR="009A37B3" w:rsidRPr="00BF7819">
        <w:rPr>
          <w:cs/>
          <w:lang w:val="hi" w:bidi="hi"/>
        </w:rPr>
        <w:t>27-31 में मूसा ने जो लिखा उसे सुनिए</w:t>
      </w:r>
      <w:r w:rsidR="00A15104">
        <w:rPr>
          <w:cs/>
          <w:lang w:val="hi" w:bidi="hi"/>
        </w:rPr>
        <w:t xml:space="preserve"> :</w:t>
      </w:r>
    </w:p>
    <w:p w14:paraId="43148CFC" w14:textId="267E9191"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742720" behindDoc="0" locked="1" layoutInCell="1" allowOverlap="1" wp14:anchorId="60A330BB" wp14:editId="3D71A3F5">
                <wp:simplePos x="0" y="0"/>
                <wp:positionH relativeFrom="leftMargin">
                  <wp:posOffset>419100</wp:posOffset>
                </wp:positionH>
                <wp:positionV relativeFrom="line">
                  <wp:posOffset>0</wp:posOffset>
                </wp:positionV>
                <wp:extent cx="356235" cy="356235"/>
                <wp:effectExtent l="0" t="0" r="0" b="0"/>
                <wp:wrapNone/>
                <wp:docPr id="42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1CD375" w14:textId="59206B0E" w:rsidR="00DA2259" w:rsidRPr="00A535F7" w:rsidRDefault="00DA2259" w:rsidP="00DA2259">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330BB" id="PARA36" o:spid="_x0000_s1065" type="#_x0000_t202" style="position:absolute;left:0;text-align:left;margin-left:33pt;margin-top:0;width:28.05pt;height:28.05pt;z-index:251742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68KA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hvwY&#10;pnFIu/KpnC8pqVVViTjWSFNrfY7Re4vxofsG3Zt7j5cRfSedjr+Ii6AfE16uJIsuEI6X88VyNl9Q&#10;wtE12Jg9e31snQ/fBWgSjYI6nGGilp23PvShY0isZWCjmibNsTGkLehyvpimB1cPJm8M1ogQ+laj&#10;FbpDl5DPv474DlBdEJ6DXife8o3CJrbMhx1zKAxEhGIPj3jIBrAYDBaSBe7X3+5jPM4LvZS0KLSC&#10;GtwESpofBucYNTkabjQOo2FO+g5QuTe4RJYnEx+40IymdKBf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pu+vCgCAABPBAAADgAAAAAAAAAAAAAAAAAuAgAAZHJzL2Uyb0Rv&#10;Yy54bWxQSwECLQAUAAYACAAAACEAjWdD3NwAAAAGAQAADwAAAAAAAAAAAAAAAACCBAAAZHJzL2Rv&#10;d25yZXYueG1sUEsFBgAAAAAEAAQA8wAAAIsFAAAAAA==&#10;" filled="f" stroked="f" strokeweight=".5pt">
                <v:textbox inset="0,0,0,0">
                  <w:txbxContent>
                    <w:p w14:paraId="7C1CD375" w14:textId="59206B0E" w:rsidR="00DA2259" w:rsidRPr="00A535F7" w:rsidRDefault="00DA2259" w:rsidP="00DA2259">
                      <w:pPr>
                        <w:pStyle w:val="ParaNumbering"/>
                      </w:pPr>
                      <w:r>
                        <w:t>036</w:t>
                      </w:r>
                    </w:p>
                  </w:txbxContent>
                </v:textbox>
                <w10:wrap anchorx="margin" anchory="line"/>
                <w10:anchorlock/>
              </v:shape>
            </w:pict>
          </mc:Fallback>
        </mc:AlternateContent>
      </w:r>
      <w:r w:rsidR="009A37B3" w:rsidRPr="00BF7819">
        <w:rPr>
          <w:cs/>
          <w:lang w:val="hi" w:bidi="hi"/>
        </w:rPr>
        <w:t>और यहोवा तुम को देश देश के लोगों में तितर बितर करेगा, ... उनमें तुम थोड़े ही से रह जाओगे ... परन्तु वहाँ भी यदि तुम अपने परमेश्वर यहोवा को ढूँढ़ोगे, तो वह तुम को मिल जाएगा, शर्त यह है कि तुम पूरे मन से और अपने सारे प्राण से उसे ढूँढ़ो ... अन्त के दिनों में तुम अपने परमेश्वर यहोवा की ओर फिरो और उसकी मानना। क्योंकि तेरा परमेश्वर यहोवा दयालू ईश्वर है, वह तुम को न तो छोड़ेगा और न नष्ट करेगा, और जो वाचा उसने तेरे पितरों से शपथ खाकर बाँधी है उसको नहीं भूलेगा (व्यवस्थाविवरण 4</w:t>
      </w:r>
      <w:r w:rsidR="00A15104">
        <w:rPr>
          <w:cs/>
          <w:lang w:val="hi" w:bidi="hi"/>
        </w:rPr>
        <w:t>:</w:t>
      </w:r>
      <w:r w:rsidR="009A37B3" w:rsidRPr="00BF7819">
        <w:rPr>
          <w:cs/>
          <w:lang w:val="hi" w:bidi="hi"/>
        </w:rPr>
        <w:t>27-31)।</w:t>
      </w:r>
    </w:p>
    <w:p w14:paraId="70B9F0CB" w14:textId="3F2987CB" w:rsidR="00994421" w:rsidRDefault="00DA2259" w:rsidP="00994421">
      <w:pPr>
        <w:pStyle w:val="BodyText0"/>
        <w:rPr>
          <w:cs/>
          <w:lang w:bidi="te"/>
        </w:rPr>
      </w:pPr>
      <w:r w:rsidRPr="00DA2259">
        <w:rPr>
          <w:cs/>
          <w:lang w:val="hi" w:bidi="hi"/>
        </w:rPr>
        <w:lastRenderedPageBreak/>
        <mc:AlternateContent>
          <mc:Choice Requires="wps">
            <w:drawing>
              <wp:anchor distT="0" distB="0" distL="114300" distR="114300" simplePos="0" relativeHeight="251744768" behindDoc="0" locked="1" layoutInCell="1" allowOverlap="1" wp14:anchorId="374B4186" wp14:editId="6A2235AA">
                <wp:simplePos x="0" y="0"/>
                <wp:positionH relativeFrom="leftMargin">
                  <wp:posOffset>419100</wp:posOffset>
                </wp:positionH>
                <wp:positionV relativeFrom="line">
                  <wp:posOffset>0</wp:posOffset>
                </wp:positionV>
                <wp:extent cx="356235" cy="356235"/>
                <wp:effectExtent l="0" t="0" r="0" b="0"/>
                <wp:wrapNone/>
                <wp:docPr id="42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75D1D3" w14:textId="60ED2FAD" w:rsidR="00DA2259" w:rsidRPr="00A535F7" w:rsidRDefault="00DA2259" w:rsidP="00DA2259">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B4186" id="PARA37" o:spid="_x0000_s1066" type="#_x0000_t202" style="position:absolute;left:0;text-align:left;margin-left:33pt;margin-top:0;width:28.05pt;height:28.05pt;z-index:251744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CAJg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A2sIAmAgAATwQAAA4AAAAAAAAAAAAAAAAALgIAAGRycy9lMm9Eb2Mu&#10;eG1sUEsBAi0AFAAGAAgAAAAhAI1nQ9zcAAAABgEAAA8AAAAAAAAAAAAAAAAAgAQAAGRycy9kb3du&#10;cmV2LnhtbFBLBQYAAAAABAAEAPMAAACJBQAAAAA=&#10;" filled="f" stroked="f" strokeweight=".5pt">
                <v:textbox inset="0,0,0,0">
                  <w:txbxContent>
                    <w:p w14:paraId="6775D1D3" w14:textId="60ED2FAD" w:rsidR="00DA2259" w:rsidRPr="00A535F7" w:rsidRDefault="00DA2259" w:rsidP="00DA2259">
                      <w:pPr>
                        <w:pStyle w:val="ParaNumbering"/>
                      </w:pPr>
                      <w:r>
                        <w:t>037</w:t>
                      </w:r>
                    </w:p>
                  </w:txbxContent>
                </v:textbox>
                <w10:wrap anchorx="margin" anchory="line"/>
                <w10:anchorlock/>
              </v:shape>
            </w:pict>
          </mc:Fallback>
        </mc:AlternateContent>
      </w:r>
      <w:r w:rsidR="0059572E">
        <w:rPr>
          <w:cs/>
          <w:lang w:val="hi" w:bidi="hi"/>
        </w:rPr>
        <w:t xml:space="preserve">वाचा </w:t>
      </w:r>
      <w:r w:rsidR="0059572E">
        <w:rPr>
          <w:rFonts w:hint="cs"/>
          <w:cs/>
          <w:lang w:val="hi"/>
        </w:rPr>
        <w:t xml:space="preserve">में पाए जाने वाला </w:t>
      </w:r>
      <w:r w:rsidR="009A37B3" w:rsidRPr="00BF7819">
        <w:rPr>
          <w:cs/>
          <w:lang w:val="hi" w:bidi="hi"/>
        </w:rPr>
        <w:t>सबसे बुरा अभिशाप प्रतिज्ञा किए हुए देश से निर्वासित होना होगा, जिसमें परमेश्वर के लोग दूसरे लोगों के बीच या राष्ट्रों में बिखरे होंगे। लेकिन परमेश्वर की दया उसे अपने लोगों को हमेशा के लिए त्यागने की अनुमति नहीं द</w:t>
      </w:r>
      <w:r w:rsidR="004F3E39">
        <w:rPr>
          <w:cs/>
          <w:lang w:val="hi" w:bidi="hi"/>
        </w:rPr>
        <w:t>ेती। जब वे अपने पाप से पश्चाताप करते हैं</w:t>
      </w:r>
      <w:r w:rsidR="009A37B3" w:rsidRPr="00BF7819">
        <w:rPr>
          <w:cs/>
          <w:lang w:val="hi" w:bidi="hi"/>
        </w:rPr>
        <w:t xml:space="preserve">, उसे अपने पूरे दिल और प्राण से ढूँढ़ते हैं, तो वह उन्हें अपने अनुग्रह के </w:t>
      </w:r>
      <w:r w:rsidR="004F3E39">
        <w:rPr>
          <w:rFonts w:hint="cs"/>
          <w:cs/>
          <w:lang w:val="hi" w:bidi="hi"/>
        </w:rPr>
        <w:t>कारण</w:t>
      </w:r>
      <w:r w:rsidR="009A37B3" w:rsidRPr="00BF7819">
        <w:rPr>
          <w:cs/>
          <w:lang w:val="hi" w:bidi="hi"/>
        </w:rPr>
        <w:t xml:space="preserve"> बहाल करेगा। इसके अलावा, मूसा ने लिखा कि परमेश्वर की दया इसे “अन्त के दिनों में” पूरा करेगी।</w:t>
      </w:r>
    </w:p>
    <w:p w14:paraId="43E9CC51" w14:textId="0B1C325E"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46816" behindDoc="0" locked="1" layoutInCell="1" allowOverlap="1" wp14:anchorId="53C4EF21" wp14:editId="5E9A8D0E">
                <wp:simplePos x="0" y="0"/>
                <wp:positionH relativeFrom="leftMargin">
                  <wp:posOffset>419100</wp:posOffset>
                </wp:positionH>
                <wp:positionV relativeFrom="line">
                  <wp:posOffset>0</wp:posOffset>
                </wp:positionV>
                <wp:extent cx="356235" cy="356235"/>
                <wp:effectExtent l="0" t="0" r="0" b="0"/>
                <wp:wrapNone/>
                <wp:docPr id="42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AD4E2C" w14:textId="4C6351BE" w:rsidR="00DA2259" w:rsidRPr="00A535F7" w:rsidRDefault="00DA2259" w:rsidP="00DA2259">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4EF21" id="PARA38" o:spid="_x0000_s1067" type="#_x0000_t202" style="position:absolute;left:0;text-align:left;margin-left:33pt;margin-top:0;width:28.05pt;height:28.05pt;z-index:251746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veJg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MUm94mAgAATwQAAA4AAAAAAAAAAAAAAAAALgIAAGRycy9lMm9Eb2Mu&#10;eG1sUEsBAi0AFAAGAAgAAAAhAI1nQ9zcAAAABgEAAA8AAAAAAAAAAAAAAAAAgAQAAGRycy9kb3du&#10;cmV2LnhtbFBLBQYAAAAABAAEAPMAAACJBQAAAAA=&#10;" filled="f" stroked="f" strokeweight=".5pt">
                <v:textbox inset="0,0,0,0">
                  <w:txbxContent>
                    <w:p w14:paraId="02AD4E2C" w14:textId="4C6351BE" w:rsidR="00DA2259" w:rsidRPr="00A535F7" w:rsidRDefault="00DA2259" w:rsidP="00DA2259">
                      <w:pPr>
                        <w:pStyle w:val="ParaNumbering"/>
                      </w:pPr>
                      <w:r>
                        <w:t>038</w:t>
                      </w:r>
                    </w:p>
                  </w:txbxContent>
                </v:textbox>
                <w10:wrap anchorx="margin" anchory="line"/>
                <w10:anchorlock/>
              </v:shape>
            </w:pict>
          </mc:Fallback>
        </mc:AlternateContent>
      </w:r>
      <w:r w:rsidR="009A37B3" w:rsidRPr="00BF7819">
        <w:rPr>
          <w:cs/>
          <w:lang w:val="hi" w:bidi="hi"/>
        </w:rPr>
        <w:t xml:space="preserve">मूसा ने “अन्त के दिनों” के लिए जिस इब्रानी अभिव्यक्ति का इस्तेमाल किया था वह </w:t>
      </w:r>
      <w:r w:rsidR="009A37B3" w:rsidRPr="00BF7819">
        <w:rPr>
          <w:i/>
          <w:iCs/>
          <w:cs/>
          <w:lang w:val="hi" w:bidi="hi"/>
        </w:rPr>
        <w:t>बयाहारित हयामीम</w:t>
      </w:r>
      <w:r w:rsidR="00A15104">
        <w:rPr>
          <w:i/>
          <w:iCs/>
          <w:cs/>
          <w:lang w:val="hi" w:bidi="hi"/>
        </w:rPr>
        <w:t xml:space="preserve"> </w:t>
      </w:r>
      <w:r w:rsidR="009A37B3" w:rsidRPr="00BF7819">
        <w:rPr>
          <w:cs/>
          <w:lang w:val="hi" w:bidi="hi"/>
        </w:rPr>
        <w:t>था। यह अभिव्यक्ति अक्स</w:t>
      </w:r>
      <w:r w:rsidR="004F3E39">
        <w:rPr>
          <w:cs/>
          <w:lang w:val="hi" w:bidi="hi"/>
        </w:rPr>
        <w:t>र भविष्य के लिए एक सरल संदर्भ थी</w:t>
      </w:r>
      <w:r w:rsidR="009A37B3" w:rsidRPr="00BF7819">
        <w:rPr>
          <w:cs/>
          <w:lang w:val="hi" w:bidi="hi"/>
        </w:rPr>
        <w:t>। लेकिन व्यवस्थाविवरण 4 में, मूसा ने एक भविष्य के युग की अपेक्षा को जन्म दिया</w:t>
      </w:r>
      <w:r w:rsidR="004F3E39">
        <w:rPr>
          <w:rFonts w:hint="cs"/>
          <w:cs/>
          <w:lang w:val="hi"/>
        </w:rPr>
        <w:t>,</w:t>
      </w:r>
      <w:r w:rsidR="009A37B3" w:rsidRPr="00BF7819">
        <w:rPr>
          <w:cs/>
          <w:lang w:val="hi" w:bidi="hi"/>
        </w:rPr>
        <w:t xml:space="preserve"> जब परमेश्वर अपने लोगों के लिए आशीषों की वाचा वाली सभी प्रतिज्ञाओं को और अपने शत्रुओं के ख़िलाफ़ दण्ड को पूरा करेगा।</w:t>
      </w:r>
    </w:p>
    <w:p w14:paraId="571BDE1D" w14:textId="74E4FDAE" w:rsidR="00A15104" w:rsidRDefault="00DA2259" w:rsidP="00D36A01">
      <w:pPr>
        <w:pStyle w:val="BodyText0"/>
        <w:rPr>
          <w:cs/>
          <w:lang w:bidi="hi"/>
        </w:rPr>
      </w:pPr>
      <w:r>
        <w:rPr>
          <w:cs/>
          <w:lang w:bidi="hi"/>
        </w:rPr>
        <mc:AlternateContent>
          <mc:Choice Requires="wps">
            <w:drawing>
              <wp:anchor distT="0" distB="0" distL="114300" distR="114300" simplePos="0" relativeHeight="251748864" behindDoc="0" locked="1" layoutInCell="1" allowOverlap="1" wp14:anchorId="0FE4E9D6" wp14:editId="26D1EDBF">
                <wp:simplePos x="0" y="0"/>
                <wp:positionH relativeFrom="leftMargin">
                  <wp:posOffset>419100</wp:posOffset>
                </wp:positionH>
                <wp:positionV relativeFrom="line">
                  <wp:posOffset>0</wp:posOffset>
                </wp:positionV>
                <wp:extent cx="356235" cy="356235"/>
                <wp:effectExtent l="0" t="0" r="0" b="0"/>
                <wp:wrapNone/>
                <wp:docPr id="42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9FC1E3" w14:textId="1B566195" w:rsidR="00DA2259" w:rsidRPr="00A535F7" w:rsidRDefault="00DA2259" w:rsidP="00DA2259">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E9D6" id="PARA39" o:spid="_x0000_s1068" type="#_x0000_t202" style="position:absolute;left:0;text-align:left;margin-left:33pt;margin-top:0;width:28.05pt;height:28.05pt;z-index:251748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kTJw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aFAkTJwIAAE8EAAAOAAAAAAAAAAAAAAAAAC4CAABkcnMvZTJvRG9j&#10;LnhtbFBLAQItABQABgAIAAAAIQCNZ0Pc3AAAAAYBAAAPAAAAAAAAAAAAAAAAAIEEAABkcnMvZG93&#10;bnJldi54bWxQSwUGAAAAAAQABADzAAAAigUAAAAA&#10;" filled="f" stroked="f" strokeweight=".5pt">
                <v:textbox inset="0,0,0,0">
                  <w:txbxContent>
                    <w:p w14:paraId="589FC1E3" w14:textId="1B566195" w:rsidR="00DA2259" w:rsidRPr="00A535F7" w:rsidRDefault="00DA2259" w:rsidP="00DA2259">
                      <w:pPr>
                        <w:pStyle w:val="ParaNumbering"/>
                      </w:pPr>
                      <w:r>
                        <w:t>039</w:t>
                      </w:r>
                    </w:p>
                  </w:txbxContent>
                </v:textbox>
                <w10:wrap anchorx="margin" anchory="line"/>
                <w10:anchorlock/>
              </v:shape>
            </w:pict>
          </mc:Fallback>
        </mc:AlternateContent>
      </w:r>
      <w:r w:rsidR="009A37B3" w:rsidRPr="004F3E39">
        <w:rPr>
          <w:cs/>
          <w:lang w:bidi="hi"/>
        </w:rPr>
        <w:t>इब्रानी पुराने नियम का जिस यूनानी भाषा में अनुवाद किया गया था उसे हम सेप्टुआजेंट कहते हैं।</w:t>
      </w:r>
      <w:r w:rsidR="00E1456B" w:rsidRPr="004F3E39">
        <w:rPr>
          <w:cs/>
          <w:lang w:bidi="hi"/>
        </w:rPr>
        <w:t xml:space="preserve"> </w:t>
      </w:r>
      <w:r w:rsidR="009A37B3" w:rsidRPr="004F3E39">
        <w:rPr>
          <w:cs/>
          <w:lang w:bidi="hi"/>
        </w:rPr>
        <w:t xml:space="preserve">अनुवादकों ने मूसा के वचनों को भविष्य के अंतिम समयों के लिए संदर्भित होने के रूप में </w:t>
      </w:r>
      <w:r w:rsidR="009A37B3" w:rsidRPr="004F3E39">
        <w:rPr>
          <w:i/>
          <w:iCs/>
          <w:cs/>
          <w:lang w:bidi="hi"/>
        </w:rPr>
        <w:t xml:space="preserve">बयाहारित हयामीम </w:t>
      </w:r>
      <w:r w:rsidR="009A37B3" w:rsidRPr="004F3E39">
        <w:rPr>
          <w:cs/>
          <w:lang w:bidi="hi"/>
        </w:rPr>
        <w:t>को समझा।</w:t>
      </w:r>
      <w:r w:rsidR="00E1456B" w:rsidRPr="004F3E39">
        <w:rPr>
          <w:cs/>
          <w:lang w:bidi="hi"/>
        </w:rPr>
        <w:t xml:space="preserve"> </w:t>
      </w:r>
      <w:r w:rsidR="009A37B3" w:rsidRPr="004F3E39">
        <w:rPr>
          <w:cs/>
          <w:lang w:bidi="hi"/>
        </w:rPr>
        <w:t xml:space="preserve">इसलिए, उन्होंने यूनानी अनुवाद का प्रतिपादन </w:t>
      </w:r>
      <w:r w:rsidR="009A37B3" w:rsidRPr="00234908">
        <w:rPr>
          <w:i/>
          <w:iCs/>
          <w:cs/>
          <w:lang w:bidi="hi"/>
        </w:rPr>
        <w:t>एप एस्काटो टोन हेमेरॉन</w:t>
      </w:r>
      <w:r w:rsidR="009A37B3" w:rsidRPr="00BF7819">
        <w:rPr>
          <w:cs/>
          <w:lang w:bidi="hi"/>
        </w:rPr>
        <w:t xml:space="preserve"> (</w:t>
      </w:r>
      <w:r w:rsidR="004F3E39" w:rsidRPr="00083D89">
        <w:rPr>
          <w:rStyle w:val="HebrewText"/>
        </w:rPr>
        <w:t>ἐπ ἐσχάτῳ τῶν ἡμερῶν</w:t>
      </w:r>
      <w:r w:rsidR="009A37B3" w:rsidRPr="00BF7819">
        <w:rPr>
          <w:cs/>
          <w:lang w:bidi="hi"/>
        </w:rPr>
        <w:t xml:space="preserve">) </w:t>
      </w:r>
      <w:r w:rsidR="009A37B3" w:rsidRPr="004F3E39">
        <w:rPr>
          <w:cs/>
          <w:lang w:bidi="hi"/>
        </w:rPr>
        <w:t xml:space="preserve">के रूप में किया, जिसका शाब्दिक अर्थ है “दिनों के अंत में।” आप इस वाक्यांश में </w:t>
      </w:r>
      <w:r w:rsidR="009A37B3" w:rsidRPr="004F3E39">
        <w:rPr>
          <w:i/>
          <w:iCs/>
          <w:cs/>
          <w:lang w:bidi="hi"/>
        </w:rPr>
        <w:t>एस्काटो</w:t>
      </w:r>
      <w:r w:rsidR="009A37B3" w:rsidRPr="00BF7819">
        <w:rPr>
          <w:i/>
          <w:iCs/>
          <w:cs/>
          <w:lang w:bidi="hi"/>
        </w:rPr>
        <w:t xml:space="preserve"> </w:t>
      </w:r>
      <w:r w:rsidR="009A37B3" w:rsidRPr="00BF7819">
        <w:rPr>
          <w:cs/>
          <w:lang w:bidi="hi"/>
        </w:rPr>
        <w:t>(</w:t>
      </w:r>
      <w:r w:rsidR="009A37B3" w:rsidRPr="00083D89">
        <w:rPr>
          <w:rStyle w:val="HebrewText"/>
          <w:rFonts w:hint="cs"/>
          <w:cs/>
        </w:rPr>
        <w:t>ἐσχάτῳ</w:t>
      </w:r>
      <w:r w:rsidR="009A37B3" w:rsidRPr="00BF7819">
        <w:rPr>
          <w:cs/>
          <w:lang w:bidi="hi"/>
        </w:rPr>
        <w:t xml:space="preserve">) </w:t>
      </w:r>
      <w:r w:rsidR="009A37B3" w:rsidRPr="00F836DF">
        <w:rPr>
          <w:cs/>
          <w:lang w:bidi="hi"/>
        </w:rPr>
        <w:t xml:space="preserve">शब्द को पहचान लेंगे। यह </w:t>
      </w:r>
      <w:r w:rsidR="009A37B3" w:rsidRPr="00F836DF">
        <w:rPr>
          <w:i/>
          <w:iCs/>
          <w:cs/>
          <w:lang w:bidi="hi"/>
        </w:rPr>
        <w:t xml:space="preserve">एस्काटोस </w:t>
      </w:r>
      <w:r w:rsidR="009A37B3" w:rsidRPr="00F836DF">
        <w:rPr>
          <w:cs/>
          <w:lang w:bidi="hi"/>
        </w:rPr>
        <w:t xml:space="preserve">शब्द का एक रूप है, जिससे हमें </w:t>
      </w:r>
      <w:r w:rsidR="009A37B3" w:rsidRPr="00F836DF">
        <w:rPr>
          <w:i/>
          <w:iCs/>
          <w:cs/>
          <w:lang w:bidi="hi"/>
        </w:rPr>
        <w:t xml:space="preserve">“एस्काटोन” और “एस्काटोलॉजी” जैसे शब्द मिलते हैं। </w:t>
      </w:r>
      <w:r w:rsidR="009A37B3" w:rsidRPr="00F836DF">
        <w:rPr>
          <w:cs/>
          <w:lang w:bidi="hi"/>
        </w:rPr>
        <w:t>बाद के बाइबल लेखकों ने भी मूसा के वचनों को इसी रीति से समझा। और उन्होंने “अंत के दिनों” को इस्राएल के बंधुआई से लौटने के बाद वाले भविष्य एवं अंतिम युग की आशीषों के रूप में सोचना जारी रखा।</w:t>
      </w:r>
    </w:p>
    <w:p w14:paraId="1898F00C" w14:textId="4CAF973C" w:rsidR="00994421" w:rsidRDefault="00DA2259" w:rsidP="00BF7819">
      <w:pPr>
        <w:pStyle w:val="Quotations"/>
        <w:rPr>
          <w:cs/>
          <w:lang w:bidi="te"/>
        </w:rPr>
      </w:pPr>
      <w:r w:rsidRPr="00DA2259">
        <w:rPr>
          <w:cs/>
          <w:lang w:val="hi" w:bidi="hi"/>
        </w:rPr>
        <mc:AlternateContent>
          <mc:Choice Requires="wps">
            <w:drawing>
              <wp:anchor distT="0" distB="0" distL="114300" distR="114300" simplePos="0" relativeHeight="251750912" behindDoc="0" locked="1" layoutInCell="1" allowOverlap="1" wp14:anchorId="0749C36C" wp14:editId="1B40FA60">
                <wp:simplePos x="0" y="0"/>
                <wp:positionH relativeFrom="leftMargin">
                  <wp:posOffset>419100</wp:posOffset>
                </wp:positionH>
                <wp:positionV relativeFrom="line">
                  <wp:posOffset>0</wp:posOffset>
                </wp:positionV>
                <wp:extent cx="356235" cy="356235"/>
                <wp:effectExtent l="0" t="0" r="0" b="0"/>
                <wp:wrapNone/>
                <wp:docPr id="42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CF2387" w14:textId="630A94F3" w:rsidR="00DA2259" w:rsidRPr="00A535F7" w:rsidRDefault="00DA2259" w:rsidP="00DA2259">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9C36C" id="PARA40" o:spid="_x0000_s1069" type="#_x0000_t202" style="position:absolute;left:0;text-align:left;margin-left:33pt;margin-top:0;width:28.05pt;height:28.05pt;z-index:251750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nEg28mAgAATwQAAA4AAAAAAAAAAAAAAAAALgIAAGRycy9lMm9Eb2Mu&#10;eG1sUEsBAi0AFAAGAAgAAAAhAI1nQ9zcAAAABgEAAA8AAAAAAAAAAAAAAAAAgAQAAGRycy9kb3du&#10;cmV2LnhtbFBLBQYAAAAABAAEAPMAAACJBQAAAAA=&#10;" filled="f" stroked="f" strokeweight=".5pt">
                <v:textbox inset="0,0,0,0">
                  <w:txbxContent>
                    <w:p w14:paraId="47CF2387" w14:textId="630A94F3" w:rsidR="00DA2259" w:rsidRPr="00A535F7" w:rsidRDefault="00DA2259" w:rsidP="00DA2259">
                      <w:pPr>
                        <w:pStyle w:val="ParaNumbering"/>
                      </w:pPr>
                      <w:r>
                        <w:t>040</w:t>
                      </w:r>
                    </w:p>
                  </w:txbxContent>
                </v:textbox>
                <w10:wrap anchorx="margin" anchory="line"/>
                <w10:anchorlock/>
              </v:shape>
            </w:pict>
          </mc:Fallback>
        </mc:AlternateContent>
      </w:r>
      <w:r w:rsidR="009A37B3" w:rsidRPr="00BF7819">
        <w:rPr>
          <w:cs/>
          <w:lang w:val="hi" w:bidi="hi"/>
        </w:rPr>
        <w:t>कई ऐसे मौके हैं जहाँ आप “अंत के दिनों</w:t>
      </w:r>
      <w:r w:rsidR="0059572E">
        <w:rPr>
          <w:cs/>
          <w:lang w:val="hi" w:bidi="hi"/>
        </w:rPr>
        <w:t xml:space="preserve">” </w:t>
      </w:r>
      <w:r w:rsidR="0059572E">
        <w:rPr>
          <w:rFonts w:hint="cs"/>
          <w:cs/>
          <w:lang w:val="hi"/>
        </w:rPr>
        <w:t>जैसे</w:t>
      </w:r>
      <w:r w:rsidR="0059572E">
        <w:rPr>
          <w:cs/>
          <w:lang w:val="hi" w:bidi="hi"/>
        </w:rPr>
        <w:t xml:space="preserve"> वाक्य</w:t>
      </w:r>
      <w:r w:rsidR="009A37B3" w:rsidRPr="00BF7819">
        <w:rPr>
          <w:cs/>
          <w:lang w:val="hi" w:bidi="hi"/>
        </w:rPr>
        <w:t xml:space="preserve"> </w:t>
      </w:r>
      <w:r w:rsidR="00234908">
        <w:rPr>
          <w:rFonts w:hint="cs"/>
          <w:cs/>
          <w:lang w:val="hi" w:bidi="hi"/>
        </w:rPr>
        <w:t xml:space="preserve">का </w:t>
      </w:r>
      <w:r w:rsidR="009A37B3" w:rsidRPr="00BF7819">
        <w:rPr>
          <w:cs/>
          <w:lang w:val="hi" w:bidi="hi"/>
        </w:rPr>
        <w:t xml:space="preserve">प्रयोग होता देखते हैं, उदाहरण के लिए, पेन्टाट्यूक में। एक उदाहरण व्यवस्थाविवरण 4 के अन्त में है। अब, जब हम “अन्त के दिनों” वाले शब्द को देखते हैं तो हमें सावधान रहने की आवश्यकता है कि हम अपने आप से ही चीज़ों के अंतिम, निर्णायक अंत </w:t>
      </w:r>
      <w:r w:rsidR="00234908">
        <w:rPr>
          <w:rFonts w:hint="cs"/>
          <w:cs/>
          <w:lang w:val="hi" w:bidi="hi"/>
        </w:rPr>
        <w:t xml:space="preserve">को </w:t>
      </w:r>
      <w:r w:rsidR="009A37B3" w:rsidRPr="00BF7819">
        <w:rPr>
          <w:cs/>
          <w:lang w:val="hi" w:bidi="hi"/>
        </w:rPr>
        <w:t>समझने के लिए जल्दबाजी न करें, जैसे कि अंत समय। लेकिन उस संदर्भ में, जब इस्राएल प्रतिज्ञा किए हुए देश में प्रवेश करने वाले हैं तो मूसा उस बारे में चेतावनी दे रहा है, वह कहता है, कि जब वे प्रतिज्ञा किए हुए देश में प्रवेश करते हैं, यदि वे परमेश्वर की अवज्ञा करते हैं और सीनै की वाचा में जो अपेक्षित है उसका पालन नहीं करते हैं</w:t>
      </w:r>
      <w:r w:rsidR="00234908">
        <w:rPr>
          <w:cs/>
          <w:lang w:val="hi" w:bidi="hi"/>
        </w:rPr>
        <w:t>, तो अंततः उन्हें प्रतिज्ञा कि</w:t>
      </w:r>
      <w:r w:rsidR="00234908">
        <w:rPr>
          <w:rFonts w:hint="cs"/>
          <w:cs/>
          <w:lang w:val="hi" w:bidi="hi"/>
        </w:rPr>
        <w:t>ए</w:t>
      </w:r>
      <w:r w:rsidR="00234908">
        <w:rPr>
          <w:cs/>
          <w:lang w:val="hi" w:bidi="hi"/>
        </w:rPr>
        <w:t xml:space="preserve"> हु</w:t>
      </w:r>
      <w:r w:rsidR="00234908">
        <w:rPr>
          <w:rFonts w:hint="cs"/>
          <w:cs/>
          <w:lang w:val="hi" w:bidi="hi"/>
        </w:rPr>
        <w:t>ए</w:t>
      </w:r>
      <w:r w:rsidR="009A37B3" w:rsidRPr="00BF7819">
        <w:rPr>
          <w:cs/>
          <w:lang w:val="hi" w:bidi="hi"/>
        </w:rPr>
        <w:t xml:space="preserve"> देश से बाहर निकाला और बंधुआई में भेजा जा सकता है।</w:t>
      </w:r>
      <w:r w:rsidR="00E1456B">
        <w:rPr>
          <w:cs/>
          <w:lang w:val="hi" w:bidi="hi"/>
        </w:rPr>
        <w:t xml:space="preserve"> </w:t>
      </w:r>
      <w:r w:rsidR="009A37B3" w:rsidRPr="00BF7819">
        <w:rPr>
          <w:cs/>
          <w:lang w:val="hi" w:bidi="hi"/>
        </w:rPr>
        <w:t>इस तरह, जिस बात के बारे में मूसा चेतावनी दे रहा</w:t>
      </w:r>
      <w:r w:rsidR="00234908">
        <w:rPr>
          <w:rFonts w:hint="cs"/>
          <w:cs/>
          <w:lang w:val="hi" w:bidi="hi"/>
        </w:rPr>
        <w:t xml:space="preserve"> है</w:t>
      </w:r>
      <w:r w:rsidR="009A37B3" w:rsidRPr="00BF7819">
        <w:rPr>
          <w:cs/>
          <w:lang w:val="hi" w:bidi="hi"/>
        </w:rPr>
        <w:t xml:space="preserve"> या कह रहा है</w:t>
      </w:r>
      <w:r w:rsidR="00234908">
        <w:rPr>
          <w:rFonts w:hint="cs"/>
          <w:cs/>
          <w:lang w:val="hi"/>
        </w:rPr>
        <w:t>,</w:t>
      </w:r>
      <w:r w:rsidR="009A37B3" w:rsidRPr="00BF7819">
        <w:rPr>
          <w:cs/>
          <w:lang w:val="hi" w:bidi="hi"/>
        </w:rPr>
        <w:t xml:space="preserve"> </w:t>
      </w:r>
      <w:r w:rsidR="00234908">
        <w:rPr>
          <w:rFonts w:hint="cs"/>
          <w:cs/>
          <w:lang w:val="hi" w:bidi="hi"/>
        </w:rPr>
        <w:t xml:space="preserve">वह है </w:t>
      </w:r>
      <w:r w:rsidR="009A37B3" w:rsidRPr="00BF7819">
        <w:rPr>
          <w:cs/>
          <w:lang w:val="hi" w:bidi="hi"/>
        </w:rPr>
        <w:t>कि जब उन्हें देश से बाहर निकाला जाए, अवज्ञा के कारण वे बंधुआई में हों, तो वह कहता है, कि उन लोगों के लिए अभी भी उम्मीद है, जिन्हें</w:t>
      </w:r>
      <w:r w:rsidR="00234908">
        <w:rPr>
          <w:rFonts w:hint="cs"/>
          <w:cs/>
          <w:lang w:val="hi" w:bidi="hi"/>
        </w:rPr>
        <w:t xml:space="preserve"> चाहे</w:t>
      </w:r>
      <w:r w:rsidR="009A37B3" w:rsidRPr="00BF7819">
        <w:rPr>
          <w:cs/>
          <w:lang w:val="hi" w:bidi="hi"/>
        </w:rPr>
        <w:t xml:space="preserve"> देश से बाहर निकाल दिया गया है, कि “अन्त के दिनों” में वे परमेश्वर की ओर मुड़ सकते हैं और उसे पुकार सकते हैं और वह उन्हें वापस ला सकता है।</w:t>
      </w:r>
      <w:r w:rsidR="00E1456B">
        <w:rPr>
          <w:cs/>
          <w:lang w:val="hi" w:bidi="hi"/>
        </w:rPr>
        <w:t xml:space="preserve"> </w:t>
      </w:r>
      <w:r w:rsidR="009A37B3" w:rsidRPr="00BF7819">
        <w:rPr>
          <w:cs/>
          <w:lang w:val="hi" w:bidi="hi"/>
        </w:rPr>
        <w:t>और बेशक यह हमारे परमेश्वर की एक अद्भुत झलक है</w:t>
      </w:r>
      <w:r w:rsidR="001C62AA">
        <w:rPr>
          <w:rFonts w:hint="cs"/>
          <w:cs/>
          <w:lang w:val="en-US"/>
        </w:rPr>
        <w:t>,</w:t>
      </w:r>
      <w:r w:rsidR="009A37B3" w:rsidRPr="00BF7819">
        <w:rPr>
          <w:cs/>
          <w:lang w:val="hi" w:bidi="hi"/>
        </w:rPr>
        <w:t xml:space="preserve"> जो अपने लोगों के लिए हार मानने को तैयार नहीं है, बल्कि उन्हें वापस लाना और उन्हें पुनर्स्थापित करना, जो उसके लिए महान ईश्वरीय-ज्ञान वाले आधार को बनाता है</w:t>
      </w:r>
      <w:r w:rsidR="00234908" w:rsidRPr="00234908">
        <w:rPr>
          <w:cs/>
          <w:lang w:val="hi" w:bidi="hi"/>
        </w:rPr>
        <w:t xml:space="preserve"> </w:t>
      </w:r>
      <w:r w:rsidR="00234908" w:rsidRPr="00BF7819">
        <w:rPr>
          <w:cs/>
          <w:lang w:val="hi" w:bidi="hi"/>
        </w:rPr>
        <w:t>कि परमेश्वर कौन है</w:t>
      </w:r>
      <w:r w:rsidR="009A37B3" w:rsidRPr="00BF7819">
        <w:rPr>
          <w:cs/>
          <w:lang w:val="hi" w:bidi="hi"/>
        </w:rPr>
        <w:t>, ऐसा परमेश्वर जो पुनर्स्थापित करता है, ऐसा परमेश्वर जो पाप के बाद भी छु</w:t>
      </w:r>
      <w:r w:rsidR="0059572E">
        <w:rPr>
          <w:cs/>
          <w:lang w:val="hi" w:bidi="hi"/>
        </w:rPr>
        <w:t>ड़ता है। यह यीशु मसीह</w:t>
      </w:r>
      <w:r w:rsidR="009A37B3" w:rsidRPr="00BF7819">
        <w:rPr>
          <w:cs/>
          <w:lang w:val="hi" w:bidi="hi"/>
        </w:rPr>
        <w:t xml:space="preserve"> में और जो कुछ वह अंततः अन्त में करेगा</w:t>
      </w:r>
      <w:r w:rsidR="001C62AA">
        <w:rPr>
          <w:rFonts w:hint="cs"/>
          <w:cs/>
          <w:lang w:val="hi"/>
        </w:rPr>
        <w:t>,</w:t>
      </w:r>
      <w:r w:rsidR="009A37B3" w:rsidRPr="00BF7819">
        <w:rPr>
          <w:cs/>
          <w:lang w:val="hi" w:bidi="hi"/>
        </w:rPr>
        <w:t xml:space="preserve"> उसमें परमेश्वर के अंत के कार्यों को समझने के लिए एक आधार प्रदान करता है।</w:t>
      </w:r>
    </w:p>
    <w:p w14:paraId="6260F5F4" w14:textId="77777777" w:rsidR="00994421" w:rsidRDefault="00BF7819" w:rsidP="00994421">
      <w:pPr>
        <w:pStyle w:val="QuotationAuthor"/>
        <w:rPr>
          <w:cs/>
          <w:lang w:bidi="te"/>
        </w:rPr>
      </w:pPr>
      <w:r>
        <w:rPr>
          <w:cs/>
          <w:lang w:val="hi" w:bidi="hi"/>
        </w:rPr>
        <w:t>— एन्ड्रू एबरनथी, Ph.D.</w:t>
      </w:r>
    </w:p>
    <w:p w14:paraId="234A8F87" w14:textId="5857E129" w:rsidR="00994421" w:rsidRDefault="00DA2259" w:rsidP="00994421">
      <w:pPr>
        <w:pStyle w:val="BodyText0"/>
        <w:rPr>
          <w:cs/>
          <w:lang w:bidi="te"/>
        </w:rPr>
      </w:pPr>
      <w:r w:rsidRPr="00DA2259">
        <w:rPr>
          <w:cs/>
          <w:lang w:val="hi" w:bidi="hi"/>
        </w:rPr>
        <w:lastRenderedPageBreak/>
        <mc:AlternateContent>
          <mc:Choice Requires="wps">
            <w:drawing>
              <wp:anchor distT="0" distB="0" distL="114300" distR="114300" simplePos="0" relativeHeight="251752960" behindDoc="0" locked="1" layoutInCell="1" allowOverlap="1" wp14:anchorId="3E65D8CE" wp14:editId="77D40140">
                <wp:simplePos x="0" y="0"/>
                <wp:positionH relativeFrom="leftMargin">
                  <wp:posOffset>419100</wp:posOffset>
                </wp:positionH>
                <wp:positionV relativeFrom="line">
                  <wp:posOffset>0</wp:posOffset>
                </wp:positionV>
                <wp:extent cx="356235" cy="356235"/>
                <wp:effectExtent l="0" t="0" r="0" b="0"/>
                <wp:wrapNone/>
                <wp:docPr id="42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59304B" w14:textId="682E39C0" w:rsidR="00DA2259" w:rsidRPr="00A535F7" w:rsidRDefault="00DA2259" w:rsidP="00DA2259">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5D8CE" id="PARA41" o:spid="_x0000_s1070" type="#_x0000_t202" style="position:absolute;left:0;text-align:left;margin-left:33pt;margin-top:0;width:28.05pt;height:28.05pt;z-index:251752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UWt74mAgAATwQAAA4AAAAAAAAAAAAAAAAALgIAAGRycy9lMm9Eb2Mu&#10;eG1sUEsBAi0AFAAGAAgAAAAhAI1nQ9zcAAAABgEAAA8AAAAAAAAAAAAAAAAAgAQAAGRycy9kb3du&#10;cmV2LnhtbFBLBQYAAAAABAAEAPMAAACJBQAAAAA=&#10;" filled="f" stroked="f" strokeweight=".5pt">
                <v:textbox inset="0,0,0,0">
                  <w:txbxContent>
                    <w:p w14:paraId="4B59304B" w14:textId="682E39C0" w:rsidR="00DA2259" w:rsidRPr="00A535F7" w:rsidRDefault="00DA2259" w:rsidP="00DA2259">
                      <w:pPr>
                        <w:pStyle w:val="ParaNumbering"/>
                      </w:pPr>
                      <w:r>
                        <w:t>041</w:t>
                      </w:r>
                    </w:p>
                  </w:txbxContent>
                </v:textbox>
                <w10:wrap anchorx="margin" anchory="line"/>
                <w10:anchorlock/>
              </v:shape>
            </w:pict>
          </mc:Fallback>
        </mc:AlternateContent>
      </w:r>
      <w:r w:rsidR="009A37B3" w:rsidRPr="00BF7819">
        <w:rPr>
          <w:cs/>
          <w:lang w:val="hi" w:bidi="hi"/>
        </w:rPr>
        <w:t>दसवीं शताब्दी ईसा पूर्व की शुरूआत के करीब, परमेश्वर ने दाऊद के साथ पुराने नियम की पाँचवीं और अंतिम प्रमुख छुटकारे वाली वाचा को बाँधा।</w:t>
      </w:r>
    </w:p>
    <w:p w14:paraId="1F507FCA" w14:textId="6E613C13" w:rsidR="00994421" w:rsidRDefault="00631903" w:rsidP="002E0B03">
      <w:pPr>
        <w:pStyle w:val="BulletHeading"/>
        <w:rPr>
          <w:cs/>
          <w:lang w:bidi="te"/>
        </w:rPr>
      </w:pPr>
      <w:bookmarkStart w:id="18" w:name="_Toc21978208"/>
      <w:bookmarkStart w:id="19" w:name="_Toc80737322"/>
      <w:r w:rsidRPr="00BF7819">
        <w:rPr>
          <w:cs/>
          <w:lang w:val="hi" w:bidi="hi"/>
        </w:rPr>
        <w:t>दाऊद</w:t>
      </w:r>
      <w:bookmarkEnd w:id="18"/>
      <w:bookmarkEnd w:id="19"/>
    </w:p>
    <w:p w14:paraId="242E0371" w14:textId="088DD135"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55008" behindDoc="0" locked="1" layoutInCell="1" allowOverlap="1" wp14:anchorId="439F946D" wp14:editId="0C9629F3">
                <wp:simplePos x="0" y="0"/>
                <wp:positionH relativeFrom="leftMargin">
                  <wp:posOffset>419100</wp:posOffset>
                </wp:positionH>
                <wp:positionV relativeFrom="line">
                  <wp:posOffset>0</wp:posOffset>
                </wp:positionV>
                <wp:extent cx="356235" cy="356235"/>
                <wp:effectExtent l="0" t="0" r="0" b="0"/>
                <wp:wrapNone/>
                <wp:docPr id="42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F9B975" w14:textId="5D969BC2" w:rsidR="00DA2259" w:rsidRPr="00A535F7" w:rsidRDefault="00DA2259" w:rsidP="00DA2259">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F946D" id="PARA42" o:spid="_x0000_s1071" type="#_x0000_t202" style="position:absolute;left:0;text-align:left;margin-left:33pt;margin-top:0;width:28.05pt;height:28.05pt;z-index:251755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YvKAIAAE8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sLWLygCAABPBAAADgAAAAAAAAAAAAAAAAAuAgAAZHJzL2Uyb0Rv&#10;Yy54bWxQSwECLQAUAAYACAAAACEAjWdD3NwAAAAGAQAADwAAAAAAAAAAAAAAAACCBAAAZHJzL2Rv&#10;d25yZXYueG1sUEsFBgAAAAAEAAQA8wAAAIsFAAAAAA==&#10;" filled="f" stroked="f" strokeweight=".5pt">
                <v:textbox inset="0,0,0,0">
                  <w:txbxContent>
                    <w:p w14:paraId="1AF9B975" w14:textId="5D969BC2" w:rsidR="00DA2259" w:rsidRPr="00A535F7" w:rsidRDefault="00DA2259" w:rsidP="00DA2259">
                      <w:pPr>
                        <w:pStyle w:val="ParaNumbering"/>
                      </w:pPr>
                      <w:r>
                        <w:t>042</w:t>
                      </w:r>
                    </w:p>
                  </w:txbxContent>
                </v:textbox>
                <w10:wrap anchorx="margin" anchory="line"/>
                <w10:anchorlock/>
              </v:shape>
            </w:pict>
          </mc:Fallback>
        </mc:AlternateContent>
      </w:r>
      <w:r w:rsidR="009A37B3" w:rsidRPr="00BF7819">
        <w:rPr>
          <w:cs/>
          <w:lang w:val="hi" w:bidi="hi"/>
        </w:rPr>
        <w:t>दाऊद के साथ परमेश्वर की वाचा का ऐतिहासिक रिकॉर्ड 2 शमूएल 7 में वर्णित है। और इसके कई और विवरण भजन संहिता 89, 132 में दर्ज़ हैं। युगांतरकारी परिप्रेक्ष्य से, इस वाचा का सबसे महत्वपूर्ण विवरण यह था कि परमेश्वर दाऊद के घराने को</w:t>
      </w:r>
      <w:r w:rsidR="001C62AA">
        <w:rPr>
          <w:rFonts w:hint="cs"/>
          <w:cs/>
          <w:lang w:val="hi"/>
        </w:rPr>
        <w:t>,</w:t>
      </w:r>
      <w:r w:rsidR="009A37B3" w:rsidRPr="00BF7819">
        <w:rPr>
          <w:cs/>
          <w:lang w:val="hi" w:bidi="hi"/>
        </w:rPr>
        <w:t xml:space="preserve"> परमेश्वर के सांसारिक राज्य पर स्थायी राजवंश के रूप में स्थापित करेगा।</w:t>
      </w:r>
      <w:r w:rsidR="00E1456B">
        <w:rPr>
          <w:cs/>
          <w:lang w:val="hi" w:bidi="hi"/>
        </w:rPr>
        <w:t xml:space="preserve"> </w:t>
      </w:r>
      <w:r w:rsidR="009A37B3" w:rsidRPr="00BF7819">
        <w:rPr>
          <w:cs/>
          <w:lang w:val="hi" w:bidi="hi"/>
        </w:rPr>
        <w:t>भजन 89</w:t>
      </w:r>
      <w:r w:rsidR="00A15104">
        <w:rPr>
          <w:cs/>
          <w:lang w:val="hi" w:bidi="hi"/>
        </w:rPr>
        <w:t>:</w:t>
      </w:r>
      <w:r w:rsidR="009A37B3" w:rsidRPr="00BF7819">
        <w:rPr>
          <w:cs/>
          <w:lang w:val="hi" w:bidi="hi"/>
        </w:rPr>
        <w:t>34-37 में परमेश्वर के वचनों को सुनिए</w:t>
      </w:r>
      <w:r w:rsidR="00A15104">
        <w:rPr>
          <w:cs/>
          <w:lang w:val="hi" w:bidi="hi"/>
        </w:rPr>
        <w:t xml:space="preserve"> :</w:t>
      </w:r>
    </w:p>
    <w:p w14:paraId="7D1C4A1A" w14:textId="2EC1461A"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757056" behindDoc="0" locked="1" layoutInCell="1" allowOverlap="1" wp14:anchorId="47AB2CC2" wp14:editId="71B6CAFC">
                <wp:simplePos x="0" y="0"/>
                <wp:positionH relativeFrom="leftMargin">
                  <wp:posOffset>419100</wp:posOffset>
                </wp:positionH>
                <wp:positionV relativeFrom="line">
                  <wp:posOffset>0</wp:posOffset>
                </wp:positionV>
                <wp:extent cx="356235" cy="356235"/>
                <wp:effectExtent l="0" t="0" r="0" b="0"/>
                <wp:wrapNone/>
                <wp:docPr id="432"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B427FB" w14:textId="41E8A93E" w:rsidR="00DA2259" w:rsidRPr="00A535F7" w:rsidRDefault="00DA2259" w:rsidP="00DA2259">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2CC2" id="PARA43" o:spid="_x0000_s1072" type="#_x0000_t202" style="position:absolute;left:0;text-align:left;margin-left:33pt;margin-top:0;width:28.05pt;height:28.05pt;z-index:251757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kKAIAAE8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ncIpCgCAABPBAAADgAAAAAAAAAAAAAAAAAuAgAAZHJzL2Uyb0Rv&#10;Yy54bWxQSwECLQAUAAYACAAAACEAjWdD3NwAAAAGAQAADwAAAAAAAAAAAAAAAACCBAAAZHJzL2Rv&#10;d25yZXYueG1sUEsFBgAAAAAEAAQA8wAAAIsFAAAAAA==&#10;" filled="f" stroked="f" strokeweight=".5pt">
                <v:textbox inset="0,0,0,0">
                  <w:txbxContent>
                    <w:p w14:paraId="02B427FB" w14:textId="41E8A93E" w:rsidR="00DA2259" w:rsidRPr="00A535F7" w:rsidRDefault="00DA2259" w:rsidP="00DA2259">
                      <w:pPr>
                        <w:pStyle w:val="ParaNumbering"/>
                      </w:pPr>
                      <w:r>
                        <w:t>043</w:t>
                      </w:r>
                    </w:p>
                  </w:txbxContent>
                </v:textbox>
                <w10:wrap anchorx="margin" anchory="line"/>
                <w10:anchorlock/>
              </v:shape>
            </w:pict>
          </mc:Fallback>
        </mc:AlternateContent>
      </w:r>
      <w:r w:rsidR="009A37B3" w:rsidRPr="00BF7819">
        <w:rPr>
          <w:cs/>
          <w:lang w:val="hi" w:bidi="hi"/>
        </w:rPr>
        <w:t>मैं अपनी वाचा न तोड़ूँगा और जो मेरे मुँह से निकल चुका है उसे न बदलूँगा ... [दाऊद] का वंश सर्वदा रहेगा, और उसकी राजगद्दी सूर्य के समान मेरे सम्मुख ठहरी रहगी; वह चन्द्रमा के समान, और आकाशमण्डल के विश्वासयोग्य साक्षी के समान सदा बना रहेगा (भजन 89</w:t>
      </w:r>
      <w:r w:rsidR="00A15104">
        <w:rPr>
          <w:cs/>
          <w:lang w:val="hi" w:bidi="hi"/>
        </w:rPr>
        <w:t>:</w:t>
      </w:r>
      <w:r w:rsidR="009A37B3" w:rsidRPr="00BF7819">
        <w:rPr>
          <w:cs/>
          <w:lang w:val="hi" w:bidi="hi"/>
        </w:rPr>
        <w:t>34-37)।</w:t>
      </w:r>
    </w:p>
    <w:p w14:paraId="7FE05225" w14:textId="01C38233"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759104" behindDoc="0" locked="1" layoutInCell="1" allowOverlap="1" wp14:anchorId="4466911B" wp14:editId="7115F076">
                <wp:simplePos x="0" y="0"/>
                <wp:positionH relativeFrom="leftMargin">
                  <wp:posOffset>419100</wp:posOffset>
                </wp:positionH>
                <wp:positionV relativeFrom="line">
                  <wp:posOffset>0</wp:posOffset>
                </wp:positionV>
                <wp:extent cx="356235" cy="356235"/>
                <wp:effectExtent l="0" t="0" r="0" b="0"/>
                <wp:wrapNone/>
                <wp:docPr id="433"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0990CD" w14:textId="10F0E74E" w:rsidR="00DA2259" w:rsidRPr="00A535F7" w:rsidRDefault="00DA2259" w:rsidP="00DA2259">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911B" id="PARA44" o:spid="_x0000_s1073" type="#_x0000_t202" style="position:absolute;left:0;text-align:left;margin-left:33pt;margin-top:0;width:28.05pt;height:28.05pt;z-index:251759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75tTtJwIAAE8EAAAOAAAAAAAAAAAAAAAAAC4CAABkcnMvZTJvRG9j&#10;LnhtbFBLAQItABQABgAIAAAAIQCNZ0Pc3AAAAAYBAAAPAAAAAAAAAAAAAAAAAIEEAABkcnMvZG93&#10;bnJldi54bWxQSwUGAAAAAAQABADzAAAAigUAAAAA&#10;" filled="f" stroked="f" strokeweight=".5pt">
                <v:textbox inset="0,0,0,0">
                  <w:txbxContent>
                    <w:p w14:paraId="560990CD" w14:textId="10F0E74E" w:rsidR="00DA2259" w:rsidRPr="00A535F7" w:rsidRDefault="00DA2259" w:rsidP="00DA2259">
                      <w:pPr>
                        <w:pStyle w:val="ParaNumbering"/>
                      </w:pPr>
                      <w:r>
                        <w:t>044</w:t>
                      </w:r>
                    </w:p>
                  </w:txbxContent>
                </v:textbox>
                <w10:wrap anchorx="margin" anchory="line"/>
                <w10:anchorlock/>
              </v:shape>
            </w:pict>
          </mc:Fallback>
        </mc:AlternateContent>
      </w:r>
      <w:r w:rsidR="009A37B3" w:rsidRPr="00BF7819">
        <w:rPr>
          <w:cs/>
          <w:lang w:val="hi" w:bidi="hi"/>
        </w:rPr>
        <w:t xml:space="preserve">कुछ धर्मविज्ञानियों ने कहा है कि जब पुराना नियम राजा के रूप में परमेश्वर के शासन को संदर्भित करता है, तो इसका प्राथमिक ध्यान केंद्रण उसके सक्रिय, अमूर्त शासन पर होता है। यह </w:t>
      </w:r>
      <w:r w:rsidR="001C62AA">
        <w:rPr>
          <w:rFonts w:hint="cs"/>
          <w:cs/>
          <w:lang w:val="hi" w:bidi="hi"/>
        </w:rPr>
        <w:t>स्थान</w:t>
      </w:r>
      <w:r w:rsidR="009A37B3" w:rsidRPr="00BF7819">
        <w:rPr>
          <w:cs/>
          <w:lang w:val="hi" w:bidi="hi"/>
        </w:rPr>
        <w:t xml:space="preserve"> और नागरिकों के साथ एक </w:t>
      </w:r>
      <w:r w:rsidR="009A37B3" w:rsidRPr="00BF7819">
        <w:rPr>
          <w:i/>
          <w:iCs/>
          <w:cs/>
          <w:lang w:val="hi" w:bidi="hi"/>
        </w:rPr>
        <w:t xml:space="preserve">वास्तविक राज्य </w:t>
      </w:r>
      <w:r w:rsidR="009A37B3" w:rsidRPr="00BF7819">
        <w:rPr>
          <w:cs/>
          <w:lang w:val="hi" w:bidi="hi"/>
        </w:rPr>
        <w:t xml:space="preserve">नहीं है। अब, यह निश्चित रूप से सच है कि परमेश्वर के राज्य में उसका शासन </w:t>
      </w:r>
      <w:r w:rsidR="009A37B3" w:rsidRPr="00BF7819">
        <w:rPr>
          <w:i/>
          <w:iCs/>
          <w:cs/>
          <w:lang w:val="hi" w:bidi="hi"/>
        </w:rPr>
        <w:t xml:space="preserve">शामिल </w:t>
      </w:r>
      <w:r w:rsidR="009A37B3" w:rsidRPr="00BF7819">
        <w:rPr>
          <w:cs/>
          <w:lang w:val="hi" w:bidi="hi"/>
        </w:rPr>
        <w:t xml:space="preserve">है। लेकिन यह सिर्फ एक अमूर्त नहीं है। आदम को पृथ्वी को भरना और उसे वश में करना था। नूह से सृष्टि में स्थिरता की प्रतिज्ञा की गई थी। अब्राहम को एक राष्ट्र के पिता के रूप में चुना गया था जो सभी देशों को बचाएगा। मूसा ने प्रतिज्ञा किए हुए देश पर ध्यान दिया। और दाऊद को आश्वस्त किया गया था कि उसका राजवंश हमेशा के लिए परमेश्वर के सांसारिक राज्य पर शासन करेगा। परमेश्वर का राज्य एक वास्तविक स्थान है, जो वास्तविक लोगों से आबाद है। और पुराने नियम की वाचाओं की महान अपेक्षा है कि </w:t>
      </w:r>
      <w:r w:rsidR="009A37B3" w:rsidRPr="00BF7819">
        <w:rPr>
          <w:i/>
          <w:iCs/>
          <w:cs/>
          <w:lang w:val="hi" w:bidi="hi"/>
        </w:rPr>
        <w:t>वह</w:t>
      </w:r>
      <w:r w:rsidR="009A37B3" w:rsidRPr="00BF7819">
        <w:rPr>
          <w:cs/>
          <w:lang w:val="hi" w:bidi="hi"/>
        </w:rPr>
        <w:t xml:space="preserve"> स्थान और </w:t>
      </w:r>
      <w:r w:rsidR="009A37B3" w:rsidRPr="00BF7819">
        <w:rPr>
          <w:i/>
          <w:iCs/>
          <w:cs/>
          <w:lang w:val="hi" w:bidi="hi"/>
        </w:rPr>
        <w:t xml:space="preserve">वे </w:t>
      </w:r>
      <w:r w:rsidR="009A37B3" w:rsidRPr="00BF7819">
        <w:rPr>
          <w:cs/>
          <w:lang w:val="hi" w:bidi="hi"/>
        </w:rPr>
        <w:t>लोग परमेश्वर के साथ हमेशा के लिए पूर्ण सामंजस्य में रहेंगे।</w:t>
      </w:r>
    </w:p>
    <w:p w14:paraId="4E45DD6F" w14:textId="502E00DA"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61152" behindDoc="0" locked="1" layoutInCell="1" allowOverlap="1" wp14:anchorId="0FE3881C" wp14:editId="77A431C3">
                <wp:simplePos x="0" y="0"/>
                <wp:positionH relativeFrom="leftMargin">
                  <wp:posOffset>419100</wp:posOffset>
                </wp:positionH>
                <wp:positionV relativeFrom="line">
                  <wp:posOffset>0</wp:posOffset>
                </wp:positionV>
                <wp:extent cx="356235" cy="356235"/>
                <wp:effectExtent l="0" t="0" r="0" b="0"/>
                <wp:wrapNone/>
                <wp:docPr id="434"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4CE97B1" w14:textId="762F717F" w:rsidR="00DA2259" w:rsidRPr="00A535F7" w:rsidRDefault="00DA2259" w:rsidP="00DA2259">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3881C" id="PARA45" o:spid="_x0000_s1074" type="#_x0000_t202" style="position:absolute;left:0;text-align:left;margin-left:33pt;margin-top:0;width:28.05pt;height:28.05pt;z-index:251761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6uUXgmAgAATwQAAA4AAAAAAAAAAAAAAAAALgIAAGRycy9lMm9Eb2Mu&#10;eG1sUEsBAi0AFAAGAAgAAAAhAI1nQ9zcAAAABgEAAA8AAAAAAAAAAAAAAAAAgAQAAGRycy9kb3du&#10;cmV2LnhtbFBLBQYAAAAABAAEAPMAAACJBQAAAAA=&#10;" filled="f" stroked="f" strokeweight=".5pt">
                <v:textbox inset="0,0,0,0">
                  <w:txbxContent>
                    <w:p w14:paraId="14CE97B1" w14:textId="762F717F" w:rsidR="00DA2259" w:rsidRPr="00A535F7" w:rsidRDefault="00DA2259" w:rsidP="00DA2259">
                      <w:pPr>
                        <w:pStyle w:val="ParaNumbering"/>
                      </w:pPr>
                      <w:r>
                        <w:t>045</w:t>
                      </w:r>
                    </w:p>
                  </w:txbxContent>
                </v:textbox>
                <w10:wrap anchorx="margin" anchory="line"/>
                <w10:anchorlock/>
              </v:shape>
            </w:pict>
          </mc:Fallback>
        </mc:AlternateContent>
      </w:r>
      <w:r w:rsidR="009A37B3" w:rsidRPr="00BF7819">
        <w:rPr>
          <w:cs/>
          <w:lang w:val="hi" w:bidi="hi"/>
        </w:rPr>
        <w:t>अभी तक हमने पुराने नियम की अपेक्षाओं पर विचार किया है जो सृष्टि और छुटकारे के इतिहास से निकलते हैं। इस तरह, अब हम अन्त के समय की भविष्यवाणी वाले विवरणों की ओर बढ़ने के लिए तैयार हैं।</w:t>
      </w:r>
    </w:p>
    <w:p w14:paraId="7DE1A6A4" w14:textId="7E70F3CC" w:rsidR="00994421" w:rsidRDefault="00631903" w:rsidP="002E0B03">
      <w:pPr>
        <w:pStyle w:val="PanelHeading"/>
        <w:rPr>
          <w:cs/>
          <w:lang w:bidi="te"/>
        </w:rPr>
      </w:pPr>
      <w:bookmarkStart w:id="20" w:name="_Toc21978209"/>
      <w:bookmarkStart w:id="21" w:name="_Toc80737323"/>
      <w:r w:rsidRPr="00BF7819">
        <w:rPr>
          <w:cs/>
          <w:lang w:val="hi" w:bidi="hi"/>
        </w:rPr>
        <w:t>अन्त का समय</w:t>
      </w:r>
      <w:bookmarkEnd w:id="20"/>
      <w:bookmarkEnd w:id="21"/>
    </w:p>
    <w:p w14:paraId="2684448B" w14:textId="21173559"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63200" behindDoc="0" locked="1" layoutInCell="1" allowOverlap="1" wp14:anchorId="12664830" wp14:editId="4BB847B8">
                <wp:simplePos x="0" y="0"/>
                <wp:positionH relativeFrom="leftMargin">
                  <wp:posOffset>419100</wp:posOffset>
                </wp:positionH>
                <wp:positionV relativeFrom="line">
                  <wp:posOffset>0</wp:posOffset>
                </wp:positionV>
                <wp:extent cx="356235" cy="356235"/>
                <wp:effectExtent l="0" t="0" r="0" b="0"/>
                <wp:wrapNone/>
                <wp:docPr id="435"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AA9024" w14:textId="6342E8B2" w:rsidR="00DA2259" w:rsidRPr="00A535F7" w:rsidRDefault="00DA2259" w:rsidP="00DA2259">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64830" id="PARA46" o:spid="_x0000_s1075" type="#_x0000_t202" style="position:absolute;left:0;text-align:left;margin-left:33pt;margin-top:0;width:28.05pt;height:28.05pt;z-index:251763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fkrR0JwIAAE8EAAAOAAAAAAAAAAAAAAAAAC4CAABkcnMvZTJvRG9j&#10;LnhtbFBLAQItABQABgAIAAAAIQCNZ0Pc3AAAAAYBAAAPAAAAAAAAAAAAAAAAAIEEAABkcnMvZG93&#10;bnJldi54bWxQSwUGAAAAAAQABADzAAAAigUAAAAA&#10;" filled="f" stroked="f" strokeweight=".5pt">
                <v:textbox inset="0,0,0,0">
                  <w:txbxContent>
                    <w:p w14:paraId="58AA9024" w14:textId="6342E8B2" w:rsidR="00DA2259" w:rsidRPr="00A535F7" w:rsidRDefault="00DA2259" w:rsidP="00DA2259">
                      <w:pPr>
                        <w:pStyle w:val="ParaNumbering"/>
                      </w:pPr>
                      <w:r>
                        <w:t>046</w:t>
                      </w:r>
                    </w:p>
                  </w:txbxContent>
                </v:textbox>
                <w10:wrap anchorx="margin" anchory="line"/>
                <w10:anchorlock/>
              </v:shape>
            </w:pict>
          </mc:Fallback>
        </mc:AlternateContent>
      </w:r>
      <w:r w:rsidR="009A37B3" w:rsidRPr="00BF7819">
        <w:rPr>
          <w:cs/>
          <w:lang w:val="hi" w:bidi="hi"/>
        </w:rPr>
        <w:t>दाऊद की राजशाही के दौरान, इस्राएल देश प्रतिज्ञा किए हुए देश में अच्छी तरह से स्थापित था। और उसके पुत्र सुलेमान के शासनकाल के दौरान, राज्य की सीमाएं और भी आगे तक फैल गई थी। दुःख की बात है कि बाद की पीढ़ियों में, परमेश्वर के लोगों ने परमेश्वर के ख़िलाफ़ विद्रोह किया और उग्र मूर्तिपूजा और पाप में पड़ गए।</w:t>
      </w:r>
    </w:p>
    <w:p w14:paraId="16AA96C4" w14:textId="5EBD4F6B"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765248" behindDoc="0" locked="1" layoutInCell="1" allowOverlap="1" wp14:anchorId="1F9CA55F" wp14:editId="3696A157">
                <wp:simplePos x="0" y="0"/>
                <wp:positionH relativeFrom="leftMargin">
                  <wp:posOffset>419100</wp:posOffset>
                </wp:positionH>
                <wp:positionV relativeFrom="line">
                  <wp:posOffset>0</wp:posOffset>
                </wp:positionV>
                <wp:extent cx="356235" cy="356235"/>
                <wp:effectExtent l="0" t="0" r="0" b="0"/>
                <wp:wrapNone/>
                <wp:docPr id="436"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073BD1" w14:textId="3274D5F2" w:rsidR="00DA2259" w:rsidRPr="00A535F7" w:rsidRDefault="00DA2259" w:rsidP="00DA2259">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CA55F" id="PARA47" o:spid="_x0000_s1076" type="#_x0000_t202" style="position:absolute;left:0;text-align:left;margin-left:33pt;margin-top:0;width:28.05pt;height:28.05pt;z-index:251765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G1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o7X1Ji&#10;mMYh7cof5e1nSmpVVSKONdLUWp9j9N5ifOi+Qvfm3uNlRN9Jp+Mv4iLoR8IvV5JFFwjHy/liOZsv&#10;KOHoGmzMnr0+ts6HbwI0iUZBHc4wUcvOWx/60DEk1jKwUU2T5tgY0hZ0OV9M04OrB5M3BmtECH2r&#10;0QrdoUvIMXzA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hRxtSgCAABPBAAADgAAAAAAAAAAAAAAAAAuAgAAZHJzL2Uyb0Rv&#10;Yy54bWxQSwECLQAUAAYACAAAACEAjWdD3NwAAAAGAQAADwAAAAAAAAAAAAAAAACCBAAAZHJzL2Rv&#10;d25yZXYueG1sUEsFBgAAAAAEAAQA8wAAAIsFAAAAAA==&#10;" filled="f" stroked="f" strokeweight=".5pt">
                <v:textbox inset="0,0,0,0">
                  <w:txbxContent>
                    <w:p w14:paraId="46073BD1" w14:textId="3274D5F2" w:rsidR="00DA2259" w:rsidRPr="00A535F7" w:rsidRDefault="00DA2259" w:rsidP="00DA2259">
                      <w:pPr>
                        <w:pStyle w:val="ParaNumbering"/>
                      </w:pPr>
                      <w:r>
                        <w:t>047</w:t>
                      </w:r>
                    </w:p>
                  </w:txbxContent>
                </v:textbox>
                <w10:wrap anchorx="margin" anchory="line"/>
                <w10:anchorlock/>
              </v:shape>
            </w:pict>
          </mc:Fallback>
        </mc:AlternateContent>
      </w:r>
      <w:r w:rsidR="009A37B3" w:rsidRPr="00BF7819">
        <w:rPr>
          <w:cs/>
          <w:lang w:val="hi" w:bidi="hi"/>
        </w:rPr>
        <w:t>सुलेमान के पुत्र रेहोबाम के शासनकाल के दौरान, 930 ई.पू. में, देश को दो भागों में विभाजित किया गया था।</w:t>
      </w:r>
      <w:r w:rsidR="00E1456B">
        <w:rPr>
          <w:cs/>
          <w:lang w:val="hi" w:bidi="hi"/>
        </w:rPr>
        <w:t xml:space="preserve"> </w:t>
      </w:r>
      <w:r w:rsidR="009A37B3" w:rsidRPr="00BF7819">
        <w:rPr>
          <w:cs/>
          <w:lang w:val="hi" w:bidi="hi"/>
        </w:rPr>
        <w:t xml:space="preserve">उत्तरी राज्य ने “इस्राएल” नाम को बरकरार रखा और दक्षिणी राज्य ने “यहूदा” नाम लिया। कोई भी राज्य परमेश्वर के प्रति पूरी रीति से विश्वासयोग्य नहीं था, लेकिन इस्राएल स्पष्ट रूप से बदतर था। 722 ई.पू. तक, इस्राएल ने पश्चाताप करने की लगभग दो सौ वर्षों की भविष्यवाणी वाली चेतावनी को अस्वीकार कर दिया था। इसलिए, परमेश्वर ने इस्राएल को हराने और उसके कई लोगों को बंधुआई में ले जाने के लिए अश्शूरियों को भेजा। भविष्यदव्क्ताओं </w:t>
      </w:r>
      <w:r w:rsidR="00EA3158">
        <w:rPr>
          <w:cs/>
          <w:lang w:val="hi" w:bidi="hi"/>
        </w:rPr>
        <w:t>ने फिर यहूदा से पश्चाताप करने का</w:t>
      </w:r>
      <w:r w:rsidR="009A37B3" w:rsidRPr="00BF7819">
        <w:rPr>
          <w:cs/>
          <w:lang w:val="hi" w:bidi="hi"/>
        </w:rPr>
        <w:t xml:space="preserve"> आह्वान किया ताकि वे इस्राएल जैसे अन्त से बच सकें।</w:t>
      </w:r>
      <w:r w:rsidR="00E1456B">
        <w:rPr>
          <w:cs/>
          <w:lang w:val="hi" w:bidi="hi"/>
        </w:rPr>
        <w:t xml:space="preserve"> </w:t>
      </w:r>
      <w:r w:rsidR="009A37B3" w:rsidRPr="00BF7819">
        <w:rPr>
          <w:cs/>
          <w:lang w:val="hi" w:bidi="hi"/>
        </w:rPr>
        <w:t>लेकिन अंततः, यहूदा ने पाप करना जारी रखा। इसलिए, 586 ई.पू. में, परमेश्वर ने यहूदा की राजधानी यरूशलेम को नष्ट करने के लिए, और कई यहूदियों को बंधुआई में भी ले जाने के लिए बेबीलोन के लोगों को भेजा।</w:t>
      </w:r>
    </w:p>
    <w:p w14:paraId="54735AC8" w14:textId="1D87BE1C" w:rsidR="00994421" w:rsidRDefault="00DA2259" w:rsidP="00994421">
      <w:pPr>
        <w:pStyle w:val="BodyText0"/>
        <w:rPr>
          <w:cs/>
          <w:lang w:bidi="te"/>
        </w:rPr>
      </w:pPr>
      <w:r w:rsidRPr="00DA2259">
        <w:rPr>
          <w:cs/>
          <w:lang w:val="hi" w:bidi="hi"/>
        </w:rPr>
        <w:lastRenderedPageBreak/>
        <mc:AlternateContent>
          <mc:Choice Requires="wps">
            <w:drawing>
              <wp:anchor distT="0" distB="0" distL="114300" distR="114300" simplePos="0" relativeHeight="251767296" behindDoc="0" locked="1" layoutInCell="1" allowOverlap="1" wp14:anchorId="7B94F622" wp14:editId="48606F32">
                <wp:simplePos x="0" y="0"/>
                <wp:positionH relativeFrom="leftMargin">
                  <wp:posOffset>419100</wp:posOffset>
                </wp:positionH>
                <wp:positionV relativeFrom="line">
                  <wp:posOffset>0</wp:posOffset>
                </wp:positionV>
                <wp:extent cx="356235" cy="356235"/>
                <wp:effectExtent l="0" t="0" r="0" b="0"/>
                <wp:wrapNone/>
                <wp:docPr id="437"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CAAC23" w14:textId="12A13CFF" w:rsidR="00DA2259" w:rsidRPr="00A535F7" w:rsidRDefault="00DA2259" w:rsidP="00DA2259">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4F622" id="PARA48" o:spid="_x0000_s1077" type="#_x0000_t202" style="position:absolute;left:0;text-align:left;margin-left:33pt;margin-top:0;width:28.05pt;height:28.05pt;z-index:251767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52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97edigCAABPBAAADgAAAAAAAAAAAAAAAAAuAgAAZHJzL2Uyb0Rv&#10;Yy54bWxQSwECLQAUAAYACAAAACEAjWdD3NwAAAAGAQAADwAAAAAAAAAAAAAAAACCBAAAZHJzL2Rv&#10;d25yZXYueG1sUEsFBgAAAAAEAAQA8wAAAIsFAAAAAA==&#10;" filled="f" stroked="f" strokeweight=".5pt">
                <v:textbox inset="0,0,0,0">
                  <w:txbxContent>
                    <w:p w14:paraId="0CCAAC23" w14:textId="12A13CFF" w:rsidR="00DA2259" w:rsidRPr="00A535F7" w:rsidRDefault="00DA2259" w:rsidP="00DA2259">
                      <w:pPr>
                        <w:pStyle w:val="ParaNumbering"/>
                      </w:pPr>
                      <w:r>
                        <w:t>048</w:t>
                      </w:r>
                    </w:p>
                  </w:txbxContent>
                </v:textbox>
                <w10:wrap anchorx="margin" anchory="line"/>
                <w10:anchorlock/>
              </v:shape>
            </w:pict>
          </mc:Fallback>
        </mc:AlternateContent>
      </w:r>
      <w:r w:rsidR="009A37B3" w:rsidRPr="00BF7819">
        <w:rPr>
          <w:cs/>
          <w:lang w:val="hi" w:bidi="hi"/>
        </w:rPr>
        <w:t>भविष्यवक्ताओं ने समझाया कि ये भय</w:t>
      </w:r>
      <w:r w:rsidR="004E73F7">
        <w:rPr>
          <w:cs/>
          <w:lang w:val="hi" w:bidi="hi"/>
        </w:rPr>
        <w:t>ावह घटनाएँ परमेश्वर की वाचा</w:t>
      </w:r>
      <w:r w:rsidR="004E73F7">
        <w:rPr>
          <w:rFonts w:hint="cs"/>
          <w:cs/>
          <w:lang w:val="hi"/>
        </w:rPr>
        <w:t xml:space="preserve"> के</w:t>
      </w:r>
      <w:r w:rsidR="009A37B3" w:rsidRPr="00BF7819">
        <w:rPr>
          <w:cs/>
          <w:lang w:val="hi" w:bidi="hi"/>
        </w:rPr>
        <w:t xml:space="preserve"> अभिशाप थे, जिसका क</w:t>
      </w:r>
      <w:r w:rsidR="004E73F7">
        <w:rPr>
          <w:cs/>
          <w:lang w:val="hi" w:bidi="hi"/>
        </w:rPr>
        <w:t xml:space="preserve">ारण इस्राएल और यहूदा का हठ </w:t>
      </w:r>
      <w:r w:rsidR="009A37B3" w:rsidRPr="00BF7819">
        <w:rPr>
          <w:cs/>
          <w:lang w:val="hi" w:bidi="hi"/>
        </w:rPr>
        <w:t>और घोर विद्रोह था। लोगों ने परमेश्वर की वाचा को तोड़ दिया था, और उन्ह</w:t>
      </w:r>
      <w:r w:rsidR="004E73F7">
        <w:rPr>
          <w:cs/>
          <w:lang w:val="hi" w:bidi="hi"/>
        </w:rPr>
        <w:t xml:space="preserve">ें बंधुआई के </w:t>
      </w:r>
      <w:r w:rsidR="004E73F7">
        <w:rPr>
          <w:rFonts w:hint="cs"/>
          <w:cs/>
          <w:lang w:val="hi"/>
        </w:rPr>
        <w:t>रूप में एक</w:t>
      </w:r>
      <w:r w:rsidR="004E73F7">
        <w:rPr>
          <w:cs/>
          <w:lang w:val="hi" w:bidi="hi"/>
        </w:rPr>
        <w:t xml:space="preserve"> कठोर</w:t>
      </w:r>
      <w:r w:rsidR="009A37B3" w:rsidRPr="00BF7819">
        <w:rPr>
          <w:cs/>
          <w:lang w:val="hi" w:bidi="hi"/>
        </w:rPr>
        <w:t xml:space="preserve"> अभिशाप </w:t>
      </w:r>
      <w:r w:rsidR="00EA3158">
        <w:rPr>
          <w:rFonts w:hint="cs"/>
          <w:cs/>
          <w:lang w:val="hi" w:bidi="hi"/>
        </w:rPr>
        <w:t xml:space="preserve">को </w:t>
      </w:r>
      <w:r w:rsidR="009A37B3" w:rsidRPr="00BF7819">
        <w:rPr>
          <w:cs/>
          <w:lang w:val="hi" w:bidi="hi"/>
        </w:rPr>
        <w:t>झ</w:t>
      </w:r>
      <w:r w:rsidR="004E73F7">
        <w:rPr>
          <w:cs/>
          <w:lang w:val="hi" w:bidi="hi"/>
        </w:rPr>
        <w:t xml:space="preserve">ेलना पड़ा — जैसे कि मूसा ने </w:t>
      </w:r>
      <w:r w:rsidR="004E73F7">
        <w:rPr>
          <w:rFonts w:hint="cs"/>
          <w:cs/>
          <w:lang w:val="hi"/>
        </w:rPr>
        <w:t>चेतावनी</w:t>
      </w:r>
      <w:r w:rsidR="009A37B3" w:rsidRPr="00BF7819">
        <w:rPr>
          <w:cs/>
          <w:lang w:val="hi" w:bidi="hi"/>
        </w:rPr>
        <w:t xml:space="preserve"> दी थी।</w:t>
      </w:r>
      <w:r w:rsidR="00E1456B">
        <w:rPr>
          <w:cs/>
          <w:lang w:val="hi" w:bidi="hi"/>
        </w:rPr>
        <w:t xml:space="preserve"> </w:t>
      </w:r>
      <w:r w:rsidR="009A37B3" w:rsidRPr="00BF7819">
        <w:rPr>
          <w:cs/>
          <w:lang w:val="hi" w:bidi="hi"/>
        </w:rPr>
        <w:t>लेकिन भविष्यवक्ताओं को बंधुआई के बाद पुनर्स्थापना की प्रतिज्ञा भी याद थी। इसलिए, उन्होंने परमेश्वर के लोगों को आश्वस्त करना जारी रखा कि अंतिम दिनों, या अंत समय में, परमेश्वर उन्हें पश्चाताप प्रदान करेगा।</w:t>
      </w:r>
      <w:r w:rsidR="00E1456B">
        <w:rPr>
          <w:cs/>
          <w:lang w:val="hi" w:bidi="hi"/>
        </w:rPr>
        <w:t xml:space="preserve"> </w:t>
      </w:r>
      <w:r w:rsidR="009A37B3" w:rsidRPr="00BF7819">
        <w:rPr>
          <w:cs/>
          <w:lang w:val="hi" w:bidi="hi"/>
        </w:rPr>
        <w:t>वह उन्हें क्षमा करेगा, उन्हें प्रतिज्ञा किए हुए देश में लौटा लाएगा, और अपने संसार भर के संपूर्ण राज्य में इतिहास का समापन करेगा। यशायाह 2</w:t>
      </w:r>
      <w:r w:rsidR="00A15104">
        <w:rPr>
          <w:cs/>
          <w:lang w:val="hi" w:bidi="hi"/>
        </w:rPr>
        <w:t>:</w:t>
      </w:r>
      <w:r w:rsidR="009A37B3" w:rsidRPr="00BF7819">
        <w:rPr>
          <w:cs/>
          <w:lang w:val="hi" w:bidi="hi"/>
        </w:rPr>
        <w:t>2-4 में यशायाह के वचनों को सुनिए</w:t>
      </w:r>
      <w:r w:rsidR="00A15104">
        <w:rPr>
          <w:cs/>
          <w:lang w:val="hi" w:bidi="hi"/>
        </w:rPr>
        <w:t xml:space="preserve"> :</w:t>
      </w:r>
    </w:p>
    <w:p w14:paraId="7622482C" w14:textId="76B52135"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769344" behindDoc="0" locked="1" layoutInCell="1" allowOverlap="1" wp14:anchorId="1DC7DC40" wp14:editId="0FA1AC6C">
                <wp:simplePos x="0" y="0"/>
                <wp:positionH relativeFrom="leftMargin">
                  <wp:posOffset>419100</wp:posOffset>
                </wp:positionH>
                <wp:positionV relativeFrom="line">
                  <wp:posOffset>0</wp:posOffset>
                </wp:positionV>
                <wp:extent cx="356235" cy="356235"/>
                <wp:effectExtent l="0" t="0" r="0" b="0"/>
                <wp:wrapNone/>
                <wp:docPr id="438"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3ED311" w14:textId="5206210F" w:rsidR="00DA2259" w:rsidRPr="00A535F7" w:rsidRDefault="00DA2259" w:rsidP="00DA2259">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7DC40" id="PARA49" o:spid="_x0000_s1078" type="#_x0000_t202" style="position:absolute;left:0;text-align:left;margin-left:33pt;margin-top:0;width:28.05pt;height:28.05pt;z-index:251769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Dd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o7x1EZ&#10;pnFIu/JHefuFklpVlYhjjTS11ucYvbcYH7qv0L2593gZ0XfS6fiLuAj6kfDLlWTRBcLxcr5YzuYL&#10;Sji6BhuzZ6+PrfPhmwBNolFQhzNM1LLz1oc+dAyJtQxsVNOkOTaGtAVdzhfT9ODqweSNwRoRQt9q&#10;tEJ36BLyxWz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kkw3SgCAABPBAAADgAAAAAAAAAAAAAAAAAuAgAAZHJzL2Uyb0Rv&#10;Yy54bWxQSwECLQAUAAYACAAAACEAjWdD3NwAAAAGAQAADwAAAAAAAAAAAAAAAACCBAAAZHJzL2Rv&#10;d25yZXYueG1sUEsFBgAAAAAEAAQA8wAAAIsFAAAAAA==&#10;" filled="f" stroked="f" strokeweight=".5pt">
                <v:textbox inset="0,0,0,0">
                  <w:txbxContent>
                    <w:p w14:paraId="783ED311" w14:textId="5206210F" w:rsidR="00DA2259" w:rsidRPr="00A535F7" w:rsidRDefault="00DA2259" w:rsidP="00DA2259">
                      <w:pPr>
                        <w:pStyle w:val="ParaNumbering"/>
                      </w:pPr>
                      <w:r>
                        <w:t>049</w:t>
                      </w:r>
                    </w:p>
                  </w:txbxContent>
                </v:textbox>
                <w10:wrap anchorx="margin" anchory="line"/>
                <w10:anchorlock/>
              </v:shape>
            </w:pict>
          </mc:Fallback>
        </mc:AlternateContent>
      </w:r>
      <w:r w:rsidR="009A37B3" w:rsidRPr="00BF7819">
        <w:rPr>
          <w:cs/>
          <w:lang w:val="hi" w:bidi="hi"/>
        </w:rPr>
        <w:t>अन्त के दिनों में ... बहुत से देशों के लोग आएँगे, और कहेंगे, “आओ हम यहोवा के पर्वत पर चढ़कर याकूब के परमेश्वर के भवन में जाएँ। तब वह हमको अपने मार्ग सिखाएगा, और हम उसके पथो पर चलेंगे।” क्योंकि यहोवा की व्यवस्था सिय्योन से और उसका वचन यरूशलेम से निकलेगा। वह जाति जाति का न्याय करेगा, और देश देश के लोगों के झगड़ों को मिटाएगा। और वे अपनी तलवारें पीटकर हल का फाल और अपनी भालों को हँसिया बनाएँगे। तब एक जाति दूसरी जाति के विरूद्ध फिर तलवार न चलाएगी, न लोग भविष्य में युद्ध की विद्या सीखेंगे (यशायाह 2</w:t>
      </w:r>
      <w:r w:rsidR="00A15104">
        <w:rPr>
          <w:cs/>
          <w:lang w:val="hi" w:bidi="hi"/>
        </w:rPr>
        <w:t>:</w:t>
      </w:r>
      <w:r w:rsidR="009A37B3" w:rsidRPr="00BF7819">
        <w:rPr>
          <w:cs/>
          <w:lang w:val="hi" w:bidi="hi"/>
        </w:rPr>
        <w:t>2-4)।</w:t>
      </w:r>
    </w:p>
    <w:p w14:paraId="78475FB7" w14:textId="7CFB5287"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771392" behindDoc="0" locked="1" layoutInCell="1" allowOverlap="1" wp14:anchorId="5099F19D" wp14:editId="4D31EEC4">
                <wp:simplePos x="0" y="0"/>
                <wp:positionH relativeFrom="leftMargin">
                  <wp:posOffset>419100</wp:posOffset>
                </wp:positionH>
                <wp:positionV relativeFrom="line">
                  <wp:posOffset>0</wp:posOffset>
                </wp:positionV>
                <wp:extent cx="356235" cy="356235"/>
                <wp:effectExtent l="0" t="0" r="0" b="0"/>
                <wp:wrapNone/>
                <wp:docPr id="439"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FE2BFD" w14:textId="15977237" w:rsidR="00DA2259" w:rsidRPr="00A535F7" w:rsidRDefault="00DA2259" w:rsidP="00DA2259">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F19D" id="PARA50" o:spid="_x0000_s1079" type="#_x0000_t202" style="position:absolute;left:0;text-align:left;margin-left:33pt;margin-top:0;width:28.05pt;height:28.05pt;z-index:251771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555DJwIAAE8EAAAOAAAAAAAAAAAAAAAAAC4CAABkcnMvZTJvRG9j&#10;LnhtbFBLAQItABQABgAIAAAAIQCNZ0Pc3AAAAAYBAAAPAAAAAAAAAAAAAAAAAIEEAABkcnMvZG93&#10;bnJldi54bWxQSwUGAAAAAAQABADzAAAAigUAAAAA&#10;" filled="f" stroked="f" strokeweight=".5pt">
                <v:textbox inset="0,0,0,0">
                  <w:txbxContent>
                    <w:p w14:paraId="38FE2BFD" w14:textId="15977237" w:rsidR="00DA2259" w:rsidRPr="00A535F7" w:rsidRDefault="00DA2259" w:rsidP="00DA2259">
                      <w:pPr>
                        <w:pStyle w:val="ParaNumbering"/>
                      </w:pPr>
                      <w:r>
                        <w:t>050</w:t>
                      </w:r>
                    </w:p>
                  </w:txbxContent>
                </v:textbox>
                <w10:wrap anchorx="margin" anchory="line"/>
                <w10:anchorlock/>
              </v:shape>
            </w:pict>
          </mc:Fallback>
        </mc:AlternateContent>
      </w:r>
      <w:r w:rsidR="009A37B3" w:rsidRPr="00BF7819">
        <w:rPr>
          <w:cs/>
          <w:lang w:val="hi" w:bidi="hi"/>
        </w:rPr>
        <w:t>ध्यान दें कि परमेश्वर के पूर्ण सांसारिक राज्य की यह तस्वीर “अन्त के दिनों में” इस्राएल के बंधुआई से लौटने के बाद महसूस की जानी थी। इस वाक्यांश का यही उपयोग मीका 4</w:t>
      </w:r>
      <w:r w:rsidR="00A15104">
        <w:rPr>
          <w:cs/>
          <w:lang w:val="hi" w:bidi="hi"/>
        </w:rPr>
        <w:t>:</w:t>
      </w:r>
      <w:r w:rsidR="009A37B3" w:rsidRPr="00BF7819">
        <w:rPr>
          <w:cs/>
          <w:lang w:val="hi" w:bidi="hi"/>
        </w:rPr>
        <w:t>1 और होशे 3</w:t>
      </w:r>
      <w:r w:rsidR="00A15104">
        <w:rPr>
          <w:cs/>
          <w:lang w:val="hi" w:bidi="hi"/>
        </w:rPr>
        <w:t>:</w:t>
      </w:r>
      <w:r w:rsidR="009A37B3" w:rsidRPr="00BF7819">
        <w:rPr>
          <w:cs/>
          <w:lang w:val="hi" w:bidi="hi"/>
        </w:rPr>
        <w:t>5 जैसे स्थानों पर दिखाई देता है।</w:t>
      </w:r>
    </w:p>
    <w:p w14:paraId="652FEB09" w14:textId="11D1CD8D"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773440" behindDoc="0" locked="1" layoutInCell="1" allowOverlap="1" wp14:anchorId="38C75D6F" wp14:editId="65FA44E5">
                <wp:simplePos x="0" y="0"/>
                <wp:positionH relativeFrom="leftMargin">
                  <wp:posOffset>419100</wp:posOffset>
                </wp:positionH>
                <wp:positionV relativeFrom="line">
                  <wp:posOffset>0</wp:posOffset>
                </wp:positionV>
                <wp:extent cx="356235" cy="356235"/>
                <wp:effectExtent l="0" t="0" r="0" b="0"/>
                <wp:wrapNone/>
                <wp:docPr id="440"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BAD2E0" w14:textId="7180F9D0" w:rsidR="00DA2259" w:rsidRPr="00A535F7" w:rsidRDefault="00DA2259" w:rsidP="00DA2259">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75D6F" id="PARA51" o:spid="_x0000_s1080" type="#_x0000_t202" style="position:absolute;left:0;text-align:left;margin-left:33pt;margin-top:0;width:28.05pt;height:28.05pt;z-index:251773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t+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edz5Mew&#10;Goe0K5/LxYSSk6oqEccaaWqszzF6bzE+tN+gfXfv8TKib6Wr4y/iIujHhNcbyaINhOPlbLGczhaU&#10;cHT1NmbP3h5b58N3ATWJRkEdzjBRyy5bH7rQISTWMrBRWqc5akOagi5ni3F6cPNgcm2wRoTQtRqt&#10;0B7ahHwx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n0e34mAgAATwQAAA4AAAAAAAAAAAAAAAAALgIAAGRycy9lMm9Eb2Mu&#10;eG1sUEsBAi0AFAAGAAgAAAAhAI1nQ9zcAAAABgEAAA8AAAAAAAAAAAAAAAAAgAQAAGRycy9kb3du&#10;cmV2LnhtbFBLBQYAAAAABAAEAPMAAACJBQAAAAA=&#10;" filled="f" stroked="f" strokeweight=".5pt">
                <v:textbox inset="0,0,0,0">
                  <w:txbxContent>
                    <w:p w14:paraId="5DBAD2E0" w14:textId="7180F9D0" w:rsidR="00DA2259" w:rsidRPr="00A535F7" w:rsidRDefault="00DA2259" w:rsidP="00DA2259">
                      <w:pPr>
                        <w:pStyle w:val="ParaNumbering"/>
                      </w:pPr>
                      <w:r>
                        <w:t>051</w:t>
                      </w:r>
                    </w:p>
                  </w:txbxContent>
                </v:textbox>
                <w10:wrap anchorx="margin" anchory="line"/>
                <w10:anchorlock/>
              </v:shape>
            </w:pict>
          </mc:Fallback>
        </mc:AlternateContent>
      </w:r>
      <w:r w:rsidR="009A37B3" w:rsidRPr="00BF7819">
        <w:rPr>
          <w:cs/>
          <w:lang w:val="hi" w:bidi="hi"/>
        </w:rPr>
        <w:t xml:space="preserve">इब्रानी में, “अन्त के दिनों में” वाला यशायाह का वाक्यांश </w:t>
      </w:r>
      <w:r w:rsidR="009A37B3" w:rsidRPr="00BF7819">
        <w:rPr>
          <w:i/>
          <w:iCs/>
          <w:cs/>
          <w:lang w:val="hi" w:bidi="hi"/>
        </w:rPr>
        <w:t xml:space="preserve">बयाहारित हयामीम </w:t>
      </w:r>
      <w:r w:rsidR="009A37B3" w:rsidRPr="00BF7819">
        <w:rPr>
          <w:cs/>
          <w:lang w:val="hi" w:bidi="hi"/>
        </w:rPr>
        <w:t>है — वे ही शब्द जिनका उपयोग मूसा ने व्यवस्थाविवरण 4</w:t>
      </w:r>
      <w:r w:rsidR="00A15104">
        <w:rPr>
          <w:cs/>
          <w:lang w:val="hi" w:bidi="hi"/>
        </w:rPr>
        <w:t>:</w:t>
      </w:r>
      <w:r w:rsidR="009A37B3" w:rsidRPr="00BF7819">
        <w:rPr>
          <w:cs/>
          <w:lang w:val="hi" w:bidi="hi"/>
        </w:rPr>
        <w:t>30 में किया। और यह उसी युगांतरकारी राज्य को संदर्भित करता है जो कि मूसा के मन में था। लेकिन इस भविष्यवाणी ने किस तरह की आशाओं को पैदा किया?</w:t>
      </w:r>
    </w:p>
    <w:p w14:paraId="13ADA73C" w14:textId="257EB8E5" w:rsidR="00A15104" w:rsidRDefault="00DA2259" w:rsidP="00994421">
      <w:pPr>
        <w:pStyle w:val="BodyText0"/>
        <w:rPr>
          <w:cs/>
          <w:lang w:bidi="te"/>
        </w:rPr>
      </w:pPr>
      <w:r w:rsidRPr="00DA2259">
        <w:rPr>
          <w:cs/>
          <w:lang w:val="hi" w:bidi="hi"/>
        </w:rPr>
        <mc:AlternateContent>
          <mc:Choice Requires="wps">
            <w:drawing>
              <wp:anchor distT="0" distB="0" distL="114300" distR="114300" simplePos="0" relativeHeight="251775488" behindDoc="0" locked="1" layoutInCell="1" allowOverlap="1" wp14:anchorId="0987FEB0" wp14:editId="1D33C431">
                <wp:simplePos x="0" y="0"/>
                <wp:positionH relativeFrom="leftMargin">
                  <wp:posOffset>419100</wp:posOffset>
                </wp:positionH>
                <wp:positionV relativeFrom="line">
                  <wp:posOffset>0</wp:posOffset>
                </wp:positionV>
                <wp:extent cx="356235" cy="356235"/>
                <wp:effectExtent l="0" t="0" r="0" b="0"/>
                <wp:wrapNone/>
                <wp:docPr id="441"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3E042A" w14:textId="42C57AD6" w:rsidR="00DA2259" w:rsidRPr="00A535F7" w:rsidRDefault="00DA2259" w:rsidP="00DA2259">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7FEB0" id="PARA52" o:spid="_x0000_s1081" type="#_x0000_t202" style="position:absolute;left:0;text-align:left;margin-left:33pt;margin-top:0;width:28.05pt;height:28.05pt;z-index:251775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5yKAIAAE8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zYwS&#10;wxoc0lP5XC7nlNSqqkQca6SptT7H6L3F+NB9g+7dvcfLiL6Trom/iIugHwm/XEkWXSAcLxfL1Xyx&#10;pISja7Axe/b22DofvgtoSDQK6nCGiVp23vnQh44hsZaBrdI6zVEb0hZ0tVhO04OrB5NrgzUihL7V&#10;aIXu0CXky+WI7wDVBeE56HXiLd8qbGLHfHhiDoWBiFDs4REPqQGLwWAhWeB+/e0+xuO80EtJi0Ir&#10;qMFNoET/MDjHqMnRcKNxGA1zau4AlYuTwV6S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MiecigCAABPBAAADgAAAAAAAAAAAAAAAAAuAgAAZHJzL2Uyb0Rv&#10;Yy54bWxQSwECLQAUAAYACAAAACEAjWdD3NwAAAAGAQAADwAAAAAAAAAAAAAAAACCBAAAZHJzL2Rv&#10;d25yZXYueG1sUEsFBgAAAAAEAAQA8wAAAIsFAAAAAA==&#10;" filled="f" stroked="f" strokeweight=".5pt">
                <v:textbox inset="0,0,0,0">
                  <w:txbxContent>
                    <w:p w14:paraId="213E042A" w14:textId="42C57AD6" w:rsidR="00DA2259" w:rsidRPr="00A535F7" w:rsidRDefault="00DA2259" w:rsidP="00DA2259">
                      <w:pPr>
                        <w:pStyle w:val="ParaNumbering"/>
                      </w:pPr>
                      <w:r>
                        <w:t>052</w:t>
                      </w:r>
                    </w:p>
                  </w:txbxContent>
                </v:textbox>
                <w10:wrap anchorx="margin" anchory="line"/>
                <w10:anchorlock/>
              </v:shape>
            </w:pict>
          </mc:Fallback>
        </mc:AlternateContent>
      </w:r>
      <w:r w:rsidR="009A37B3" w:rsidRPr="00BF7819">
        <w:rPr>
          <w:cs/>
          <w:lang w:val="hi" w:bidi="hi"/>
        </w:rPr>
        <w:t>एक उम्मीद जो याशायाह ने जताई वह थी कि इस्राएल की बंधुआई के समाप्त होने के बाद, परमेश्वर यरूशलेम में अपने मंदिर में अपने सिंहासन से पूरी पृथ्वी पर राज्य करेगा। दूसरा यह था कि पृथ्वी पर प्रत्येक राष्ट्र उत्सुकतापूर्वक उस राज्य</w:t>
      </w:r>
      <w:r w:rsidR="00D74A3A">
        <w:rPr>
          <w:cs/>
          <w:lang w:val="hi" w:bidi="hi"/>
        </w:rPr>
        <w:t xml:space="preserve"> के हिस्से के रूप में सेवा करेंगे</w:t>
      </w:r>
      <w:r w:rsidR="009A37B3" w:rsidRPr="00BF7819">
        <w:rPr>
          <w:cs/>
          <w:lang w:val="hi" w:bidi="hi"/>
        </w:rPr>
        <w:t>।</w:t>
      </w:r>
      <w:r w:rsidR="00E1456B">
        <w:rPr>
          <w:cs/>
          <w:lang w:val="hi" w:bidi="hi"/>
        </w:rPr>
        <w:t xml:space="preserve"> </w:t>
      </w:r>
      <w:r w:rsidR="009A37B3" w:rsidRPr="00BF7819">
        <w:rPr>
          <w:cs/>
          <w:lang w:val="hi" w:bidi="hi"/>
        </w:rPr>
        <w:t xml:space="preserve">लोग परमेश्वर की व्यवस्था को सीखना चाहेंगे </w:t>
      </w:r>
      <w:r w:rsidR="00D74A3A">
        <w:rPr>
          <w:cs/>
          <w:lang w:val="hi" w:bidi="hi"/>
        </w:rPr>
        <w:t>ताकि वे सही तरीके से उसकी आज्ञापालन कर सकें</w:t>
      </w:r>
      <w:r w:rsidR="009A37B3" w:rsidRPr="00BF7819">
        <w:rPr>
          <w:cs/>
          <w:lang w:val="hi" w:bidi="hi"/>
        </w:rPr>
        <w:t>। एक और उम्मीद यह थी कि परमेश्वर के शासन में उसका धर्मी न्याय शामिल रहेगा। एक और बात यह थी कि प्रत्येक राष्ट्र ऐसे स्थिर शांति में रहेगा कि वे वास्तव में अपने हथियारों से छुटकारा पा लेंगे। और परमेश्वर के युगांतरकारी राज्य की सबसे बड़ी अपेक्षाओं में से एक के बारे में</w:t>
      </w:r>
      <w:r w:rsidR="00D74A3A">
        <w:rPr>
          <w:rFonts w:hint="cs"/>
          <w:cs/>
          <w:lang w:val="hi"/>
        </w:rPr>
        <w:t>,</w:t>
      </w:r>
      <w:r w:rsidR="00D74A3A">
        <w:rPr>
          <w:cs/>
          <w:lang w:val="hi" w:bidi="hi"/>
        </w:rPr>
        <w:t xml:space="preserve"> यशायाह के अंतिम शब्द</w:t>
      </w:r>
      <w:r w:rsidR="009A37B3" w:rsidRPr="00BF7819">
        <w:rPr>
          <w:cs/>
          <w:lang w:val="hi" w:bidi="hi"/>
        </w:rPr>
        <w:t xml:space="preserve"> सूचित </w:t>
      </w:r>
      <w:r w:rsidR="00D74A3A">
        <w:rPr>
          <w:rFonts w:hint="cs"/>
          <w:cs/>
          <w:lang w:val="hi" w:bidi="hi"/>
        </w:rPr>
        <w:t xml:space="preserve">करते </w:t>
      </w:r>
      <w:r w:rsidR="009A37B3" w:rsidRPr="00BF7819">
        <w:rPr>
          <w:cs/>
          <w:lang w:val="hi" w:bidi="hi"/>
        </w:rPr>
        <w:t>है</w:t>
      </w:r>
      <w:r w:rsidR="00D74A3A">
        <w:rPr>
          <w:rFonts w:hint="cs"/>
          <w:cs/>
          <w:lang w:val="hi" w:bidi="hi"/>
        </w:rPr>
        <w:t>ं</w:t>
      </w:r>
      <w:r w:rsidR="009A37B3" w:rsidRPr="00BF7819">
        <w:rPr>
          <w:cs/>
          <w:lang w:val="hi" w:bidi="hi"/>
        </w:rPr>
        <w:t>। जो उसने यशायाह 2</w:t>
      </w:r>
      <w:r w:rsidR="00A15104">
        <w:rPr>
          <w:cs/>
          <w:lang w:val="hi" w:bidi="hi"/>
        </w:rPr>
        <w:t>:</w:t>
      </w:r>
      <w:r w:rsidR="009A37B3" w:rsidRPr="00BF7819">
        <w:rPr>
          <w:cs/>
          <w:lang w:val="hi" w:bidi="hi"/>
        </w:rPr>
        <w:t>4 में लिखा उसे फिर से सुनिए</w:t>
      </w:r>
      <w:r w:rsidR="00A15104">
        <w:rPr>
          <w:cs/>
          <w:lang w:val="hi" w:bidi="hi"/>
        </w:rPr>
        <w:t xml:space="preserve"> :</w:t>
      </w:r>
    </w:p>
    <w:p w14:paraId="4E89F05A" w14:textId="26E03C03"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777536" behindDoc="0" locked="1" layoutInCell="1" allowOverlap="1" wp14:anchorId="036AF6C4" wp14:editId="40EB47F1">
                <wp:simplePos x="0" y="0"/>
                <wp:positionH relativeFrom="leftMargin">
                  <wp:posOffset>419100</wp:posOffset>
                </wp:positionH>
                <wp:positionV relativeFrom="line">
                  <wp:posOffset>0</wp:posOffset>
                </wp:positionV>
                <wp:extent cx="356235" cy="356235"/>
                <wp:effectExtent l="0" t="0" r="0" b="0"/>
                <wp:wrapNone/>
                <wp:docPr id="442"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7AB785" w14:textId="176DA402" w:rsidR="00DA2259" w:rsidRPr="00A535F7" w:rsidRDefault="00DA2259" w:rsidP="00DA2259">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F6C4" id="PARA53" o:spid="_x0000_s1082" type="#_x0000_t202" style="position:absolute;left:0;text-align:left;margin-left:33pt;margin-top:0;width:28.05pt;height:28.05pt;z-index:251777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iKA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Cbmzk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yCIIigCAABPBAAADgAAAAAAAAAAAAAAAAAuAgAAZHJzL2Uyb0Rv&#10;Yy54bWxQSwECLQAUAAYACAAAACEAjWdD3NwAAAAGAQAADwAAAAAAAAAAAAAAAACCBAAAZHJzL2Rv&#10;d25yZXYueG1sUEsFBgAAAAAEAAQA8wAAAIsFAAAAAA==&#10;" filled="f" stroked="f" strokeweight=".5pt">
                <v:textbox inset="0,0,0,0">
                  <w:txbxContent>
                    <w:p w14:paraId="657AB785" w14:textId="176DA402" w:rsidR="00DA2259" w:rsidRPr="00A535F7" w:rsidRDefault="00DA2259" w:rsidP="00DA2259">
                      <w:pPr>
                        <w:pStyle w:val="ParaNumbering"/>
                      </w:pPr>
                      <w:r>
                        <w:t>053</w:t>
                      </w:r>
                    </w:p>
                  </w:txbxContent>
                </v:textbox>
                <w10:wrap anchorx="margin" anchory="line"/>
                <w10:anchorlock/>
              </v:shape>
            </w:pict>
          </mc:Fallback>
        </mc:AlternateContent>
      </w:r>
      <w:r w:rsidR="009A37B3" w:rsidRPr="00BF7819">
        <w:rPr>
          <w:cs/>
          <w:lang w:val="hi" w:bidi="hi"/>
        </w:rPr>
        <w:t>... न लोग भविष्य में युद्ध की विद्या सीखेंगे (यशायाह 2</w:t>
      </w:r>
      <w:r w:rsidR="00A15104">
        <w:rPr>
          <w:cs/>
          <w:lang w:val="hi" w:bidi="hi"/>
        </w:rPr>
        <w:t>:</w:t>
      </w:r>
      <w:r w:rsidR="009A37B3" w:rsidRPr="00BF7819">
        <w:rPr>
          <w:cs/>
          <w:lang w:val="hi" w:bidi="hi"/>
        </w:rPr>
        <w:t>4)।</w:t>
      </w:r>
    </w:p>
    <w:p w14:paraId="6F35CD72" w14:textId="536C9819"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79584" behindDoc="0" locked="1" layoutInCell="1" allowOverlap="1" wp14:anchorId="0813E3A8" wp14:editId="3A8FFD0A">
                <wp:simplePos x="0" y="0"/>
                <wp:positionH relativeFrom="leftMargin">
                  <wp:posOffset>419100</wp:posOffset>
                </wp:positionH>
                <wp:positionV relativeFrom="line">
                  <wp:posOffset>0</wp:posOffset>
                </wp:positionV>
                <wp:extent cx="356235" cy="356235"/>
                <wp:effectExtent l="0" t="0" r="0" b="0"/>
                <wp:wrapNone/>
                <wp:docPr id="443"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7EA5FF" w14:textId="73B04FEF" w:rsidR="00DA2259" w:rsidRPr="00A535F7" w:rsidRDefault="00DA2259" w:rsidP="00DA2259">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3E3A8" id="PARA54" o:spid="_x0000_s1083" type="#_x0000_t202" style="position:absolute;left:0;text-align:left;margin-left:33pt;margin-top:0;width:28.05pt;height:28.05pt;z-index:251779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FUaygCAABPBAAADgAAAAAAAAAAAAAAAAAuAgAAZHJzL2Uyb0Rv&#10;Yy54bWxQSwECLQAUAAYACAAAACEAjWdD3NwAAAAGAQAADwAAAAAAAAAAAAAAAACCBAAAZHJzL2Rv&#10;d25yZXYueG1sUEsFBgAAAAAEAAQA8wAAAIsFAAAAAA==&#10;" filled="f" stroked="f" strokeweight=".5pt">
                <v:textbox inset="0,0,0,0">
                  <w:txbxContent>
                    <w:p w14:paraId="0F7EA5FF" w14:textId="73B04FEF" w:rsidR="00DA2259" w:rsidRPr="00A535F7" w:rsidRDefault="00DA2259" w:rsidP="00DA2259">
                      <w:pPr>
                        <w:pStyle w:val="ParaNumbering"/>
                      </w:pPr>
                      <w:r>
                        <w:t>054</w:t>
                      </w:r>
                    </w:p>
                  </w:txbxContent>
                </v:textbox>
                <w10:wrap anchorx="margin" anchory="line"/>
                <w10:anchorlock/>
              </v:shape>
            </w:pict>
          </mc:Fallback>
        </mc:AlternateContent>
      </w:r>
      <w:r w:rsidR="009A37B3" w:rsidRPr="00BF7819">
        <w:rPr>
          <w:cs/>
          <w:lang w:val="hi" w:bidi="hi"/>
        </w:rPr>
        <w:t xml:space="preserve">यहाँ, यशायाह ने </w:t>
      </w:r>
      <w:r w:rsidR="009A37B3" w:rsidRPr="00BF7819">
        <w:rPr>
          <w:i/>
          <w:iCs/>
          <w:cs/>
          <w:lang w:val="hi" w:bidi="hi"/>
        </w:rPr>
        <w:t xml:space="preserve">युद्ध के स्थायी अंत </w:t>
      </w:r>
      <w:r w:rsidR="009A37B3" w:rsidRPr="00BF7819">
        <w:rPr>
          <w:cs/>
          <w:lang w:val="hi" w:bidi="hi"/>
        </w:rPr>
        <w:t>का निहितार्थ दिया। दूसरे शब्दों में, परमेश्वर का राज्य हमेशा के लिए शांति को स्थापित करेगा। या जैसा कि दानिय्येल 2</w:t>
      </w:r>
      <w:r w:rsidR="00A15104">
        <w:rPr>
          <w:cs/>
          <w:lang w:val="hi" w:bidi="hi"/>
        </w:rPr>
        <w:t>:</w:t>
      </w:r>
      <w:r w:rsidR="009A37B3" w:rsidRPr="00BF7819">
        <w:rPr>
          <w:cs/>
          <w:lang w:val="hi" w:bidi="hi"/>
        </w:rPr>
        <w:t>44 हमें बताता है</w:t>
      </w:r>
      <w:r w:rsidR="00A15104">
        <w:rPr>
          <w:cs/>
          <w:lang w:val="hi" w:bidi="hi"/>
        </w:rPr>
        <w:t xml:space="preserve"> :</w:t>
      </w:r>
    </w:p>
    <w:p w14:paraId="6183B574" w14:textId="4649D4F9" w:rsidR="00A15104" w:rsidRDefault="00DA2259" w:rsidP="00EC1C87">
      <w:pPr>
        <w:pStyle w:val="Quotations"/>
        <w:rPr>
          <w:cs/>
          <w:lang w:val="hi" w:bidi="hi"/>
        </w:rPr>
      </w:pPr>
      <w:r w:rsidRPr="00DA2259">
        <w:rPr>
          <w:cs/>
          <w:lang w:val="hi" w:bidi="hi"/>
        </w:rPr>
        <mc:AlternateContent>
          <mc:Choice Requires="wps">
            <w:drawing>
              <wp:anchor distT="0" distB="0" distL="114300" distR="114300" simplePos="0" relativeHeight="251781632" behindDoc="0" locked="1" layoutInCell="1" allowOverlap="1" wp14:anchorId="197C3B90" wp14:editId="568800B5">
                <wp:simplePos x="0" y="0"/>
                <wp:positionH relativeFrom="leftMargin">
                  <wp:posOffset>419100</wp:posOffset>
                </wp:positionH>
                <wp:positionV relativeFrom="line">
                  <wp:posOffset>0</wp:posOffset>
                </wp:positionV>
                <wp:extent cx="356235" cy="356235"/>
                <wp:effectExtent l="0" t="0" r="0" b="0"/>
                <wp:wrapNone/>
                <wp:docPr id="444"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8B9528" w14:textId="79AEE3CD" w:rsidR="00DA2259" w:rsidRPr="00A535F7" w:rsidRDefault="00DA2259" w:rsidP="00DA2259">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3B90" id="PARA55" o:spid="_x0000_s1084" type="#_x0000_t202" style="position:absolute;left:0;text-align:left;margin-left:33pt;margin-top:0;width:28.05pt;height:28.05pt;z-index:251781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dH+JwIAAE8EAAAOAAAAAAAAAAAAAAAAAC4CAABkcnMvZTJvRG9j&#10;LnhtbFBLAQItABQABgAIAAAAIQCNZ0Pc3AAAAAYBAAAPAAAAAAAAAAAAAAAAAIEEAABkcnMvZG93&#10;bnJldi54bWxQSwUGAAAAAAQABADzAAAAigUAAAAA&#10;" filled="f" stroked="f" strokeweight=".5pt">
                <v:textbox inset="0,0,0,0">
                  <w:txbxContent>
                    <w:p w14:paraId="288B9528" w14:textId="79AEE3CD" w:rsidR="00DA2259" w:rsidRPr="00A535F7" w:rsidRDefault="00DA2259" w:rsidP="00DA2259">
                      <w:pPr>
                        <w:pStyle w:val="ParaNumbering"/>
                      </w:pPr>
                      <w:r>
                        <w:t>055</w:t>
                      </w:r>
                    </w:p>
                  </w:txbxContent>
                </v:textbox>
                <w10:wrap anchorx="margin" anchory="line"/>
                <w10:anchorlock/>
              </v:shape>
            </w:pict>
          </mc:Fallback>
        </mc:AlternateContent>
      </w:r>
      <w:r w:rsidR="009A37B3" w:rsidRPr="00BF7819">
        <w:rPr>
          <w:cs/>
          <w:lang w:val="hi" w:bidi="hi"/>
        </w:rPr>
        <w:t>स्वर्ग का परमेश्वर एक ऐसा राज्य उदय करेगा जो अनन्त काल तक न टूटेगा, और न वह किसी दूसरी जाति के हाथ में किया जाएगा।</w:t>
      </w:r>
      <w:r w:rsidR="00E1456B">
        <w:rPr>
          <w:cs/>
          <w:lang w:val="hi" w:bidi="hi"/>
        </w:rPr>
        <w:t xml:space="preserve"> </w:t>
      </w:r>
      <w:r w:rsidR="009A37B3" w:rsidRPr="00BF7819">
        <w:rPr>
          <w:cs/>
          <w:lang w:val="hi" w:bidi="hi"/>
        </w:rPr>
        <w:t>... वह सदा स्थिर रहेगा (दानिय्येल 2</w:t>
      </w:r>
      <w:r w:rsidR="00A15104">
        <w:rPr>
          <w:cs/>
          <w:lang w:val="hi" w:bidi="hi"/>
        </w:rPr>
        <w:t>:</w:t>
      </w:r>
      <w:r w:rsidR="009A37B3" w:rsidRPr="00BF7819">
        <w:rPr>
          <w:cs/>
          <w:lang w:val="hi" w:bidi="hi"/>
        </w:rPr>
        <w:t>44)।</w:t>
      </w:r>
    </w:p>
    <w:p w14:paraId="09BB59B0" w14:textId="250743DE"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83680" behindDoc="0" locked="1" layoutInCell="1" allowOverlap="1" wp14:anchorId="22C3563F" wp14:editId="2AECB928">
                <wp:simplePos x="0" y="0"/>
                <wp:positionH relativeFrom="leftMargin">
                  <wp:posOffset>419100</wp:posOffset>
                </wp:positionH>
                <wp:positionV relativeFrom="line">
                  <wp:posOffset>0</wp:posOffset>
                </wp:positionV>
                <wp:extent cx="356235" cy="356235"/>
                <wp:effectExtent l="0" t="0" r="0" b="0"/>
                <wp:wrapNone/>
                <wp:docPr id="445"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3FFD2D" w14:textId="3FFA89BE" w:rsidR="00DA2259" w:rsidRPr="00A535F7" w:rsidRDefault="00DA2259" w:rsidP="00DA2259">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3563F" id="PARA56" o:spid="_x0000_s1085" type="#_x0000_t202" style="position:absolute;left:0;text-align:left;margin-left:33pt;margin-top:0;width:28.05pt;height:28.05pt;z-index:251783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Ty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p7u6DE&#10;MI1D2pU/ysWSklpVlYhjjTS11ucYvbcYH7qv0L2593gZ0XfS6fiLuAj6kfDLlWTRBcLxcr5YzuZY&#10;iqNrsDF79vrYOh++CdAkGgV1OMNELTtvfehDx5BYy8BGNU2aY2NIW9DlfDFND64eTN4YrBEh9K1G&#10;K3SHLiFffBn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sU08igCAABPBAAADgAAAAAAAAAAAAAAAAAuAgAAZHJzL2Uyb0Rv&#10;Yy54bWxQSwECLQAUAAYACAAAACEAjWdD3NwAAAAGAQAADwAAAAAAAAAAAAAAAACCBAAAZHJzL2Rv&#10;d25yZXYueG1sUEsFBgAAAAAEAAQA8wAAAIsFAAAAAA==&#10;" filled="f" stroked="f" strokeweight=".5pt">
                <v:textbox inset="0,0,0,0">
                  <w:txbxContent>
                    <w:p w14:paraId="7B3FFD2D" w14:textId="3FFA89BE" w:rsidR="00DA2259" w:rsidRPr="00A535F7" w:rsidRDefault="00DA2259" w:rsidP="00DA2259">
                      <w:pPr>
                        <w:pStyle w:val="ParaNumbering"/>
                      </w:pPr>
                      <w:r>
                        <w:t>056</w:t>
                      </w:r>
                    </w:p>
                  </w:txbxContent>
                </v:textbox>
                <w10:wrap anchorx="margin" anchory="line"/>
                <w10:anchorlock/>
              </v:shape>
            </w:pict>
          </mc:Fallback>
        </mc:AlternateContent>
      </w:r>
      <w:r w:rsidR="009A37B3" w:rsidRPr="00BF7819">
        <w:rPr>
          <w:cs/>
          <w:lang w:val="hi" w:bidi="hi"/>
        </w:rPr>
        <w:t xml:space="preserve">लेकिन शायद परमेश्वर के युगांतरकारी राज्य की सबसे महान भविष्यवाणी वाली अपेक्षा यह है कि दाऊद का एक विशेष वंशज इसका राजा होगा। आपको याद होगा कि दाऊद वाली वाचा में, परमेश्वर ने प्रतिज्ञा की कि दाऊद का घराना उसके पृथ्वी वाले राज्य पर स्थायी रूप से राज करेगा। खैर, इस </w:t>
      </w:r>
      <w:r w:rsidR="009A37B3" w:rsidRPr="00BF7819">
        <w:rPr>
          <w:cs/>
          <w:lang w:val="hi" w:bidi="hi"/>
        </w:rPr>
        <w:lastRenderedPageBreak/>
        <w:t xml:space="preserve">अपेक्षा को जिस एक तरीके से भविष्यद्वक्ताओं ने आगे बढ़ाया वह था कि दाऊद का </w:t>
      </w:r>
      <w:r w:rsidR="009A37B3" w:rsidRPr="00BF7819">
        <w:rPr>
          <w:i/>
          <w:iCs/>
          <w:cs/>
          <w:lang w:val="hi" w:bidi="hi"/>
        </w:rPr>
        <w:t>एक</w:t>
      </w:r>
      <w:r w:rsidR="009A37B3" w:rsidRPr="00BF7819">
        <w:rPr>
          <w:cs/>
          <w:lang w:val="hi" w:bidi="hi"/>
        </w:rPr>
        <w:t xml:space="preserve"> वंशज हमेशा के लिए राज करेगा। राजाओं का एक सतत क्रम नहीं होगा; एक ही राजा होगा जिसने हमेशा के लिए राज किया। जैसा कि यशायाह 9</w:t>
      </w:r>
      <w:r w:rsidR="00A15104">
        <w:rPr>
          <w:cs/>
          <w:lang w:val="hi" w:bidi="hi"/>
        </w:rPr>
        <w:t>:</w:t>
      </w:r>
      <w:r w:rsidR="009A37B3" w:rsidRPr="00BF7819">
        <w:rPr>
          <w:cs/>
          <w:lang w:val="hi" w:bidi="hi"/>
        </w:rPr>
        <w:t>7 सिखाता है</w:t>
      </w:r>
      <w:r w:rsidR="00A15104">
        <w:rPr>
          <w:cs/>
          <w:lang w:val="hi" w:bidi="hi"/>
        </w:rPr>
        <w:t xml:space="preserve"> :</w:t>
      </w:r>
    </w:p>
    <w:p w14:paraId="206A4222" w14:textId="0037437A"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785728" behindDoc="0" locked="1" layoutInCell="1" allowOverlap="1" wp14:anchorId="63244D79" wp14:editId="40662D82">
                <wp:simplePos x="0" y="0"/>
                <wp:positionH relativeFrom="leftMargin">
                  <wp:posOffset>419100</wp:posOffset>
                </wp:positionH>
                <wp:positionV relativeFrom="line">
                  <wp:posOffset>0</wp:posOffset>
                </wp:positionV>
                <wp:extent cx="356235" cy="356235"/>
                <wp:effectExtent l="0" t="0" r="0" b="0"/>
                <wp:wrapNone/>
                <wp:docPr id="446"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31C51E" w14:textId="4DC47CBC" w:rsidR="00DA2259" w:rsidRPr="00A535F7" w:rsidRDefault="00DA2259" w:rsidP="00DA2259">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44D79" id="PARA57" o:spid="_x0000_s1086" type="#_x0000_t202" style="position:absolute;left:0;text-align:left;margin-left:33pt;margin-top:0;width:28.05pt;height:28.05pt;z-index:251785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wAbpSgCAABPBAAADgAAAAAAAAAAAAAAAAAuAgAAZHJzL2Uyb0Rv&#10;Yy54bWxQSwECLQAUAAYACAAAACEAjWdD3NwAAAAGAQAADwAAAAAAAAAAAAAAAACCBAAAZHJzL2Rv&#10;d25yZXYueG1sUEsFBgAAAAAEAAQA8wAAAIsFAAAAAA==&#10;" filled="f" stroked="f" strokeweight=".5pt">
                <v:textbox inset="0,0,0,0">
                  <w:txbxContent>
                    <w:p w14:paraId="0431C51E" w14:textId="4DC47CBC" w:rsidR="00DA2259" w:rsidRPr="00A535F7" w:rsidRDefault="00DA2259" w:rsidP="00DA2259">
                      <w:pPr>
                        <w:pStyle w:val="ParaNumbering"/>
                      </w:pPr>
                      <w:r>
                        <w:t>057</w:t>
                      </w:r>
                    </w:p>
                  </w:txbxContent>
                </v:textbox>
                <w10:wrap anchorx="margin" anchory="line"/>
                <w10:anchorlock/>
              </v:shape>
            </w:pict>
          </mc:Fallback>
        </mc:AlternateContent>
      </w:r>
      <w:r w:rsidR="009A37B3" w:rsidRPr="00BF7819">
        <w:rPr>
          <w:cs/>
          <w:lang w:val="hi" w:bidi="hi"/>
        </w:rPr>
        <w:t>उसकी प्रभुता सर्वदा बढ़ती रहेगी और उसकी शांति का अन्त न होगा। इसलिए वह उसकी दाऊद की राजगद्दी पर इस समय से लेकर सर्वदा के लिए न्याय और धर्म के द्वारा स्थिर किए और सम्भाले रहेगा (यशायाह 9</w:t>
      </w:r>
      <w:r w:rsidR="00A15104">
        <w:rPr>
          <w:cs/>
          <w:lang w:val="hi" w:bidi="hi"/>
        </w:rPr>
        <w:t>:</w:t>
      </w:r>
      <w:r w:rsidR="009A37B3" w:rsidRPr="00BF7819">
        <w:rPr>
          <w:cs/>
          <w:lang w:val="hi" w:bidi="hi"/>
        </w:rPr>
        <w:t>7)।</w:t>
      </w:r>
    </w:p>
    <w:p w14:paraId="3885AC58" w14:textId="6ECEBA72"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87776" behindDoc="0" locked="1" layoutInCell="1" allowOverlap="1" wp14:anchorId="0BD3AC6A" wp14:editId="231D9191">
                <wp:simplePos x="0" y="0"/>
                <wp:positionH relativeFrom="leftMargin">
                  <wp:posOffset>419100</wp:posOffset>
                </wp:positionH>
                <wp:positionV relativeFrom="line">
                  <wp:posOffset>0</wp:posOffset>
                </wp:positionV>
                <wp:extent cx="356235" cy="356235"/>
                <wp:effectExtent l="0" t="0" r="0" b="0"/>
                <wp:wrapNone/>
                <wp:docPr id="447"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5B12A1" w14:textId="6AFBBBA8" w:rsidR="00DA2259" w:rsidRPr="00A535F7" w:rsidRDefault="00DA2259" w:rsidP="00DA2259">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3AC6A" id="PARA58" o:spid="_x0000_s1087" type="#_x0000_t202" style="position:absolute;left:0;text-align:left;margin-left:33pt;margin-top:0;width:28.05pt;height:28.05pt;z-index:251787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RmKA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sq0ZigCAABPBAAADgAAAAAAAAAAAAAAAAAuAgAAZHJzL2Uyb0Rv&#10;Yy54bWxQSwECLQAUAAYACAAAACEAjWdD3NwAAAAGAQAADwAAAAAAAAAAAAAAAACCBAAAZHJzL2Rv&#10;d25yZXYueG1sUEsFBgAAAAAEAAQA8wAAAIsFAAAAAA==&#10;" filled="f" stroked="f" strokeweight=".5pt">
                <v:textbox inset="0,0,0,0">
                  <w:txbxContent>
                    <w:p w14:paraId="335B12A1" w14:textId="6AFBBBA8" w:rsidR="00DA2259" w:rsidRPr="00A535F7" w:rsidRDefault="00DA2259" w:rsidP="00DA2259">
                      <w:pPr>
                        <w:pStyle w:val="ParaNumbering"/>
                      </w:pPr>
                      <w:r>
                        <w:t>058</w:t>
                      </w:r>
                    </w:p>
                  </w:txbxContent>
                </v:textbox>
                <w10:wrap anchorx="margin" anchory="line"/>
                <w10:anchorlock/>
              </v:shape>
            </w:pict>
          </mc:Fallback>
        </mc:AlternateContent>
      </w:r>
      <w:r w:rsidR="009A37B3" w:rsidRPr="00BF7819">
        <w:rPr>
          <w:cs/>
          <w:lang w:val="hi" w:bidi="hi"/>
        </w:rPr>
        <w:t>परमेश्वर के युगांतरकारी राज्य का भविष्यद्वक्ताओं वाला दर्शन इतना अद्भुत था कि यशायाह 65</w:t>
      </w:r>
      <w:r w:rsidR="00A15104">
        <w:rPr>
          <w:cs/>
          <w:lang w:val="hi" w:bidi="hi"/>
        </w:rPr>
        <w:t>:</w:t>
      </w:r>
      <w:r w:rsidR="009A37B3" w:rsidRPr="00BF7819">
        <w:rPr>
          <w:cs/>
          <w:lang w:val="hi" w:bidi="hi"/>
        </w:rPr>
        <w:t>17 और 66</w:t>
      </w:r>
      <w:r w:rsidR="00A15104">
        <w:rPr>
          <w:cs/>
          <w:lang w:val="hi" w:bidi="hi"/>
        </w:rPr>
        <w:t>:</w:t>
      </w:r>
      <w:r w:rsidR="009A37B3" w:rsidRPr="00BF7819">
        <w:rPr>
          <w:cs/>
          <w:lang w:val="hi" w:bidi="hi"/>
        </w:rPr>
        <w:t>22 जैसे स्थानों में, अपेक्षित राज्य को “नया आकाश और नई पृथ्वी” कहा जाता था।</w:t>
      </w:r>
    </w:p>
    <w:p w14:paraId="35127171" w14:textId="2423D4FB" w:rsidR="00994421" w:rsidRPr="004E73F7" w:rsidRDefault="00DA2259" w:rsidP="004E73F7">
      <w:pPr>
        <w:pStyle w:val="Quotations"/>
        <w:rPr>
          <w:cs/>
          <w:lang w:val="hi"/>
        </w:rPr>
      </w:pPr>
      <w:r w:rsidRPr="00DA2259">
        <w:rPr>
          <w:cs/>
          <w:lang w:val="hi" w:bidi="hi"/>
        </w:rPr>
        <mc:AlternateContent>
          <mc:Choice Requires="wps">
            <w:drawing>
              <wp:anchor distT="0" distB="0" distL="114300" distR="114300" simplePos="0" relativeHeight="251789824" behindDoc="0" locked="1" layoutInCell="1" allowOverlap="1" wp14:anchorId="0DAE71A9" wp14:editId="3B32B384">
                <wp:simplePos x="0" y="0"/>
                <wp:positionH relativeFrom="leftMargin">
                  <wp:posOffset>419100</wp:posOffset>
                </wp:positionH>
                <wp:positionV relativeFrom="line">
                  <wp:posOffset>0</wp:posOffset>
                </wp:positionV>
                <wp:extent cx="356235" cy="356235"/>
                <wp:effectExtent l="0" t="0" r="0" b="0"/>
                <wp:wrapNone/>
                <wp:docPr id="448"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06AABF" w14:textId="74647632" w:rsidR="00DA2259" w:rsidRPr="00A535F7" w:rsidRDefault="00DA2259" w:rsidP="00DA2259">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E71A9" id="PARA59" o:spid="_x0000_s1088" type="#_x0000_t202" style="position:absolute;left:0;text-align:left;margin-left:33pt;margin-top:0;width:28.05pt;height:28.05pt;z-index:251789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11azSgCAABPBAAADgAAAAAAAAAAAAAAAAAuAgAAZHJzL2Uyb0Rv&#10;Yy54bWxQSwECLQAUAAYACAAAACEAjWdD3NwAAAAGAQAADwAAAAAAAAAAAAAAAACCBAAAZHJzL2Rv&#10;d25yZXYueG1sUEsFBgAAAAAEAAQA8wAAAIsFAAAAAA==&#10;" filled="f" stroked="f" strokeweight=".5pt">
                <v:textbox inset="0,0,0,0">
                  <w:txbxContent>
                    <w:p w14:paraId="7F06AABF" w14:textId="74647632" w:rsidR="00DA2259" w:rsidRPr="00A535F7" w:rsidRDefault="00DA2259" w:rsidP="00DA2259">
                      <w:pPr>
                        <w:pStyle w:val="ParaNumbering"/>
                      </w:pPr>
                      <w:r>
                        <w:t>059</w:t>
                      </w:r>
                    </w:p>
                  </w:txbxContent>
                </v:textbox>
                <w10:wrap anchorx="margin" anchory="line"/>
                <w10:anchorlock/>
              </v:shape>
            </w:pict>
          </mc:Fallback>
        </mc:AlternateContent>
      </w:r>
      <w:r w:rsidR="009A37B3" w:rsidRPr="00BF7819">
        <w:rPr>
          <w:cs/>
          <w:lang w:val="hi" w:bidi="hi"/>
        </w:rPr>
        <w:t xml:space="preserve">पुराने नियम के भविष्यवक्ताओं ने कई तरीकों में, अंत समय </w:t>
      </w:r>
      <w:r w:rsidR="0044338F">
        <w:rPr>
          <w:rFonts w:hint="cs"/>
          <w:cs/>
          <w:lang w:val="hi" w:bidi="hi"/>
        </w:rPr>
        <w:t>वाले</w:t>
      </w:r>
      <w:r w:rsidR="009A37B3" w:rsidRPr="00BF7819">
        <w:rPr>
          <w:cs/>
          <w:lang w:val="hi" w:bidi="hi"/>
        </w:rPr>
        <w:t xml:space="preserve"> परमेश्वर के राज्य, उसके युगांतरकारी राज्य, की कल्पना की।</w:t>
      </w:r>
      <w:r w:rsidR="00E1456B">
        <w:rPr>
          <w:cs/>
          <w:lang w:val="hi" w:bidi="hi"/>
        </w:rPr>
        <w:t xml:space="preserve"> </w:t>
      </w:r>
      <w:r w:rsidR="009A37B3" w:rsidRPr="00BF7819">
        <w:rPr>
          <w:cs/>
          <w:lang w:val="hi" w:bidi="hi"/>
        </w:rPr>
        <w:t>पहला ... राज्य अचानक से आने वाला है। यह लड़खड़ाने वाला नहीं है। दूसरा, यह बहुत स्वाभाविक, बहुत राजनीतिक वाला होगा; यह एक ही में धर्म और राजनीति है। तीसरा, यह मसीहा के माध्यम से होने जा रहा है ... इस तरह मसीहा इसे शुरू करने वाला है, वह विद्रोह का नेतृत्व करने जा रहा है।</w:t>
      </w:r>
      <w:r w:rsidR="00E1456B">
        <w:rPr>
          <w:cs/>
          <w:lang w:val="hi" w:bidi="hi"/>
        </w:rPr>
        <w:t xml:space="preserve"> </w:t>
      </w:r>
      <w:r w:rsidR="009A37B3" w:rsidRPr="00BF7819">
        <w:rPr>
          <w:cs/>
          <w:lang w:val="hi" w:bidi="hi"/>
        </w:rPr>
        <w:t>अन्त में, बहुत बड़ी मात्रा में रक्तपात होने जा रहा</w:t>
      </w:r>
      <w:r w:rsidR="0044338F">
        <w:rPr>
          <w:rFonts w:hint="cs"/>
          <w:cs/>
          <w:lang w:val="hi" w:bidi="hi"/>
        </w:rPr>
        <w:t xml:space="preserve"> है</w:t>
      </w:r>
      <w:r w:rsidR="009A37B3" w:rsidRPr="00BF7819">
        <w:rPr>
          <w:cs/>
          <w:lang w:val="hi" w:bidi="hi"/>
        </w:rPr>
        <w:t>, क्योंकि इस्राएल अपने आसपास के पड़ोसियों पर पूरी तरह से हावी और अपने आसपास हर किसी को अपने अधीन में लाने जा रहा है ... लेकिन इसके साथ यह भी शामिल है, मेरा अर्थ है, कि यह परमेश्वर के और बड़े कार्यक्रम का हिस्सा है।</w:t>
      </w:r>
      <w:r w:rsidR="00E1456B">
        <w:rPr>
          <w:cs/>
          <w:lang w:val="hi" w:bidi="hi"/>
        </w:rPr>
        <w:t xml:space="preserve"> </w:t>
      </w:r>
      <w:r w:rsidR="009A37B3" w:rsidRPr="00BF7819">
        <w:rPr>
          <w:cs/>
          <w:lang w:val="hi" w:bidi="hi"/>
        </w:rPr>
        <w:t xml:space="preserve">सिर्फ राज्य ही नहीं आने जा रहा है, परमेश्वर का आत्मा आ रहा है, वहाँ पाप की क्षमा है, वहाँ पुनरुत्थान है, वहाँ नया </w:t>
      </w:r>
      <w:r w:rsidR="0044338F">
        <w:rPr>
          <w:cs/>
          <w:lang w:val="hi" w:bidi="hi"/>
        </w:rPr>
        <w:t>आकाश और नई पृथ्वी है। यह और बड़े</w:t>
      </w:r>
      <w:r w:rsidR="009A37B3" w:rsidRPr="00BF7819">
        <w:rPr>
          <w:cs/>
          <w:lang w:val="hi" w:bidi="hi"/>
        </w:rPr>
        <w:t xml:space="preserve"> कार्यक्रम का हिस्सा है ... इसका राज्य</w:t>
      </w:r>
      <w:r w:rsidR="0044338F">
        <w:rPr>
          <w:rFonts w:hint="cs"/>
          <w:cs/>
          <w:lang w:val="hi"/>
        </w:rPr>
        <w:t>,</w:t>
      </w:r>
      <w:r w:rsidR="009A37B3" w:rsidRPr="00BF7819">
        <w:rPr>
          <w:cs/>
          <w:lang w:val="hi" w:bidi="hi"/>
        </w:rPr>
        <w:t xml:space="preserve"> सब कुछ एक साथ काम कर रहे हैं, जो परमेश्वर के और बड़े कार्यक्रम का हिस्सा है, जिसका कि चरमोत्कर्ष नए आकाश और नई पृथ्वी पर स्पष्ट रूप से होगा।</w:t>
      </w:r>
    </w:p>
    <w:p w14:paraId="783C61A3" w14:textId="77777777" w:rsidR="00994421" w:rsidRDefault="00BF7819" w:rsidP="00994421">
      <w:pPr>
        <w:pStyle w:val="QuotationAuthor"/>
        <w:rPr>
          <w:cs/>
          <w:lang w:bidi="te"/>
        </w:rPr>
      </w:pPr>
      <w:r>
        <w:rPr>
          <w:cs/>
          <w:lang w:val="hi" w:bidi="hi"/>
        </w:rPr>
        <w:t>— डॉ. बेन्जामिन ग्लैड</w:t>
      </w:r>
    </w:p>
    <w:p w14:paraId="49190815" w14:textId="025F0D3D"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91872" behindDoc="0" locked="1" layoutInCell="1" allowOverlap="1" wp14:anchorId="138BA000" wp14:editId="3D427FEE">
                <wp:simplePos x="0" y="0"/>
                <wp:positionH relativeFrom="leftMargin">
                  <wp:posOffset>419100</wp:posOffset>
                </wp:positionH>
                <wp:positionV relativeFrom="line">
                  <wp:posOffset>0</wp:posOffset>
                </wp:positionV>
                <wp:extent cx="356235" cy="356235"/>
                <wp:effectExtent l="0" t="0" r="0" b="0"/>
                <wp:wrapNone/>
                <wp:docPr id="449"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2269C2" w14:textId="0240BBDF" w:rsidR="00DA2259" w:rsidRPr="00A535F7" w:rsidRDefault="00DA2259" w:rsidP="00DA2259">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A000" id="PARA60" o:spid="_x0000_s1089" type="#_x0000_t202" style="position:absolute;left:0;text-align:left;margin-left:33pt;margin-top:0;width:28.05pt;height:28.05pt;z-index:251791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wm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np7+4US&#10;wzQOaVf+KJfIVq2qSsSxRppa63OM3luMD91X6N7ce7yM6DvpdPxFXAT9mOJyJVl0gXC8nC+Ws/mC&#10;Eo6uwcbs2etj63z4JkCTaBTU4QwTtey89aEPHUNiLQMb1TRpjo0hbUGX88U0Pbh6MHljsEaE0Lca&#10;rdAduoR8OR/xHaC6IDwHvU685RuFTWyZDzvmUBiICMUenvCQDWAxGCwkC9yvv93HeJwXeilpUWgF&#10;NbgJlDTfDc4xanI03GgcRsOc9D2gcm9wiSxP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8y8JigCAABPBAAADgAAAAAAAAAAAAAAAAAuAgAAZHJzL2Uyb0Rv&#10;Yy54bWxQSwECLQAUAAYACAAAACEAjWdD3NwAAAAGAQAADwAAAAAAAAAAAAAAAACCBAAAZHJzL2Rv&#10;d25yZXYueG1sUEsFBgAAAAAEAAQA8wAAAIsFAAAAAA==&#10;" filled="f" stroked="f" strokeweight=".5pt">
                <v:textbox inset="0,0,0,0">
                  <w:txbxContent>
                    <w:p w14:paraId="152269C2" w14:textId="0240BBDF" w:rsidR="00DA2259" w:rsidRPr="00A535F7" w:rsidRDefault="00DA2259" w:rsidP="00DA2259">
                      <w:pPr>
                        <w:pStyle w:val="ParaNumbering"/>
                      </w:pPr>
                      <w:r>
                        <w:t>060</w:t>
                      </w:r>
                    </w:p>
                  </w:txbxContent>
                </v:textbox>
                <w10:wrap anchorx="margin" anchory="line"/>
                <w10:anchorlock/>
              </v:shape>
            </w:pict>
          </mc:Fallback>
        </mc:AlternateContent>
      </w:r>
      <w:r w:rsidR="009A37B3" w:rsidRPr="00BF7819">
        <w:rPr>
          <w:cs/>
          <w:lang w:val="hi" w:bidi="hi"/>
        </w:rPr>
        <w:t>अंततः, भविष्यद्वक्ताओं ने परमेश्वर से उन योजनाओं को पूरा करने की अपेक्षा की</w:t>
      </w:r>
      <w:r w:rsidR="0044338F">
        <w:rPr>
          <w:rFonts w:hint="cs"/>
          <w:cs/>
          <w:lang w:val="hi"/>
        </w:rPr>
        <w:t>,</w:t>
      </w:r>
      <w:r w:rsidR="009A37B3" w:rsidRPr="00BF7819">
        <w:rPr>
          <w:cs/>
          <w:lang w:val="hi" w:bidi="hi"/>
        </w:rPr>
        <w:t xml:space="preserve"> जिनको उसने सृष्टि की शुरूआत में बनाया और छुटकारे के पूरे इतिहास के दौरान सविस्तार किया था।</w:t>
      </w:r>
      <w:r w:rsidR="00E1456B">
        <w:rPr>
          <w:cs/>
          <w:lang w:val="hi" w:bidi="hi"/>
        </w:rPr>
        <w:t xml:space="preserve"> </w:t>
      </w:r>
      <w:r w:rsidR="009A37B3" w:rsidRPr="00BF7819">
        <w:rPr>
          <w:cs/>
          <w:lang w:val="hi" w:bidi="hi"/>
        </w:rPr>
        <w:t>सृष्टि परमेश्वर के स्वर्गीय राज्य का एक पूर्ण विस्तार बन जाएगी, जो कि सिद्ध बनाए गए, छुड़ाए गए मनुष्यों द्वारा शासित और देखभाल की जाएगी। यह छुटकारे की वाचा में किए गए हर एक प्रतिज्ञा को पूरा करेगा, जिसमें परमेश्वर के शत्रुओं के लिए बुरी तरह से हार और उसके लोगों के लिए असीम आशीष शामिल है। और दाऊद का महान पुत्र, जिसे मसीहा या मसीह के नाम से जाना जाता है, यरूशलेम में दाऊद के पुनर्स्थापित सिंहासन से हमेशा के लिए राज करेगा।</w:t>
      </w:r>
    </w:p>
    <w:p w14:paraId="09337D34" w14:textId="500805C2"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93920" behindDoc="0" locked="1" layoutInCell="1" allowOverlap="1" wp14:anchorId="5ED1D06C" wp14:editId="5980CCED">
                <wp:simplePos x="0" y="0"/>
                <wp:positionH relativeFrom="leftMargin">
                  <wp:posOffset>419100</wp:posOffset>
                </wp:positionH>
                <wp:positionV relativeFrom="line">
                  <wp:posOffset>0</wp:posOffset>
                </wp:positionV>
                <wp:extent cx="356235" cy="356235"/>
                <wp:effectExtent l="0" t="0" r="0" b="0"/>
                <wp:wrapNone/>
                <wp:docPr id="450"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58C488" w14:textId="087A5A24" w:rsidR="00DA2259" w:rsidRPr="00A535F7" w:rsidRDefault="00DA2259" w:rsidP="00DA2259">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D06C" id="PARA61" o:spid="_x0000_s1090" type="#_x0000_t202" style="position:absolute;left:0;text-align:left;margin-left:33pt;margin-top:0;width:28.05pt;height:28.05pt;z-index:251793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eg/gQmAgAATwQAAA4AAAAAAAAAAAAAAAAALgIAAGRycy9lMm9Eb2Mu&#10;eG1sUEsBAi0AFAAGAAgAAAAhAI1nQ9zcAAAABgEAAA8AAAAAAAAAAAAAAAAAgAQAAGRycy9kb3du&#10;cmV2LnhtbFBLBQYAAAAABAAEAPMAAACJBQAAAAA=&#10;" filled="f" stroked="f" strokeweight=".5pt">
                <v:textbox inset="0,0,0,0">
                  <w:txbxContent>
                    <w:p w14:paraId="6758C488" w14:textId="087A5A24" w:rsidR="00DA2259" w:rsidRPr="00A535F7" w:rsidRDefault="00DA2259" w:rsidP="00DA2259">
                      <w:pPr>
                        <w:pStyle w:val="ParaNumbering"/>
                      </w:pPr>
                      <w:r>
                        <w:t>061</w:t>
                      </w:r>
                    </w:p>
                  </w:txbxContent>
                </v:textbox>
                <w10:wrap anchorx="margin" anchory="line"/>
                <w10:anchorlock/>
              </v:shape>
            </w:pict>
          </mc:Fallback>
        </mc:AlternateContent>
      </w:r>
      <w:r w:rsidR="009A37B3" w:rsidRPr="00BF7819">
        <w:rPr>
          <w:cs/>
          <w:lang w:val="hi" w:bidi="hi"/>
        </w:rPr>
        <w:t>अन्त समयों के लिए “सृष्टि के लक्ष्य” वाले हमारे अध्याय में अभी तक हमने पुराने नियम की अपेक्षाओं को देखा था। अब हम अपने दूसरे प्रमुख विषय की ओर मुड़ने के लिए तैयार हैं</w:t>
      </w:r>
      <w:r w:rsidR="00A15104">
        <w:rPr>
          <w:cs/>
          <w:lang w:val="hi" w:bidi="hi"/>
        </w:rPr>
        <w:t xml:space="preserve"> :</w:t>
      </w:r>
      <w:r w:rsidR="009A37B3" w:rsidRPr="00BF7819">
        <w:rPr>
          <w:cs/>
          <w:lang w:val="hi" w:bidi="hi"/>
        </w:rPr>
        <w:t xml:space="preserve"> उन अपेक्षाओ</w:t>
      </w:r>
      <w:r w:rsidR="00A24E90">
        <w:rPr>
          <w:cs/>
          <w:lang w:val="hi" w:bidi="hi"/>
        </w:rPr>
        <w:t>ं के लिए नए नियम की वास्तविकता</w:t>
      </w:r>
      <w:r w:rsidR="00A24E90">
        <w:rPr>
          <w:rFonts w:hint="cs"/>
          <w:cs/>
          <w:lang w:val="hi" w:bidi="hi"/>
        </w:rPr>
        <w:t>एँ</w:t>
      </w:r>
      <w:r w:rsidR="009A37B3" w:rsidRPr="00BF7819">
        <w:rPr>
          <w:cs/>
          <w:lang w:val="hi" w:bidi="hi"/>
        </w:rPr>
        <w:t>।</w:t>
      </w:r>
    </w:p>
    <w:p w14:paraId="3F7F76C6" w14:textId="7C5FBCE5" w:rsidR="00994421" w:rsidRDefault="002E0B03" w:rsidP="00994421">
      <w:pPr>
        <w:pStyle w:val="ChapterHeading"/>
        <w:rPr>
          <w:cs/>
        </w:rPr>
      </w:pPr>
      <w:bookmarkStart w:id="22" w:name="_Toc21978210"/>
      <w:bookmarkStart w:id="23" w:name="_Toc80737324"/>
      <w:r w:rsidRPr="00BF7819">
        <w:rPr>
          <w:cs/>
          <w:lang w:val="hi" w:bidi="hi"/>
        </w:rPr>
        <w:lastRenderedPageBreak/>
        <w:t>नए नियम की वास्तविकता</w:t>
      </w:r>
      <w:bookmarkEnd w:id="22"/>
      <w:r w:rsidR="00A24E90">
        <w:rPr>
          <w:rFonts w:hint="cs"/>
          <w:cs/>
          <w:lang w:val="hi" w:bidi="hi"/>
        </w:rPr>
        <w:t>एँ</w:t>
      </w:r>
      <w:bookmarkEnd w:id="23"/>
    </w:p>
    <w:p w14:paraId="4F102045" w14:textId="6667DAA8" w:rsidR="00A15104" w:rsidRDefault="00DA2259" w:rsidP="0067550A">
      <w:pPr>
        <w:pStyle w:val="BodyText0"/>
        <w:rPr>
          <w:cs/>
          <w:lang w:val="hi" w:bidi="hi"/>
        </w:rPr>
      </w:pPr>
      <w:r w:rsidRPr="00DA2259">
        <w:rPr>
          <w:cs/>
          <w:lang w:val="hi" w:bidi="hi"/>
        </w:rPr>
        <mc:AlternateContent>
          <mc:Choice Requires="wps">
            <w:drawing>
              <wp:anchor distT="0" distB="0" distL="114300" distR="114300" simplePos="0" relativeHeight="251795968" behindDoc="0" locked="1" layoutInCell="1" allowOverlap="1" wp14:anchorId="393C53FF" wp14:editId="78F4918D">
                <wp:simplePos x="0" y="0"/>
                <wp:positionH relativeFrom="leftMargin">
                  <wp:posOffset>419100</wp:posOffset>
                </wp:positionH>
                <wp:positionV relativeFrom="line">
                  <wp:posOffset>0</wp:posOffset>
                </wp:positionV>
                <wp:extent cx="356235" cy="356235"/>
                <wp:effectExtent l="0" t="0" r="0" b="0"/>
                <wp:wrapNone/>
                <wp:docPr id="451"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B0D350" w14:textId="3B12BB67" w:rsidR="00DA2259" w:rsidRPr="00A535F7" w:rsidRDefault="00DA2259" w:rsidP="00DA2259">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C53FF" id="PARA62" o:spid="_x0000_s1091" type="#_x0000_t202" style="position:absolute;left:0;text-align:left;margin-left:33pt;margin-top:0;width:28.05pt;height:28.05pt;z-index:251795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sIKAIAAE8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5YwS&#10;wzQOaV/+KFdzSuqmqkQca6SptT7H6IPF+NB9he7NvcfLiL6TTsdfxEXQj4RfbySLLhCOl4vlar5Y&#10;UsLRNdiYPXt9bJ0P3wRoEo2COpxhopZddj70oWNIrGVg2yiV5qgMaQu6Wiyn6cHNg8mVwRoRQt9q&#10;tEJ37BLy1XLEd4TqivAc9Drxlm8bbGLHfNgzh8JARCj28ISHVIDFYLCQLHC//nYf43Fe6KWkRaEV&#10;1OAmUKK+G5xj1ORouNE4joY563tA5eJksJd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pwbCCgCAABPBAAADgAAAAAAAAAAAAAAAAAuAgAAZHJzL2Uyb0Rv&#10;Yy54bWxQSwECLQAUAAYACAAAACEAjWdD3NwAAAAGAQAADwAAAAAAAAAAAAAAAACCBAAAZHJzL2Rv&#10;d25yZXYueG1sUEsFBgAAAAAEAAQA8wAAAIsFAAAAAA==&#10;" filled="f" stroked="f" strokeweight=".5pt">
                <v:textbox inset="0,0,0,0">
                  <w:txbxContent>
                    <w:p w14:paraId="40B0D350" w14:textId="3B12BB67" w:rsidR="00DA2259" w:rsidRPr="00A535F7" w:rsidRDefault="00DA2259" w:rsidP="00DA2259">
                      <w:pPr>
                        <w:pStyle w:val="ParaNumbering"/>
                      </w:pPr>
                      <w:r>
                        <w:t>062</w:t>
                      </w:r>
                    </w:p>
                  </w:txbxContent>
                </v:textbox>
                <w10:wrap anchorx="margin" anchory="line"/>
                <w10:anchorlock/>
              </v:shape>
            </w:pict>
          </mc:Fallback>
        </mc:AlternateContent>
      </w:r>
      <w:r w:rsidR="009A37B3" w:rsidRPr="00BF7819">
        <w:rPr>
          <w:cs/>
          <w:lang w:val="hi" w:bidi="hi"/>
        </w:rPr>
        <w:t xml:space="preserve">यीशु मसीह के व्यक्ति और कार्य को समझना नए नियम को समझने के लिए आधार है। और यह विशेष रीति तब सत्य है जब बात परमेश्वर के पृथ्वी वाले राज्य की हो। नया नियम </w:t>
      </w:r>
      <w:r w:rsidR="009A37B3" w:rsidRPr="00BF7819">
        <w:rPr>
          <w:i/>
          <w:iCs/>
          <w:cs/>
          <w:lang w:val="hi" w:bidi="hi"/>
        </w:rPr>
        <w:t xml:space="preserve">जोर देकर </w:t>
      </w:r>
      <w:r w:rsidR="009A37B3" w:rsidRPr="00BF7819">
        <w:rPr>
          <w:cs/>
          <w:lang w:val="hi" w:bidi="hi"/>
        </w:rPr>
        <w:t>कहता है कि यीशु</w:t>
      </w:r>
      <w:r w:rsidR="0077154A">
        <w:rPr>
          <w:rFonts w:hint="cs"/>
          <w:cs/>
          <w:lang w:val="hi"/>
        </w:rPr>
        <w:t>,</w:t>
      </w:r>
      <w:r w:rsidR="009A37B3" w:rsidRPr="00BF7819">
        <w:rPr>
          <w:cs/>
          <w:lang w:val="hi" w:bidi="hi"/>
        </w:rPr>
        <w:t xml:space="preserve"> परमेश्वर के राज्य को पृथ्वी पर लाया, और</w:t>
      </w:r>
      <w:r w:rsidR="00E1456B">
        <w:rPr>
          <w:cs/>
          <w:lang w:val="hi" w:bidi="hi"/>
        </w:rPr>
        <w:t xml:space="preserve"> </w:t>
      </w:r>
      <w:r w:rsidR="009A37B3" w:rsidRPr="00BF7819">
        <w:rPr>
          <w:cs/>
          <w:lang w:val="hi" w:bidi="hi"/>
        </w:rPr>
        <w:t>इसके राजा के रूप में वह इसके ऊपर राज्य करता है। साथ ही, नया नियम बहुत अच्छी रीति से जानता है कि पुराने नियम में वर्णित राज्य की सभी आशीषों का हम वर्तमान में अनुभव नहीं करते हैं।</w:t>
      </w:r>
      <w:r w:rsidR="00E1456B">
        <w:rPr>
          <w:cs/>
          <w:lang w:val="hi" w:bidi="hi"/>
        </w:rPr>
        <w:t xml:space="preserve"> </w:t>
      </w:r>
      <w:r w:rsidR="009A37B3" w:rsidRPr="00BF7819">
        <w:rPr>
          <w:cs/>
          <w:lang w:val="hi" w:bidi="hi"/>
        </w:rPr>
        <w:t>तो, हम इस तनाव से कैसे निपटें? खैर, एक तरीका है</w:t>
      </w:r>
      <w:r w:rsidR="0077154A">
        <w:rPr>
          <w:rFonts w:hint="cs"/>
          <w:cs/>
          <w:lang w:val="hi"/>
        </w:rPr>
        <w:t xml:space="preserve">, </w:t>
      </w:r>
      <w:r w:rsidR="0077154A">
        <w:rPr>
          <w:rFonts w:hint="cs"/>
          <w:cs/>
          <w:lang w:val="hi" w:bidi="hi"/>
        </w:rPr>
        <w:t>वह है</w:t>
      </w:r>
      <w:r w:rsidR="0077154A">
        <w:rPr>
          <w:rFonts w:hint="cs"/>
          <w:cs/>
          <w:lang w:val="hi"/>
        </w:rPr>
        <w:t>,</w:t>
      </w:r>
      <w:r w:rsidR="009A37B3" w:rsidRPr="00BF7819">
        <w:rPr>
          <w:cs/>
          <w:lang w:val="hi" w:bidi="hi"/>
        </w:rPr>
        <w:t xml:space="preserve"> इस बारे में अधिक सिखाना कि यीशु वास्तव में क्या करने आया था, और वह क्या करना जारी रखता है, और भविष्य में क्या करने की उसकी योजना है।</w:t>
      </w:r>
    </w:p>
    <w:p w14:paraId="66F0CEB5" w14:textId="6E5C02D7"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798016" behindDoc="0" locked="1" layoutInCell="1" allowOverlap="1" wp14:anchorId="5AE5EABD" wp14:editId="6EC79037">
                <wp:simplePos x="0" y="0"/>
                <wp:positionH relativeFrom="leftMargin">
                  <wp:posOffset>419100</wp:posOffset>
                </wp:positionH>
                <wp:positionV relativeFrom="line">
                  <wp:posOffset>0</wp:posOffset>
                </wp:positionV>
                <wp:extent cx="356235" cy="356235"/>
                <wp:effectExtent l="0" t="0" r="0" b="0"/>
                <wp:wrapNone/>
                <wp:docPr id="452"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F73928" w14:textId="1FCA9555" w:rsidR="00DA2259" w:rsidRPr="00A535F7" w:rsidRDefault="00DA2259" w:rsidP="00DA2259">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5EABD" id="PARA63" o:spid="_x0000_s1092" type="#_x0000_t202" style="position:absolute;left:0;text-align:left;margin-left:33pt;margin-top:0;width:28.05pt;height:28.05pt;z-index:251798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XQNWCgCAABPBAAADgAAAAAAAAAAAAAAAAAuAgAAZHJzL2Uyb0Rv&#10;Yy54bWxQSwECLQAUAAYACAAAACEAjWdD3NwAAAAGAQAADwAAAAAAAAAAAAAAAACCBAAAZHJzL2Rv&#10;d25yZXYueG1sUEsFBgAAAAAEAAQA8wAAAIsFAAAAAA==&#10;" filled="f" stroked="f" strokeweight=".5pt">
                <v:textbox inset="0,0,0,0">
                  <w:txbxContent>
                    <w:p w14:paraId="60F73928" w14:textId="1FCA9555" w:rsidR="00DA2259" w:rsidRPr="00A535F7" w:rsidRDefault="00DA2259" w:rsidP="00DA2259">
                      <w:pPr>
                        <w:pStyle w:val="ParaNumbering"/>
                      </w:pPr>
                      <w:r>
                        <w:t>063</w:t>
                      </w:r>
                    </w:p>
                  </w:txbxContent>
                </v:textbox>
                <w10:wrap anchorx="margin" anchory="line"/>
                <w10:anchorlock/>
              </v:shape>
            </w:pict>
          </mc:Fallback>
        </mc:AlternateContent>
      </w:r>
      <w:r w:rsidR="009A37B3" w:rsidRPr="00BF7819">
        <w:rPr>
          <w:cs/>
          <w:lang w:val="hi" w:bidi="hi"/>
        </w:rPr>
        <w:t>हम तीन चरणों में पुराने नियम की अपेक्षाओं के लिए नए नियम की वास्तविकताओं पर विचार करेंगे। सबसे पहले, हम पुराने नियम की अपेक्षाओं से निकलने वाले कुछ ईश्वरीय-ज्ञान वाले घटनाक्रमों को संक्षेप में प्रस्तुत करेंगे। दूसरा, हम कुछ ऐतिहासिक जटिलताओं को देखेंगे जिनका सामना नए नियम की कलीसिया ने किया। और तीसरा, हम उन जटिलताओं के प्रकाश में उनकी समायोजित अपेक्षाओं को स्पष्ट करेंगे। आइए पुराने और नए नियम के बीच घटित होने वाले कुछ ईश्वरीय-ज्ञान वाले घटनाक्रमों के साथ शुरू करते हैं।</w:t>
      </w:r>
    </w:p>
    <w:p w14:paraId="40E5305B" w14:textId="77777777" w:rsidR="00A15104" w:rsidRDefault="0067550A" w:rsidP="002E0B03">
      <w:pPr>
        <w:pStyle w:val="PanelHeading"/>
        <w:rPr>
          <w:cs/>
          <w:lang w:val="hi"/>
        </w:rPr>
      </w:pPr>
      <w:bookmarkStart w:id="24" w:name="_Toc21978211"/>
      <w:bookmarkStart w:id="25" w:name="_Toc80737325"/>
      <w:r>
        <w:rPr>
          <w:rFonts w:hint="cs"/>
          <w:cs/>
          <w:lang w:val="hi"/>
        </w:rPr>
        <w:t>बाइबलीय धर्मविज्ञान का विकास</w:t>
      </w:r>
      <w:bookmarkEnd w:id="24"/>
      <w:bookmarkEnd w:id="25"/>
    </w:p>
    <w:p w14:paraId="5AE0E1FE" w14:textId="5EEBACD4"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800064" behindDoc="0" locked="1" layoutInCell="1" allowOverlap="1" wp14:anchorId="12522593" wp14:editId="369E3798">
                <wp:simplePos x="0" y="0"/>
                <wp:positionH relativeFrom="leftMargin">
                  <wp:posOffset>419100</wp:posOffset>
                </wp:positionH>
                <wp:positionV relativeFrom="line">
                  <wp:posOffset>0</wp:posOffset>
                </wp:positionV>
                <wp:extent cx="356235" cy="356235"/>
                <wp:effectExtent l="0" t="0" r="0" b="0"/>
                <wp:wrapNone/>
                <wp:docPr id="453"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0DB5F6" w14:textId="6C11055F" w:rsidR="00DA2259" w:rsidRPr="00A535F7" w:rsidRDefault="00DA2259" w:rsidP="00DA2259">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22593" id="PARA64" o:spid="_x0000_s1093" type="#_x0000_t202" style="position:absolute;left:0;text-align:left;margin-left:33pt;margin-top:0;width:28.05pt;height:28.05pt;z-index:251800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E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nq7mFNi&#10;mMYh7cof5fKWklpVlYhjjTS11ucYvbcYH7qv0L2593gZ0XfS6fiLuAj6kfDLlWTRBcLxcr5YzuYL&#10;Sji6BhuzZ6+PrfPhmwBNolFQhzNM1LLz1oc+dAyJtQxsVNOkOTaGtAVdzhfT9ODqweSNwRoRQt9q&#10;tEJ36BLy5ec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Tl0REpAgAATwQAAA4AAAAAAAAAAAAAAAAALgIAAGRycy9lMm9E&#10;b2MueG1sUEsBAi0AFAAGAAgAAAAhAI1nQ9zcAAAABgEAAA8AAAAAAAAAAAAAAAAAgwQAAGRycy9k&#10;b3ducmV2LnhtbFBLBQYAAAAABAAEAPMAAACMBQAAAAA=&#10;" filled="f" stroked="f" strokeweight=".5pt">
                <v:textbox inset="0,0,0,0">
                  <w:txbxContent>
                    <w:p w14:paraId="6C0DB5F6" w14:textId="6C11055F" w:rsidR="00DA2259" w:rsidRPr="00A535F7" w:rsidRDefault="00DA2259" w:rsidP="00DA2259">
                      <w:pPr>
                        <w:pStyle w:val="ParaNumbering"/>
                      </w:pPr>
                      <w:r>
                        <w:t>064</w:t>
                      </w:r>
                    </w:p>
                  </w:txbxContent>
                </v:textbox>
                <w10:wrap anchorx="margin" anchory="line"/>
                <w10:anchorlock/>
              </v:shape>
            </w:pict>
          </mc:Fallback>
        </mc:AlternateContent>
      </w:r>
      <w:r w:rsidR="009A37B3" w:rsidRPr="00BF7819">
        <w:rPr>
          <w:cs/>
          <w:lang w:val="hi" w:bidi="hi"/>
        </w:rPr>
        <w:t xml:space="preserve">पुराने नियम के बंद होने और मसीह के आने के बीच की शताब्दियों में, रब्बीयों और अन्य यहूदी धर्मशास्त्रियों ने युगांत-विद्या का एक दृष्टिकोण विकसित किया, जिसे व्यापक स्वीकृति मिली। अपने सरलतम रूप में, यहूदी युगांत-विद्या ने माना कि संसार के इतिहास को दो महान युगों में विभाजित किया जा सकता है। उन्होंने पहले युग को “वर्तमान युग” कहा — या इब्रानी में </w:t>
      </w:r>
      <w:r w:rsidR="009A37B3" w:rsidRPr="00BF7819">
        <w:rPr>
          <w:i/>
          <w:iCs/>
          <w:cs/>
          <w:lang w:val="hi" w:bidi="hi"/>
        </w:rPr>
        <w:t xml:space="preserve">ओलाम हाज़ेह </w:t>
      </w:r>
      <w:r w:rsidR="009A37B3" w:rsidRPr="00BF7819">
        <w:rPr>
          <w:cs/>
          <w:lang w:val="hi" w:bidi="hi"/>
        </w:rPr>
        <w:t>। इसकी विशेषता थी पाप, निर्वासन, दुःख, और मृत्यु। “वर्तमान युग” तब शुरू हुआ जब आदम और हव्वा पाप में गिरे, और यह छुटकारे के युग से मेल खाता है जिसको हमने पहले पहचाना था।</w:t>
      </w:r>
    </w:p>
    <w:p w14:paraId="0626043F" w14:textId="7697B197"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02112" behindDoc="0" locked="1" layoutInCell="1" allowOverlap="1" wp14:anchorId="3484E78A" wp14:editId="1EA838F8">
                <wp:simplePos x="0" y="0"/>
                <wp:positionH relativeFrom="leftMargin">
                  <wp:posOffset>419100</wp:posOffset>
                </wp:positionH>
                <wp:positionV relativeFrom="line">
                  <wp:posOffset>0</wp:posOffset>
                </wp:positionV>
                <wp:extent cx="356235" cy="356235"/>
                <wp:effectExtent l="0" t="0" r="0" b="0"/>
                <wp:wrapNone/>
                <wp:docPr id="454"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378E60" w14:textId="1DB0A009" w:rsidR="00DA2259" w:rsidRPr="00A535F7" w:rsidRDefault="00DA2259" w:rsidP="00DA2259">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4E78A" id="PARA65" o:spid="_x0000_s1094" type="#_x0000_t202" style="position:absolute;left:0;text-align:left;margin-left:33pt;margin-top:0;width:28.05pt;height:28.05pt;z-index:251802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a1UhCgCAABPBAAADgAAAAAAAAAAAAAAAAAuAgAAZHJzL2Uyb0Rv&#10;Yy54bWxQSwECLQAUAAYACAAAACEAjWdD3NwAAAAGAQAADwAAAAAAAAAAAAAAAACCBAAAZHJzL2Rv&#10;d25yZXYueG1sUEsFBgAAAAAEAAQA8wAAAIsFAAAAAA==&#10;" filled="f" stroked="f" strokeweight=".5pt">
                <v:textbox inset="0,0,0,0">
                  <w:txbxContent>
                    <w:p w14:paraId="1F378E60" w14:textId="1DB0A009" w:rsidR="00DA2259" w:rsidRPr="00A535F7" w:rsidRDefault="00DA2259" w:rsidP="00DA2259">
                      <w:pPr>
                        <w:pStyle w:val="ParaNumbering"/>
                      </w:pPr>
                      <w:r>
                        <w:t>065</w:t>
                      </w:r>
                    </w:p>
                  </w:txbxContent>
                </v:textbox>
                <w10:wrap anchorx="margin" anchory="line"/>
                <w10:anchorlock/>
              </v:shape>
            </w:pict>
          </mc:Fallback>
        </mc:AlternateContent>
      </w:r>
      <w:r w:rsidR="009A37B3" w:rsidRPr="00BF7819">
        <w:rPr>
          <w:cs/>
          <w:lang w:val="hi" w:bidi="hi"/>
        </w:rPr>
        <w:t xml:space="preserve">यहूदी धर्मविज्ञानियों ने दूसरे युग को “आने वाला युग” — या इब्रानी में </w:t>
      </w:r>
      <w:r w:rsidR="009A37B3" w:rsidRPr="00BF7819">
        <w:rPr>
          <w:i/>
          <w:iCs/>
          <w:cs/>
          <w:lang w:val="hi" w:bidi="hi"/>
        </w:rPr>
        <w:t xml:space="preserve">ओलाम हाबा </w:t>
      </w:r>
      <w:r w:rsidR="009A37B3" w:rsidRPr="00BF7819">
        <w:rPr>
          <w:cs/>
          <w:lang w:val="hi" w:bidi="hi"/>
        </w:rPr>
        <w:t>कहा। यह भविष्य का अन्त का समय था, जब परमेश्वर का राज्य पृथ्वी को भर देगा। इसकी विशेषता होगी क्षमा, धार्मिकता, शांति और अनन्त जीवन।</w:t>
      </w:r>
    </w:p>
    <w:p w14:paraId="4CB76129" w14:textId="22162AE4"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804160" behindDoc="0" locked="1" layoutInCell="1" allowOverlap="1" wp14:anchorId="477832BC" wp14:editId="3E38A895">
                <wp:simplePos x="0" y="0"/>
                <wp:positionH relativeFrom="leftMargin">
                  <wp:posOffset>419100</wp:posOffset>
                </wp:positionH>
                <wp:positionV relativeFrom="line">
                  <wp:posOffset>0</wp:posOffset>
                </wp:positionV>
                <wp:extent cx="356235" cy="356235"/>
                <wp:effectExtent l="0" t="0" r="0" b="0"/>
                <wp:wrapNone/>
                <wp:docPr id="455"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ED09A0" w14:textId="14937034" w:rsidR="00DA2259" w:rsidRPr="00A535F7" w:rsidRDefault="00DA2259" w:rsidP="00DA2259">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32BC" id="PARA66" o:spid="_x0000_s1095" type="#_x0000_t202" style="position:absolute;left:0;text-align:left;margin-left:33pt;margin-top:0;width:28.05pt;height:28.05pt;z-index:251804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GI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nxYIS&#10;wxoc0q58KpdLSmpVVSKONdLUWp9j9N5ifOi+Qffm3uNlRN9J18RfxEXQj4RfriSLLhCOl/PFcjbH&#10;Uhxdg43Zs9fH1vnwXUBDolFQhzNM1LLz1oc+dAyJtQxslNZpjtqQtqDL+WKaHlw9mFwbrBEh9K1G&#10;K3SHLiFffh3xHaC6IDwHvU685RuFTWyZDzvmUBiICMUeHvGQGrAYDBaSBe7X3+5jPM4LvZS0KLSC&#10;GtwESvQPg3OMmhwNNxqH0TCn5g5QuTe4RJYn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JGxiCgCAABPBAAADgAAAAAAAAAAAAAAAAAuAgAAZHJzL2Uyb0Rv&#10;Yy54bWxQSwECLQAUAAYACAAAACEAjWdD3NwAAAAGAQAADwAAAAAAAAAAAAAAAACCBAAAZHJzL2Rv&#10;d25yZXYueG1sUEsFBgAAAAAEAAQA8wAAAIsFAAAAAA==&#10;" filled="f" stroked="f" strokeweight=".5pt">
                <v:textbox inset="0,0,0,0">
                  <w:txbxContent>
                    <w:p w14:paraId="1DED09A0" w14:textId="14937034" w:rsidR="00DA2259" w:rsidRPr="00A535F7" w:rsidRDefault="00DA2259" w:rsidP="00DA2259">
                      <w:pPr>
                        <w:pStyle w:val="ParaNumbering"/>
                      </w:pPr>
                      <w:r>
                        <w:t>066</w:t>
                      </w:r>
                    </w:p>
                  </w:txbxContent>
                </v:textbox>
                <w10:wrap anchorx="margin" anchory="line"/>
                <w10:anchorlock/>
              </v:shape>
            </w:pict>
          </mc:Fallback>
        </mc:AlternateContent>
      </w:r>
      <w:r w:rsidR="009A37B3" w:rsidRPr="00BF7819">
        <w:rPr>
          <w:cs/>
          <w:lang w:val="hi" w:bidi="hi"/>
        </w:rPr>
        <w:t>पहली शताब्दी में, यहूदी संप्रदायों में युगों के बीच बदलावों के बारे में अलग-अलग विचार थे। लेकिन ज्यादातर सहमत थे कि एक विनाशकारी युद्ध होगा, जिसका परिणाम एक अचानक परिवर्तन होगा। उनका मानना था कि मसीहा या मसीह स्वर्गदूतों और विश्वासयोग्य मनुष्यों की एक सेना का नेतृत्व करेगा, जो इस्राएल के शत्रुओं पर विजय प्राप्त करेंगे।</w:t>
      </w:r>
      <w:r w:rsidR="00E1456B">
        <w:rPr>
          <w:cs/>
          <w:lang w:val="hi" w:bidi="hi"/>
        </w:rPr>
        <w:t xml:space="preserve"> </w:t>
      </w:r>
      <w:r w:rsidR="009A37B3" w:rsidRPr="00BF7819">
        <w:rPr>
          <w:cs/>
          <w:lang w:val="hi" w:bidi="hi"/>
        </w:rPr>
        <w:t>उसके बाद, दाऊद के सिंहासन के वारिस के रूप में, मसीहा राज्य को इस्राएल के लिए पुनर्स्थापित करेगा। उसके बाद से, परमेश्वर के राज्य के लिए पुराने नियम की सभी अपेक्षाएं पूरी हो जाए</w:t>
      </w:r>
      <w:r w:rsidR="0077154A">
        <w:rPr>
          <w:rFonts w:hint="cs"/>
          <w:cs/>
          <w:lang w:val="hi" w:bidi="hi"/>
        </w:rPr>
        <w:t>ं</w:t>
      </w:r>
      <w:r w:rsidR="009A37B3" w:rsidRPr="00BF7819">
        <w:rPr>
          <w:cs/>
          <w:lang w:val="hi" w:bidi="hi"/>
        </w:rPr>
        <w:t>गी, और परमेश्वर के लोग हमेशा के लिए शांति में रहेंगे।</w:t>
      </w:r>
    </w:p>
    <w:p w14:paraId="20E85EF2" w14:textId="580AA774" w:rsidR="00994421" w:rsidRDefault="00DA2259" w:rsidP="00BF7819">
      <w:pPr>
        <w:pStyle w:val="Quotations"/>
        <w:rPr>
          <w:cs/>
          <w:lang w:bidi="te"/>
        </w:rPr>
      </w:pPr>
      <w:r w:rsidRPr="00DA2259">
        <w:rPr>
          <w:cs/>
          <w:lang w:val="hi" w:bidi="hi"/>
        </w:rPr>
        <mc:AlternateContent>
          <mc:Choice Requires="wps">
            <w:drawing>
              <wp:anchor distT="0" distB="0" distL="114300" distR="114300" simplePos="0" relativeHeight="251806208" behindDoc="0" locked="1" layoutInCell="1" allowOverlap="1" wp14:anchorId="2BC6F01F" wp14:editId="40CE1CEE">
                <wp:simplePos x="0" y="0"/>
                <wp:positionH relativeFrom="leftMargin">
                  <wp:posOffset>419100</wp:posOffset>
                </wp:positionH>
                <wp:positionV relativeFrom="line">
                  <wp:posOffset>0</wp:posOffset>
                </wp:positionV>
                <wp:extent cx="356235" cy="356235"/>
                <wp:effectExtent l="0" t="0" r="0" b="0"/>
                <wp:wrapNone/>
                <wp:docPr id="456"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D310E4" w14:textId="307601F6" w:rsidR="00DA2259" w:rsidRPr="00A535F7" w:rsidRDefault="00DA2259" w:rsidP="00DA2259">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6F01F" id="PARA67" o:spid="_x0000_s1096" type="#_x0000_t202" style="position:absolute;left:0;text-align:left;margin-left:33pt;margin-top:0;width:28.05pt;height:28.05pt;z-index:251806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RJ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r6eb6g&#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Rd0SSgCAABPBAAADgAAAAAAAAAAAAAAAAAuAgAAZHJzL2Uyb0Rv&#10;Yy54bWxQSwECLQAUAAYACAAAACEAjWdD3NwAAAAGAQAADwAAAAAAAAAAAAAAAACCBAAAZHJzL2Rv&#10;d25yZXYueG1sUEsFBgAAAAAEAAQA8wAAAIsFAAAAAA==&#10;" filled="f" stroked="f" strokeweight=".5pt">
                <v:textbox inset="0,0,0,0">
                  <w:txbxContent>
                    <w:p w14:paraId="0ED310E4" w14:textId="307601F6" w:rsidR="00DA2259" w:rsidRPr="00A535F7" w:rsidRDefault="00DA2259" w:rsidP="00DA2259">
                      <w:pPr>
                        <w:pStyle w:val="ParaNumbering"/>
                      </w:pPr>
                      <w:r>
                        <w:t>067</w:t>
                      </w:r>
                    </w:p>
                  </w:txbxContent>
                </v:textbox>
                <w10:wrap anchorx="margin" anchory="line"/>
                <w10:anchorlock/>
              </v:shape>
            </w:pict>
          </mc:Fallback>
        </mc:AlternateContent>
      </w:r>
      <w:r w:rsidR="0077154A">
        <w:rPr>
          <w:cs/>
          <w:lang w:val="hi" w:bidi="hi"/>
        </w:rPr>
        <w:t>यीशु के दिनों</w:t>
      </w:r>
      <w:r w:rsidR="009A37B3" w:rsidRPr="00BF7819">
        <w:rPr>
          <w:cs/>
          <w:lang w:val="hi" w:bidi="hi"/>
        </w:rPr>
        <w:t xml:space="preserve"> के यहूदियों के लिए मसीहा और परमेश्वर के राज्य के बीच संबंध बहुत हद तक राजनैतिक था। ऐसा इसलिए है क्योंकि पुराने नियम से होते हुए मसीहा, या अभिषिक्त राजा ने, एक राष्ट्र का नेतृत्व किया जो स्थान व समय में एक राजनैतिक इकाई था — इस्राएल का राष्ट्र — और इस्राएल ने अपने शत्रुओं, पड़ोसी राष्ट्र</w:t>
      </w:r>
      <w:r w:rsidR="0077154A">
        <w:rPr>
          <w:cs/>
          <w:lang w:val="hi" w:bidi="hi"/>
        </w:rPr>
        <w:t>ों और लोगों की जातियों और दूसरे</w:t>
      </w:r>
      <w:r w:rsidR="009A37B3" w:rsidRPr="00BF7819">
        <w:rPr>
          <w:cs/>
          <w:lang w:val="hi" w:bidi="hi"/>
        </w:rPr>
        <w:t xml:space="preserve"> और लोगों के साथ युद्ध किया था। इसलिए, इस्राएल के पतन के बाद और जब इस्राएल बंधुआई में चला गया है और फिर लौटता है, लेकिन रोमी कब्जे और रोमी शासन के तहत, इस्राएल के लिए जो आशा </w:t>
      </w:r>
      <w:r w:rsidR="0077154A">
        <w:rPr>
          <w:rFonts w:hint="cs"/>
          <w:cs/>
          <w:lang w:val="hi"/>
        </w:rPr>
        <w:t>,</w:t>
      </w:r>
      <w:r w:rsidR="009A37B3" w:rsidRPr="00BF7819">
        <w:rPr>
          <w:cs/>
          <w:lang w:val="hi" w:bidi="hi"/>
        </w:rPr>
        <w:t>है वह है कि</w:t>
      </w:r>
      <w:r w:rsidR="0077154A">
        <w:rPr>
          <w:rFonts w:hint="cs"/>
          <w:cs/>
          <w:lang w:val="hi"/>
        </w:rPr>
        <w:t>,</w:t>
      </w:r>
      <w:r w:rsidR="009A37B3" w:rsidRPr="00BF7819">
        <w:rPr>
          <w:cs/>
          <w:lang w:val="hi" w:bidi="hi"/>
        </w:rPr>
        <w:t xml:space="preserve"> एक और राजनैतिक मसीहा या राजा इस्राएल को </w:t>
      </w:r>
      <w:r w:rsidR="009A37B3" w:rsidRPr="00BF7819">
        <w:rPr>
          <w:cs/>
          <w:lang w:val="hi" w:bidi="hi"/>
        </w:rPr>
        <w:lastRenderedPageBreak/>
        <w:t>बंधनों से, गुलामी से बाहर निकालकर, उसके पूर्व गौरव या उससे भी बड़े गौरव की ओर ले जायेगा। इस तरह, यह पूरी तरह से समझने योग्य है, इसलिए जब यीशु दृश्य पर आता है और लोग आश्चर्य करना शुरू करते हैं कि क्या वह मसीहा है, तो उनकी कुछ राजनैतिक अपेक्षाएँ हैं कि वह क्या हासिल करेगा, लेकिन हम उससे पाते हैं कि उसका राज्य इस पृथ्वी का नहीं है।</w:t>
      </w:r>
    </w:p>
    <w:p w14:paraId="491EF7B4" w14:textId="77777777" w:rsidR="00994421" w:rsidRDefault="00BF7819" w:rsidP="00994421">
      <w:pPr>
        <w:pStyle w:val="QuotationAuthor"/>
        <w:rPr>
          <w:cs/>
          <w:lang w:bidi="te"/>
        </w:rPr>
      </w:pPr>
      <w:r>
        <w:rPr>
          <w:cs/>
          <w:lang w:val="hi" w:bidi="hi"/>
        </w:rPr>
        <w:t>— डॉ. कॉन्स्टेन्टीन कैम्पबेल</w:t>
      </w:r>
    </w:p>
    <w:p w14:paraId="348E3A35" w14:textId="4A2A973C"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08256" behindDoc="0" locked="1" layoutInCell="1" allowOverlap="1" wp14:anchorId="5EF8B389" wp14:editId="3812B59D">
                <wp:simplePos x="0" y="0"/>
                <wp:positionH relativeFrom="leftMargin">
                  <wp:posOffset>419100</wp:posOffset>
                </wp:positionH>
                <wp:positionV relativeFrom="line">
                  <wp:posOffset>0</wp:posOffset>
                </wp:positionV>
                <wp:extent cx="356235" cy="356235"/>
                <wp:effectExtent l="0" t="0" r="0" b="0"/>
                <wp:wrapNone/>
                <wp:docPr id="457"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80FD9D" w14:textId="1F5E2CC9" w:rsidR="00DA2259" w:rsidRPr="00A535F7" w:rsidRDefault="00DA2259" w:rsidP="00DA2259">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8B389" id="PARA68" o:spid="_x0000_s1097" type="#_x0000_t202" style="position:absolute;left:0;text-align:left;margin-left:33pt;margin-top:0;width:28.05pt;height:28.05pt;z-index:251808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uK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N3biigCAABPBAAADgAAAAAAAAAAAAAAAAAuAgAAZHJzL2Uyb0Rv&#10;Yy54bWxQSwECLQAUAAYACAAAACEAjWdD3NwAAAAGAQAADwAAAAAAAAAAAAAAAACCBAAAZHJzL2Rv&#10;d25yZXYueG1sUEsFBgAAAAAEAAQA8wAAAIsFAAAAAA==&#10;" filled="f" stroked="f" strokeweight=".5pt">
                <v:textbox inset="0,0,0,0">
                  <w:txbxContent>
                    <w:p w14:paraId="4880FD9D" w14:textId="1F5E2CC9" w:rsidR="00DA2259" w:rsidRPr="00A535F7" w:rsidRDefault="00DA2259" w:rsidP="00DA2259">
                      <w:pPr>
                        <w:pStyle w:val="ParaNumbering"/>
                      </w:pPr>
                      <w:r>
                        <w:t>068</w:t>
                      </w:r>
                    </w:p>
                  </w:txbxContent>
                </v:textbox>
                <w10:wrap anchorx="margin" anchory="line"/>
                <w10:anchorlock/>
              </v:shape>
            </w:pict>
          </mc:Fallback>
        </mc:AlternateContent>
      </w:r>
      <w:r w:rsidR="009A37B3" w:rsidRPr="00BF7819">
        <w:rPr>
          <w:cs/>
          <w:lang w:val="hi" w:bidi="hi"/>
        </w:rPr>
        <w:t xml:space="preserve">आपको याद होगा कि 722 ई.पू. में इस्राएल का उत्तरी राज्य असीरिया की बंधुआई में चला गया, और 586 ई.पू. में यहूदा का दक्षिणी राज्य बेबीलोन की बंधुआई में कर दिया गया था। इसलिए, पहली शताब्दी में यीशु की सेवकाई के समय तक, वे कई शताब्दियों से विदेशी प्रभुत्व के तहत बंधुआई में रह रहे थे। उन पर अश्शूरियों, बेबीलोनियों, मादी और फारसियों, यूनानियों और रोमियों ने शासन किया था। फिर भी, परमेश्वर के बहुत लोग आशान्वित भी थे। उन्होंने अंतिम दिनों के बारे में उसकी प्रतिज्ञाओं पर </w:t>
      </w:r>
      <w:r w:rsidR="0077154A">
        <w:rPr>
          <w:rFonts w:hint="cs"/>
          <w:cs/>
          <w:lang w:val="hi" w:bidi="hi"/>
        </w:rPr>
        <w:t xml:space="preserve">भरोसा </w:t>
      </w:r>
      <w:r w:rsidR="009A37B3" w:rsidRPr="00BF7819">
        <w:rPr>
          <w:cs/>
          <w:lang w:val="hi" w:bidi="hi"/>
        </w:rPr>
        <w:t>किया। कई लोगों ने यह भी सोचा कि दानिय्येल 2 में मूर्ति, और दानिय्येल 7 में जन्तुओं जैसी भविष्यवाणियों ने उन राज्यों को संदर्भित किया था जिनका उन पर शासन था, और संकेत दिया कि उनका उत्पीड़न समाप्त होने वाला था।</w:t>
      </w:r>
    </w:p>
    <w:p w14:paraId="707EBF9F" w14:textId="5ECB4C1E"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10304" behindDoc="0" locked="1" layoutInCell="1" allowOverlap="1" wp14:anchorId="3833F749" wp14:editId="753CC9B2">
                <wp:simplePos x="0" y="0"/>
                <wp:positionH relativeFrom="leftMargin">
                  <wp:posOffset>419100</wp:posOffset>
                </wp:positionH>
                <wp:positionV relativeFrom="line">
                  <wp:posOffset>0</wp:posOffset>
                </wp:positionV>
                <wp:extent cx="356235" cy="356235"/>
                <wp:effectExtent l="0" t="0" r="0" b="0"/>
                <wp:wrapNone/>
                <wp:docPr id="458"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B8FC98" w14:textId="003B36CD" w:rsidR="00DA2259" w:rsidRPr="00A535F7" w:rsidRDefault="00DA2259" w:rsidP="00DA2259">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3F749" id="PARA69" o:spid="_x0000_s1098" type="#_x0000_t202" style="position:absolute;left:0;text-align:left;margin-left:33pt;margin-top:0;width:28.05pt;height:28.05pt;z-index:251810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Uh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KNSEpAgAATwQAAA4AAAAAAAAAAAAAAAAALgIAAGRycy9lMm9E&#10;b2MueG1sUEsBAi0AFAAGAAgAAAAhAI1nQ9zcAAAABgEAAA8AAAAAAAAAAAAAAAAAgwQAAGRycy9k&#10;b3ducmV2LnhtbFBLBQYAAAAABAAEAPMAAACMBQAAAAA=&#10;" filled="f" stroked="f" strokeweight=".5pt">
                <v:textbox inset="0,0,0,0">
                  <w:txbxContent>
                    <w:p w14:paraId="54B8FC98" w14:textId="003B36CD" w:rsidR="00DA2259" w:rsidRPr="00A535F7" w:rsidRDefault="00DA2259" w:rsidP="00DA2259">
                      <w:pPr>
                        <w:pStyle w:val="ParaNumbering"/>
                      </w:pPr>
                      <w:r>
                        <w:t>069</w:t>
                      </w:r>
                    </w:p>
                  </w:txbxContent>
                </v:textbox>
                <w10:wrap anchorx="margin" anchory="line"/>
                <w10:anchorlock/>
              </v:shape>
            </w:pict>
          </mc:Fallback>
        </mc:AlternateContent>
      </w:r>
      <w:r w:rsidR="009A37B3" w:rsidRPr="00BF7819">
        <w:rPr>
          <w:cs/>
          <w:lang w:val="hi" w:bidi="hi"/>
        </w:rPr>
        <w:t>आश्चर्य की बात नहीं कि यीशु और नए नियम के लेखकों ने भी इतिहास के दो प्रमुख युगों के रूप में “वर्तमान युग” और “आने वाले युग” की बात की थी। और वे उस तरीके से काफी हद तक सहमत थे जिनमें यहूदी धर्मविज्ञानियों ने इन युगों को परिभाषित किया। उन्होंने सिखाया कि मसीहा पाप और मृत्यु के इस वर्तमान युग को समाप्त कर देगा और आने वाले युग में उसकी सभी आशीषों के साथ शुरूआत करेगा। मरकुस 10</w:t>
      </w:r>
      <w:r w:rsidR="00A15104">
        <w:rPr>
          <w:cs/>
          <w:lang w:val="hi" w:bidi="hi"/>
        </w:rPr>
        <w:t>:</w:t>
      </w:r>
      <w:r w:rsidR="009A37B3" w:rsidRPr="00BF7819">
        <w:rPr>
          <w:cs/>
          <w:lang w:val="hi" w:bidi="hi"/>
        </w:rPr>
        <w:t>29-30 में यीशु ने जो कहा उसे सुनिए</w:t>
      </w:r>
      <w:r w:rsidR="00A15104">
        <w:rPr>
          <w:cs/>
          <w:lang w:val="hi" w:bidi="hi"/>
        </w:rPr>
        <w:t xml:space="preserve"> :</w:t>
      </w:r>
    </w:p>
    <w:p w14:paraId="424CC4FB" w14:textId="65051C4B" w:rsidR="00A15104" w:rsidRDefault="00DA2259" w:rsidP="00EC1C87">
      <w:pPr>
        <w:pStyle w:val="Quotations"/>
        <w:rPr>
          <w:rStyle w:val="wordsofchrist"/>
          <w:cs/>
          <w:lang w:val="hi" w:bidi="hi"/>
        </w:rPr>
      </w:pPr>
      <w:r w:rsidRPr="00DA2259">
        <w:rPr>
          <w:rStyle w:val="wordsofchrist"/>
          <w:cs/>
          <w:lang w:val="hi" w:bidi="hi"/>
        </w:rPr>
        <mc:AlternateContent>
          <mc:Choice Requires="wps">
            <w:drawing>
              <wp:anchor distT="0" distB="0" distL="114300" distR="114300" simplePos="0" relativeHeight="251812352" behindDoc="0" locked="1" layoutInCell="1" allowOverlap="1" wp14:anchorId="101B5093" wp14:editId="2D5A1DFA">
                <wp:simplePos x="0" y="0"/>
                <wp:positionH relativeFrom="leftMargin">
                  <wp:posOffset>419100</wp:posOffset>
                </wp:positionH>
                <wp:positionV relativeFrom="line">
                  <wp:posOffset>0</wp:posOffset>
                </wp:positionV>
                <wp:extent cx="356235" cy="356235"/>
                <wp:effectExtent l="0" t="0" r="0" b="0"/>
                <wp:wrapNone/>
                <wp:docPr id="459"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E8B4D" w14:textId="662ABBD3" w:rsidR="00DA2259" w:rsidRPr="00A535F7" w:rsidRDefault="00DA2259" w:rsidP="00DA2259">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B5093" id="PARA70" o:spid="_x0000_s1099" type="#_x0000_t202" style="position:absolute;left:0;text-align:left;margin-left:33pt;margin-top:0;width:28.05pt;height:28.05pt;z-index:251812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u/KQ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fkm78pAgAATwQAAA4AAAAAAAAAAAAAAAAALgIAAGRycy9lMm9E&#10;b2MueG1sUEsBAi0AFAAGAAgAAAAhAI1nQ9zcAAAABgEAAA8AAAAAAAAAAAAAAAAAgwQAAGRycy9k&#10;b3ducmV2LnhtbFBLBQYAAAAABAAEAPMAAACMBQAAAAA=&#10;" filled="f" stroked="f" strokeweight=".5pt">
                <v:textbox inset="0,0,0,0">
                  <w:txbxContent>
                    <w:p w14:paraId="1A4E8B4D" w14:textId="662ABBD3" w:rsidR="00DA2259" w:rsidRPr="00A535F7" w:rsidRDefault="00DA2259" w:rsidP="00DA2259">
                      <w:pPr>
                        <w:pStyle w:val="ParaNumbering"/>
                      </w:pPr>
                      <w:r>
                        <w:t>070</w:t>
                      </w:r>
                    </w:p>
                  </w:txbxContent>
                </v:textbox>
                <w10:wrap anchorx="margin" anchory="line"/>
                <w10:anchorlock/>
              </v:shape>
            </w:pict>
          </mc:Fallback>
        </mc:AlternateContent>
      </w:r>
      <w:r w:rsidR="009A37B3" w:rsidRPr="00BF7819">
        <w:rPr>
          <w:rStyle w:val="wordsofchrist"/>
          <w:cs/>
          <w:lang w:val="hi" w:bidi="hi"/>
        </w:rPr>
        <w:t xml:space="preserve">मैं तुम से सच कहता हूँ ... कि ऐसा कोई नहीं, जिसने मेरे और सुसमाचार के लिए घर या भाइयों या बहिनों या माता या पिता या बाल-बच्चों या खेतों को छोड़ दिया हो और अब इस समय सौ गुणा न </w:t>
      </w:r>
      <w:r w:rsidR="009A37B3" w:rsidRPr="00BF7819">
        <w:rPr>
          <w:cs/>
          <w:lang w:val="hi" w:bidi="hi"/>
        </w:rPr>
        <w:t>पाए</w:t>
      </w:r>
      <w:r w:rsidR="009A37B3" w:rsidRPr="00BF7819">
        <w:rPr>
          <w:rStyle w:val="wordsofchrist"/>
          <w:cs/>
          <w:lang w:val="hi" w:bidi="hi"/>
        </w:rPr>
        <w:t xml:space="preserve"> ... और परलोक में अनन्त जीवन (मरकुस 10</w:t>
      </w:r>
      <w:r w:rsidR="00A15104">
        <w:rPr>
          <w:rStyle w:val="wordsofchrist"/>
          <w:cs/>
          <w:lang w:val="hi" w:bidi="hi"/>
        </w:rPr>
        <w:t>:</w:t>
      </w:r>
      <w:r w:rsidR="009A37B3" w:rsidRPr="00BF7819">
        <w:rPr>
          <w:rStyle w:val="wordsofchrist"/>
          <w:cs/>
          <w:lang w:val="hi" w:bidi="hi"/>
        </w:rPr>
        <w:t>29-30)।</w:t>
      </w:r>
    </w:p>
    <w:p w14:paraId="39D753E4" w14:textId="5CE32845"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14400" behindDoc="0" locked="1" layoutInCell="1" allowOverlap="1" wp14:anchorId="118CB563" wp14:editId="2A7D8B6A">
                <wp:simplePos x="0" y="0"/>
                <wp:positionH relativeFrom="leftMargin">
                  <wp:posOffset>419100</wp:posOffset>
                </wp:positionH>
                <wp:positionV relativeFrom="line">
                  <wp:posOffset>0</wp:posOffset>
                </wp:positionV>
                <wp:extent cx="356235" cy="356235"/>
                <wp:effectExtent l="0" t="0" r="0" b="0"/>
                <wp:wrapNone/>
                <wp:docPr id="460"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6A3C9E" w14:textId="3F573B2F" w:rsidR="00DA2259" w:rsidRPr="00A535F7" w:rsidRDefault="00DA2259" w:rsidP="00DA2259">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CB563" id="PARA71" o:spid="_x0000_s1100" type="#_x0000_t202" style="position:absolute;left:0;text-align:left;margin-left:33pt;margin-top:0;width:28.05pt;height:28.05pt;z-index:251814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KJElygCAABPBAAADgAAAAAAAAAAAAAAAAAuAgAAZHJzL2Uyb0Rv&#10;Yy54bWxQSwECLQAUAAYACAAAACEAjWdD3NwAAAAGAQAADwAAAAAAAAAAAAAAAACCBAAAZHJzL2Rv&#10;d25yZXYueG1sUEsFBgAAAAAEAAQA8wAAAIsFAAAAAA==&#10;" filled="f" stroked="f" strokeweight=".5pt">
                <v:textbox inset="0,0,0,0">
                  <w:txbxContent>
                    <w:p w14:paraId="626A3C9E" w14:textId="3F573B2F" w:rsidR="00DA2259" w:rsidRPr="00A535F7" w:rsidRDefault="00DA2259" w:rsidP="00DA2259">
                      <w:pPr>
                        <w:pStyle w:val="ParaNumbering"/>
                      </w:pPr>
                      <w:r>
                        <w:t>071</w:t>
                      </w:r>
                    </w:p>
                  </w:txbxContent>
                </v:textbox>
                <w10:wrap anchorx="margin" anchory="line"/>
                <w10:anchorlock/>
              </v:shape>
            </w:pict>
          </mc:Fallback>
        </mc:AlternateContent>
      </w:r>
      <w:r w:rsidR="0077154A">
        <w:rPr>
          <w:cs/>
          <w:lang w:val="hi" w:bidi="hi"/>
        </w:rPr>
        <w:t>यीशु ने “वर्तमान युग” का</w:t>
      </w:r>
      <w:r w:rsidR="009A37B3" w:rsidRPr="00BF7819">
        <w:rPr>
          <w:cs/>
          <w:lang w:val="hi" w:bidi="hi"/>
        </w:rPr>
        <w:t xml:space="preserve"> “आने वाले युग” के साथ ठीक उसी तरह से अंतर किया जैसे उसके समकालीनों ने किया था। और उसने यह स्पष्ट कर दिया कि आशीषें उन लोगों के लिए आएंगी जो उसके पीछे चलेंगे। मरकुस 10</w:t>
      </w:r>
      <w:r w:rsidR="00A15104">
        <w:rPr>
          <w:cs/>
          <w:lang w:val="hi" w:bidi="hi"/>
        </w:rPr>
        <w:t>:</w:t>
      </w:r>
      <w:r w:rsidR="009A37B3" w:rsidRPr="00BF7819">
        <w:rPr>
          <w:cs/>
          <w:lang w:val="hi" w:bidi="hi"/>
        </w:rPr>
        <w:t>29 में, यीशु ने संकेत दिया कि वह मसीहा था जिससे इस वर्तमान युग से आने वाले युग के लिए बदलाव लाने की अपेक्षा की गई थी।</w:t>
      </w:r>
      <w:r w:rsidR="00E1456B">
        <w:rPr>
          <w:cs/>
          <w:lang w:val="hi" w:bidi="hi"/>
        </w:rPr>
        <w:t xml:space="preserve"> </w:t>
      </w:r>
      <w:r w:rsidR="009A37B3" w:rsidRPr="00BF7819">
        <w:rPr>
          <w:cs/>
          <w:lang w:val="hi" w:bidi="hi"/>
        </w:rPr>
        <w:t>उसने मत्ती 12</w:t>
      </w:r>
      <w:r w:rsidR="00A15104">
        <w:rPr>
          <w:cs/>
          <w:lang w:val="hi" w:bidi="hi"/>
        </w:rPr>
        <w:t>:</w:t>
      </w:r>
      <w:r w:rsidR="009A37B3" w:rsidRPr="00BF7819">
        <w:rPr>
          <w:cs/>
          <w:lang w:val="hi" w:bidi="hi"/>
        </w:rPr>
        <w:t>32 में भी कुछ ऐसा ही किया, जहाँ उसने स्वयं को मसीहा बताने के लिए “मनुष्य का पुत्र” वाला शब्द इस्तेमाल किया।</w:t>
      </w:r>
      <w:r w:rsidR="00E1456B">
        <w:rPr>
          <w:cs/>
          <w:lang w:val="hi" w:bidi="hi"/>
        </w:rPr>
        <w:t xml:space="preserve"> </w:t>
      </w:r>
      <w:r w:rsidR="009A37B3" w:rsidRPr="00BF7819">
        <w:rPr>
          <w:cs/>
          <w:lang w:val="hi" w:bidi="hi"/>
        </w:rPr>
        <w:t>और इफिसियों 1</w:t>
      </w:r>
      <w:r w:rsidR="00A15104">
        <w:rPr>
          <w:cs/>
          <w:lang w:val="hi" w:bidi="hi"/>
        </w:rPr>
        <w:t>:</w:t>
      </w:r>
      <w:r w:rsidR="009A37B3" w:rsidRPr="00BF7819">
        <w:rPr>
          <w:cs/>
          <w:lang w:val="hi" w:bidi="hi"/>
        </w:rPr>
        <w:t>20-21 में पौलुस के वचनों को सुनिए</w:t>
      </w:r>
      <w:r w:rsidR="00A15104">
        <w:rPr>
          <w:cs/>
          <w:lang w:val="hi" w:bidi="hi"/>
        </w:rPr>
        <w:t xml:space="preserve"> :</w:t>
      </w:r>
    </w:p>
    <w:p w14:paraId="452730EC" w14:textId="003BD39E" w:rsidR="00994421" w:rsidRDefault="00DA2259" w:rsidP="00EC1C87">
      <w:pPr>
        <w:pStyle w:val="Quotations"/>
        <w:rPr>
          <w:cs/>
          <w:lang w:eastAsia="ar-SA" w:bidi="te"/>
        </w:rPr>
      </w:pPr>
      <w:r w:rsidRPr="00DA2259">
        <w:rPr>
          <w:rStyle w:val="wordsofchrist"/>
          <w:cs/>
          <w:lang w:val="hi" w:bidi="hi"/>
        </w:rPr>
        <mc:AlternateContent>
          <mc:Choice Requires="wps">
            <w:drawing>
              <wp:anchor distT="0" distB="0" distL="114300" distR="114300" simplePos="0" relativeHeight="251816448" behindDoc="0" locked="1" layoutInCell="1" allowOverlap="1" wp14:anchorId="123202B5" wp14:editId="6BFB807F">
                <wp:simplePos x="0" y="0"/>
                <wp:positionH relativeFrom="leftMargin">
                  <wp:posOffset>419100</wp:posOffset>
                </wp:positionH>
                <wp:positionV relativeFrom="line">
                  <wp:posOffset>0</wp:posOffset>
                </wp:positionV>
                <wp:extent cx="356235" cy="356235"/>
                <wp:effectExtent l="0" t="0" r="0" b="0"/>
                <wp:wrapNone/>
                <wp:docPr id="461"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AA310E" w14:textId="1E206431" w:rsidR="00DA2259" w:rsidRPr="00A535F7" w:rsidRDefault="00DA2259" w:rsidP="00DA2259">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202B5" id="PARA72" o:spid="_x0000_s1101" type="#_x0000_t202" style="position:absolute;left:0;text-align:left;margin-left:33pt;margin-top:0;width:28.05pt;height:28.05pt;z-index:251816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Gb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vp5eUOJ&#10;YRqHtCt/lLczSmpVVSKONdLUWp9j9N5ifOi+Qvfm3uNlRN9Jp+Mv4iLoR8IvV5JFFwjHy/liOZsv&#10;KOHoGmzMnr0+ts6HbwI0iUZBHc4wUcvOWx/60DEk1jKwUU2T5tgY0hZ0OV9M04OrB5M3BmtECH2r&#10;0QrdoUvIbxcjvgNUF4TnoNeJt3yjsIkt82HHHAoDEaHYwxMesgEsBoOFZIH79bf7GI/zQi8lLQqt&#10;oAY3gZLmu8E5Rk2OhhuNw2iYk74HVC5OBntJJj5woRlN6UC/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Z6hmygCAABPBAAADgAAAAAAAAAAAAAAAAAuAgAAZHJzL2Uyb0Rv&#10;Yy54bWxQSwECLQAUAAYACAAAACEAjWdD3NwAAAAGAQAADwAAAAAAAAAAAAAAAACCBAAAZHJzL2Rv&#10;d25yZXYueG1sUEsFBgAAAAAEAAQA8wAAAIsFAAAAAA==&#10;" filled="f" stroked="f" strokeweight=".5pt">
                <v:textbox inset="0,0,0,0">
                  <w:txbxContent>
                    <w:p w14:paraId="0BAA310E" w14:textId="1E206431" w:rsidR="00DA2259" w:rsidRPr="00A535F7" w:rsidRDefault="00DA2259" w:rsidP="00DA2259">
                      <w:pPr>
                        <w:pStyle w:val="ParaNumbering"/>
                      </w:pPr>
                      <w:r>
                        <w:t>072</w:t>
                      </w:r>
                    </w:p>
                  </w:txbxContent>
                </v:textbox>
                <w10:wrap anchorx="margin" anchory="line"/>
                <w10:anchorlock/>
              </v:shape>
            </w:pict>
          </mc:Fallback>
        </mc:AlternateContent>
      </w:r>
      <w:r w:rsidR="00AC38C8">
        <w:rPr>
          <w:rStyle w:val="wordsofchrist"/>
          <w:cs/>
          <w:lang w:val="hi" w:bidi="hi"/>
        </w:rPr>
        <w:t xml:space="preserve">[परमेश्वर] ने [मसीह] को ... स्वर्गीय स्थानों में अपनी दाहिनी ओर सब प्रकार की प्रधानता, और अधिकार, और सामर्थ्य, और प्रभुता के, और हर एक नाम </w:t>
      </w:r>
      <w:r w:rsidR="009A37B3" w:rsidRPr="00BF7819">
        <w:rPr>
          <w:cs/>
          <w:lang w:val="hi" w:bidi="hi"/>
        </w:rPr>
        <w:t>के ऊपर</w:t>
      </w:r>
      <w:r w:rsidR="009A37B3" w:rsidRPr="00BF7819">
        <w:rPr>
          <w:rStyle w:val="wordsofchrist"/>
          <w:cs/>
          <w:lang w:val="hi" w:bidi="hi"/>
        </w:rPr>
        <w:t>, जो न केवल इस लोक में पर आनेवाले लोक में भी लिया जाएगा, बैठाया</w:t>
      </w:r>
      <w:r w:rsidR="00E1456B">
        <w:rPr>
          <w:rStyle w:val="wordsofchrist"/>
          <w:cs/>
          <w:lang w:val="hi" w:bidi="hi"/>
        </w:rPr>
        <w:t xml:space="preserve"> </w:t>
      </w:r>
      <w:r w:rsidR="009A37B3" w:rsidRPr="00BF7819">
        <w:rPr>
          <w:rStyle w:val="wordsofchrist"/>
          <w:cs/>
          <w:lang w:val="hi" w:bidi="hi"/>
        </w:rPr>
        <w:t>(</w:t>
      </w:r>
      <w:r w:rsidR="009A37B3" w:rsidRPr="00BF7819">
        <w:rPr>
          <w:cs/>
          <w:lang w:val="hi" w:bidi="hi"/>
        </w:rPr>
        <w:t>इफिसियों 1</w:t>
      </w:r>
      <w:r w:rsidR="00A15104">
        <w:rPr>
          <w:cs/>
          <w:lang w:val="hi" w:bidi="hi"/>
        </w:rPr>
        <w:t>:</w:t>
      </w:r>
      <w:r w:rsidR="009A37B3" w:rsidRPr="00BF7819">
        <w:rPr>
          <w:cs/>
          <w:lang w:val="hi" w:bidi="hi"/>
        </w:rPr>
        <w:t>20-21)।</w:t>
      </w:r>
    </w:p>
    <w:p w14:paraId="6695275E" w14:textId="315E064B"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18496" behindDoc="0" locked="1" layoutInCell="1" allowOverlap="1" wp14:anchorId="7F243340" wp14:editId="5A6190C3">
                <wp:simplePos x="0" y="0"/>
                <wp:positionH relativeFrom="leftMargin">
                  <wp:posOffset>419100</wp:posOffset>
                </wp:positionH>
                <wp:positionV relativeFrom="line">
                  <wp:posOffset>0</wp:posOffset>
                </wp:positionV>
                <wp:extent cx="356235" cy="356235"/>
                <wp:effectExtent l="0" t="0" r="0" b="0"/>
                <wp:wrapNone/>
                <wp:docPr id="462"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802A3E" w14:textId="708DDEA3" w:rsidR="00DA2259" w:rsidRPr="00A535F7" w:rsidRDefault="00DA2259" w:rsidP="00DA2259">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43340" id="PARA73" o:spid="_x0000_s1102" type="#_x0000_t202" style="position:absolute;left:0;text-align:left;margin-left:33pt;margin-top:0;width:28.05pt;height:28.05pt;z-index:251818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fLKQ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vp5OaP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52t8spAgAATwQAAA4AAAAAAAAAAAAAAAAALgIAAGRycy9lMm9E&#10;b2MueG1sUEsBAi0AFAAGAAgAAAAhAI1nQ9zcAAAABgEAAA8AAAAAAAAAAAAAAAAAgwQAAGRycy9k&#10;b3ducmV2LnhtbFBLBQYAAAAABAAEAPMAAACMBQAAAAA=&#10;" filled="f" stroked="f" strokeweight=".5pt">
                <v:textbox inset="0,0,0,0">
                  <w:txbxContent>
                    <w:p w14:paraId="19802A3E" w14:textId="708DDEA3" w:rsidR="00DA2259" w:rsidRPr="00A535F7" w:rsidRDefault="00DA2259" w:rsidP="00DA2259">
                      <w:pPr>
                        <w:pStyle w:val="ParaNumbering"/>
                      </w:pPr>
                      <w:r>
                        <w:t>073</w:t>
                      </w:r>
                    </w:p>
                  </w:txbxContent>
                </v:textbox>
                <w10:wrap anchorx="margin" anchory="line"/>
                <w10:anchorlock/>
              </v:shape>
            </w:pict>
          </mc:Fallback>
        </mc:AlternateContent>
      </w:r>
      <w:r w:rsidR="009A37B3" w:rsidRPr="00BF7819">
        <w:rPr>
          <w:cs/>
          <w:lang w:val="hi" w:bidi="hi"/>
        </w:rPr>
        <w:t>यीशु के समान, पौलुस ने बुराई के इस वर्तमान युग और आने वाले धन्य युग के बीच अंतर किया, और उसने मसीह, अर्थात मसीहा के साथ आने वाले युग की विजय को जोड़ा। पौलुस ने इसी भाषा का इस्तेमाल 1 कुरिन्थियों 2</w:t>
      </w:r>
      <w:r w:rsidR="00A15104">
        <w:rPr>
          <w:cs/>
          <w:lang w:val="hi" w:bidi="hi"/>
        </w:rPr>
        <w:t>:</w:t>
      </w:r>
      <w:r w:rsidR="009A37B3" w:rsidRPr="00BF7819">
        <w:rPr>
          <w:cs/>
          <w:lang w:val="hi" w:bidi="hi"/>
        </w:rPr>
        <w:t>6-8; 2 कुरिन्थियों 4</w:t>
      </w:r>
      <w:r w:rsidR="00A15104">
        <w:rPr>
          <w:cs/>
          <w:lang w:val="hi" w:bidi="hi"/>
        </w:rPr>
        <w:t>:</w:t>
      </w:r>
      <w:r w:rsidR="009A37B3" w:rsidRPr="00BF7819">
        <w:rPr>
          <w:cs/>
          <w:lang w:val="hi" w:bidi="hi"/>
        </w:rPr>
        <w:t>4; और 1 तिमुथियुस 6</w:t>
      </w:r>
      <w:r w:rsidR="00A15104">
        <w:rPr>
          <w:cs/>
          <w:lang w:val="hi" w:bidi="hi"/>
        </w:rPr>
        <w:t>:</w:t>
      </w:r>
      <w:r w:rsidR="009A37B3" w:rsidRPr="00BF7819">
        <w:rPr>
          <w:cs/>
          <w:lang w:val="hi" w:bidi="hi"/>
        </w:rPr>
        <w:t xml:space="preserve">17-19 में किया। ये और कई अन्य </w:t>
      </w:r>
      <w:r w:rsidR="009A37B3" w:rsidRPr="00BF7819">
        <w:rPr>
          <w:cs/>
          <w:lang w:val="hi" w:bidi="hi"/>
        </w:rPr>
        <w:lastRenderedPageBreak/>
        <w:t>अनुच्छेद दिखाते हैं कि यीशु और उसके प्रेरितों और भविष्यद्वक्ताओं ने अंत समय की मूल संरचना के बारे में अधिकांश अन्य यहूदियों के साथ सहमति व्यक्त की।</w:t>
      </w:r>
    </w:p>
    <w:p w14:paraId="3A080F5E" w14:textId="1239712A" w:rsidR="00994421" w:rsidRPr="00835DE9" w:rsidRDefault="00DA2259" w:rsidP="00835DE9">
      <w:pPr>
        <w:pStyle w:val="BodyText0"/>
        <w:rPr>
          <w:cs/>
          <w:lang w:val="hi"/>
        </w:rPr>
      </w:pPr>
      <w:r w:rsidRPr="00DA2259">
        <w:rPr>
          <w:cs/>
          <w:lang w:val="hi"/>
        </w:rPr>
        <mc:AlternateContent>
          <mc:Choice Requires="wps">
            <w:drawing>
              <wp:anchor distT="0" distB="0" distL="114300" distR="114300" simplePos="0" relativeHeight="251820544" behindDoc="0" locked="1" layoutInCell="1" allowOverlap="1" wp14:anchorId="40B7139A" wp14:editId="2B78F527">
                <wp:simplePos x="0" y="0"/>
                <wp:positionH relativeFrom="leftMargin">
                  <wp:posOffset>419100</wp:posOffset>
                </wp:positionH>
                <wp:positionV relativeFrom="line">
                  <wp:posOffset>0</wp:posOffset>
                </wp:positionV>
                <wp:extent cx="356235" cy="356235"/>
                <wp:effectExtent l="0" t="0" r="0" b="0"/>
                <wp:wrapNone/>
                <wp:docPr id="463"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A8DE96" w14:textId="1B2C332D" w:rsidR="00DA2259" w:rsidRPr="00A535F7" w:rsidRDefault="00DA2259" w:rsidP="00DA2259">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7139A" id="PARA74" o:spid="_x0000_s1103" type="#_x0000_t202" style="position:absolute;left:0;text-align:left;margin-left:33pt;margin-top:0;width:28.05pt;height:28.05pt;z-index:251820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vna4IpAgAATwQAAA4AAAAAAAAAAAAAAAAALgIAAGRycy9lMm9E&#10;b2MueG1sUEsBAi0AFAAGAAgAAAAhAI1nQ9zcAAAABgEAAA8AAAAAAAAAAAAAAAAAgwQAAGRycy9k&#10;b3ducmV2LnhtbFBLBQYAAAAABAAEAPMAAACMBQAAAAA=&#10;" filled="f" stroked="f" strokeweight=".5pt">
                <v:textbox inset="0,0,0,0">
                  <w:txbxContent>
                    <w:p w14:paraId="41A8DE96" w14:textId="1B2C332D" w:rsidR="00DA2259" w:rsidRPr="00A535F7" w:rsidRDefault="00DA2259" w:rsidP="00DA2259">
                      <w:pPr>
                        <w:pStyle w:val="ParaNumbering"/>
                      </w:pPr>
                      <w:r>
                        <w:t>074</w:t>
                      </w:r>
                    </w:p>
                  </w:txbxContent>
                </v:textbox>
                <w10:wrap anchorx="margin" anchory="line"/>
                <w10:anchorlock/>
              </v:shape>
            </w:pict>
          </mc:Fallback>
        </mc:AlternateContent>
      </w:r>
      <w:r w:rsidR="00835DE9">
        <w:rPr>
          <w:rFonts w:hint="cs"/>
          <w:cs/>
          <w:lang w:val="hi"/>
        </w:rPr>
        <w:t>बाइबलीय</w:t>
      </w:r>
      <w:r w:rsidR="009A37B3" w:rsidRPr="00BF7819">
        <w:rPr>
          <w:cs/>
          <w:lang w:val="hi" w:bidi="hi"/>
        </w:rPr>
        <w:t>के संदर्भ में नए नियम की वास्तविकताओं पर विचार करने के बाद, आइए कुछ ऐतिहासिक जटिलताओं का पता लगाएं जिनका सामना नए नियम की कलीसिया ने किया।</w:t>
      </w:r>
    </w:p>
    <w:p w14:paraId="169BB369" w14:textId="3F36F2A9" w:rsidR="00994421" w:rsidRDefault="00631903" w:rsidP="002E0B03">
      <w:pPr>
        <w:pStyle w:val="PanelHeading"/>
        <w:rPr>
          <w:cs/>
          <w:lang w:bidi="te"/>
        </w:rPr>
      </w:pPr>
      <w:bookmarkStart w:id="26" w:name="_Toc21978212"/>
      <w:bookmarkStart w:id="27" w:name="_Toc80737326"/>
      <w:r w:rsidRPr="00BF7819">
        <w:rPr>
          <w:cs/>
          <w:lang w:val="hi" w:bidi="hi"/>
        </w:rPr>
        <w:t>ऐतिहासिक जटिलताएँ</w:t>
      </w:r>
      <w:bookmarkEnd w:id="26"/>
      <w:bookmarkEnd w:id="27"/>
    </w:p>
    <w:p w14:paraId="26C928B9" w14:textId="24B8A7AB"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22592" behindDoc="0" locked="1" layoutInCell="1" allowOverlap="1" wp14:anchorId="5B0513BA" wp14:editId="2F56AEB4">
                <wp:simplePos x="0" y="0"/>
                <wp:positionH relativeFrom="leftMargin">
                  <wp:posOffset>419100</wp:posOffset>
                </wp:positionH>
                <wp:positionV relativeFrom="line">
                  <wp:posOffset>0</wp:posOffset>
                </wp:positionV>
                <wp:extent cx="356235" cy="356235"/>
                <wp:effectExtent l="0" t="0" r="0" b="0"/>
                <wp:wrapNone/>
                <wp:docPr id="464"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93CED8" w14:textId="5FDE2228" w:rsidR="00DA2259" w:rsidRPr="00A535F7" w:rsidRDefault="00DA2259" w:rsidP="00DA2259">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13BA" id="PARA75" o:spid="_x0000_s1104" type="#_x0000_t202" style="position:absolute;left:0;text-align:left;margin-left:33pt;margin-top:0;width:28.05pt;height:28.05pt;z-index:251822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6v7hcpAgAATwQAAA4AAAAAAAAAAAAAAAAALgIAAGRycy9lMm9E&#10;b2MueG1sUEsBAi0AFAAGAAgAAAAhAI1nQ9zcAAAABgEAAA8AAAAAAAAAAAAAAAAAgwQAAGRycy9k&#10;b3ducmV2LnhtbFBLBQYAAAAABAAEAPMAAACMBQAAAAA=&#10;" filled="f" stroked="f" strokeweight=".5pt">
                <v:textbox inset="0,0,0,0">
                  <w:txbxContent>
                    <w:p w14:paraId="5A93CED8" w14:textId="5FDE2228" w:rsidR="00DA2259" w:rsidRPr="00A535F7" w:rsidRDefault="00DA2259" w:rsidP="00DA2259">
                      <w:pPr>
                        <w:pStyle w:val="ParaNumbering"/>
                      </w:pPr>
                      <w:r>
                        <w:t>075</w:t>
                      </w:r>
                    </w:p>
                  </w:txbxContent>
                </v:textbox>
                <w10:wrap anchorx="margin" anchory="line"/>
                <w10:anchorlock/>
              </v:shape>
            </w:pict>
          </mc:Fallback>
        </mc:AlternateContent>
      </w:r>
      <w:r w:rsidR="009A37B3" w:rsidRPr="00BF7819">
        <w:rPr>
          <w:cs/>
          <w:lang w:val="hi" w:bidi="hi"/>
        </w:rPr>
        <w:t>नए नियम के युग में सभी को स्पष्ट था कि यीशु ने यहूदी धर्मविज्ञानियों की सभी अपेक्षाओं को पूरा नहीं किया। उसने उनके शत्रुओं पर विजय पाने के लिए परमेश्वर की सेनाओं का नेतृत्व नहीं किया। उसने यरूशलेम में दाऊद के सिंहासन को पुनर्स्थापित नहीं किया। और उसके विश्वासयोग्य लोग अभी भी पाप, दर्द, बीमारी और मृत्यु के साथ जूझ रहे थे। संक्षेप में, उसने इस युग को समाप्त नहीं किया, और ऐसा नहीं लगा कि</w:t>
      </w:r>
      <w:r w:rsidR="00E1456B">
        <w:rPr>
          <w:cs/>
          <w:lang w:val="hi" w:bidi="hi"/>
        </w:rPr>
        <w:t xml:space="preserve"> </w:t>
      </w:r>
      <w:r w:rsidR="009A37B3" w:rsidRPr="00BF7819">
        <w:rPr>
          <w:cs/>
          <w:lang w:val="hi" w:bidi="hi"/>
        </w:rPr>
        <w:t>वह आने वाले युग की कई महिमाओं लाएगा।</w:t>
      </w:r>
      <w:r w:rsidR="00E1456B">
        <w:rPr>
          <w:cs/>
          <w:lang w:val="hi" w:bidi="hi"/>
        </w:rPr>
        <w:t xml:space="preserve"> </w:t>
      </w:r>
      <w:r w:rsidR="009A37B3" w:rsidRPr="00BF7819">
        <w:rPr>
          <w:cs/>
          <w:lang w:val="hi" w:bidi="hi"/>
        </w:rPr>
        <w:t>इस कारण से, अधिकांश यहूदियों ने मसीहा के रूप में यीशु का तिरस्कार किया। तो, कलीसिया ने उसे क्यों स्वीकार किया? इन ऐतिहासिक जटिलताओं को देखते हुए, कलीसिया ने यह विश्वास करना क्यों जारी रखा कि यीशु</w:t>
      </w:r>
      <w:r w:rsidR="00835DE9">
        <w:rPr>
          <w:rFonts w:hint="cs"/>
          <w:cs/>
          <w:lang w:val="hi"/>
        </w:rPr>
        <w:t xml:space="preserve"> ही</w:t>
      </w:r>
      <w:r w:rsidR="009A37B3" w:rsidRPr="00BF7819">
        <w:rPr>
          <w:cs/>
          <w:lang w:val="hi" w:bidi="hi"/>
        </w:rPr>
        <w:t xml:space="preserve"> मसीहा था?</w:t>
      </w:r>
    </w:p>
    <w:p w14:paraId="6B1858A4" w14:textId="06407B9B" w:rsidR="00A15104" w:rsidRDefault="00DA2259" w:rsidP="00994421">
      <w:pPr>
        <w:pStyle w:val="BodyText0"/>
        <w:rPr>
          <w:cs/>
          <w:lang w:bidi="te"/>
        </w:rPr>
      </w:pPr>
      <w:r w:rsidRPr="00DA2259">
        <w:rPr>
          <w:cs/>
          <w:lang w:val="hi" w:bidi="hi"/>
        </w:rPr>
        <mc:AlternateContent>
          <mc:Choice Requires="wps">
            <w:drawing>
              <wp:anchor distT="0" distB="0" distL="114300" distR="114300" simplePos="0" relativeHeight="251824640" behindDoc="0" locked="1" layoutInCell="1" allowOverlap="1" wp14:anchorId="72D2AB3E" wp14:editId="0D9BDC14">
                <wp:simplePos x="0" y="0"/>
                <wp:positionH relativeFrom="leftMargin">
                  <wp:posOffset>419100</wp:posOffset>
                </wp:positionH>
                <wp:positionV relativeFrom="line">
                  <wp:posOffset>0</wp:posOffset>
                </wp:positionV>
                <wp:extent cx="356235" cy="356235"/>
                <wp:effectExtent l="0" t="0" r="0" b="0"/>
                <wp:wrapNone/>
                <wp:docPr id="465"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4F9AA4" w14:textId="077D783C" w:rsidR="00DA2259" w:rsidRPr="00A535F7" w:rsidRDefault="00DA2259" w:rsidP="00DA2259">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2AB3E" id="PARA76" o:spid="_x0000_s1105" type="#_x0000_t202" style="position:absolute;left:0;text-align:left;margin-left:33pt;margin-top:0;width:28.05pt;height:28.05pt;z-index:251824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bKQIAAE8EAAAOAAAAZHJzL2Uyb0RvYy54bWysVE1v2zAMvQ/YfxB0X5yPJe2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efF3NK&#10;DKtxSLviR3GzoKRSZSniWCNNjfVLjN5bjA/tV2jf3Hu8jOhb6er4i7gI+pHwy5Vk0QbC8XI2X0xn&#10;WIq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TCxspAgAATwQAAA4AAAAAAAAAAAAAAAAALgIAAGRycy9lMm9E&#10;b2MueG1sUEsBAi0AFAAGAAgAAAAhAI1nQ9zcAAAABgEAAA8AAAAAAAAAAAAAAAAAgwQAAGRycy9k&#10;b3ducmV2LnhtbFBLBQYAAAAABAAEAPMAAACMBQAAAAA=&#10;" filled="f" stroked="f" strokeweight=".5pt">
                <v:textbox inset="0,0,0,0">
                  <w:txbxContent>
                    <w:p w14:paraId="5F4F9AA4" w14:textId="077D783C" w:rsidR="00DA2259" w:rsidRPr="00A535F7" w:rsidRDefault="00DA2259" w:rsidP="00DA2259">
                      <w:pPr>
                        <w:pStyle w:val="ParaNumbering"/>
                      </w:pPr>
                      <w:r>
                        <w:t>076</w:t>
                      </w:r>
                    </w:p>
                  </w:txbxContent>
                </v:textbox>
                <w10:wrap anchorx="margin" anchory="line"/>
                <w10:anchorlock/>
              </v:shape>
            </w:pict>
          </mc:Fallback>
        </mc:AlternateContent>
      </w:r>
      <w:r w:rsidR="009A37B3" w:rsidRPr="00BF7819">
        <w:rPr>
          <w:cs/>
          <w:lang w:val="hi" w:bidi="hi"/>
        </w:rPr>
        <w:t xml:space="preserve">नए नियम की कलीसिया द्वारा सामना की गई ऐतिहासिक जटिलताओं पर हमारी चर्चा चार भागों में विभाजित होगी। सबसे पहले, हम परमेश्वर के राज्य के आने से संबंधित पूरी न होने वाली अपेक्षाओं को देखेंगे। दूसरा, हम इन अनदेखी परिस्थितियों की व्याख्या के रूप में भविष्यवाणी वाले रहस्य का पता लगाएंगे। तीसरा, हम स्पष्टीकरण के एक घटक के रूप में वाचा की सशर्तता पर विचार करेंगे। और चौथा, हम हमारे स्पष्टीकरण के एक अन्य पहलू के रूप में दिव्य स्वतंत्रता का उल्लेख करेंगे। आइए कलीसिया की पूरी न हुई अपेक्षाओं के </w:t>
      </w:r>
      <w:r w:rsidR="004D1F62">
        <w:rPr>
          <w:rFonts w:hint="cs"/>
          <w:cs/>
          <w:lang w:val="hi" w:bidi="hi"/>
        </w:rPr>
        <w:t xml:space="preserve">साथ </w:t>
      </w:r>
      <w:r w:rsidR="009A37B3" w:rsidRPr="00BF7819">
        <w:rPr>
          <w:cs/>
          <w:lang w:val="hi" w:bidi="hi"/>
        </w:rPr>
        <w:t>शुरू करें।</w:t>
      </w:r>
    </w:p>
    <w:p w14:paraId="72A1E45B" w14:textId="07F55DB3" w:rsidR="00A15104" w:rsidRDefault="00631903" w:rsidP="002E0B03">
      <w:pPr>
        <w:pStyle w:val="BulletHeading"/>
        <w:rPr>
          <w:cs/>
        </w:rPr>
      </w:pPr>
      <w:bookmarkStart w:id="28" w:name="_Toc21978213"/>
      <w:bookmarkStart w:id="29" w:name="_Toc80737327"/>
      <w:r w:rsidRPr="00BF7819">
        <w:rPr>
          <w:cs/>
          <w:lang w:val="hi" w:bidi="hi"/>
        </w:rPr>
        <w:t>अपेक्षाएँ</w:t>
      </w:r>
      <w:bookmarkEnd w:id="28"/>
      <w:r w:rsidR="000A3E91">
        <w:rPr>
          <w:rFonts w:hint="cs"/>
          <w:cs/>
        </w:rPr>
        <w:t xml:space="preserve"> जो पूरी न हुईं</w:t>
      </w:r>
      <w:bookmarkEnd w:id="29"/>
    </w:p>
    <w:p w14:paraId="2000C46C" w14:textId="3439CF3D" w:rsidR="009A37B3" w:rsidRPr="00BF7819" w:rsidRDefault="00DA2259" w:rsidP="00994421">
      <w:pPr>
        <w:pStyle w:val="BodyText0"/>
        <w:rPr>
          <w:cs/>
        </w:rPr>
      </w:pPr>
      <w:r w:rsidRPr="00DA2259">
        <w:rPr>
          <w:cs/>
          <w:lang w:val="hi" w:bidi="hi"/>
        </w:rPr>
        <mc:AlternateContent>
          <mc:Choice Requires="wps">
            <w:drawing>
              <wp:anchor distT="0" distB="0" distL="114300" distR="114300" simplePos="0" relativeHeight="251826688" behindDoc="0" locked="1" layoutInCell="1" allowOverlap="1" wp14:anchorId="28D0380B" wp14:editId="3D47FC03">
                <wp:simplePos x="0" y="0"/>
                <wp:positionH relativeFrom="leftMargin">
                  <wp:posOffset>419100</wp:posOffset>
                </wp:positionH>
                <wp:positionV relativeFrom="line">
                  <wp:posOffset>0</wp:posOffset>
                </wp:positionV>
                <wp:extent cx="356235" cy="356235"/>
                <wp:effectExtent l="0" t="0" r="0" b="0"/>
                <wp:wrapNone/>
                <wp:docPr id="466"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50B1F6" w14:textId="6DA1E335" w:rsidR="00DA2259" w:rsidRPr="00A535F7" w:rsidRDefault="00DA2259" w:rsidP="00DA2259">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0380B" id="PARA77" o:spid="_x0000_s1106" type="#_x0000_t202" style="position:absolute;left:0;text-align:left;margin-left:33pt;margin-top:0;width:28.05pt;height:28.05pt;z-index:251826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NG7jCgCAABPBAAADgAAAAAAAAAAAAAAAAAuAgAAZHJzL2Uyb0Rv&#10;Yy54bWxQSwECLQAUAAYACAAAACEAjWdD3NwAAAAGAQAADwAAAAAAAAAAAAAAAACCBAAAZHJzL2Rv&#10;d25yZXYueG1sUEsFBgAAAAAEAAQA8wAAAIsFAAAAAA==&#10;" filled="f" stroked="f" strokeweight=".5pt">
                <v:textbox inset="0,0,0,0">
                  <w:txbxContent>
                    <w:p w14:paraId="3850B1F6" w14:textId="6DA1E335" w:rsidR="00DA2259" w:rsidRPr="00A535F7" w:rsidRDefault="00DA2259" w:rsidP="00DA2259">
                      <w:pPr>
                        <w:pStyle w:val="ParaNumbering"/>
                      </w:pPr>
                      <w:r>
                        <w:t>077</w:t>
                      </w:r>
                    </w:p>
                  </w:txbxContent>
                </v:textbox>
                <w10:wrap anchorx="margin" anchory="line"/>
                <w10:anchorlock/>
              </v:shape>
            </w:pict>
          </mc:Fallback>
        </mc:AlternateContent>
      </w:r>
      <w:r w:rsidR="00853877">
        <w:rPr>
          <w:cs/>
          <w:lang w:val="hi" w:bidi="hi"/>
        </w:rPr>
        <w:t>अपने जीवन और सेवकाई के</w:t>
      </w:r>
      <w:r w:rsidR="009A37B3" w:rsidRPr="00BF7819">
        <w:rPr>
          <w:cs/>
          <w:lang w:val="hi" w:bidi="hi"/>
        </w:rPr>
        <w:t xml:space="preserve"> दौरान, यीशु ने अंतिम दिनों के लिए सभी समकालिन अपेक्षाओं को पूरा नहीं किया। और इसने कभी-कभी उसके शुरूआती अनुयायियों में तनाव और भ्रम पैदा किया। उन्हें ती</w:t>
      </w:r>
      <w:r w:rsidR="00853877">
        <w:rPr>
          <w:cs/>
          <w:lang w:val="hi" w:bidi="hi"/>
        </w:rPr>
        <w:t>न सच्चाइयों के साथ जुझना पड़ा था,</w:t>
      </w:r>
      <w:r w:rsidR="009A37B3" w:rsidRPr="00BF7819">
        <w:rPr>
          <w:cs/>
          <w:lang w:val="hi" w:bidi="hi"/>
        </w:rPr>
        <w:t xml:space="preserve"> जो स्वीकार करने में कठिन थे।</w:t>
      </w:r>
      <w:r w:rsidR="00E1456B">
        <w:rPr>
          <w:cs/>
          <w:lang w:val="hi" w:bidi="hi"/>
        </w:rPr>
        <w:t xml:space="preserve"> </w:t>
      </w:r>
      <w:r w:rsidR="009A37B3" w:rsidRPr="00BF7819">
        <w:rPr>
          <w:cs/>
          <w:lang w:val="hi" w:bidi="hi"/>
        </w:rPr>
        <w:t xml:space="preserve">पहला, वे पुराने नियम की शिक्षा पर विश्वास करते थे कि मसीहा इस वर्तमान युग का अंत करेगा और आने वाले युग की शुरूआत करेगा। दूसरा, वे इस तथ्य के प्रति समर्पित थे कि यीशु मसीहा है। लेकिन तीसरा, उन्होंने पहचाना कि यीशु ने वह कार्य नहीं किया जिसकी </w:t>
      </w:r>
      <w:r w:rsidR="00853877" w:rsidRPr="00BF7819">
        <w:rPr>
          <w:cs/>
          <w:lang w:val="hi" w:bidi="hi"/>
        </w:rPr>
        <w:t xml:space="preserve">उन्हें </w:t>
      </w:r>
      <w:r w:rsidR="009A37B3" w:rsidRPr="00BF7819">
        <w:rPr>
          <w:cs/>
          <w:lang w:val="hi" w:bidi="hi"/>
        </w:rPr>
        <w:t xml:space="preserve">अपेक्षा थी। उसने न तो इस वर्तमान युग को समाप्त किया न ही आने वाले युग की पूरी तरह </w:t>
      </w:r>
      <w:r w:rsidR="00853877">
        <w:rPr>
          <w:rFonts w:hint="cs"/>
          <w:cs/>
          <w:lang w:val="hi" w:bidi="hi"/>
        </w:rPr>
        <w:t xml:space="preserve">से </w:t>
      </w:r>
      <w:r w:rsidR="009A37B3" w:rsidRPr="00BF7819">
        <w:rPr>
          <w:cs/>
          <w:lang w:val="hi" w:bidi="hi"/>
        </w:rPr>
        <w:t>शुरूआत की थी।</w:t>
      </w:r>
    </w:p>
    <w:p w14:paraId="395B7F8B" w14:textId="2CDCA021"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28736" behindDoc="0" locked="1" layoutInCell="1" allowOverlap="1" wp14:anchorId="26F7E383" wp14:editId="5980CD11">
                <wp:simplePos x="0" y="0"/>
                <wp:positionH relativeFrom="leftMargin">
                  <wp:posOffset>419100</wp:posOffset>
                </wp:positionH>
                <wp:positionV relativeFrom="line">
                  <wp:posOffset>0</wp:posOffset>
                </wp:positionV>
                <wp:extent cx="356235" cy="356235"/>
                <wp:effectExtent l="0" t="0" r="0" b="0"/>
                <wp:wrapNone/>
                <wp:docPr id="467"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E4B142" w14:textId="3BD1F5A8" w:rsidR="00DA2259" w:rsidRPr="00A535F7" w:rsidRDefault="00DA2259" w:rsidP="00DA2259">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7E383" id="PARA78" o:spid="_x0000_s1107" type="#_x0000_t202" style="position:absolute;left:0;text-align:left;margin-left:33pt;margin-top:0;width:28.05pt;height:28.05pt;z-index:251828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RsUTygCAABPBAAADgAAAAAAAAAAAAAAAAAuAgAAZHJzL2Uyb0Rv&#10;Yy54bWxQSwECLQAUAAYACAAAACEAjWdD3NwAAAAGAQAADwAAAAAAAAAAAAAAAACCBAAAZHJzL2Rv&#10;d25yZXYueG1sUEsFBgAAAAAEAAQA8wAAAIsFAAAAAA==&#10;" filled="f" stroked="f" strokeweight=".5pt">
                <v:textbox inset="0,0,0,0">
                  <w:txbxContent>
                    <w:p w14:paraId="01E4B142" w14:textId="3BD1F5A8" w:rsidR="00DA2259" w:rsidRPr="00A535F7" w:rsidRDefault="00DA2259" w:rsidP="00DA2259">
                      <w:pPr>
                        <w:pStyle w:val="ParaNumbering"/>
                      </w:pPr>
                      <w:r>
                        <w:t>078</w:t>
                      </w:r>
                    </w:p>
                  </w:txbxContent>
                </v:textbox>
                <w10:wrap anchorx="margin" anchory="line"/>
                <w10:anchorlock/>
              </v:shape>
            </w:pict>
          </mc:Fallback>
        </mc:AlternateContent>
      </w:r>
      <w:r w:rsidR="009A37B3" w:rsidRPr="00BF7819">
        <w:rPr>
          <w:cs/>
          <w:lang w:val="hi" w:bidi="hi"/>
        </w:rPr>
        <w:t>यह समझना मुश्किल नहीं होना चाहिए कि क्यों आरंम्भिक विश्वासियों ने इन तथ्यों से संघर्ष किया होगा। किसी शक के बिना, यीशु ने पुराने नियम की इस शिक्षा की पुष्टि की</w:t>
      </w:r>
      <w:r w:rsidR="00853877">
        <w:rPr>
          <w:rFonts w:hint="cs"/>
          <w:cs/>
          <w:lang w:val="hi"/>
        </w:rPr>
        <w:t>,</w:t>
      </w:r>
      <w:r w:rsidR="00C70733">
        <w:rPr>
          <w:cs/>
          <w:lang w:val="hi" w:bidi="hi"/>
        </w:rPr>
        <w:t xml:space="preserve"> कि मसीहा</w:t>
      </w:r>
      <w:r w:rsidR="009A37B3" w:rsidRPr="00BF7819">
        <w:rPr>
          <w:cs/>
          <w:lang w:val="hi" w:bidi="hi"/>
        </w:rPr>
        <w:t xml:space="preserve"> पृथ्वी </w:t>
      </w:r>
      <w:r w:rsidR="00C70733">
        <w:rPr>
          <w:rFonts w:hint="cs"/>
          <w:cs/>
          <w:lang w:val="hi"/>
        </w:rPr>
        <w:t>पर परमेश्वर के</w:t>
      </w:r>
      <w:r w:rsidR="00A15104">
        <w:rPr>
          <w:rFonts w:hint="cs"/>
          <w:cs/>
          <w:lang w:val="hi"/>
        </w:rPr>
        <w:t xml:space="preserve"> </w:t>
      </w:r>
      <w:r w:rsidR="009A37B3" w:rsidRPr="00BF7819">
        <w:rPr>
          <w:cs/>
          <w:lang w:val="hi" w:bidi="hi"/>
        </w:rPr>
        <w:t>राज्य को लाएगा। उसने अपने सूली पर चढ़ाये जाने से पहले यह सिखाया था, और प्रेरितों ने उसके स्वर्गारो</w:t>
      </w:r>
      <w:r w:rsidR="00853877">
        <w:rPr>
          <w:cs/>
          <w:lang w:val="hi" w:bidi="hi"/>
        </w:rPr>
        <w:t xml:space="preserve">हण के बाद इसे सिखाना जारी रखा। </w:t>
      </w:r>
      <w:r w:rsidR="00853877">
        <w:rPr>
          <w:rFonts w:hint="cs"/>
          <w:cs/>
          <w:lang w:val="hi" w:bidi="hi"/>
        </w:rPr>
        <w:t>औ</w:t>
      </w:r>
      <w:r w:rsidR="009A37B3" w:rsidRPr="00BF7819">
        <w:rPr>
          <w:cs/>
          <w:lang w:val="hi" w:bidi="hi"/>
        </w:rPr>
        <w:t xml:space="preserve">र उसने </w:t>
      </w:r>
      <w:r w:rsidR="00853877">
        <w:rPr>
          <w:rFonts w:hint="cs"/>
          <w:cs/>
          <w:lang w:val="hi" w:bidi="hi"/>
        </w:rPr>
        <w:t>एवं</w:t>
      </w:r>
      <w:r w:rsidR="009A37B3" w:rsidRPr="00BF7819">
        <w:rPr>
          <w:cs/>
          <w:lang w:val="hi" w:bidi="hi"/>
        </w:rPr>
        <w:t xml:space="preserve"> उसके प्र</w:t>
      </w:r>
      <w:r w:rsidR="00853877">
        <w:rPr>
          <w:rFonts w:hint="cs"/>
          <w:cs/>
          <w:lang w:val="hi" w:bidi="hi"/>
        </w:rPr>
        <w:t>े</w:t>
      </w:r>
      <w:r w:rsidR="009A37B3" w:rsidRPr="00BF7819">
        <w:rPr>
          <w:cs/>
          <w:lang w:val="hi" w:bidi="hi"/>
        </w:rPr>
        <w:t xml:space="preserve">रितों ने यह भी बताया कि यीशु ही वास्तव में मसीहा या मसीह था। लेकिन चूंकि ये सत्य निर्विवाद थे, तो यीशु ने, </w:t>
      </w:r>
      <w:r w:rsidR="00EE3E23">
        <w:rPr>
          <w:rFonts w:hint="cs"/>
          <w:cs/>
          <w:lang w:val="hi" w:bidi="hi"/>
        </w:rPr>
        <w:t xml:space="preserve">या </w:t>
      </w:r>
      <w:r w:rsidR="009A37B3" w:rsidRPr="00BF7819">
        <w:rPr>
          <w:cs/>
          <w:lang w:val="hi" w:bidi="hi"/>
        </w:rPr>
        <w:t>मसीहा ने, आने वाले युग की उनकी अपेक्षाओं को क्यों पूरा नहीं किया?</w:t>
      </w:r>
    </w:p>
    <w:p w14:paraId="40814CD8" w14:textId="1200BDE3" w:rsidR="00994421" w:rsidRDefault="00DA2259" w:rsidP="00994421">
      <w:pPr>
        <w:pStyle w:val="BodyText0"/>
        <w:rPr>
          <w:cs/>
        </w:rPr>
      </w:pPr>
      <w:r w:rsidRPr="00DA2259">
        <w:rPr>
          <w:cs/>
          <w:lang w:val="hi" w:bidi="hi"/>
        </w:rPr>
        <mc:AlternateContent>
          <mc:Choice Requires="wps">
            <w:drawing>
              <wp:anchor distT="0" distB="0" distL="114300" distR="114300" simplePos="0" relativeHeight="251830784" behindDoc="0" locked="1" layoutInCell="1" allowOverlap="1" wp14:anchorId="41817552" wp14:editId="132DA788">
                <wp:simplePos x="0" y="0"/>
                <wp:positionH relativeFrom="leftMargin">
                  <wp:posOffset>419100</wp:posOffset>
                </wp:positionH>
                <wp:positionV relativeFrom="line">
                  <wp:posOffset>0</wp:posOffset>
                </wp:positionV>
                <wp:extent cx="356235" cy="356235"/>
                <wp:effectExtent l="0" t="0" r="0" b="0"/>
                <wp:wrapNone/>
                <wp:docPr id="468"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40F755" w14:textId="06C8C6AC" w:rsidR="00DA2259" w:rsidRPr="00A535F7" w:rsidRDefault="00DA2259" w:rsidP="00DA2259">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7552" id="PARA79" o:spid="_x0000_s1108" type="#_x0000_t202" style="position:absolute;left:0;text-align:left;margin-left:33pt;margin-top:0;width:28.05pt;height:28.05pt;z-index:251830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iM+uQpAgAATwQAAA4AAAAAAAAAAAAAAAAALgIAAGRycy9lMm9E&#10;b2MueG1sUEsBAi0AFAAGAAgAAAAhAI1nQ9zcAAAABgEAAA8AAAAAAAAAAAAAAAAAgwQAAGRycy9k&#10;b3ducmV2LnhtbFBLBQYAAAAABAAEAPMAAACMBQAAAAA=&#10;" filled="f" stroked="f" strokeweight=".5pt">
                <v:textbox inset="0,0,0,0">
                  <w:txbxContent>
                    <w:p w14:paraId="6040F755" w14:textId="06C8C6AC" w:rsidR="00DA2259" w:rsidRPr="00A535F7" w:rsidRDefault="00DA2259" w:rsidP="00DA2259">
                      <w:pPr>
                        <w:pStyle w:val="ParaNumbering"/>
                      </w:pPr>
                      <w:r>
                        <w:t>079</w:t>
                      </w:r>
                    </w:p>
                  </w:txbxContent>
                </v:textbox>
                <w10:wrap anchorx="margin" anchory="line"/>
                <w10:anchorlock/>
              </v:shape>
            </w:pict>
          </mc:Fallback>
        </mc:AlternateContent>
      </w:r>
      <w:r w:rsidR="009A37B3" w:rsidRPr="00BF7819">
        <w:rPr>
          <w:cs/>
          <w:lang w:val="hi" w:bidi="hi"/>
        </w:rPr>
        <w:t>इसकी बहुत संभावना है कि, अपने पुनरुत्थान के बाद, यीशु ने यह समझाने में समय बिताया कि उसने वह सब कुछ क्यों नहीं किया जिसकी उसके अनुयायियों ने अपेक्षा की थी। लूका ने लिखा कि यीशु के मृतकों में से जी उठने के बाद, उसने परमेश्वर के राज्य के बारे में प्रेरितों को सिखाने में</w:t>
      </w:r>
      <w:r w:rsidR="00E1456B">
        <w:rPr>
          <w:cs/>
          <w:lang w:val="hi" w:bidi="hi"/>
        </w:rPr>
        <w:t xml:space="preserve"> </w:t>
      </w:r>
      <w:r w:rsidR="00EE3E23" w:rsidRPr="00BF7819">
        <w:rPr>
          <w:cs/>
          <w:lang w:val="hi" w:bidi="hi"/>
        </w:rPr>
        <w:t xml:space="preserve">चालीस दिन </w:t>
      </w:r>
      <w:r w:rsidR="009A37B3" w:rsidRPr="00BF7819">
        <w:rPr>
          <w:cs/>
          <w:lang w:val="hi" w:bidi="hi"/>
        </w:rPr>
        <w:t>बिताए। इससे यह प्रतीत होगा कि यीशु ने इन सच्चाईयों में सामंजस्य बैठाने का बहुत प्रयास किया। लेकिन चालीस दिनों के प्रशिक्षण के अंत में भी, प्रेरित अभी भी सब कुछ स्पष्ट रूप से नहीं समझ पाए थे। प्रेरितों के काम 1</w:t>
      </w:r>
      <w:r w:rsidR="00A15104">
        <w:rPr>
          <w:cs/>
          <w:lang w:val="hi" w:bidi="hi"/>
        </w:rPr>
        <w:t>:</w:t>
      </w:r>
      <w:r w:rsidR="009A37B3" w:rsidRPr="00BF7819">
        <w:rPr>
          <w:cs/>
          <w:lang w:val="hi" w:bidi="hi"/>
        </w:rPr>
        <w:t>4-6 में लूका के अभिलेख को सुनिए</w:t>
      </w:r>
      <w:r w:rsidR="00A15104">
        <w:rPr>
          <w:cs/>
          <w:lang w:val="hi" w:bidi="hi"/>
        </w:rPr>
        <w:t xml:space="preserve"> :</w:t>
      </w:r>
    </w:p>
    <w:p w14:paraId="7C6BAF6A" w14:textId="1D7E03BE" w:rsidR="00994421" w:rsidRDefault="00DA2259" w:rsidP="008051E1">
      <w:pPr>
        <w:pStyle w:val="Quotations"/>
        <w:rPr>
          <w:rStyle w:val="wordsofchrist"/>
          <w:cs/>
          <w:lang w:bidi="te"/>
        </w:rPr>
      </w:pPr>
      <w:r w:rsidRPr="00DA2259">
        <w:rPr>
          <w:rStyle w:val="wordsofchrist"/>
          <w:cs/>
          <w:lang w:val="hi" w:bidi="hi"/>
        </w:rPr>
        <w:lastRenderedPageBreak/>
        <mc:AlternateContent>
          <mc:Choice Requires="wps">
            <w:drawing>
              <wp:anchor distT="0" distB="0" distL="114300" distR="114300" simplePos="0" relativeHeight="251832832" behindDoc="0" locked="1" layoutInCell="1" allowOverlap="1" wp14:anchorId="0662423B" wp14:editId="4657037D">
                <wp:simplePos x="0" y="0"/>
                <wp:positionH relativeFrom="leftMargin">
                  <wp:posOffset>419100</wp:posOffset>
                </wp:positionH>
                <wp:positionV relativeFrom="line">
                  <wp:posOffset>0</wp:posOffset>
                </wp:positionV>
                <wp:extent cx="356235" cy="356235"/>
                <wp:effectExtent l="0" t="0" r="0" b="0"/>
                <wp:wrapNone/>
                <wp:docPr id="469"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9F3B42" w14:textId="058E7965" w:rsidR="00DA2259" w:rsidRPr="00A535F7" w:rsidRDefault="00DA2259" w:rsidP="00DA2259">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423B" id="PARA80" o:spid="_x0000_s1109" type="#_x0000_t202" style="position:absolute;left:0;text-align:left;margin-left:33pt;margin-top:0;width:28.05pt;height:28.05pt;z-index:251832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3rKA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Zjd6ygCAABPBAAADgAAAAAAAAAAAAAAAAAuAgAAZHJzL2Uyb0Rv&#10;Yy54bWxQSwECLQAUAAYACAAAACEAjWdD3NwAAAAGAQAADwAAAAAAAAAAAAAAAACCBAAAZHJzL2Rv&#10;d25yZXYueG1sUEsFBgAAAAAEAAQA8wAAAIsFAAAAAA==&#10;" filled="f" stroked="f" strokeweight=".5pt">
                <v:textbox inset="0,0,0,0">
                  <w:txbxContent>
                    <w:p w14:paraId="789F3B42" w14:textId="058E7965" w:rsidR="00DA2259" w:rsidRPr="00A535F7" w:rsidRDefault="00DA2259" w:rsidP="00DA2259">
                      <w:pPr>
                        <w:pStyle w:val="ParaNumbering"/>
                      </w:pPr>
                      <w:r>
                        <w:t>080</w:t>
                      </w:r>
                    </w:p>
                  </w:txbxContent>
                </v:textbox>
                <w10:wrap anchorx="margin" anchory="line"/>
                <w10:anchorlock/>
              </v:shape>
            </w:pict>
          </mc:Fallback>
        </mc:AlternateContent>
      </w:r>
      <w:r w:rsidR="009A37B3" w:rsidRPr="00BF7819">
        <w:rPr>
          <w:rStyle w:val="wordsofchrist"/>
          <w:cs/>
          <w:lang w:val="hi" w:bidi="hi"/>
        </w:rPr>
        <w:t>और उनसे मिल कर … [यीशु] ने उन्हें आज्ञा दी</w:t>
      </w:r>
      <w:r w:rsidR="00A15104">
        <w:rPr>
          <w:rStyle w:val="wordsofchrist"/>
          <w:cs/>
          <w:lang w:val="hi" w:bidi="hi"/>
        </w:rPr>
        <w:t xml:space="preserve"> :</w:t>
      </w:r>
      <w:r w:rsidR="009A37B3" w:rsidRPr="00BF7819">
        <w:rPr>
          <w:rStyle w:val="wordsofchrist"/>
          <w:cs/>
          <w:lang w:val="hi" w:bidi="hi"/>
        </w:rPr>
        <w:t xml:space="preserve"> “यरूशलेम को न छोड़ो, परन्तु पिता की उस प्रतिज्ञा के पूरे होने की बाट जोहते रहो... परन्तु थोड़े </w:t>
      </w:r>
      <w:r w:rsidR="009A37B3" w:rsidRPr="00BF7819">
        <w:rPr>
          <w:cs/>
          <w:lang w:val="hi" w:bidi="hi"/>
        </w:rPr>
        <w:t>दिनों</w:t>
      </w:r>
      <w:r w:rsidR="009A37B3" w:rsidRPr="00BF7819">
        <w:rPr>
          <w:rStyle w:val="wordsofchrist"/>
          <w:cs/>
          <w:lang w:val="hi" w:bidi="hi"/>
        </w:rPr>
        <w:t xml:space="preserve"> के बाद तुम पवित्र आत्मा से बपतिस्मा पाओगे” अतः उन्होंने इकट्ठे होकर उससे पूछा, “हे प्रभु, क्या </w:t>
      </w:r>
      <w:r w:rsidR="00B468B0">
        <w:rPr>
          <w:rStyle w:val="wordsofchrist"/>
          <w:cs/>
          <w:lang w:val="hi" w:bidi="hi"/>
        </w:rPr>
        <w:t xml:space="preserve">तू इसी समय इस्राएल </w:t>
      </w:r>
      <w:r w:rsidR="00B468B0">
        <w:rPr>
          <w:rStyle w:val="wordsofchrist"/>
          <w:rFonts w:hint="cs"/>
          <w:cs/>
          <w:lang w:val="hi"/>
        </w:rPr>
        <w:t>का</w:t>
      </w:r>
      <w:r w:rsidR="009A37B3" w:rsidRPr="00BF7819">
        <w:rPr>
          <w:rStyle w:val="wordsofchrist"/>
          <w:cs/>
          <w:lang w:val="hi" w:bidi="hi"/>
        </w:rPr>
        <w:t xml:space="preserve"> राज्य फेर देगा?” (</w:t>
      </w:r>
      <w:r w:rsidR="009A37B3" w:rsidRPr="00BF7819">
        <w:rPr>
          <w:cs/>
          <w:lang w:val="hi" w:bidi="hi"/>
        </w:rPr>
        <w:t>प्रेरितों के काम 1</w:t>
      </w:r>
      <w:r w:rsidR="00A15104">
        <w:rPr>
          <w:cs/>
          <w:lang w:val="hi" w:bidi="hi"/>
        </w:rPr>
        <w:t>:</w:t>
      </w:r>
      <w:r w:rsidR="009A37B3" w:rsidRPr="00BF7819">
        <w:rPr>
          <w:cs/>
          <w:lang w:val="hi" w:bidi="hi"/>
        </w:rPr>
        <w:t>4-6)।</w:t>
      </w:r>
    </w:p>
    <w:p w14:paraId="00843259" w14:textId="1BB6F273"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34880" behindDoc="0" locked="1" layoutInCell="1" allowOverlap="1" wp14:anchorId="547FE085" wp14:editId="325D74CF">
                <wp:simplePos x="0" y="0"/>
                <wp:positionH relativeFrom="leftMargin">
                  <wp:posOffset>419100</wp:posOffset>
                </wp:positionH>
                <wp:positionV relativeFrom="line">
                  <wp:posOffset>0</wp:posOffset>
                </wp:positionV>
                <wp:extent cx="356235" cy="356235"/>
                <wp:effectExtent l="0" t="0" r="0" b="0"/>
                <wp:wrapNone/>
                <wp:docPr id="470"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4DE976" w14:textId="15312C1C" w:rsidR="00DA2259" w:rsidRPr="00A535F7" w:rsidRDefault="00DA2259" w:rsidP="00DA2259">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E085" id="PARA81" o:spid="_x0000_s1110" type="#_x0000_t202" style="position:absolute;left:0;text-align:left;margin-left:33pt;margin-top:0;width:28.05pt;height:28.05pt;z-index:251834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fSfySgCAABPBAAADgAAAAAAAAAAAAAAAAAuAgAAZHJzL2Uyb0Rv&#10;Yy54bWxQSwECLQAUAAYACAAAACEAjWdD3NwAAAAGAQAADwAAAAAAAAAAAAAAAACCBAAAZHJzL2Rv&#10;d25yZXYueG1sUEsFBgAAAAAEAAQA8wAAAIsFAAAAAA==&#10;" filled="f" stroked="f" strokeweight=".5pt">
                <v:textbox inset="0,0,0,0">
                  <w:txbxContent>
                    <w:p w14:paraId="6B4DE976" w14:textId="15312C1C" w:rsidR="00DA2259" w:rsidRPr="00A535F7" w:rsidRDefault="00DA2259" w:rsidP="00DA2259">
                      <w:pPr>
                        <w:pStyle w:val="ParaNumbering"/>
                      </w:pPr>
                      <w:r>
                        <w:t>081</w:t>
                      </w:r>
                    </w:p>
                  </w:txbxContent>
                </v:textbox>
                <w10:wrap anchorx="margin" anchory="line"/>
                <w10:anchorlock/>
              </v:shape>
            </w:pict>
          </mc:Fallback>
        </mc:AlternateContent>
      </w:r>
      <w:r w:rsidR="009A37B3" w:rsidRPr="00BF7819">
        <w:rPr>
          <w:cs/>
          <w:lang w:val="hi" w:bidi="hi"/>
        </w:rPr>
        <w:t>इस प्रश्न का अर्थ प्रेरितों की समझ में आया क्योंकि पुराना नियम कहता है कि अंतिम दिनों में परमेश्वर अपना आत्मा अपने लोगों पर उँडेलेगा। यहेजेकेल 39</w:t>
      </w:r>
      <w:r w:rsidR="00A15104">
        <w:rPr>
          <w:cs/>
          <w:lang w:val="hi" w:bidi="hi"/>
        </w:rPr>
        <w:t>:</w:t>
      </w:r>
      <w:r w:rsidR="009A37B3" w:rsidRPr="00BF7819">
        <w:rPr>
          <w:cs/>
          <w:lang w:val="hi" w:bidi="hi"/>
        </w:rPr>
        <w:t>27-29 में, और योएल 2</w:t>
      </w:r>
      <w:r w:rsidR="00A15104">
        <w:rPr>
          <w:cs/>
          <w:lang w:val="hi" w:bidi="hi"/>
        </w:rPr>
        <w:t>:</w:t>
      </w:r>
      <w:r w:rsidR="009A37B3" w:rsidRPr="00BF7819">
        <w:rPr>
          <w:cs/>
          <w:lang w:val="hi" w:bidi="hi"/>
        </w:rPr>
        <w:t>28–3</w:t>
      </w:r>
      <w:r w:rsidR="00A15104">
        <w:rPr>
          <w:cs/>
          <w:lang w:val="hi" w:bidi="hi"/>
        </w:rPr>
        <w:t>:</w:t>
      </w:r>
      <w:r w:rsidR="009A37B3" w:rsidRPr="00BF7819">
        <w:rPr>
          <w:cs/>
          <w:lang w:val="hi" w:bidi="hi"/>
        </w:rPr>
        <w:t>2 में, परमेश्वर ने स्पष्ट रूप से अपने आत्मा के उँडेले जाने और इस्राए</w:t>
      </w:r>
      <w:r w:rsidR="00EE3E23">
        <w:rPr>
          <w:cs/>
          <w:lang w:val="hi" w:bidi="hi"/>
        </w:rPr>
        <w:t>ल के लिए राज्य की स्थापना को</w:t>
      </w:r>
      <w:r w:rsidR="009A37B3" w:rsidRPr="00BF7819">
        <w:rPr>
          <w:cs/>
          <w:lang w:val="hi" w:bidi="hi"/>
        </w:rPr>
        <w:t xml:space="preserve"> जोड़ा। इसलिए, प्रेरितो</w:t>
      </w:r>
      <w:r w:rsidR="00EE3E23">
        <w:rPr>
          <w:cs/>
          <w:lang w:val="hi" w:bidi="hi"/>
        </w:rPr>
        <w:t>ं के लिए इस संबंध में आश्चर्य कर</w:t>
      </w:r>
      <w:r w:rsidR="009A37B3" w:rsidRPr="00BF7819">
        <w:rPr>
          <w:cs/>
          <w:lang w:val="hi" w:bidi="hi"/>
        </w:rPr>
        <w:t>ना स्वाभाविक था। लेकिन पुराने नियम ने कभ</w:t>
      </w:r>
      <w:r w:rsidR="00EE3E23">
        <w:rPr>
          <w:cs/>
          <w:lang w:val="hi" w:bidi="hi"/>
        </w:rPr>
        <w:t>ी नहीं कहा कि इन दोनों घटनाओं को</w:t>
      </w:r>
      <w:r w:rsidR="009A37B3" w:rsidRPr="00BF7819">
        <w:rPr>
          <w:cs/>
          <w:lang w:val="hi" w:bidi="hi"/>
        </w:rPr>
        <w:t xml:space="preserve"> एक साथ होना था। जैसा कि यीशु ने प्रेरितों को प्रेरितों के काम 1</w:t>
      </w:r>
      <w:r w:rsidR="00A15104">
        <w:rPr>
          <w:cs/>
          <w:lang w:val="hi" w:bidi="hi"/>
        </w:rPr>
        <w:t>:</w:t>
      </w:r>
      <w:r w:rsidR="009A37B3" w:rsidRPr="00BF7819">
        <w:rPr>
          <w:cs/>
          <w:lang w:val="hi" w:bidi="hi"/>
        </w:rPr>
        <w:t>7-8 में बताया</w:t>
      </w:r>
      <w:r w:rsidR="00A15104">
        <w:rPr>
          <w:cs/>
          <w:lang w:val="hi" w:bidi="hi"/>
        </w:rPr>
        <w:t xml:space="preserve"> :</w:t>
      </w:r>
    </w:p>
    <w:p w14:paraId="1EF18648" w14:textId="32A9CBBC" w:rsidR="00994421" w:rsidRDefault="00DA2259" w:rsidP="00EC1C87">
      <w:pPr>
        <w:pStyle w:val="Quotations"/>
        <w:rPr>
          <w:rStyle w:val="wordsofchrist"/>
          <w:cs/>
          <w:lang w:bidi="te"/>
        </w:rPr>
      </w:pPr>
      <w:r w:rsidRPr="00DA2259">
        <w:rPr>
          <w:rStyle w:val="wordsofchrist"/>
          <w:cs/>
          <w:lang w:val="hi" w:bidi="hi"/>
        </w:rPr>
        <mc:AlternateContent>
          <mc:Choice Requires="wps">
            <w:drawing>
              <wp:anchor distT="0" distB="0" distL="114300" distR="114300" simplePos="0" relativeHeight="251836928" behindDoc="0" locked="1" layoutInCell="1" allowOverlap="1" wp14:anchorId="36F9AA77" wp14:editId="4DBBA2B2">
                <wp:simplePos x="0" y="0"/>
                <wp:positionH relativeFrom="leftMargin">
                  <wp:posOffset>419100</wp:posOffset>
                </wp:positionH>
                <wp:positionV relativeFrom="line">
                  <wp:posOffset>0</wp:posOffset>
                </wp:positionV>
                <wp:extent cx="356235" cy="356235"/>
                <wp:effectExtent l="0" t="0" r="0" b="0"/>
                <wp:wrapNone/>
                <wp:docPr id="471"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EB7427" w14:textId="54D465FF" w:rsidR="00DA2259" w:rsidRPr="00A535F7" w:rsidRDefault="00DA2259" w:rsidP="00DA2259">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AA77" id="PARA82" o:spid="_x0000_s1111" type="#_x0000_t202" style="position:absolute;left:0;text-align:left;margin-left:33pt;margin-top:0;width:28.05pt;height:28.05pt;z-index:251836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rF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fTzlwkl&#10;hmkc0q78US6nlNRNVYk41khTa32O0XuL8aH7Ct2be4+XEX0nnY6/iIugHwm/3EgWXSAcL2fzxXQ2&#10;p4Sj62pj9uz1sXU+fBOgSTQK6nCGiVp23vrQhw4hsZaBTaNUmqMypC3oYjYfpwc3DyZXBmtECH2r&#10;0QrdoUvIl/MB3wGqC8Jz0OvEW75psIkt82HHHAoDEaHYwxMeUgEWg6uFZIH79bf7GI/zQi8lLQqt&#10;oAY3gRL13eAcoyYHww3GYTDMSd8DKhcng70k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Mh6xSgCAABPBAAADgAAAAAAAAAAAAAAAAAuAgAAZHJzL2Uyb0Rv&#10;Yy54bWxQSwECLQAUAAYACAAAACEAjWdD3NwAAAAGAQAADwAAAAAAAAAAAAAAAACCBAAAZHJzL2Rv&#10;d25yZXYueG1sUEsFBgAAAAAEAAQA8wAAAIsFAAAAAA==&#10;" filled="f" stroked="f" strokeweight=".5pt">
                <v:textbox inset="0,0,0,0">
                  <w:txbxContent>
                    <w:p w14:paraId="36EB7427" w14:textId="54D465FF" w:rsidR="00DA2259" w:rsidRPr="00A535F7" w:rsidRDefault="00DA2259" w:rsidP="00DA2259">
                      <w:pPr>
                        <w:pStyle w:val="ParaNumbering"/>
                      </w:pPr>
                      <w:r>
                        <w:t>082</w:t>
                      </w:r>
                    </w:p>
                  </w:txbxContent>
                </v:textbox>
                <w10:wrap anchorx="margin" anchory="line"/>
                <w10:anchorlock/>
              </v:shape>
            </w:pict>
          </mc:Fallback>
        </mc:AlternateContent>
      </w:r>
      <w:r w:rsidR="009A37B3" w:rsidRPr="00BF7819">
        <w:rPr>
          <w:rStyle w:val="wordsofchrist"/>
          <w:cs/>
          <w:lang w:val="hi" w:bidi="hi"/>
        </w:rPr>
        <w:t xml:space="preserve">उन समयो या कालों को जानना जिनको पिता ने अपने ही </w:t>
      </w:r>
      <w:r w:rsidR="009A37B3" w:rsidRPr="00BF7819">
        <w:rPr>
          <w:cs/>
          <w:lang w:val="hi" w:bidi="hi"/>
        </w:rPr>
        <w:t>अधिकार</w:t>
      </w:r>
      <w:r w:rsidR="009A37B3" w:rsidRPr="00BF7819">
        <w:rPr>
          <w:rStyle w:val="wordsofchrist"/>
          <w:cs/>
          <w:lang w:val="hi" w:bidi="hi"/>
        </w:rPr>
        <w:t xml:space="preserve"> में रखा है, तुम्हारा काम नहीं। परन्तु जब पवित्र आत्मा तुम पर आएगा जब तुम सामर्थ्य पाओगे(</w:t>
      </w:r>
      <w:r w:rsidR="009A37B3" w:rsidRPr="00BF7819">
        <w:rPr>
          <w:cs/>
          <w:lang w:val="hi" w:bidi="hi"/>
        </w:rPr>
        <w:t xml:space="preserve">प्रेरितों के काम </w:t>
      </w:r>
      <w:r w:rsidR="00A15104" w:rsidRPr="00BF7819">
        <w:rPr>
          <w:cs/>
          <w:lang w:val="hi" w:bidi="hi"/>
        </w:rPr>
        <w:t>1</w:t>
      </w:r>
      <w:r w:rsidR="00A15104">
        <w:rPr>
          <w:cs/>
          <w:lang w:val="hi" w:bidi="hi"/>
        </w:rPr>
        <w:t>:</w:t>
      </w:r>
      <w:r w:rsidR="009A37B3" w:rsidRPr="00BF7819">
        <w:rPr>
          <w:cs/>
          <w:lang w:val="hi" w:bidi="hi"/>
        </w:rPr>
        <w:t>7-8)</w:t>
      </w:r>
      <w:r w:rsidR="009A37B3" w:rsidRPr="00BF7819">
        <w:rPr>
          <w:rStyle w:val="wordsofchrist"/>
          <w:cs/>
          <w:lang w:val="hi" w:bidi="hi"/>
        </w:rPr>
        <w:t>.</w:t>
      </w:r>
    </w:p>
    <w:p w14:paraId="09FB6EC3" w14:textId="4AA37953" w:rsidR="009A37B3" w:rsidRPr="007F7A9E" w:rsidRDefault="00DA2259" w:rsidP="007F7A9E">
      <w:pPr>
        <w:pStyle w:val="BodyText0"/>
        <w:rPr>
          <w:cs/>
          <w:lang w:val="hi"/>
        </w:rPr>
      </w:pPr>
      <w:r w:rsidRPr="00DA2259">
        <w:rPr>
          <w:cs/>
          <w:lang w:val="hi" w:bidi="hi"/>
        </w:rPr>
        <mc:AlternateContent>
          <mc:Choice Requires="wps">
            <w:drawing>
              <wp:anchor distT="0" distB="0" distL="114300" distR="114300" simplePos="0" relativeHeight="251838976" behindDoc="0" locked="1" layoutInCell="1" allowOverlap="1" wp14:anchorId="7C7238D8" wp14:editId="2067EB53">
                <wp:simplePos x="0" y="0"/>
                <wp:positionH relativeFrom="leftMargin">
                  <wp:posOffset>419100</wp:posOffset>
                </wp:positionH>
                <wp:positionV relativeFrom="line">
                  <wp:posOffset>0</wp:posOffset>
                </wp:positionV>
                <wp:extent cx="356235" cy="356235"/>
                <wp:effectExtent l="0" t="0" r="0" b="0"/>
                <wp:wrapNone/>
                <wp:docPr id="472"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D91D12" w14:textId="17455FD4" w:rsidR="00DA2259" w:rsidRPr="00A535F7" w:rsidRDefault="00DA2259" w:rsidP="00DA2259">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38D8" id="PARA83" o:spid="_x0000_s1112" type="#_x0000_t202" style="position:absolute;left:0;text-align:left;margin-left:33pt;margin-top:0;width:28.05pt;height:28.05pt;z-index:251838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yVKQ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fTzlykl&#10;hmkc0q78US5nlNRNVYk41khTa32O0XuL8aH7Ct2be4+XEX0nnY6/iIugHwm/3EgWXSAcL2fzxXQ2&#10;p4Sj62pj9uz1sXU+fBOgSTQK6nCGiVp23vrQhw4hsZaBTaNUmqMypC3oYjYfpwc3DyZXBmtECH2r&#10;0QrdoUvIl4s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cgbJUpAgAATwQAAA4AAAAAAAAAAAAAAAAALgIAAGRycy9lMm9E&#10;b2MueG1sUEsBAi0AFAAGAAgAAAAhAI1nQ9zcAAAABgEAAA8AAAAAAAAAAAAAAAAAgwQAAGRycy9k&#10;b3ducmV2LnhtbFBLBQYAAAAABAAEAPMAAACMBQAAAAA=&#10;" filled="f" stroked="f" strokeweight=".5pt">
                <v:textbox inset="0,0,0,0">
                  <w:txbxContent>
                    <w:p w14:paraId="54D91D12" w14:textId="17455FD4" w:rsidR="00DA2259" w:rsidRPr="00A535F7" w:rsidRDefault="00DA2259" w:rsidP="00DA2259">
                      <w:pPr>
                        <w:pStyle w:val="ParaNumbering"/>
                      </w:pPr>
                      <w:r>
                        <w:t>083</w:t>
                      </w:r>
                    </w:p>
                  </w:txbxContent>
                </v:textbox>
                <w10:wrap anchorx="margin" anchory="line"/>
                <w10:anchorlock/>
              </v:shape>
            </w:pict>
          </mc:Fallback>
        </mc:AlternateContent>
      </w:r>
      <w:r w:rsidR="009A37B3" w:rsidRPr="00BF7819">
        <w:rPr>
          <w:cs/>
          <w:lang w:val="hi" w:bidi="hi"/>
        </w:rPr>
        <w:t>यीशु ने जोर देकर कहा कि राज्य की समय</w:t>
      </w:r>
      <w:r w:rsidR="00B468B0">
        <w:rPr>
          <w:rFonts w:hint="cs"/>
          <w:cs/>
          <w:lang w:val="hi"/>
        </w:rPr>
        <w:t xml:space="preserve"> </w:t>
      </w:r>
      <w:r w:rsidR="009A37B3" w:rsidRPr="00BF7819">
        <w:rPr>
          <w:cs/>
          <w:lang w:val="hi" w:bidi="hi"/>
        </w:rPr>
        <w:t>सीमा को किसी भी व्यक्ति के लिए उजागर नहीं किया गया</w:t>
      </w:r>
      <w:r w:rsidR="009A37B3" w:rsidRPr="007F7A9E">
        <w:rPr>
          <w:cs/>
        </w:rPr>
        <w:t xml:space="preserve"> है। वास्तव में, मत्ती 2</w:t>
      </w:r>
      <w:r w:rsidR="00A15104" w:rsidRPr="007F7A9E">
        <w:rPr>
          <w:cs/>
        </w:rPr>
        <w:t>4</w:t>
      </w:r>
      <w:r w:rsidR="00A15104">
        <w:rPr>
          <w:cs/>
        </w:rPr>
        <w:t>:</w:t>
      </w:r>
      <w:r w:rsidR="009A37B3" w:rsidRPr="007F7A9E">
        <w:rPr>
          <w:cs/>
        </w:rPr>
        <w:t>36 और मरकुस 1</w:t>
      </w:r>
      <w:r w:rsidR="00A15104" w:rsidRPr="007F7A9E">
        <w:rPr>
          <w:cs/>
        </w:rPr>
        <w:t>3</w:t>
      </w:r>
      <w:r w:rsidR="00A15104">
        <w:rPr>
          <w:cs/>
        </w:rPr>
        <w:t>:</w:t>
      </w:r>
      <w:r w:rsidR="009A37B3" w:rsidRPr="007F7A9E">
        <w:rPr>
          <w:cs/>
        </w:rPr>
        <w:t xml:space="preserve">32 में, उसने यहाँ तक कहा कि यह उसे भी उजागर नहीं किया गया है — उसकी </w:t>
      </w:r>
      <w:r w:rsidR="0080114F" w:rsidRPr="007F7A9E">
        <w:rPr>
          <w:cs/>
        </w:rPr>
        <w:t xml:space="preserve">मानवता के दृष्टिकोण से। अब, </w:t>
      </w:r>
      <w:r w:rsidR="009A37B3" w:rsidRPr="007F7A9E">
        <w:rPr>
          <w:cs/>
        </w:rPr>
        <w:t>इसका अर्थ यह नहीं है कि पुराने नियम ने अंतिम दिनों की घटनाओं की समय</w:t>
      </w:r>
      <w:r w:rsidR="00B468B0" w:rsidRPr="007F7A9E">
        <w:rPr>
          <w:rFonts w:hint="cs"/>
          <w:cs/>
        </w:rPr>
        <w:t xml:space="preserve"> </w:t>
      </w:r>
      <w:r w:rsidR="009A37B3" w:rsidRPr="007F7A9E">
        <w:rPr>
          <w:cs/>
        </w:rPr>
        <w:t>सीमा के बारे में बात नहीं की। लेकिन पुराने नियम ने कभी गारंटी नहीं दी कि ये घटनाएँ ठीक उसी तरह से घटित होंगी जैसे कि आरंभिक कलीसिया ने उन्हें घटित होने की अपेक्षा की थी।</w:t>
      </w:r>
    </w:p>
    <w:p w14:paraId="2FD014F0" w14:textId="4C5067CA"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41024" behindDoc="0" locked="1" layoutInCell="1" allowOverlap="1" wp14:anchorId="43AA9875" wp14:editId="79006D24">
                <wp:simplePos x="0" y="0"/>
                <wp:positionH relativeFrom="leftMargin">
                  <wp:posOffset>419100</wp:posOffset>
                </wp:positionH>
                <wp:positionV relativeFrom="line">
                  <wp:posOffset>0</wp:posOffset>
                </wp:positionV>
                <wp:extent cx="356235" cy="356235"/>
                <wp:effectExtent l="0" t="0" r="0" b="0"/>
                <wp:wrapNone/>
                <wp:docPr id="473"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BA568B" w14:textId="6AD8C83D" w:rsidR="00DA2259" w:rsidRPr="00A535F7" w:rsidRDefault="00DA2259" w:rsidP="00DA2259">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A9875" id="PARA84" o:spid="_x0000_s1113" type="#_x0000_t202" style="position:absolute;left:0;text-align:left;margin-left:33pt;margin-top:0;width:28.05pt;height:28.05pt;z-index:251841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KxsNwpAgAATwQAAA4AAAAAAAAAAAAAAAAALgIAAGRycy9lMm9E&#10;b2MueG1sUEsBAi0AFAAGAAgAAAAhAI1nQ9zcAAAABgEAAA8AAAAAAAAAAAAAAAAAgwQAAGRycy9k&#10;b3ducmV2LnhtbFBLBQYAAAAABAAEAPMAAACMBQAAAAA=&#10;" filled="f" stroked="f" strokeweight=".5pt">
                <v:textbox inset="0,0,0,0">
                  <w:txbxContent>
                    <w:p w14:paraId="72BA568B" w14:textId="6AD8C83D" w:rsidR="00DA2259" w:rsidRPr="00A535F7" w:rsidRDefault="00DA2259" w:rsidP="00DA2259">
                      <w:pPr>
                        <w:pStyle w:val="ParaNumbering"/>
                      </w:pPr>
                      <w:r>
                        <w:t>084</w:t>
                      </w:r>
                    </w:p>
                  </w:txbxContent>
                </v:textbox>
                <w10:wrap anchorx="margin" anchory="line"/>
                <w10:anchorlock/>
              </v:shape>
            </w:pict>
          </mc:Fallback>
        </mc:AlternateContent>
      </w:r>
      <w:r w:rsidR="009A37B3" w:rsidRPr="00BF7819">
        <w:rPr>
          <w:cs/>
          <w:lang w:val="hi" w:bidi="hi"/>
        </w:rPr>
        <w:t>ऐतिहासिक जटिलताओं की अपनी चर्चा में अभी तक, हमने आरंभिक कलीसिया के पूरे न हुए अपेक्षाओं को पेश किया। अब, आइए इन अनदेखी घटनाओं की व्याख्या के ह</w:t>
      </w:r>
      <w:r w:rsidR="00523C7D">
        <w:rPr>
          <w:cs/>
          <w:lang w:val="hi" w:bidi="hi"/>
        </w:rPr>
        <w:t xml:space="preserve">िस्से के रूप में भविष्यवाणी </w:t>
      </w:r>
      <w:r w:rsidR="00523C7D">
        <w:rPr>
          <w:rFonts w:hint="cs"/>
          <w:cs/>
          <w:lang w:val="hi"/>
        </w:rPr>
        <w:t>से जुड़े</w:t>
      </w:r>
      <w:r w:rsidR="009A37B3" w:rsidRPr="00BF7819">
        <w:rPr>
          <w:cs/>
          <w:lang w:val="hi" w:bidi="hi"/>
        </w:rPr>
        <w:t xml:space="preserve"> रहस्य पर विचार करें।</w:t>
      </w:r>
    </w:p>
    <w:p w14:paraId="538AE1BF" w14:textId="66040767" w:rsidR="00994421" w:rsidRDefault="00E71A2D" w:rsidP="002E0B03">
      <w:pPr>
        <w:pStyle w:val="BulletHeading"/>
        <w:rPr>
          <w:cs/>
          <w:lang w:bidi="te"/>
        </w:rPr>
      </w:pPr>
      <w:bookmarkStart w:id="30" w:name="_Toc21978214"/>
      <w:bookmarkStart w:id="31" w:name="_Toc80737328"/>
      <w:r>
        <w:rPr>
          <w:cs/>
          <w:lang w:val="hi" w:bidi="hi"/>
        </w:rPr>
        <w:t xml:space="preserve">भविष्यवाणी </w:t>
      </w:r>
      <w:r>
        <w:rPr>
          <w:rFonts w:hint="cs"/>
          <w:cs/>
          <w:lang w:val="hi"/>
        </w:rPr>
        <w:t xml:space="preserve">से जुड़े </w:t>
      </w:r>
      <w:r w:rsidR="00631903" w:rsidRPr="00BF7819">
        <w:rPr>
          <w:cs/>
          <w:lang w:val="hi" w:bidi="hi"/>
        </w:rPr>
        <w:t>रहस्य</w:t>
      </w:r>
      <w:bookmarkEnd w:id="30"/>
      <w:bookmarkEnd w:id="31"/>
    </w:p>
    <w:p w14:paraId="20106313" w14:textId="0573C364"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43072" behindDoc="0" locked="1" layoutInCell="1" allowOverlap="1" wp14:anchorId="451B98DD" wp14:editId="2A3CC93A">
                <wp:simplePos x="0" y="0"/>
                <wp:positionH relativeFrom="leftMargin">
                  <wp:posOffset>419100</wp:posOffset>
                </wp:positionH>
                <wp:positionV relativeFrom="line">
                  <wp:posOffset>0</wp:posOffset>
                </wp:positionV>
                <wp:extent cx="356235" cy="356235"/>
                <wp:effectExtent l="0" t="0" r="0" b="0"/>
                <wp:wrapNone/>
                <wp:docPr id="474"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CE5AD0" w14:textId="2520062B" w:rsidR="00DA2259" w:rsidRPr="00A535F7" w:rsidRDefault="00DA2259" w:rsidP="00DA2259">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98DD" id="PARA85" o:spid="_x0000_s1114" type="#_x0000_t202" style="position:absolute;left:0;text-align:left;margin-left:33pt;margin-top:0;width:28.05pt;height:28.05pt;z-index:251843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JKA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k1SSgCAABPBAAADgAAAAAAAAAAAAAAAAAuAgAAZHJzL2Uyb0Rv&#10;Yy54bWxQSwECLQAUAAYACAAAACEAjWdD3NwAAAAGAQAADwAAAAAAAAAAAAAAAACCBAAAZHJzL2Rv&#10;d25yZXYueG1sUEsFBgAAAAAEAAQA8wAAAIsFAAAAAA==&#10;" filled="f" stroked="f" strokeweight=".5pt">
                <v:textbox inset="0,0,0,0">
                  <w:txbxContent>
                    <w:p w14:paraId="60CE5AD0" w14:textId="2520062B" w:rsidR="00DA2259" w:rsidRPr="00A535F7" w:rsidRDefault="00DA2259" w:rsidP="00DA2259">
                      <w:pPr>
                        <w:pStyle w:val="ParaNumbering"/>
                      </w:pPr>
                      <w:r>
                        <w:t>085</w:t>
                      </w:r>
                    </w:p>
                  </w:txbxContent>
                </v:textbox>
                <w10:wrap anchorx="margin" anchory="line"/>
                <w10:anchorlock/>
              </v:shape>
            </w:pict>
          </mc:Fallback>
        </mc:AlternateContent>
      </w:r>
      <w:r w:rsidR="009A37B3" w:rsidRPr="00BF7819">
        <w:rPr>
          <w:cs/>
          <w:lang w:val="hi" w:bidi="hi"/>
        </w:rPr>
        <w:t>बाइबल के भविष्यवक्ताओं ने शा</w:t>
      </w:r>
      <w:r w:rsidR="0080114F">
        <w:rPr>
          <w:rFonts w:hint="cs"/>
          <w:cs/>
          <w:lang w:val="hi" w:bidi="hi"/>
        </w:rPr>
        <w:t>य</w:t>
      </w:r>
      <w:r w:rsidR="009A37B3" w:rsidRPr="00BF7819">
        <w:rPr>
          <w:cs/>
          <w:lang w:val="hi" w:bidi="hi"/>
        </w:rPr>
        <w:t>द ही कभी अपनी भविष्यवाणियों की पूर्ति के बारे में विस्तार से बताया।</w:t>
      </w:r>
      <w:r w:rsidR="00E1456B">
        <w:rPr>
          <w:cs/>
          <w:lang w:val="hi" w:bidi="hi"/>
        </w:rPr>
        <w:t xml:space="preserve"> </w:t>
      </w:r>
      <w:r w:rsidR="009A37B3" w:rsidRPr="00BF7819">
        <w:rPr>
          <w:cs/>
          <w:lang w:val="hi" w:bidi="hi"/>
        </w:rPr>
        <w:t>और वे हमेशा अपने द्वारा दी गई जानकारी में कुछ बातें छोड़ देते थे। परिणामस्वरूप, कई सारे ऐसे विविध तरीकें होते थे जिनसे उनकी भविष्यवाणियों की व्याख्या की जा सकती थी।</w:t>
      </w:r>
    </w:p>
    <w:p w14:paraId="08410FB7" w14:textId="4D2B460A" w:rsidR="00A15104" w:rsidRDefault="00DA2259" w:rsidP="00BF7819">
      <w:pPr>
        <w:pStyle w:val="Quotations"/>
        <w:rPr>
          <w:cs/>
          <w:lang w:val="hi" w:bidi="hi"/>
        </w:rPr>
      </w:pPr>
      <w:r w:rsidRPr="00DA2259">
        <w:rPr>
          <w:cs/>
          <w:lang w:val="hi" w:bidi="hi"/>
        </w:rPr>
        <mc:AlternateContent>
          <mc:Choice Requires="wps">
            <w:drawing>
              <wp:anchor distT="0" distB="0" distL="114300" distR="114300" simplePos="0" relativeHeight="251845120" behindDoc="0" locked="1" layoutInCell="1" allowOverlap="1" wp14:anchorId="102AC12E" wp14:editId="2662755A">
                <wp:simplePos x="0" y="0"/>
                <wp:positionH relativeFrom="leftMargin">
                  <wp:posOffset>419100</wp:posOffset>
                </wp:positionH>
                <wp:positionV relativeFrom="line">
                  <wp:posOffset>0</wp:posOffset>
                </wp:positionV>
                <wp:extent cx="356235" cy="356235"/>
                <wp:effectExtent l="0" t="0" r="0" b="0"/>
                <wp:wrapNone/>
                <wp:docPr id="475"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9078A5" w14:textId="4B2387E2" w:rsidR="00DA2259" w:rsidRPr="00A535F7" w:rsidRDefault="00DA2259" w:rsidP="00DA2259">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AC12E" id="PARA86" o:spid="_x0000_s1115" type="#_x0000_t202" style="position:absolute;left:0;text-align:left;margin-left:33pt;margin-top:0;width:28.05pt;height:28.05pt;z-index:251845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F0EUpAgAATwQAAA4AAAAAAAAAAAAAAAAALgIAAGRycy9lMm9E&#10;b2MueG1sUEsBAi0AFAAGAAgAAAAhAI1nQ9zcAAAABgEAAA8AAAAAAAAAAAAAAAAAgwQAAGRycy9k&#10;b3ducmV2LnhtbFBLBQYAAAAABAAEAPMAAACMBQAAAAA=&#10;" filled="f" stroked="f" strokeweight=".5pt">
                <v:textbox inset="0,0,0,0">
                  <w:txbxContent>
                    <w:p w14:paraId="129078A5" w14:textId="4B2387E2" w:rsidR="00DA2259" w:rsidRPr="00A535F7" w:rsidRDefault="00DA2259" w:rsidP="00DA2259">
                      <w:pPr>
                        <w:pStyle w:val="ParaNumbering"/>
                      </w:pPr>
                      <w:r>
                        <w:t>086</w:t>
                      </w:r>
                    </w:p>
                  </w:txbxContent>
                </v:textbox>
                <w10:wrap anchorx="margin" anchory="line"/>
                <w10:anchorlock/>
              </v:shape>
            </w:pict>
          </mc:Fallback>
        </mc:AlternateContent>
      </w:r>
      <w:r w:rsidR="009A37B3" w:rsidRPr="00BF7819">
        <w:rPr>
          <w:cs/>
          <w:lang w:val="hi" w:bidi="hi"/>
        </w:rPr>
        <w:t>कुछ भविष्यवाणियाँ जिन्हें हम पुराने नियम में पढ़ते है बहुत विशिष्ट हैं, इसलिए हम जानते हैं, उदाहरण के लिए, कि उद्धारकर्ता बेतलेहेम में पैदा होगा — यह वास्तव में विशिष्ट है, एक विशेष नगर — लेकिन पुराने नियम की ज्यादातर भविष्यवाणियाँ इसके जैसी नहीं है। वे आने वाले न्याय या भविष्य की आशीष की भविष्यवाणी हैं, और वे ब</w:t>
      </w:r>
      <w:r w:rsidR="0080114F">
        <w:rPr>
          <w:cs/>
          <w:lang w:val="hi" w:bidi="hi"/>
        </w:rPr>
        <w:t>हुत ही अविशिष्ट हैं। कुछ लोग</w:t>
      </w:r>
      <w:r w:rsidR="009A37B3" w:rsidRPr="00BF7819">
        <w:rPr>
          <w:cs/>
          <w:lang w:val="hi" w:bidi="hi"/>
        </w:rPr>
        <w:t xml:space="preserve"> यह भी सोच सकते हैं कि वे अस्पष्ट हैं। वे निश्चित रूप से बहुत ही सामान्य भविष्यवाणियाँ हैं। और मैं सोचता हूँ कि जिस तरह से ये भविष्यवाणियाँ दी गई उसमें परमेश्वर के उद्देश्य में और पवित्र आत्मा के दिमाग में बहुत ज्ञान है ... बाइबल की भविष्यवाणी के खुलेपन के बारे में कुछ ऐसी बात है जो इसे किसी भी समय किसी भी स्थान पर परमेश्वर के लोगों के</w:t>
      </w:r>
      <w:r w:rsidR="0080114F">
        <w:rPr>
          <w:cs/>
          <w:lang w:val="hi" w:bidi="hi"/>
        </w:rPr>
        <w:t xml:space="preserve"> लिए प्रासंगिक एवं उपयुक्त बनाते</w:t>
      </w:r>
      <w:r w:rsidR="009A37B3" w:rsidRPr="00BF7819">
        <w:rPr>
          <w:cs/>
          <w:lang w:val="hi" w:bidi="hi"/>
        </w:rPr>
        <w:t xml:space="preserve"> है</w:t>
      </w:r>
      <w:r w:rsidR="0080114F">
        <w:rPr>
          <w:rFonts w:hint="cs"/>
          <w:cs/>
          <w:lang w:val="hi" w:bidi="hi"/>
        </w:rPr>
        <w:t>ं</w:t>
      </w:r>
      <w:r w:rsidR="009A37B3" w:rsidRPr="00BF7819">
        <w:rPr>
          <w:cs/>
          <w:lang w:val="hi" w:bidi="hi"/>
        </w:rPr>
        <w:t>।</w:t>
      </w:r>
    </w:p>
    <w:p w14:paraId="64630C62" w14:textId="47C268F3" w:rsidR="00994421" w:rsidRDefault="00BF7819" w:rsidP="00994421">
      <w:pPr>
        <w:pStyle w:val="QuotationAuthor"/>
        <w:rPr>
          <w:cs/>
          <w:lang w:bidi="te"/>
        </w:rPr>
      </w:pPr>
      <w:r>
        <w:rPr>
          <w:cs/>
          <w:lang w:val="hi" w:bidi="hi"/>
        </w:rPr>
        <w:t>— डॉ. फिलिप्प रायकेन</w:t>
      </w:r>
    </w:p>
    <w:p w14:paraId="71D55D8C" w14:textId="53457AD3" w:rsidR="00994421" w:rsidRDefault="00DA2259" w:rsidP="00994421">
      <w:pPr>
        <w:pStyle w:val="BodyText0"/>
        <w:rPr>
          <w:cs/>
          <w:lang w:bidi="te"/>
        </w:rPr>
      </w:pPr>
      <w:r w:rsidRPr="00DA2259">
        <w:rPr>
          <w:cs/>
          <w:lang w:val="hi" w:bidi="hi"/>
        </w:rPr>
        <w:lastRenderedPageBreak/>
        <mc:AlternateContent>
          <mc:Choice Requires="wps">
            <w:drawing>
              <wp:anchor distT="0" distB="0" distL="114300" distR="114300" simplePos="0" relativeHeight="251847168" behindDoc="0" locked="1" layoutInCell="1" allowOverlap="1" wp14:anchorId="2B85C1F3" wp14:editId="23E1BED3">
                <wp:simplePos x="0" y="0"/>
                <wp:positionH relativeFrom="leftMargin">
                  <wp:posOffset>419100</wp:posOffset>
                </wp:positionH>
                <wp:positionV relativeFrom="line">
                  <wp:posOffset>0</wp:posOffset>
                </wp:positionV>
                <wp:extent cx="356235" cy="356235"/>
                <wp:effectExtent l="0" t="0" r="0" b="0"/>
                <wp:wrapNone/>
                <wp:docPr id="476"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5C23CA" w14:textId="4B072852" w:rsidR="00DA2259" w:rsidRPr="00A535F7" w:rsidRDefault="00DA2259" w:rsidP="00DA2259">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5C1F3" id="PARA87" o:spid="_x0000_s1116" type="#_x0000_t202" style="position:absolute;left:0;text-align:left;margin-left:33pt;margin-top:0;width:28.05pt;height:28.05pt;z-index:251847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0MVhCgCAABPBAAADgAAAAAAAAAAAAAAAAAuAgAAZHJzL2Uyb0Rv&#10;Yy54bWxQSwECLQAUAAYACAAAACEAjWdD3NwAAAAGAQAADwAAAAAAAAAAAAAAAACCBAAAZHJzL2Rv&#10;d25yZXYueG1sUEsFBgAAAAAEAAQA8wAAAIsFAAAAAA==&#10;" filled="f" stroked="f" strokeweight=".5pt">
                <v:textbox inset="0,0,0,0">
                  <w:txbxContent>
                    <w:p w14:paraId="5D5C23CA" w14:textId="4B072852" w:rsidR="00DA2259" w:rsidRPr="00A535F7" w:rsidRDefault="00DA2259" w:rsidP="00DA2259">
                      <w:pPr>
                        <w:pStyle w:val="ParaNumbering"/>
                      </w:pPr>
                      <w:r>
                        <w:t>087</w:t>
                      </w:r>
                    </w:p>
                  </w:txbxContent>
                </v:textbox>
                <w10:wrap anchorx="margin" anchory="line"/>
                <w10:anchorlock/>
              </v:shape>
            </w:pict>
          </mc:Fallback>
        </mc:AlternateContent>
      </w:r>
      <w:r w:rsidR="009A37B3" w:rsidRPr="00BF7819">
        <w:rPr>
          <w:cs/>
          <w:lang w:val="hi" w:bidi="hi"/>
        </w:rPr>
        <w:t>पौलुस ने रोमियों 1</w:t>
      </w:r>
      <w:r w:rsidR="00A15104" w:rsidRPr="00BF7819">
        <w:rPr>
          <w:cs/>
          <w:lang w:val="hi" w:bidi="hi"/>
        </w:rPr>
        <w:t>6</w:t>
      </w:r>
      <w:r w:rsidR="00A15104">
        <w:rPr>
          <w:cs/>
          <w:lang w:val="hi" w:bidi="hi"/>
        </w:rPr>
        <w:t>:</w:t>
      </w:r>
      <w:r w:rsidR="009A37B3" w:rsidRPr="00BF7819">
        <w:rPr>
          <w:cs/>
          <w:lang w:val="hi" w:bidi="hi"/>
        </w:rPr>
        <w:t>25-26 में जानबूझकर अस्पष्ट भविष्यवाणियों के बारे में बात की, जहाँ उसने उल्लेख किया,</w:t>
      </w:r>
    </w:p>
    <w:p w14:paraId="466BDE83" w14:textId="06BBB5BF" w:rsidR="00994421" w:rsidRDefault="00DA2259" w:rsidP="00EC1C87">
      <w:pPr>
        <w:pStyle w:val="Quotations"/>
        <w:rPr>
          <w:rStyle w:val="wordsofchrist"/>
          <w:cs/>
          <w:lang w:bidi="te"/>
        </w:rPr>
      </w:pPr>
      <w:r w:rsidRPr="00DA2259">
        <w:rPr>
          <w:rStyle w:val="wordsofchrist"/>
          <w:cs/>
          <w:lang w:val="hi" w:bidi="hi"/>
        </w:rPr>
        <mc:AlternateContent>
          <mc:Choice Requires="wps">
            <w:drawing>
              <wp:anchor distT="0" distB="0" distL="114300" distR="114300" simplePos="0" relativeHeight="251849216" behindDoc="0" locked="1" layoutInCell="1" allowOverlap="1" wp14:anchorId="6A3823BF" wp14:editId="69C77509">
                <wp:simplePos x="0" y="0"/>
                <wp:positionH relativeFrom="leftMargin">
                  <wp:posOffset>419100</wp:posOffset>
                </wp:positionH>
                <wp:positionV relativeFrom="line">
                  <wp:posOffset>0</wp:posOffset>
                </wp:positionV>
                <wp:extent cx="356235" cy="356235"/>
                <wp:effectExtent l="0" t="0" r="0" b="0"/>
                <wp:wrapNone/>
                <wp:docPr id="477"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6BAA82" w14:textId="73C20CC4" w:rsidR="00DA2259" w:rsidRPr="00A535F7" w:rsidRDefault="00DA2259" w:rsidP="00DA2259">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823BF" id="PARA88" o:spid="_x0000_s1117" type="#_x0000_t202" style="position:absolute;left:0;text-align:left;margin-left:33pt;margin-top:0;width:28.05pt;height:28.05pt;z-index:251849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HKA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om6RygCAABPBAAADgAAAAAAAAAAAAAAAAAuAgAAZHJzL2Uyb0Rv&#10;Yy54bWxQSwECLQAUAAYACAAAACEAjWdD3NwAAAAGAQAADwAAAAAAAAAAAAAAAACCBAAAZHJzL2Rv&#10;d25yZXYueG1sUEsFBgAAAAAEAAQA8wAAAIsFAAAAAA==&#10;" filled="f" stroked="f" strokeweight=".5pt">
                <v:textbox inset="0,0,0,0">
                  <w:txbxContent>
                    <w:p w14:paraId="356BAA82" w14:textId="73C20CC4" w:rsidR="00DA2259" w:rsidRPr="00A535F7" w:rsidRDefault="00DA2259" w:rsidP="00DA2259">
                      <w:pPr>
                        <w:pStyle w:val="ParaNumbering"/>
                      </w:pPr>
                      <w:r>
                        <w:t>088</w:t>
                      </w:r>
                    </w:p>
                  </w:txbxContent>
                </v:textbox>
                <w10:wrap anchorx="margin" anchory="line"/>
                <w10:anchorlock/>
              </v:shape>
            </w:pict>
          </mc:Fallback>
        </mc:AlternateContent>
      </w:r>
      <w:r w:rsidR="00977FAF">
        <w:rPr>
          <w:rStyle w:val="wordsofchrist"/>
          <w:cs/>
          <w:lang w:val="hi" w:bidi="hi"/>
        </w:rPr>
        <w:t>उस भेद के प्रकाश के अनुसार जो</w:t>
      </w:r>
      <w:r w:rsidR="009A37B3" w:rsidRPr="00BF7819">
        <w:rPr>
          <w:rStyle w:val="wordsofchrist"/>
          <w:cs/>
          <w:lang w:val="hi" w:bidi="hi"/>
        </w:rPr>
        <w:t xml:space="preserve"> सनातन से छिपा रहा, परन्तु अब प्रगट होकर सनातन परमेश्वर की आज्ञा से</w:t>
      </w:r>
      <w:r w:rsidR="00977FAF">
        <w:rPr>
          <w:rStyle w:val="wordsofchrist"/>
          <w:rFonts w:hint="cs"/>
          <w:cs/>
          <w:lang w:val="hi"/>
        </w:rPr>
        <w:t xml:space="preserve"> </w:t>
      </w:r>
      <w:r w:rsidR="009A37B3" w:rsidRPr="00BF7819">
        <w:rPr>
          <w:rStyle w:val="wordsofchrist"/>
          <w:cs/>
          <w:lang w:val="hi" w:bidi="hi"/>
        </w:rPr>
        <w:t xml:space="preserve">भविष्यद्वक्ताओं की पुस्तकों </w:t>
      </w:r>
      <w:r w:rsidR="009A37B3" w:rsidRPr="00BF7819">
        <w:rPr>
          <w:cs/>
          <w:lang w:val="hi" w:bidi="hi"/>
        </w:rPr>
        <w:t>के द्वारा</w:t>
      </w:r>
      <w:r w:rsidR="009A37B3" w:rsidRPr="00BF7819">
        <w:rPr>
          <w:rStyle w:val="wordsofchrist"/>
          <w:cs/>
          <w:lang w:val="hi" w:bidi="hi"/>
        </w:rPr>
        <w:t xml:space="preserve"> ... बताया गया (</w:t>
      </w:r>
      <w:r w:rsidR="009A37B3" w:rsidRPr="00BF7819">
        <w:rPr>
          <w:cs/>
          <w:lang w:val="hi" w:bidi="hi"/>
        </w:rPr>
        <w:t>रोमियों 1</w:t>
      </w:r>
      <w:r w:rsidR="00A15104" w:rsidRPr="00BF7819">
        <w:rPr>
          <w:cs/>
          <w:lang w:val="hi" w:bidi="hi"/>
        </w:rPr>
        <w:t>6</w:t>
      </w:r>
      <w:r w:rsidR="00A15104">
        <w:rPr>
          <w:cs/>
          <w:lang w:val="hi" w:bidi="hi"/>
        </w:rPr>
        <w:t>:</w:t>
      </w:r>
      <w:r w:rsidR="009A37B3" w:rsidRPr="00BF7819">
        <w:rPr>
          <w:cs/>
          <w:lang w:val="hi" w:bidi="hi"/>
        </w:rPr>
        <w:t>25-26)।</w:t>
      </w:r>
    </w:p>
    <w:p w14:paraId="246F112F" w14:textId="6CD8DE22"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851264" behindDoc="0" locked="1" layoutInCell="1" allowOverlap="1" wp14:anchorId="56CEA6E0" wp14:editId="2ACBDC19">
                <wp:simplePos x="0" y="0"/>
                <wp:positionH relativeFrom="leftMargin">
                  <wp:posOffset>419100</wp:posOffset>
                </wp:positionH>
                <wp:positionV relativeFrom="line">
                  <wp:posOffset>0</wp:posOffset>
                </wp:positionV>
                <wp:extent cx="356235" cy="356235"/>
                <wp:effectExtent l="0" t="0" r="0" b="0"/>
                <wp:wrapNone/>
                <wp:docPr id="478"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26354E" w14:textId="499FC745" w:rsidR="00DA2259" w:rsidRPr="00A535F7" w:rsidRDefault="00DA2259" w:rsidP="00DA2259">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EA6E0" id="PARA89" o:spid="_x0000_s1118" type="#_x0000_t202" style="position:absolute;left:0;text-align:left;margin-left:33pt;margin-top:0;width:28.05pt;height:28.05pt;z-index:251851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8eVOwpAgAATwQAAA4AAAAAAAAAAAAAAAAALgIAAGRycy9lMm9E&#10;b2MueG1sUEsBAi0AFAAGAAgAAAAhAI1nQ9zcAAAABgEAAA8AAAAAAAAAAAAAAAAAgwQAAGRycy9k&#10;b3ducmV2LnhtbFBLBQYAAAAABAAEAPMAAACMBQAAAAA=&#10;" filled="f" stroked="f" strokeweight=".5pt">
                <v:textbox inset="0,0,0,0">
                  <w:txbxContent>
                    <w:p w14:paraId="5B26354E" w14:textId="499FC745" w:rsidR="00DA2259" w:rsidRPr="00A535F7" w:rsidRDefault="00DA2259" w:rsidP="00DA2259">
                      <w:pPr>
                        <w:pStyle w:val="ParaNumbering"/>
                      </w:pPr>
                      <w:r>
                        <w:t>089</w:t>
                      </w:r>
                    </w:p>
                  </w:txbxContent>
                </v:textbox>
                <w10:wrap anchorx="margin" anchory="line"/>
                <w10:anchorlock/>
              </v:shape>
            </w:pict>
          </mc:Fallback>
        </mc:AlternateContent>
      </w:r>
      <w:r w:rsidR="009A37B3" w:rsidRPr="00BF7819">
        <w:rPr>
          <w:cs/>
          <w:lang w:val="hi" w:bidi="hi"/>
        </w:rPr>
        <w:t>यहाँ पर पौलुस ने जिस रहस्य का उल्लेख किया, वह अन्यजातियों के लिए बड़े पैमाने पर उद्धार के विस्तार से संबंधित था, जिसको उसने पहले ही रोमियों 11 में समझाया था।</w:t>
      </w:r>
      <w:r w:rsidR="00E1456B">
        <w:rPr>
          <w:cs/>
          <w:lang w:val="hi" w:bidi="hi"/>
        </w:rPr>
        <w:t xml:space="preserve"> </w:t>
      </w:r>
      <w:r w:rsidR="009A37B3" w:rsidRPr="00BF7819">
        <w:rPr>
          <w:cs/>
          <w:lang w:val="hi" w:bidi="hi"/>
        </w:rPr>
        <w:t>यह रहस्य मूल रूप से पुराने नियम के भविष्यवाणी वाले लेखनों में छिपा था। लेकिन यीशु ने इन भविष्यवाणियों को रहस्य प्रकट करने वाले तरीकों से समझने के लिए प्रेरितों को सिखाया।</w:t>
      </w:r>
    </w:p>
    <w:p w14:paraId="7E328634" w14:textId="2842727D"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53312" behindDoc="0" locked="1" layoutInCell="1" allowOverlap="1" wp14:anchorId="182EEBC5" wp14:editId="6C8E5125">
                <wp:simplePos x="0" y="0"/>
                <wp:positionH relativeFrom="leftMargin">
                  <wp:posOffset>419100</wp:posOffset>
                </wp:positionH>
                <wp:positionV relativeFrom="line">
                  <wp:posOffset>0</wp:posOffset>
                </wp:positionV>
                <wp:extent cx="356235" cy="356235"/>
                <wp:effectExtent l="0" t="0" r="0" b="0"/>
                <wp:wrapNone/>
                <wp:docPr id="479"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BB3DB7" w14:textId="79F54F94" w:rsidR="00DA2259" w:rsidRPr="00A535F7" w:rsidRDefault="00DA2259" w:rsidP="00DA2259">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EEBC5" id="PARA90" o:spid="_x0000_s1119" type="#_x0000_t202" style="position:absolute;left:0;text-align:left;margin-left:33pt;margin-top:0;width:28.05pt;height:28.05pt;z-index:251853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Gw+nIpAgAATwQAAA4AAAAAAAAAAAAAAAAALgIAAGRycy9lMm9E&#10;b2MueG1sUEsBAi0AFAAGAAgAAAAhAI1nQ9zcAAAABgEAAA8AAAAAAAAAAAAAAAAAgwQAAGRycy9k&#10;b3ducmV2LnhtbFBLBQYAAAAABAAEAPMAAACMBQAAAAA=&#10;" filled="f" stroked="f" strokeweight=".5pt">
                <v:textbox inset="0,0,0,0">
                  <w:txbxContent>
                    <w:p w14:paraId="21BB3DB7" w14:textId="79F54F94" w:rsidR="00DA2259" w:rsidRPr="00A535F7" w:rsidRDefault="00DA2259" w:rsidP="00DA2259">
                      <w:pPr>
                        <w:pStyle w:val="ParaNumbering"/>
                      </w:pPr>
                      <w:r>
                        <w:t>090</w:t>
                      </w:r>
                    </w:p>
                  </w:txbxContent>
                </v:textbox>
                <w10:wrap anchorx="margin" anchory="line"/>
                <w10:anchorlock/>
              </v:shape>
            </w:pict>
          </mc:Fallback>
        </mc:AlternateContent>
      </w:r>
      <w:r w:rsidR="009A37B3" w:rsidRPr="00BF7819">
        <w:rPr>
          <w:cs/>
          <w:lang w:val="hi" w:bidi="hi"/>
        </w:rPr>
        <w:t>जैसा कि हमने पहले बताया, आरंभिक कलीसिया की मसीहा वाली अपेक्षाओं के बावजूद, पुराने नियम की भविष्यवाणियाँ यह नहीं कहती कि परमेश्वर के युगांतरकारी राज्य को एकदम से आना है। वास्तव में, नए नियम का एक मुख्य लक्ष्य पाठकों को परमेश्वर के राज्य के उन पहलूओं को समझने में मदद करना प्रतीत होता है जो पहले के श्रोताओं के लिए रहस्यमय थे।</w:t>
      </w:r>
    </w:p>
    <w:p w14:paraId="735380BC" w14:textId="0F69B537"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55360" behindDoc="0" locked="1" layoutInCell="1" allowOverlap="1" wp14:anchorId="6559A6B1" wp14:editId="61C563B0">
                <wp:simplePos x="0" y="0"/>
                <wp:positionH relativeFrom="leftMargin">
                  <wp:posOffset>419100</wp:posOffset>
                </wp:positionH>
                <wp:positionV relativeFrom="line">
                  <wp:posOffset>0</wp:posOffset>
                </wp:positionV>
                <wp:extent cx="356235" cy="356235"/>
                <wp:effectExtent l="0" t="0" r="0" b="0"/>
                <wp:wrapNone/>
                <wp:docPr id="480"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A43DB8" w14:textId="2A45EEF5" w:rsidR="00DA2259" w:rsidRPr="00A535F7" w:rsidRDefault="00DA2259" w:rsidP="00DA2259">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9A6B1" id="PARA91" o:spid="_x0000_s1120" type="#_x0000_t202" style="position:absolute;left:0;text-align:left;margin-left:33pt;margin-top:0;width:28.05pt;height:28.05pt;z-index:251855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AhrZSgCAABPBAAADgAAAAAAAAAAAAAAAAAuAgAAZHJzL2Uyb0Rv&#10;Yy54bWxQSwECLQAUAAYACAAAACEAjWdD3NwAAAAGAQAADwAAAAAAAAAAAAAAAACCBAAAZHJzL2Rv&#10;d25yZXYueG1sUEsFBgAAAAAEAAQA8wAAAIsFAAAAAA==&#10;" filled="f" stroked="f" strokeweight=".5pt">
                <v:textbox inset="0,0,0,0">
                  <w:txbxContent>
                    <w:p w14:paraId="7AA43DB8" w14:textId="2A45EEF5" w:rsidR="00DA2259" w:rsidRPr="00A535F7" w:rsidRDefault="00DA2259" w:rsidP="00DA2259">
                      <w:pPr>
                        <w:pStyle w:val="ParaNumbering"/>
                      </w:pPr>
                      <w:r>
                        <w:t>091</w:t>
                      </w:r>
                    </w:p>
                  </w:txbxContent>
                </v:textbox>
                <w10:wrap anchorx="margin" anchory="line"/>
                <w10:anchorlock/>
              </v:shape>
            </w:pict>
          </mc:Fallback>
        </mc:AlternateContent>
      </w:r>
      <w:r w:rsidR="009A37B3" w:rsidRPr="00BF7819">
        <w:rPr>
          <w:cs/>
          <w:lang w:val="hi" w:bidi="hi"/>
        </w:rPr>
        <w:t>हम परमेश्वर के रहस्यमय समयसारणी के बारे में पुराने नियम के युगांतरकारी भविष्यवाणियों की तुलना</w:t>
      </w:r>
      <w:r w:rsidR="00977FAF">
        <w:rPr>
          <w:rFonts w:hint="cs"/>
          <w:cs/>
          <w:lang w:val="hi"/>
        </w:rPr>
        <w:t>,</w:t>
      </w:r>
      <w:r w:rsidR="009A37B3" w:rsidRPr="00BF7819">
        <w:rPr>
          <w:cs/>
          <w:lang w:val="hi" w:bidi="hi"/>
        </w:rPr>
        <w:t xml:space="preserve"> दूरी पर दो पहाड़ों के दृश्य के द्वार</w:t>
      </w:r>
      <w:r w:rsidR="00977FAF">
        <w:rPr>
          <w:cs/>
          <w:lang w:val="hi" w:bidi="hi"/>
        </w:rPr>
        <w:t>ा सोच सकते हैं। पहली सदी के श्रो</w:t>
      </w:r>
      <w:r w:rsidR="009A37B3" w:rsidRPr="00BF7819">
        <w:rPr>
          <w:cs/>
          <w:lang w:val="hi" w:bidi="hi"/>
        </w:rPr>
        <w:t>ताओं के दृष्टिकोण से, “दोनों पहाड़” एक साथ करीब में प्रतीत होते थे।</w:t>
      </w:r>
      <w:r w:rsidR="00E1456B">
        <w:rPr>
          <w:cs/>
          <w:lang w:val="hi" w:bidi="hi"/>
        </w:rPr>
        <w:t xml:space="preserve"> </w:t>
      </w:r>
      <w:r w:rsidR="009A37B3" w:rsidRPr="00BF7819">
        <w:rPr>
          <w:cs/>
          <w:lang w:val="hi" w:bidi="hi"/>
        </w:rPr>
        <w:t>इसलिए, उन्होंने अपेक्षा की कि अंतिम दिनों की घटनाएँ उसी समय के आसपास घटेंगी। लेकिन जैसे-जैसे इतिहास आगे बढ़ा और पहाड़ पास नजर आए, तो यह स्पष्ट हुआ कि वे वास्तव में एक दूसरे से बहुत दूर थे। इसलिए, बाद के श्रोता पहले के छिपे रहस्य को समझ सके थे, विशेषकर, कि अंत समय को पेश करने वाली घटनाओं को प्रकट होने में लंबा समय लगेगा।</w:t>
      </w:r>
    </w:p>
    <w:p w14:paraId="50273CE3" w14:textId="4DE1A371"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57408" behindDoc="0" locked="1" layoutInCell="1" allowOverlap="1" wp14:anchorId="6447F8EB" wp14:editId="4FF76AB4">
                <wp:simplePos x="0" y="0"/>
                <wp:positionH relativeFrom="leftMargin">
                  <wp:posOffset>419100</wp:posOffset>
                </wp:positionH>
                <wp:positionV relativeFrom="line">
                  <wp:posOffset>0</wp:posOffset>
                </wp:positionV>
                <wp:extent cx="356235" cy="356235"/>
                <wp:effectExtent l="0" t="0" r="0" b="0"/>
                <wp:wrapNone/>
                <wp:docPr id="481"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D3992C" w14:textId="17C0FCF0" w:rsidR="00DA2259" w:rsidRPr="00A535F7" w:rsidRDefault="00DA2259" w:rsidP="00DA2259">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7F8EB" id="PARA92" o:spid="_x0000_s1121" type="#_x0000_t202" style="position:absolute;left:0;text-align:left;margin-left:33pt;margin-top:0;width:28.05pt;height:28.05pt;z-index:251857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5pKAIAAE8EAAAOAAAAZHJzL2Uyb0RvYy54bWysVE1v2zAMvQ/YfxB0X5yPJWi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jXmwkl&#10;hmkc0rZ8Lm+nlNRNVYk41khTa32O0TuL8aH7Bt27e4+XEX0nnY6/iIugHwk/X0kWXSAcL2fzxXQ2&#10;p4Sj62Jj9uztsXU+fBegSTQK6nCGiVp22vjQhw4hsZaBdaNUmqMypC3oYjYfpwdXDyZXBmtECH2r&#10;0QrdvkvIb+cDvj1UZ4TnoNeJt3zdYBMb5sOWORQGIkKxhyc8pAIsBhcLyQL362/3MR7nhV5KWhRa&#10;QQ1uAiXqh8E5Rk0OhhuM/WCYo74HVC5OBntJ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SOaSgCAABPBAAADgAAAAAAAAAAAAAAAAAuAgAAZHJzL2Uyb0Rv&#10;Yy54bWxQSwECLQAUAAYACAAAACEAjWdD3NwAAAAGAQAADwAAAAAAAAAAAAAAAACCBAAAZHJzL2Rv&#10;d25yZXYueG1sUEsFBgAAAAAEAAQA8wAAAIsFAAAAAA==&#10;" filled="f" stroked="f" strokeweight=".5pt">
                <v:textbox inset="0,0,0,0">
                  <w:txbxContent>
                    <w:p w14:paraId="38D3992C" w14:textId="17C0FCF0" w:rsidR="00DA2259" w:rsidRPr="00A535F7" w:rsidRDefault="00DA2259" w:rsidP="00DA2259">
                      <w:pPr>
                        <w:pStyle w:val="ParaNumbering"/>
                      </w:pPr>
                      <w:r>
                        <w:t>092</w:t>
                      </w:r>
                    </w:p>
                  </w:txbxContent>
                </v:textbox>
                <w10:wrap anchorx="margin" anchory="line"/>
                <w10:anchorlock/>
              </v:shape>
            </w:pict>
          </mc:Fallback>
        </mc:AlternateContent>
      </w:r>
      <w:r w:rsidR="009A37B3" w:rsidRPr="00BF7819">
        <w:rPr>
          <w:cs/>
          <w:lang w:val="hi" w:bidi="hi"/>
        </w:rPr>
        <w:t>अब जबकि हमने पूरी न हुई अपेक्षाओं और भविष्यवाणी वाले रहस्य के संदर्भ में ऐतिहासिक जटिलताओं को देख लिया है, आइए वाचा वाली सशर्तता की ओर मुड़े।</w:t>
      </w:r>
    </w:p>
    <w:p w14:paraId="08B5160D" w14:textId="01A9344A" w:rsidR="00994421" w:rsidRDefault="00631903" w:rsidP="002E0B03">
      <w:pPr>
        <w:pStyle w:val="BulletHeading"/>
        <w:rPr>
          <w:cs/>
        </w:rPr>
      </w:pPr>
      <w:bookmarkStart w:id="32" w:name="_Toc21978215"/>
      <w:bookmarkStart w:id="33" w:name="_Toc80737329"/>
      <w:r w:rsidRPr="00BF7819">
        <w:rPr>
          <w:cs/>
          <w:lang w:val="hi" w:bidi="hi"/>
        </w:rPr>
        <w:t xml:space="preserve">वाचा </w:t>
      </w:r>
      <w:bookmarkEnd w:id="32"/>
      <w:r w:rsidR="00927FD0">
        <w:rPr>
          <w:rFonts w:hint="cs"/>
          <w:cs/>
          <w:lang w:val="hi"/>
        </w:rPr>
        <w:t>से जुड़ी शर्तें</w:t>
      </w:r>
      <w:bookmarkEnd w:id="33"/>
    </w:p>
    <w:p w14:paraId="2A37A6E7" w14:textId="196A0D88"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859456" behindDoc="0" locked="1" layoutInCell="1" allowOverlap="1" wp14:anchorId="1495DBAC" wp14:editId="1842A66D">
                <wp:simplePos x="0" y="0"/>
                <wp:positionH relativeFrom="leftMargin">
                  <wp:posOffset>419100</wp:posOffset>
                </wp:positionH>
                <wp:positionV relativeFrom="line">
                  <wp:posOffset>0</wp:posOffset>
                </wp:positionV>
                <wp:extent cx="356235" cy="356235"/>
                <wp:effectExtent l="0" t="0" r="0" b="0"/>
                <wp:wrapNone/>
                <wp:docPr id="482"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AA890A" w14:textId="4A599E17" w:rsidR="00DA2259" w:rsidRPr="00A535F7" w:rsidRDefault="00DA2259" w:rsidP="00DA2259">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5DBAC" id="PARA93" o:spid="_x0000_s1122" type="#_x0000_t202" style="position:absolute;left:0;text-align:left;margin-left:33pt;margin-top:0;width:28.05pt;height:28.05pt;z-index:251859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g5KQIAAE8EAAAOAAAAZHJzL2Uyb0RvYy54bWysVE1v2zAMvQ/YfxB0X5yPJWi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rcmDkpAgAATwQAAA4AAAAAAAAAAAAAAAAALgIAAGRycy9lMm9E&#10;b2MueG1sUEsBAi0AFAAGAAgAAAAhAI1nQ9zcAAAABgEAAA8AAAAAAAAAAAAAAAAAgwQAAGRycy9k&#10;b3ducmV2LnhtbFBLBQYAAAAABAAEAPMAAACMBQAAAAA=&#10;" filled="f" stroked="f" strokeweight=".5pt">
                <v:textbox inset="0,0,0,0">
                  <w:txbxContent>
                    <w:p w14:paraId="59AA890A" w14:textId="4A599E17" w:rsidR="00DA2259" w:rsidRPr="00A535F7" w:rsidRDefault="00DA2259" w:rsidP="00DA2259">
                      <w:pPr>
                        <w:pStyle w:val="ParaNumbering"/>
                      </w:pPr>
                      <w:r>
                        <w:t>093</w:t>
                      </w:r>
                    </w:p>
                  </w:txbxContent>
                </v:textbox>
                <w10:wrap anchorx="margin" anchory="line"/>
                <w10:anchorlock/>
              </v:shape>
            </w:pict>
          </mc:Fallback>
        </mc:AlternateContent>
      </w:r>
      <w:r w:rsidR="009A37B3" w:rsidRPr="00BF7819">
        <w:rPr>
          <w:cs/>
          <w:lang w:val="hi" w:bidi="hi"/>
        </w:rPr>
        <w:t>जैसा कि हमने पहले देखा था, परमेश्वर के लोगों के साथ उसकी वाचा की शर्तें थीं। यदि उसके लोग शर्तों का पालन करते हैं, तो उन्हें आशीषित किया जाएगा। लेकिन यदि उन्होंने अवज्ञा की, तो वे शापित किए जाएंगे। उदाहरण के लिए, उनकी अवज्ञा ने उन्हें प्रतिज्ञा किए हुए देश से निर्वासित कर दिया था।</w:t>
      </w:r>
      <w:r w:rsidR="00E1456B">
        <w:rPr>
          <w:cs/>
          <w:lang w:val="hi" w:bidi="hi"/>
        </w:rPr>
        <w:t xml:space="preserve"> </w:t>
      </w:r>
      <w:r w:rsidR="009A37B3" w:rsidRPr="00BF7819">
        <w:rPr>
          <w:cs/>
          <w:lang w:val="hi" w:bidi="hi"/>
        </w:rPr>
        <w:t>और क्योंकि भविष्यवाणी मौलिक रूप से एक उपकरण था जिसका उपयोग परमेश्वर ने अपने लोगों को अपनी वाचा का पालन करने के लिए प्रेरित करने के लिए किया, यह मौलिक रूप से सशर्त भी था। दूसरे शब्दों में, इस्राएल की पुनर्स्थापना के बारे में भविष्यवाणियाँ इस्राएल के पश्चाताप और नए सिरे से वाचा के पालन के शर्त पर आधारित थी।</w:t>
      </w:r>
    </w:p>
    <w:p w14:paraId="0FD2AF0B" w14:textId="0E56BABF"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61504" behindDoc="0" locked="1" layoutInCell="1" allowOverlap="1" wp14:anchorId="3046E876" wp14:editId="59D695EE">
                <wp:simplePos x="0" y="0"/>
                <wp:positionH relativeFrom="leftMargin">
                  <wp:posOffset>419100</wp:posOffset>
                </wp:positionH>
                <wp:positionV relativeFrom="line">
                  <wp:posOffset>0</wp:posOffset>
                </wp:positionV>
                <wp:extent cx="356235" cy="356235"/>
                <wp:effectExtent l="0" t="0" r="0" b="0"/>
                <wp:wrapNone/>
                <wp:docPr id="483"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4D82B0" w14:textId="5D72AD1C" w:rsidR="00DA2259" w:rsidRPr="00A535F7" w:rsidRDefault="00DA2259" w:rsidP="00DA2259">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E876" id="PARA94" o:spid="_x0000_s1123" type="#_x0000_t202" style="position:absolute;left:0;text-align:left;margin-left:33pt;margin-top:0;width:28.05pt;height:28.05pt;z-index:251861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URwKgIAAE8EAAAOAAAAAAAAAAAAAAAAAC4CAABkcnMvZTJv&#10;RG9jLnhtbFBLAQItABQABgAIAAAAIQCNZ0Pc3AAAAAYBAAAPAAAAAAAAAAAAAAAAAIQEAABkcnMv&#10;ZG93bnJldi54bWxQSwUGAAAAAAQABADzAAAAjQUAAAAA&#10;" filled="f" stroked="f" strokeweight=".5pt">
                <v:textbox inset="0,0,0,0">
                  <w:txbxContent>
                    <w:p w14:paraId="494D82B0" w14:textId="5D72AD1C" w:rsidR="00DA2259" w:rsidRPr="00A535F7" w:rsidRDefault="00DA2259" w:rsidP="00DA2259">
                      <w:pPr>
                        <w:pStyle w:val="ParaNumbering"/>
                      </w:pPr>
                      <w:r>
                        <w:t>094</w:t>
                      </w:r>
                    </w:p>
                  </w:txbxContent>
                </v:textbox>
                <w10:wrap anchorx="margin" anchory="line"/>
                <w10:anchorlock/>
              </v:shape>
            </w:pict>
          </mc:Fallback>
        </mc:AlternateContent>
      </w:r>
      <w:r w:rsidR="009A37B3" w:rsidRPr="00BF7819">
        <w:rPr>
          <w:cs/>
          <w:lang w:val="hi" w:bidi="hi"/>
        </w:rPr>
        <w:t>पुराने नियम के भविष्यद्वक्ता यिर</w:t>
      </w:r>
      <w:r w:rsidR="00977FAF">
        <w:rPr>
          <w:cs/>
          <w:lang w:val="hi" w:bidi="hi"/>
        </w:rPr>
        <w:t>्मयाह ने यिर्मयाह 18 में इस मौलि</w:t>
      </w:r>
      <w:r w:rsidR="009A37B3" w:rsidRPr="00BF7819">
        <w:rPr>
          <w:cs/>
          <w:lang w:val="hi" w:bidi="hi"/>
        </w:rPr>
        <w:t>क सशर्तता को समझाया। उस अध्याय में, उसने कुम्हार के घर अपनी यात्रा का वर्णन किया, जहाँ उसने मिट्टी को आकार देते हुए कुम्हार को देखा। जब बर्तन वैसा नहीं बना जैसा कुम्हार चाहता था, तो उसने अपनी पसंद और समझ के अनुसार, मिट्टी को फिर से आकार दिया। कुम्हार के काम के बारे में यिर्मयाह 1</w:t>
      </w:r>
      <w:r w:rsidR="00A15104" w:rsidRPr="00BF7819">
        <w:rPr>
          <w:cs/>
          <w:lang w:val="hi" w:bidi="hi"/>
        </w:rPr>
        <w:t>8</w:t>
      </w:r>
      <w:r w:rsidR="00A15104">
        <w:rPr>
          <w:cs/>
          <w:lang w:val="hi" w:bidi="hi"/>
        </w:rPr>
        <w:t>:</w:t>
      </w:r>
      <w:r w:rsidR="009A37B3" w:rsidRPr="00BF7819">
        <w:rPr>
          <w:cs/>
          <w:lang w:val="hi" w:bidi="hi"/>
        </w:rPr>
        <w:t xml:space="preserve">6-10 </w:t>
      </w:r>
      <w:r w:rsidR="00977FAF">
        <w:rPr>
          <w:rFonts w:hint="cs"/>
          <w:cs/>
          <w:lang w:val="hi" w:bidi="hi"/>
        </w:rPr>
        <w:t xml:space="preserve">में </w:t>
      </w:r>
      <w:r w:rsidR="009A37B3" w:rsidRPr="00BF7819">
        <w:rPr>
          <w:cs/>
          <w:lang w:val="hi" w:bidi="hi"/>
        </w:rPr>
        <w:t>परमेश्वर क्या कहता है उसे सुनिए</w:t>
      </w:r>
      <w:r w:rsidR="00A15104">
        <w:rPr>
          <w:cs/>
          <w:lang w:val="hi" w:bidi="hi"/>
        </w:rPr>
        <w:t xml:space="preserve"> :</w:t>
      </w:r>
    </w:p>
    <w:p w14:paraId="1BA2132E" w14:textId="4214A368" w:rsidR="00994421" w:rsidRDefault="00DA2259" w:rsidP="00EC1C87">
      <w:pPr>
        <w:pStyle w:val="Quotations"/>
        <w:rPr>
          <w:rStyle w:val="wordsofchrist"/>
          <w:cs/>
          <w:lang w:bidi="te"/>
        </w:rPr>
      </w:pPr>
      <w:r w:rsidRPr="00DA2259">
        <w:rPr>
          <w:rStyle w:val="wordsofchrist"/>
          <w:cs/>
          <w:lang w:val="hi" w:bidi="hi"/>
        </w:rPr>
        <mc:AlternateContent>
          <mc:Choice Requires="wps">
            <w:drawing>
              <wp:anchor distT="0" distB="0" distL="114300" distR="114300" simplePos="0" relativeHeight="251863552" behindDoc="0" locked="1" layoutInCell="1" allowOverlap="1" wp14:anchorId="2CCDA0C7" wp14:editId="0BF890C5">
                <wp:simplePos x="0" y="0"/>
                <wp:positionH relativeFrom="leftMargin">
                  <wp:posOffset>419100</wp:posOffset>
                </wp:positionH>
                <wp:positionV relativeFrom="line">
                  <wp:posOffset>0</wp:posOffset>
                </wp:positionV>
                <wp:extent cx="356235" cy="356235"/>
                <wp:effectExtent l="0" t="0" r="0" b="0"/>
                <wp:wrapNone/>
                <wp:docPr id="484"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D192D9" w14:textId="64264EF5" w:rsidR="00DA2259" w:rsidRPr="00A535F7" w:rsidRDefault="00DA2259" w:rsidP="00DA2259">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A0C7" id="PARA95" o:spid="_x0000_s1124" type="#_x0000_t202" style="position:absolute;left:0;text-align:left;margin-left:33pt;margin-top:0;width:28.05pt;height:28.05pt;z-index:251863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oFweUpAgAATwQAAA4AAAAAAAAAAAAAAAAALgIAAGRycy9lMm9E&#10;b2MueG1sUEsBAi0AFAAGAAgAAAAhAI1nQ9zcAAAABgEAAA8AAAAAAAAAAAAAAAAAgwQAAGRycy9k&#10;b3ducmV2LnhtbFBLBQYAAAAABAAEAPMAAACMBQAAAAA=&#10;" filled="f" stroked="f" strokeweight=".5pt">
                <v:textbox inset="0,0,0,0">
                  <w:txbxContent>
                    <w:p w14:paraId="16D192D9" w14:textId="64264EF5" w:rsidR="00DA2259" w:rsidRPr="00A535F7" w:rsidRDefault="00DA2259" w:rsidP="00DA2259">
                      <w:pPr>
                        <w:pStyle w:val="ParaNumbering"/>
                      </w:pPr>
                      <w:r>
                        <w:t>095</w:t>
                      </w:r>
                    </w:p>
                  </w:txbxContent>
                </v:textbox>
                <w10:wrap anchorx="margin" anchory="line"/>
                <w10:anchorlock/>
              </v:shape>
            </w:pict>
          </mc:Fallback>
        </mc:AlternateContent>
      </w:r>
      <w:r w:rsidR="009A37B3" w:rsidRPr="00BF7819">
        <w:rPr>
          <w:rStyle w:val="wordsofchrist"/>
          <w:cs/>
          <w:lang w:val="hi" w:bidi="hi"/>
        </w:rPr>
        <w:t xml:space="preserve">हे इस्राएल के घराने, इस कुम्हार के समान तुम्हारे साथ क्या मैं भी काम नहीं कर सकता? ... जब मैं किसी जाति या राज्य के विषय कहूँ कि उसे उखाड़ूँगा या ढा दूँगा अथवा नष्ट करूँगा, तब यदि उस जाति के लोग जिसके विषय मैं ने यह बात कही हो अपनी बुराई से फिरें, तो मैं उस विपत्ति के विषय जो मैं ने उन पर डालने </w:t>
      </w:r>
      <w:r w:rsidR="009A37B3" w:rsidRPr="00BF7819">
        <w:rPr>
          <w:rStyle w:val="wordsofchrist"/>
          <w:cs/>
          <w:lang w:val="hi" w:bidi="hi"/>
        </w:rPr>
        <w:lastRenderedPageBreak/>
        <w:t>की ठानी हो पछताऊँगा। और</w:t>
      </w:r>
      <w:r w:rsidR="00977FAF">
        <w:rPr>
          <w:rStyle w:val="wordsofchrist"/>
          <w:rFonts w:hint="cs"/>
          <w:cs/>
          <w:lang w:val="hi"/>
        </w:rPr>
        <w:t xml:space="preserve"> </w:t>
      </w:r>
      <w:r w:rsidR="009A37B3" w:rsidRPr="00BF7819">
        <w:rPr>
          <w:cs/>
          <w:lang w:val="hi" w:bidi="hi"/>
        </w:rPr>
        <w:t>जब</w:t>
      </w:r>
      <w:r w:rsidR="00977FAF">
        <w:rPr>
          <w:rFonts w:hint="cs"/>
          <w:cs/>
          <w:lang w:val="hi"/>
        </w:rPr>
        <w:t xml:space="preserve"> </w:t>
      </w:r>
      <w:r w:rsidR="009A37B3" w:rsidRPr="00BF7819">
        <w:rPr>
          <w:rStyle w:val="wordsofchrist"/>
          <w:cs/>
          <w:lang w:val="hi" w:bidi="hi"/>
        </w:rPr>
        <w:t>मैं किसी जाति या राज्य के विषय कहूँ कि मैं उसे बनाऊँगा और रोपूँगा, तब यदि वे उस काम को करें जो मेरी दृष्टि में बुरा है, और मेरी बात न मानें, तो मैं उस भलाई के विषय जिसे मैं ने उनके लिए करने को कहा हो पछताऊँगा। (</w:t>
      </w:r>
      <w:r w:rsidR="009A37B3" w:rsidRPr="00BF7819">
        <w:rPr>
          <w:cs/>
          <w:lang w:val="hi" w:bidi="hi"/>
        </w:rPr>
        <w:t>यिर्मयाह 1</w:t>
      </w:r>
      <w:r w:rsidR="00A15104" w:rsidRPr="00BF7819">
        <w:rPr>
          <w:cs/>
          <w:lang w:val="hi" w:bidi="hi"/>
        </w:rPr>
        <w:t>8</w:t>
      </w:r>
      <w:r w:rsidR="00A15104">
        <w:rPr>
          <w:cs/>
          <w:lang w:val="hi" w:bidi="hi"/>
        </w:rPr>
        <w:t>:</w:t>
      </w:r>
      <w:r w:rsidR="009A37B3" w:rsidRPr="00BF7819">
        <w:rPr>
          <w:cs/>
          <w:lang w:val="hi" w:bidi="hi"/>
        </w:rPr>
        <w:t>6-10)</w:t>
      </w:r>
      <w:r w:rsidR="009A37B3" w:rsidRPr="00BF7819">
        <w:rPr>
          <w:rStyle w:val="wordsofchrist"/>
          <w:cs/>
          <w:lang w:val="hi" w:bidi="hi"/>
        </w:rPr>
        <w:t>.</w:t>
      </w:r>
    </w:p>
    <w:p w14:paraId="2E1267D1" w14:textId="56657293"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65600" behindDoc="0" locked="1" layoutInCell="1" allowOverlap="1" wp14:anchorId="0CE95C8E" wp14:editId="44D72022">
                <wp:simplePos x="0" y="0"/>
                <wp:positionH relativeFrom="leftMargin">
                  <wp:posOffset>419100</wp:posOffset>
                </wp:positionH>
                <wp:positionV relativeFrom="line">
                  <wp:posOffset>0</wp:posOffset>
                </wp:positionV>
                <wp:extent cx="356235" cy="356235"/>
                <wp:effectExtent l="0" t="0" r="0" b="0"/>
                <wp:wrapNone/>
                <wp:docPr id="485"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5CF0F2" w14:textId="5B0284CA" w:rsidR="00DA2259" w:rsidRPr="00A535F7" w:rsidRDefault="00DA2259" w:rsidP="00DA2259">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95C8E" id="PARA96" o:spid="_x0000_s1125" type="#_x0000_t202" style="position:absolute;left:0;text-align:left;margin-left:33pt;margin-top:0;width:28.05pt;height:28.05pt;z-index:251865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zkk6SgCAABPBAAADgAAAAAAAAAAAAAAAAAuAgAAZHJzL2Uyb0Rv&#10;Yy54bWxQSwECLQAUAAYACAAAACEAjWdD3NwAAAAGAQAADwAAAAAAAAAAAAAAAACCBAAAZHJzL2Rv&#10;d25yZXYueG1sUEsFBgAAAAAEAAQA8wAAAIsFAAAAAA==&#10;" filled="f" stroked="f" strokeweight=".5pt">
                <v:textbox inset="0,0,0,0">
                  <w:txbxContent>
                    <w:p w14:paraId="745CF0F2" w14:textId="5B0284CA" w:rsidR="00DA2259" w:rsidRPr="00A535F7" w:rsidRDefault="00DA2259" w:rsidP="00DA2259">
                      <w:pPr>
                        <w:pStyle w:val="ParaNumbering"/>
                      </w:pPr>
                      <w:r>
                        <w:t>096</w:t>
                      </w:r>
                    </w:p>
                  </w:txbxContent>
                </v:textbox>
                <w10:wrap anchorx="margin" anchory="line"/>
                <w10:anchorlock/>
              </v:shape>
            </w:pict>
          </mc:Fallback>
        </mc:AlternateContent>
      </w:r>
      <w:r w:rsidR="009A37B3" w:rsidRPr="00BF7819">
        <w:rPr>
          <w:cs/>
          <w:lang w:val="hi" w:bidi="hi"/>
        </w:rPr>
        <w:t>यहाँ, यिर्मयाह ने इंगित किया कि भविष्यवाणियाँ मौलिक रूप से सशर्त थीं, ठीक वाचाओं के जैसे जिनका वे प्रतिनिधित्व करते हैं। यह तब भी सच है जब भविष्यवाणियाँ इस्राएल देश से संबंधित हैं और तब भी जब जिस राज्य का वे उल्लेख करते हैं वह परमेश्वर का राज्य है।</w:t>
      </w:r>
    </w:p>
    <w:p w14:paraId="13259ABD" w14:textId="543463C5"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67648" behindDoc="0" locked="1" layoutInCell="1" allowOverlap="1" wp14:anchorId="78E451AF" wp14:editId="12EDB8CC">
                <wp:simplePos x="0" y="0"/>
                <wp:positionH relativeFrom="leftMargin">
                  <wp:posOffset>419100</wp:posOffset>
                </wp:positionH>
                <wp:positionV relativeFrom="line">
                  <wp:posOffset>0</wp:posOffset>
                </wp:positionV>
                <wp:extent cx="356235" cy="356235"/>
                <wp:effectExtent l="0" t="0" r="0" b="0"/>
                <wp:wrapNone/>
                <wp:docPr id="486"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7084BB" w14:textId="4D062C62" w:rsidR="00DA2259" w:rsidRPr="00A535F7" w:rsidRDefault="00DA2259" w:rsidP="00DA2259">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451AF" id="PARA97" o:spid="_x0000_s1126" type="#_x0000_t202" style="position:absolute;left:0;text-align:left;margin-left:33pt;margin-top:0;width:28.05pt;height:28.05pt;z-index:251867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HKbRApAgAAUAQAAA4AAAAAAAAAAAAAAAAALgIAAGRycy9lMm9E&#10;b2MueG1sUEsBAi0AFAAGAAgAAAAhAI1nQ9zcAAAABgEAAA8AAAAAAAAAAAAAAAAAgwQAAGRycy9k&#10;b3ducmV2LnhtbFBLBQYAAAAABAAEAPMAAACMBQAAAAA=&#10;" filled="f" stroked="f" strokeweight=".5pt">
                <v:textbox inset="0,0,0,0">
                  <w:txbxContent>
                    <w:p w14:paraId="2F7084BB" w14:textId="4D062C62" w:rsidR="00DA2259" w:rsidRPr="00A535F7" w:rsidRDefault="00DA2259" w:rsidP="00DA2259">
                      <w:pPr>
                        <w:pStyle w:val="ParaNumbering"/>
                      </w:pPr>
                      <w:r>
                        <w:t>097</w:t>
                      </w:r>
                    </w:p>
                  </w:txbxContent>
                </v:textbox>
                <w10:wrap anchorx="margin" anchory="line"/>
                <w10:anchorlock/>
              </v:shape>
            </w:pict>
          </mc:Fallback>
        </mc:AlternateContent>
      </w:r>
      <w:r w:rsidR="009A37B3" w:rsidRPr="00BF7819">
        <w:rPr>
          <w:cs/>
          <w:lang w:val="hi" w:bidi="hi"/>
        </w:rPr>
        <w:t xml:space="preserve">बेशक, जब हम परमेश्वर द्वारा भविष्यवाणियों के पूरे होने को बदलने के बारे में बात करते हैं, तो हमें सावधानी बरतनी चाहिए। जब परमेश्वर सौगंध खाता है, या शपथ लेता है, या वाचा बाँधता है, तो ये </w:t>
      </w:r>
      <w:r w:rsidR="009A37B3" w:rsidRPr="00BF7819">
        <w:rPr>
          <w:i/>
          <w:iCs/>
          <w:cs/>
          <w:lang w:val="hi" w:bidi="hi"/>
        </w:rPr>
        <w:t xml:space="preserve">प्रतिज्ञाएँ पूरी तरह से </w:t>
      </w:r>
      <w:r w:rsidR="009A37B3" w:rsidRPr="00BF7819">
        <w:rPr>
          <w:cs/>
          <w:lang w:val="hi" w:bidi="hi"/>
        </w:rPr>
        <w:t>सुनिश्चित होती हैं।</w:t>
      </w:r>
      <w:r w:rsidR="00E1456B">
        <w:rPr>
          <w:cs/>
          <w:lang w:val="hi" w:bidi="hi"/>
        </w:rPr>
        <w:t xml:space="preserve"> </w:t>
      </w:r>
      <w:r w:rsidR="009A37B3" w:rsidRPr="00BF7819">
        <w:rPr>
          <w:cs/>
          <w:lang w:val="hi" w:bidi="hi"/>
        </w:rPr>
        <w:t>लेकिन प्रत्येक बात जो परमेश्वर कहता है वह प्रतिज्ञा नहीं होती है। और जब भविष्यवाणियों में प्रतिज्ञाएँ शाम</w:t>
      </w:r>
      <w:r w:rsidR="00C74D06">
        <w:rPr>
          <w:cs/>
          <w:lang w:val="hi" w:bidi="hi"/>
        </w:rPr>
        <w:t>िल नहीं होती हैं, तो उनके पूरे होने की</w:t>
      </w:r>
      <w:r w:rsidR="009A37B3" w:rsidRPr="00BF7819">
        <w:rPr>
          <w:cs/>
          <w:lang w:val="hi" w:bidi="hi"/>
        </w:rPr>
        <w:t xml:space="preserve"> गारंटी नहीं होती है।</w:t>
      </w:r>
    </w:p>
    <w:p w14:paraId="521F82E0" w14:textId="6D5AABE4"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69696" behindDoc="0" locked="1" layoutInCell="1" allowOverlap="1" wp14:anchorId="4A813E1E" wp14:editId="6C65A812">
                <wp:simplePos x="0" y="0"/>
                <wp:positionH relativeFrom="leftMargin">
                  <wp:posOffset>419100</wp:posOffset>
                </wp:positionH>
                <wp:positionV relativeFrom="line">
                  <wp:posOffset>0</wp:posOffset>
                </wp:positionV>
                <wp:extent cx="356235" cy="356235"/>
                <wp:effectExtent l="0" t="0" r="0" b="0"/>
                <wp:wrapNone/>
                <wp:docPr id="487"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E010B0" w14:textId="2B57D04A" w:rsidR="00DA2259" w:rsidRPr="00A535F7" w:rsidRDefault="00DA2259" w:rsidP="00DA2259">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13E1E" id="PARA98" o:spid="_x0000_s1127" type="#_x0000_t202" style="position:absolute;left:0;text-align:left;margin-left:33pt;margin-top:0;width:28.05pt;height:28.05pt;z-index:251869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GMQyIpAgAAUAQAAA4AAAAAAAAAAAAAAAAALgIAAGRycy9lMm9E&#10;b2MueG1sUEsBAi0AFAAGAAgAAAAhAI1nQ9zcAAAABgEAAA8AAAAAAAAAAAAAAAAAgwQAAGRycy9k&#10;b3ducmV2LnhtbFBLBQYAAAAABAAEAPMAAACMBQAAAAA=&#10;" filled="f" stroked="f" strokeweight=".5pt">
                <v:textbox inset="0,0,0,0">
                  <w:txbxContent>
                    <w:p w14:paraId="66E010B0" w14:textId="2B57D04A" w:rsidR="00DA2259" w:rsidRPr="00A535F7" w:rsidRDefault="00DA2259" w:rsidP="00DA2259">
                      <w:pPr>
                        <w:pStyle w:val="ParaNumbering"/>
                      </w:pPr>
                      <w:r>
                        <w:t>098</w:t>
                      </w:r>
                    </w:p>
                  </w:txbxContent>
                </v:textbox>
                <w10:wrap anchorx="margin" anchory="line"/>
                <w10:anchorlock/>
              </v:shape>
            </w:pict>
          </mc:Fallback>
        </mc:AlternateContent>
      </w:r>
      <w:r w:rsidR="009A37B3" w:rsidRPr="00D30D7A">
        <w:rPr>
          <w:cs/>
          <w:lang w:val="hi" w:bidi="hi"/>
        </w:rPr>
        <w:t>कुलपिता अब्राहम ने इसे स्पष्ट रूप से समझा। उत्पत्ति 1</w:t>
      </w:r>
      <w:r w:rsidR="00A15104" w:rsidRPr="00D30D7A">
        <w:rPr>
          <w:cs/>
          <w:lang w:val="hi" w:bidi="hi"/>
        </w:rPr>
        <w:t>5</w:t>
      </w:r>
      <w:r w:rsidR="00A15104">
        <w:rPr>
          <w:cs/>
          <w:lang w:val="hi" w:bidi="hi"/>
        </w:rPr>
        <w:t>:</w:t>
      </w:r>
      <w:r w:rsidR="009A37B3" w:rsidRPr="00D30D7A">
        <w:rPr>
          <w:cs/>
          <w:lang w:val="hi" w:bidi="hi"/>
        </w:rPr>
        <w:t>7, 8 में, परमेश्वर ने कहा कि अब्राहम प्रतिज्ञा किए हुए देश का अधिकारी होगा। लेकिन यह अब्राहम को आश्वस्त करने के लिए पर्याप्त नहीं था कि यह जरूर से होगा। इसलिए, अब्राहम ने परमेश्वर से अपनी भविष्यवाणी को वाचा की प्रतिज्ञा में बदलने की माँग की।</w:t>
      </w:r>
    </w:p>
    <w:p w14:paraId="1B7F9E97" w14:textId="0A083AFF"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871744" behindDoc="0" locked="1" layoutInCell="1" allowOverlap="1" wp14:anchorId="78CBF837" wp14:editId="215C48E8">
                <wp:simplePos x="0" y="0"/>
                <wp:positionH relativeFrom="leftMargin">
                  <wp:posOffset>419100</wp:posOffset>
                </wp:positionH>
                <wp:positionV relativeFrom="line">
                  <wp:posOffset>0</wp:posOffset>
                </wp:positionV>
                <wp:extent cx="356235" cy="356235"/>
                <wp:effectExtent l="0" t="0" r="0" b="0"/>
                <wp:wrapNone/>
                <wp:docPr id="488"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A7514B" w14:textId="09E2B120" w:rsidR="00DA2259" w:rsidRPr="00A535F7" w:rsidRDefault="00DA2259" w:rsidP="00DA2259">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BF837" id="PARA99" o:spid="_x0000_s1128" type="#_x0000_t202" style="position:absolute;left:0;text-align:left;margin-left:33pt;margin-top:0;width:28.05pt;height:28.05pt;z-index:251871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FO3FcpAgAAUAQAAA4AAAAAAAAAAAAAAAAALgIAAGRycy9lMm9E&#10;b2MueG1sUEsBAi0AFAAGAAgAAAAhAI1nQ9zcAAAABgEAAA8AAAAAAAAAAAAAAAAAgwQAAGRycy9k&#10;b3ducmV2LnhtbFBLBQYAAAAABAAEAPMAAACMBQAAAAA=&#10;" filled="f" stroked="f" strokeweight=".5pt">
                <v:textbox inset="0,0,0,0">
                  <w:txbxContent>
                    <w:p w14:paraId="09A7514B" w14:textId="09E2B120" w:rsidR="00DA2259" w:rsidRPr="00A535F7" w:rsidRDefault="00DA2259" w:rsidP="00DA2259">
                      <w:pPr>
                        <w:pStyle w:val="ParaNumbering"/>
                      </w:pPr>
                      <w:r>
                        <w:t>099</w:t>
                      </w:r>
                    </w:p>
                  </w:txbxContent>
                </v:textbox>
                <w10:wrap anchorx="margin" anchory="line"/>
                <w10:anchorlock/>
              </v:shape>
            </w:pict>
          </mc:Fallback>
        </mc:AlternateContent>
      </w:r>
      <w:r w:rsidR="009A37B3" w:rsidRPr="00D30D7A">
        <w:rPr>
          <w:cs/>
          <w:lang w:val="hi" w:bidi="hi"/>
        </w:rPr>
        <w:t xml:space="preserve">भविष्यद्वक्ता दानिय्येल ने भी इस सिद्धांत को समझा। यिर्मयाह की सेवकाई के बाद </w:t>
      </w:r>
      <w:r w:rsidR="003F5B61">
        <w:rPr>
          <w:rFonts w:hint="cs"/>
          <w:cs/>
          <w:lang w:val="hi" w:bidi="hi"/>
        </w:rPr>
        <w:t xml:space="preserve">की </w:t>
      </w:r>
      <w:r w:rsidR="009A37B3" w:rsidRPr="00D30D7A">
        <w:rPr>
          <w:cs/>
          <w:lang w:val="hi" w:bidi="hi"/>
        </w:rPr>
        <w:t>एक पीढ़ी के आसपास, दानिय्येल ने परमेश्वर के लोगों</w:t>
      </w:r>
      <w:r w:rsidR="003F5B61">
        <w:rPr>
          <w:cs/>
          <w:lang w:val="hi" w:bidi="hi"/>
        </w:rPr>
        <w:t xml:space="preserve"> की सेवकाई की जो बाबुल में बं</w:t>
      </w:r>
      <w:r w:rsidR="003F5B61">
        <w:rPr>
          <w:rFonts w:hint="cs"/>
          <w:cs/>
          <w:lang w:val="hi" w:bidi="hi"/>
        </w:rPr>
        <w:t>धुआई</w:t>
      </w:r>
      <w:r w:rsidR="009A37B3" w:rsidRPr="00D30D7A">
        <w:rPr>
          <w:cs/>
          <w:lang w:val="hi" w:bidi="hi"/>
        </w:rPr>
        <w:t xml:space="preserve"> में रह रहे थे।</w:t>
      </w:r>
      <w:r w:rsidR="00E1456B">
        <w:rPr>
          <w:cs/>
          <w:lang w:val="hi" w:bidi="hi"/>
        </w:rPr>
        <w:t xml:space="preserve"> </w:t>
      </w:r>
      <w:r w:rsidR="009A37B3" w:rsidRPr="00D30D7A">
        <w:rPr>
          <w:cs/>
          <w:lang w:val="hi" w:bidi="hi"/>
        </w:rPr>
        <w:t>बेशक, उन्हें निर्वासित कर दिया गया था, क्योंकि उन्होंने यिर्मयाह की चेतावनियों को नजरअंदाज कर दिया और पश्चाताप से इनकार कर दिया था। दानिय्येल ने देखा कि उनका निर्वासन समाप्त हो सकता है। यिर्मयाह 2</w:t>
      </w:r>
      <w:r w:rsidR="00A15104" w:rsidRPr="00D30D7A">
        <w:rPr>
          <w:cs/>
          <w:lang w:val="hi" w:bidi="hi"/>
        </w:rPr>
        <w:t>5</w:t>
      </w:r>
      <w:r w:rsidR="00A15104">
        <w:rPr>
          <w:cs/>
          <w:lang w:val="hi" w:bidi="hi"/>
        </w:rPr>
        <w:t>:</w:t>
      </w:r>
      <w:r w:rsidR="009A37B3" w:rsidRPr="00D30D7A">
        <w:rPr>
          <w:cs/>
          <w:lang w:val="hi" w:bidi="hi"/>
        </w:rPr>
        <w:t xml:space="preserve">11, 12 के अनुसार, बंधुआई को 70 वर्षों तक होना चाहिए था। इसलिए, जब 70 वर्ष बीत गए, तो दानिय्येल ने उनके राज्य की बहाली के लिए परमेश्वर से प्रार्थना की। लेकिन जैसा कि हम दानिय्येल 9 नें पढ़ते हैं, लोग अभी भी परमेश्वर की वाचा वाली व्यवस्था को तोड़ रहे थे। दानिय्येल जानता था कि उनके पाप के बावजूद परमेश्वर उन पर दया कर सकता है। लेकिन उसे डर भी था कि परमेश्वर वाचा वाली उनकी सजा को बढ़ाने को </w:t>
      </w:r>
      <w:r w:rsidR="003F5B61">
        <w:rPr>
          <w:rFonts w:hint="cs"/>
          <w:cs/>
          <w:lang w:val="hi" w:bidi="hi"/>
        </w:rPr>
        <w:t xml:space="preserve">भी </w:t>
      </w:r>
      <w:r w:rsidR="009A37B3" w:rsidRPr="00D30D7A">
        <w:rPr>
          <w:cs/>
          <w:lang w:val="hi" w:bidi="hi"/>
        </w:rPr>
        <w:t>चुन सकता है।</w:t>
      </w:r>
      <w:r w:rsidR="00E1456B">
        <w:rPr>
          <w:cs/>
          <w:lang w:val="hi" w:bidi="hi"/>
        </w:rPr>
        <w:t xml:space="preserve"> </w:t>
      </w:r>
      <w:r w:rsidR="009A37B3" w:rsidRPr="00D30D7A">
        <w:rPr>
          <w:cs/>
          <w:lang w:val="hi" w:bidi="hi"/>
        </w:rPr>
        <w:t>अफसोस की बात है, कि उसके डर ठीक बात पर आधारित थे। बंधुआई समाप्त करने के बजाय, परमेश्वर ने इसे सात गुना बढ़ा दिया — इसे और 490 वर्ष तक बढ़ा दिया!</w:t>
      </w:r>
    </w:p>
    <w:p w14:paraId="63154E92" w14:textId="74E277F5"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73792" behindDoc="0" locked="1" layoutInCell="1" allowOverlap="1" wp14:anchorId="2F20F102" wp14:editId="220127B0">
                <wp:simplePos x="0" y="0"/>
                <wp:positionH relativeFrom="leftMargin">
                  <wp:posOffset>419100</wp:posOffset>
                </wp:positionH>
                <wp:positionV relativeFrom="line">
                  <wp:posOffset>0</wp:posOffset>
                </wp:positionV>
                <wp:extent cx="356235" cy="356235"/>
                <wp:effectExtent l="0" t="0" r="0" b="0"/>
                <wp:wrapNone/>
                <wp:docPr id="489"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963499" w14:textId="45FDC4F0" w:rsidR="00DA2259" w:rsidRPr="00A535F7" w:rsidRDefault="00DA2259" w:rsidP="00DA2259">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F102" id="PARA100" o:spid="_x0000_s1129" type="#_x0000_t202" style="position:absolute;left:0;text-align:left;margin-left:33pt;margin-top:0;width:28.05pt;height:28.05pt;z-index:251873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uOiCIKgIAAFEEAAAOAAAAAAAAAAAAAAAAAC4CAABkcnMvZTJv&#10;RG9jLnhtbFBLAQItABQABgAIAAAAIQCNZ0Pc3AAAAAYBAAAPAAAAAAAAAAAAAAAAAIQEAABkcnMv&#10;ZG93bnJldi54bWxQSwUGAAAAAAQABADzAAAAjQUAAAAA&#10;" filled="f" stroked="f" strokeweight=".5pt">
                <v:textbox inset="0,0,0,0">
                  <w:txbxContent>
                    <w:p w14:paraId="3A963499" w14:textId="45FDC4F0" w:rsidR="00DA2259" w:rsidRPr="00A535F7" w:rsidRDefault="00DA2259" w:rsidP="00DA2259">
                      <w:pPr>
                        <w:pStyle w:val="ParaNumbering"/>
                      </w:pPr>
                      <w:r>
                        <w:t>100</w:t>
                      </w:r>
                    </w:p>
                  </w:txbxContent>
                </v:textbox>
                <w10:wrap anchorx="margin" anchory="line"/>
                <w10:anchorlock/>
              </v:shape>
            </w:pict>
          </mc:Fallback>
        </mc:AlternateContent>
      </w:r>
      <w:r w:rsidR="009A37B3" w:rsidRPr="00BF7819">
        <w:rPr>
          <w:cs/>
          <w:lang w:val="hi" w:bidi="hi"/>
        </w:rPr>
        <w:t xml:space="preserve">बढ़ाई गई यह बंधुआई यीशु के दिनों में पूरी होने वाली थी। परमेश्वर ने अपने निज पुत्र को मसीहा वाले राजा के रूप में भेजा और उसे पश्चाताप का प्रचार करने का कार्य दिया ताकि राज्य को पुनःस्थापित किया जा सके। मरकुस </w:t>
      </w:r>
      <w:r w:rsidR="00A15104" w:rsidRPr="00BF7819">
        <w:rPr>
          <w:cs/>
          <w:lang w:val="hi" w:bidi="hi"/>
        </w:rPr>
        <w:t>1</w:t>
      </w:r>
      <w:r w:rsidR="00A15104">
        <w:rPr>
          <w:cs/>
          <w:lang w:val="hi" w:bidi="hi"/>
        </w:rPr>
        <w:t>:</w:t>
      </w:r>
      <w:r w:rsidR="009A37B3" w:rsidRPr="00BF7819">
        <w:rPr>
          <w:cs/>
          <w:lang w:val="hi" w:bidi="hi"/>
        </w:rPr>
        <w:t>15 ने यीशु के प्रचार को इस तरीके से प्रस्तुत किया</w:t>
      </w:r>
      <w:r w:rsidR="00A15104">
        <w:rPr>
          <w:cs/>
          <w:lang w:val="hi" w:bidi="hi"/>
        </w:rPr>
        <w:t xml:space="preserve"> :</w:t>
      </w:r>
    </w:p>
    <w:p w14:paraId="593C3C71" w14:textId="78AB2EBE" w:rsidR="00994421" w:rsidRDefault="00DA2259" w:rsidP="00EC1C87">
      <w:pPr>
        <w:pStyle w:val="Quotations"/>
        <w:rPr>
          <w:rStyle w:val="wordsofchrist"/>
          <w:cs/>
          <w:lang w:bidi="te"/>
        </w:rPr>
      </w:pPr>
      <w:r w:rsidRPr="00DA2259">
        <w:rPr>
          <w:rStyle w:val="wordsofchrist"/>
          <w:cs/>
          <w:lang w:val="hi" w:bidi="hi"/>
        </w:rPr>
        <mc:AlternateContent>
          <mc:Choice Requires="wps">
            <w:drawing>
              <wp:anchor distT="0" distB="0" distL="114300" distR="114300" simplePos="0" relativeHeight="251875840" behindDoc="0" locked="1" layoutInCell="1" allowOverlap="1" wp14:anchorId="5A2D2DF3" wp14:editId="35A5502A">
                <wp:simplePos x="0" y="0"/>
                <wp:positionH relativeFrom="leftMargin">
                  <wp:posOffset>419100</wp:posOffset>
                </wp:positionH>
                <wp:positionV relativeFrom="line">
                  <wp:posOffset>0</wp:posOffset>
                </wp:positionV>
                <wp:extent cx="356235" cy="356235"/>
                <wp:effectExtent l="0" t="0" r="0" b="0"/>
                <wp:wrapNone/>
                <wp:docPr id="490"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FC5823" w14:textId="19C28308" w:rsidR="00DA2259" w:rsidRPr="00A535F7" w:rsidRDefault="00DA2259" w:rsidP="00DA2259">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D2DF3" id="PARA101" o:spid="_x0000_s1130" type="#_x0000_t202" style="position:absolute;left:0;text-align:left;margin-left:33pt;margin-top:0;width:28.05pt;height:28.05pt;z-index:251875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1GxbApAgAAUQQAAA4AAAAAAAAAAAAAAAAALgIAAGRycy9lMm9E&#10;b2MueG1sUEsBAi0AFAAGAAgAAAAhAI1nQ9zcAAAABgEAAA8AAAAAAAAAAAAAAAAAgwQAAGRycy9k&#10;b3ducmV2LnhtbFBLBQYAAAAABAAEAPMAAACMBQAAAAA=&#10;" filled="f" stroked="f" strokeweight=".5pt">
                <v:textbox inset="0,0,0,0">
                  <w:txbxContent>
                    <w:p w14:paraId="43FC5823" w14:textId="19C28308" w:rsidR="00DA2259" w:rsidRPr="00A535F7" w:rsidRDefault="00DA2259" w:rsidP="00DA2259">
                      <w:pPr>
                        <w:pStyle w:val="ParaNumbering"/>
                      </w:pPr>
                      <w:r>
                        <w:t>101</w:t>
                      </w:r>
                    </w:p>
                  </w:txbxContent>
                </v:textbox>
                <w10:wrap anchorx="margin" anchory="line"/>
                <w10:anchorlock/>
              </v:shape>
            </w:pict>
          </mc:Fallback>
        </mc:AlternateContent>
      </w:r>
      <w:r w:rsidR="008B5A55">
        <w:rPr>
          <w:rStyle w:val="wordsofchrist"/>
          <w:cs/>
          <w:lang w:val="hi" w:bidi="hi"/>
        </w:rPr>
        <w:t>“समय पूरा हुआ है,” [यीशु] ने कहा। “परमेश्वर का राज्य निकट आ गया है। मन फिराओ</w:t>
      </w:r>
      <w:r w:rsidR="003F5B61">
        <w:rPr>
          <w:rStyle w:val="wordsofchrist"/>
          <w:rFonts w:hint="cs"/>
          <w:cs/>
          <w:lang w:val="hi"/>
        </w:rPr>
        <w:t xml:space="preserve"> </w:t>
      </w:r>
      <w:r w:rsidR="009A37B3" w:rsidRPr="00BF7819">
        <w:rPr>
          <w:cs/>
          <w:lang w:val="hi" w:bidi="hi"/>
        </w:rPr>
        <w:t>और</w:t>
      </w:r>
      <w:r w:rsidR="003F5B61">
        <w:rPr>
          <w:rFonts w:hint="cs"/>
          <w:cs/>
          <w:lang w:val="hi"/>
        </w:rPr>
        <w:t xml:space="preserve"> </w:t>
      </w:r>
      <w:r w:rsidR="008B5A55">
        <w:rPr>
          <w:rStyle w:val="wordsofchrist"/>
          <w:cs/>
          <w:lang w:val="hi" w:bidi="hi"/>
        </w:rPr>
        <w:t>सुसमाचार पर विश्वास करो!” (</w:t>
      </w:r>
      <w:r w:rsidR="009A37B3" w:rsidRPr="00BF7819">
        <w:rPr>
          <w:cs/>
          <w:lang w:val="hi" w:bidi="hi"/>
        </w:rPr>
        <w:t xml:space="preserve">मरकुस </w:t>
      </w:r>
      <w:r w:rsidR="00A15104" w:rsidRPr="00BF7819">
        <w:rPr>
          <w:cs/>
          <w:lang w:val="hi" w:bidi="hi"/>
        </w:rPr>
        <w:t>1</w:t>
      </w:r>
      <w:r w:rsidR="00A15104">
        <w:rPr>
          <w:cs/>
          <w:lang w:val="hi" w:bidi="hi"/>
        </w:rPr>
        <w:t>:</w:t>
      </w:r>
      <w:r w:rsidR="009A37B3" w:rsidRPr="00BF7819">
        <w:rPr>
          <w:cs/>
          <w:lang w:val="hi" w:bidi="hi"/>
        </w:rPr>
        <w:t>15)।</w:t>
      </w:r>
    </w:p>
    <w:p w14:paraId="1A7DC064" w14:textId="39A45BB7"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77888" behindDoc="0" locked="1" layoutInCell="1" allowOverlap="1" wp14:anchorId="715F3ED7" wp14:editId="5C8A0316">
                <wp:simplePos x="0" y="0"/>
                <wp:positionH relativeFrom="leftMargin">
                  <wp:posOffset>419100</wp:posOffset>
                </wp:positionH>
                <wp:positionV relativeFrom="line">
                  <wp:posOffset>0</wp:posOffset>
                </wp:positionV>
                <wp:extent cx="356235" cy="356235"/>
                <wp:effectExtent l="0" t="0" r="0" b="0"/>
                <wp:wrapNone/>
                <wp:docPr id="491"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59D7A7" w14:textId="420ACC48" w:rsidR="00DA2259" w:rsidRPr="00A535F7" w:rsidRDefault="00DA2259" w:rsidP="00DA2259">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F3ED7" id="PARA102" o:spid="_x0000_s1131" type="#_x0000_t202" style="position:absolute;left:0;text-align:left;margin-left:33pt;margin-top:0;width:28.05pt;height:28.05pt;z-index:251877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ysYxmKgIAAFEEAAAOAAAAAAAAAAAAAAAAAC4CAABkcnMvZTJv&#10;RG9jLnhtbFBLAQItABQABgAIAAAAIQCNZ0Pc3AAAAAYBAAAPAAAAAAAAAAAAAAAAAIQEAABkcnMv&#10;ZG93bnJldi54bWxQSwUGAAAAAAQABADzAAAAjQUAAAAA&#10;" filled="f" stroked="f" strokeweight=".5pt">
                <v:textbox inset="0,0,0,0">
                  <w:txbxContent>
                    <w:p w14:paraId="1259D7A7" w14:textId="420ACC48" w:rsidR="00DA2259" w:rsidRPr="00A535F7" w:rsidRDefault="00DA2259" w:rsidP="00DA2259">
                      <w:pPr>
                        <w:pStyle w:val="ParaNumbering"/>
                      </w:pPr>
                      <w:r>
                        <w:t>102</w:t>
                      </w:r>
                    </w:p>
                  </w:txbxContent>
                </v:textbox>
                <w10:wrap anchorx="margin" anchory="line"/>
                <w10:anchorlock/>
              </v:shape>
            </w:pict>
          </mc:Fallback>
        </mc:AlternateContent>
      </w:r>
      <w:r w:rsidR="009A37B3" w:rsidRPr="00BF7819">
        <w:rPr>
          <w:cs/>
          <w:lang w:val="hi" w:bidi="hi"/>
        </w:rPr>
        <w:t>पूरी न हुई अपेक्षाओं से घिरी ऐति</w:t>
      </w:r>
      <w:r w:rsidR="00560820">
        <w:rPr>
          <w:cs/>
          <w:lang w:val="hi" w:bidi="hi"/>
        </w:rPr>
        <w:t>हासिक जटिलताओं, भविष्यवाणी</w:t>
      </w:r>
      <w:r w:rsidR="00560820">
        <w:rPr>
          <w:rFonts w:hint="cs"/>
          <w:cs/>
          <w:lang w:val="hi"/>
        </w:rPr>
        <w:t xml:space="preserve"> से जुडे </w:t>
      </w:r>
      <w:r w:rsidR="00560820">
        <w:rPr>
          <w:cs/>
          <w:lang w:val="hi" w:bidi="hi"/>
        </w:rPr>
        <w:t xml:space="preserve">रहस्य, और वाचा </w:t>
      </w:r>
      <w:r w:rsidR="00560820">
        <w:rPr>
          <w:rFonts w:hint="cs"/>
          <w:cs/>
          <w:lang w:val="hi"/>
        </w:rPr>
        <w:t>से जुड़ी शर्तों</w:t>
      </w:r>
      <w:r w:rsidR="009A37B3" w:rsidRPr="00BF7819">
        <w:rPr>
          <w:cs/>
          <w:lang w:val="hi" w:bidi="hi"/>
        </w:rPr>
        <w:t xml:space="preserve"> पर विचार करने के बाद, हम परमेश्वर की दिव्य स्वतंत्रता पर गौर करने के लिए तैयार हैं।</w:t>
      </w:r>
    </w:p>
    <w:p w14:paraId="7F9D5C58" w14:textId="0C57AC68" w:rsidR="00994421" w:rsidRDefault="00631903" w:rsidP="002E0B03">
      <w:pPr>
        <w:pStyle w:val="BulletHeading"/>
        <w:rPr>
          <w:cs/>
          <w:lang w:bidi="te"/>
        </w:rPr>
      </w:pPr>
      <w:bookmarkStart w:id="34" w:name="_Toc21978216"/>
      <w:bookmarkStart w:id="35" w:name="_Toc80737330"/>
      <w:r w:rsidRPr="00BF7819">
        <w:rPr>
          <w:cs/>
          <w:lang w:val="hi" w:bidi="hi"/>
        </w:rPr>
        <w:t>दिव्य स्वतंत्रता</w:t>
      </w:r>
      <w:bookmarkEnd w:id="34"/>
      <w:bookmarkEnd w:id="35"/>
    </w:p>
    <w:p w14:paraId="5AE24DB6" w14:textId="19FA293F"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79936" behindDoc="0" locked="1" layoutInCell="1" allowOverlap="1" wp14:anchorId="2D0D09F7" wp14:editId="4FE342E4">
                <wp:simplePos x="0" y="0"/>
                <wp:positionH relativeFrom="leftMargin">
                  <wp:posOffset>419100</wp:posOffset>
                </wp:positionH>
                <wp:positionV relativeFrom="line">
                  <wp:posOffset>0</wp:posOffset>
                </wp:positionV>
                <wp:extent cx="356235" cy="356235"/>
                <wp:effectExtent l="0" t="0" r="0" b="0"/>
                <wp:wrapNone/>
                <wp:docPr id="492"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253361" w14:textId="62B6035A" w:rsidR="00DA2259" w:rsidRPr="00A535F7" w:rsidRDefault="00DA2259" w:rsidP="00DA2259">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D09F7" id="PARA103" o:spid="_x0000_s1132" type="#_x0000_t202" style="position:absolute;left:0;text-align:left;margin-left:33pt;margin-top:0;width:28.05pt;height:28.05pt;z-index:251879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W0bctKgIAAFEEAAAOAAAAAAAAAAAAAAAAAC4CAABkcnMvZTJv&#10;RG9jLnhtbFBLAQItABQABgAIAAAAIQCNZ0Pc3AAAAAYBAAAPAAAAAAAAAAAAAAAAAIQEAABkcnMv&#10;ZG93bnJldi54bWxQSwUGAAAAAAQABADzAAAAjQUAAAAA&#10;" filled="f" stroked="f" strokeweight=".5pt">
                <v:textbox inset="0,0,0,0">
                  <w:txbxContent>
                    <w:p w14:paraId="7E253361" w14:textId="62B6035A" w:rsidR="00DA2259" w:rsidRPr="00A535F7" w:rsidRDefault="00DA2259" w:rsidP="00DA2259">
                      <w:pPr>
                        <w:pStyle w:val="ParaNumbering"/>
                      </w:pPr>
                      <w:r>
                        <w:t>103</w:t>
                      </w:r>
                    </w:p>
                  </w:txbxContent>
                </v:textbox>
                <w10:wrap anchorx="margin" anchory="line"/>
                <w10:anchorlock/>
              </v:shape>
            </w:pict>
          </mc:Fallback>
        </mc:AlternateContent>
      </w:r>
      <w:r w:rsidR="009A37B3" w:rsidRPr="00BF7819">
        <w:rPr>
          <w:cs/>
          <w:lang w:val="hi" w:bidi="hi"/>
        </w:rPr>
        <w:t>पूरे पवित्र शास्त्र में परमेश्वर की स्वतंत्रता पर जोर दिया गया है और यह विशेष रूप से तब स्पष्ट है जब लोग अपेक्षाकृत सीधी भविष्यवाणियों के पूरे होने पर सवाल उठाते हैं। उदाहरण के लिए, जब दाऊद ने बतशेबा के साथ व्यभिचार किय</w:t>
      </w:r>
      <w:r w:rsidR="00560820">
        <w:rPr>
          <w:cs/>
          <w:lang w:val="hi" w:bidi="hi"/>
        </w:rPr>
        <w:t>ा, और बतशेबा गर्भवती हुई, तो ना</w:t>
      </w:r>
      <w:r w:rsidR="00560820">
        <w:rPr>
          <w:rFonts w:hint="cs"/>
          <w:cs/>
          <w:lang w:val="hi"/>
        </w:rPr>
        <w:t>ता</w:t>
      </w:r>
      <w:r w:rsidR="009A37B3" w:rsidRPr="00BF7819">
        <w:rPr>
          <w:cs/>
          <w:lang w:val="hi" w:bidi="hi"/>
        </w:rPr>
        <w:t>न नबी ने भविष्यवाणी की कि उसका बेटा मर जाएगा।</w:t>
      </w:r>
      <w:r w:rsidR="00E1456B">
        <w:rPr>
          <w:cs/>
          <w:lang w:val="hi" w:bidi="hi"/>
        </w:rPr>
        <w:t xml:space="preserve"> </w:t>
      </w:r>
      <w:r w:rsidR="009A37B3" w:rsidRPr="00BF7819">
        <w:rPr>
          <w:cs/>
          <w:lang w:val="hi" w:bidi="hi"/>
        </w:rPr>
        <w:t xml:space="preserve">लेकिन दाऊद ने विश्वास नहीं किया कि यह एक जरूरी परिणाम था। वह जानता </w:t>
      </w:r>
      <w:r w:rsidR="009A37B3" w:rsidRPr="00BF7819">
        <w:rPr>
          <w:cs/>
          <w:lang w:val="hi" w:bidi="hi"/>
        </w:rPr>
        <w:lastRenderedPageBreak/>
        <w:t>था कि परम</w:t>
      </w:r>
      <w:r w:rsidR="00155EFD">
        <w:rPr>
          <w:cs/>
          <w:lang w:val="hi" w:bidi="hi"/>
        </w:rPr>
        <w:t>ेश्वर बच्चे</w:t>
      </w:r>
      <w:r w:rsidR="00155EFD">
        <w:rPr>
          <w:rFonts w:hint="cs"/>
          <w:cs/>
          <w:lang w:val="hi"/>
        </w:rPr>
        <w:t xml:space="preserve"> की मृत्यु के मंडरा रहे खतरे </w:t>
      </w:r>
      <w:r w:rsidR="00155EFD">
        <w:rPr>
          <w:cs/>
          <w:lang w:val="hi" w:bidi="hi"/>
        </w:rPr>
        <w:t xml:space="preserve">को </w:t>
      </w:r>
      <w:r w:rsidR="00155EFD">
        <w:rPr>
          <w:rFonts w:hint="cs"/>
          <w:cs/>
          <w:lang w:val="hi"/>
        </w:rPr>
        <w:t xml:space="preserve">हटा </w:t>
      </w:r>
      <w:r w:rsidR="009A37B3" w:rsidRPr="00BF7819">
        <w:rPr>
          <w:cs/>
          <w:lang w:val="hi" w:bidi="hi"/>
        </w:rPr>
        <w:t>लेने के लिए स्वतंत्र था। इसलिए, दाऊद ने पश्चाताप किया और स्वयं को नम्र बनाया। अपने बेटे के मरने के बाद, 2 शमूएल 1</w:t>
      </w:r>
      <w:r w:rsidR="00A15104" w:rsidRPr="00BF7819">
        <w:rPr>
          <w:cs/>
          <w:lang w:val="hi" w:bidi="hi"/>
        </w:rPr>
        <w:t>2</w:t>
      </w:r>
      <w:r w:rsidR="00A15104">
        <w:rPr>
          <w:cs/>
          <w:lang w:val="hi" w:bidi="hi"/>
        </w:rPr>
        <w:t>:</w:t>
      </w:r>
      <w:r w:rsidR="009A37B3" w:rsidRPr="00BF7819">
        <w:rPr>
          <w:cs/>
          <w:lang w:val="hi" w:bidi="hi"/>
        </w:rPr>
        <w:t>22 में दाऊद के पास कहने के लिए यह था</w:t>
      </w:r>
      <w:r w:rsidR="00A15104">
        <w:rPr>
          <w:cs/>
          <w:lang w:val="hi" w:bidi="hi"/>
        </w:rPr>
        <w:t xml:space="preserve"> :</w:t>
      </w:r>
    </w:p>
    <w:p w14:paraId="51D47EEC" w14:textId="3246E31D" w:rsidR="00994421" w:rsidRDefault="00DA2259" w:rsidP="00EC1C87">
      <w:pPr>
        <w:pStyle w:val="Quotations"/>
        <w:rPr>
          <w:rStyle w:val="wordsofchrist"/>
          <w:cs/>
          <w:lang w:bidi="te"/>
        </w:rPr>
      </w:pPr>
      <w:r w:rsidRPr="00DA2259">
        <w:rPr>
          <w:rStyle w:val="wordsofchrist"/>
          <w:cs/>
          <w:lang w:val="hi" w:bidi="hi"/>
        </w:rPr>
        <mc:AlternateContent>
          <mc:Choice Requires="wps">
            <w:drawing>
              <wp:anchor distT="0" distB="0" distL="114300" distR="114300" simplePos="0" relativeHeight="251881984" behindDoc="0" locked="1" layoutInCell="1" allowOverlap="1" wp14:anchorId="6483936B" wp14:editId="48D5DF45">
                <wp:simplePos x="0" y="0"/>
                <wp:positionH relativeFrom="leftMargin">
                  <wp:posOffset>419100</wp:posOffset>
                </wp:positionH>
                <wp:positionV relativeFrom="line">
                  <wp:posOffset>0</wp:posOffset>
                </wp:positionV>
                <wp:extent cx="356235" cy="356235"/>
                <wp:effectExtent l="0" t="0" r="0" b="0"/>
                <wp:wrapNone/>
                <wp:docPr id="493"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E8CC28" w14:textId="3DDA8F3D" w:rsidR="00DA2259" w:rsidRPr="00A535F7" w:rsidRDefault="00DA2259" w:rsidP="00DA2259">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936B" id="PARA104" o:spid="_x0000_s1133" type="#_x0000_t202" style="position:absolute;left:0;text-align:left;margin-left:33pt;margin-top:0;width:28.05pt;height:28.05pt;z-index:251881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VhuESsCAABRBAAADgAAAAAAAAAAAAAAAAAuAgAAZHJzL2Uy&#10;b0RvYy54bWxQSwECLQAUAAYACAAAACEAjWdD3NwAAAAGAQAADwAAAAAAAAAAAAAAAACFBAAAZHJz&#10;L2Rvd25yZXYueG1sUEsFBgAAAAAEAAQA8wAAAI4FAAAAAA==&#10;" filled="f" stroked="f" strokeweight=".5pt">
                <v:textbox inset="0,0,0,0">
                  <w:txbxContent>
                    <w:p w14:paraId="7DE8CC28" w14:textId="3DDA8F3D" w:rsidR="00DA2259" w:rsidRPr="00A535F7" w:rsidRDefault="00DA2259" w:rsidP="00DA2259">
                      <w:pPr>
                        <w:pStyle w:val="ParaNumbering"/>
                      </w:pPr>
                      <w:r>
                        <w:t>104</w:t>
                      </w:r>
                    </w:p>
                  </w:txbxContent>
                </v:textbox>
                <w10:wrap anchorx="margin" anchory="line"/>
                <w10:anchorlock/>
              </v:shape>
            </w:pict>
          </mc:Fallback>
        </mc:AlternateContent>
      </w:r>
      <w:r w:rsidR="009A37B3" w:rsidRPr="00BF7819">
        <w:rPr>
          <w:rStyle w:val="wordsofchrist"/>
          <w:cs/>
          <w:lang w:val="hi" w:bidi="hi"/>
        </w:rPr>
        <w:t>जब तक</w:t>
      </w:r>
      <w:r w:rsidR="003F5B61">
        <w:rPr>
          <w:rStyle w:val="wordsofchrist"/>
          <w:rFonts w:hint="cs"/>
          <w:cs/>
          <w:lang w:val="hi"/>
        </w:rPr>
        <w:t xml:space="preserve"> </w:t>
      </w:r>
      <w:r w:rsidR="009A37B3" w:rsidRPr="00BF7819">
        <w:rPr>
          <w:cs/>
          <w:lang w:val="hi" w:bidi="hi"/>
        </w:rPr>
        <w:t>बच्चा</w:t>
      </w:r>
      <w:r w:rsidR="003F5B61">
        <w:rPr>
          <w:rFonts w:hint="cs"/>
          <w:cs/>
          <w:lang w:val="hi"/>
        </w:rPr>
        <w:t xml:space="preserve"> </w:t>
      </w:r>
      <w:r w:rsidR="009A37B3" w:rsidRPr="00BF7819">
        <w:rPr>
          <w:rStyle w:val="wordsofchrist"/>
          <w:cs/>
          <w:lang w:val="hi" w:bidi="hi"/>
        </w:rPr>
        <w:t>जीवित रहा, तब तक मैं यह सोचकर उपवास करता और रोता रहा। कि, “क्या जाने? यहोवा मुझ पर ऐसा अनुग्रह करे कि बच्चा जीवित रहे” (</w:t>
      </w:r>
      <w:r w:rsidR="009A37B3" w:rsidRPr="00BF7819">
        <w:rPr>
          <w:cs/>
          <w:lang w:val="hi" w:bidi="hi"/>
        </w:rPr>
        <w:t>2 शमूएल 1</w:t>
      </w:r>
      <w:r w:rsidR="00A15104" w:rsidRPr="00BF7819">
        <w:rPr>
          <w:cs/>
          <w:lang w:val="hi" w:bidi="hi"/>
        </w:rPr>
        <w:t>2</w:t>
      </w:r>
      <w:r w:rsidR="00A15104">
        <w:rPr>
          <w:cs/>
          <w:lang w:val="hi" w:bidi="hi"/>
        </w:rPr>
        <w:t>:</w:t>
      </w:r>
      <w:r w:rsidR="009A37B3" w:rsidRPr="00BF7819">
        <w:rPr>
          <w:cs/>
          <w:lang w:val="hi" w:bidi="hi"/>
        </w:rPr>
        <w:t>22)</w:t>
      </w:r>
    </w:p>
    <w:p w14:paraId="5D6F10C0" w14:textId="65DB6BBB"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84032" behindDoc="0" locked="1" layoutInCell="1" allowOverlap="1" wp14:anchorId="2DC0DED8" wp14:editId="3C5FF8BB">
                <wp:simplePos x="0" y="0"/>
                <wp:positionH relativeFrom="leftMargin">
                  <wp:posOffset>419100</wp:posOffset>
                </wp:positionH>
                <wp:positionV relativeFrom="line">
                  <wp:posOffset>0</wp:posOffset>
                </wp:positionV>
                <wp:extent cx="356235" cy="356235"/>
                <wp:effectExtent l="0" t="0" r="0" b="0"/>
                <wp:wrapNone/>
                <wp:docPr id="494"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A661C6" w14:textId="4071D644" w:rsidR="00DA2259" w:rsidRPr="00A535F7" w:rsidRDefault="00DA2259" w:rsidP="00DA2259">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DED8" id="PARA105" o:spid="_x0000_s1134" type="#_x0000_t202" style="position:absolute;left:0;text-align:left;margin-left:33pt;margin-top:0;width:28.05pt;height:28.05pt;z-index:251884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gyxxoKgIAAFEEAAAOAAAAAAAAAAAAAAAAAC4CAABkcnMvZTJv&#10;RG9jLnhtbFBLAQItABQABgAIAAAAIQCNZ0Pc3AAAAAYBAAAPAAAAAAAAAAAAAAAAAIQEAABkcnMv&#10;ZG93bnJldi54bWxQSwUGAAAAAAQABADzAAAAjQUAAAAA&#10;" filled="f" stroked="f" strokeweight=".5pt">
                <v:textbox inset="0,0,0,0">
                  <w:txbxContent>
                    <w:p w14:paraId="52A661C6" w14:textId="4071D644" w:rsidR="00DA2259" w:rsidRPr="00A535F7" w:rsidRDefault="00DA2259" w:rsidP="00DA2259">
                      <w:pPr>
                        <w:pStyle w:val="ParaNumbering"/>
                      </w:pPr>
                      <w:r>
                        <w:t>105</w:t>
                      </w:r>
                    </w:p>
                  </w:txbxContent>
                </v:textbox>
                <w10:wrap anchorx="margin" anchory="line"/>
                <w10:anchorlock/>
              </v:shape>
            </w:pict>
          </mc:Fallback>
        </mc:AlternateContent>
      </w:r>
      <w:r w:rsidR="009A37B3" w:rsidRPr="00BF7819">
        <w:rPr>
          <w:cs/>
          <w:lang w:val="hi" w:bidi="hi"/>
        </w:rPr>
        <w:t>दाऊद ने पूछा, “कौन जानता है?” क्योंकि वह जानता था कि लड़के को बचाने या उसे मरने देने के लिए परमेश्वर पूरी तरह से स्वतंत्र था।</w:t>
      </w:r>
    </w:p>
    <w:p w14:paraId="6B05C996" w14:textId="46FCE6D5"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886080" behindDoc="0" locked="1" layoutInCell="1" allowOverlap="1" wp14:anchorId="6F304AAC" wp14:editId="46E438B3">
                <wp:simplePos x="0" y="0"/>
                <wp:positionH relativeFrom="leftMargin">
                  <wp:posOffset>419100</wp:posOffset>
                </wp:positionH>
                <wp:positionV relativeFrom="line">
                  <wp:posOffset>0</wp:posOffset>
                </wp:positionV>
                <wp:extent cx="356235" cy="356235"/>
                <wp:effectExtent l="0" t="0" r="0" b="0"/>
                <wp:wrapNone/>
                <wp:docPr id="495"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D408BD" w14:textId="54BC5484" w:rsidR="00DA2259" w:rsidRPr="00A535F7" w:rsidRDefault="00DA2259" w:rsidP="00DA2259">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04AAC" id="PARA106" o:spid="_x0000_s1135" type="#_x0000_t202" style="position:absolute;left:0;text-align:left;margin-left:33pt;margin-top:0;width:28.05pt;height:28.05pt;z-index:251886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PPFW+KgIAAFEEAAAOAAAAAAAAAAAAAAAAAC4CAABkcnMvZTJv&#10;RG9jLnhtbFBLAQItABQABgAIAAAAIQCNZ0Pc3AAAAAYBAAAPAAAAAAAAAAAAAAAAAIQEAABkcnMv&#10;ZG93bnJldi54bWxQSwUGAAAAAAQABADzAAAAjQUAAAAA&#10;" filled="f" stroked="f" strokeweight=".5pt">
                <v:textbox inset="0,0,0,0">
                  <w:txbxContent>
                    <w:p w14:paraId="2CD408BD" w14:textId="54BC5484" w:rsidR="00DA2259" w:rsidRPr="00A535F7" w:rsidRDefault="00DA2259" w:rsidP="00DA2259">
                      <w:pPr>
                        <w:pStyle w:val="ParaNumbering"/>
                      </w:pPr>
                      <w:r>
                        <w:t>106</w:t>
                      </w:r>
                    </w:p>
                  </w:txbxContent>
                </v:textbox>
                <w10:wrap anchorx="margin" anchory="line"/>
                <w10:anchorlock/>
              </v:shape>
            </w:pict>
          </mc:Fallback>
        </mc:AlternateContent>
      </w:r>
      <w:r w:rsidR="002308CB">
        <w:rPr>
          <w:cs/>
          <w:lang w:val="hi" w:bidi="hi"/>
        </w:rPr>
        <w:t xml:space="preserve">हिन्दी के शब्द “कौन जानता है?” इब्रानी वाक्यांश </w:t>
      </w:r>
      <w:r w:rsidR="002308CB">
        <w:rPr>
          <w:i/>
          <w:iCs/>
          <w:cs/>
          <w:lang w:val="hi" w:bidi="hi"/>
        </w:rPr>
        <w:t>मी योडेआ</w:t>
      </w:r>
      <w:r w:rsidR="00A15104">
        <w:rPr>
          <w:i/>
          <w:iCs/>
          <w:cs/>
          <w:lang w:val="hi" w:bidi="hi"/>
        </w:rPr>
        <w:t xml:space="preserve"> </w:t>
      </w:r>
      <w:r w:rsidR="002308CB">
        <w:rPr>
          <w:cs/>
          <w:lang w:val="hi" w:bidi="hi"/>
        </w:rPr>
        <w:t xml:space="preserve">का अनुवाद है। यही वाक्यांश योएल </w:t>
      </w:r>
      <w:r w:rsidR="00A15104">
        <w:rPr>
          <w:cs/>
          <w:lang w:val="hi" w:bidi="hi"/>
        </w:rPr>
        <w:t>2:</w:t>
      </w:r>
      <w:r w:rsidR="002308CB">
        <w:rPr>
          <w:cs/>
          <w:lang w:val="hi" w:bidi="hi"/>
        </w:rPr>
        <w:t>14 में भी प्रगट होता है, जहाँ योएल ने भविष्यवाणी वाले दण्ड से बचने के उपाय के रूप में पश्चाताप को प्रोत्साहित किया। योएल के मामले में, हम नहीं जानते कि परमेश्वर ने कैसी प्रतिक्रिया की। लेकिन भविष्यद्वक्ता की समझ अपनी भविष्यवाणी के लिए स्पष्ट है</w:t>
      </w:r>
      <w:r w:rsidR="00A15104">
        <w:rPr>
          <w:cs/>
          <w:lang w:val="hi" w:bidi="hi"/>
        </w:rPr>
        <w:t xml:space="preserve"> :</w:t>
      </w:r>
      <w:r w:rsidR="002308CB">
        <w:rPr>
          <w:cs/>
          <w:lang w:val="hi" w:bidi="hi"/>
        </w:rPr>
        <w:t xml:space="preserve"> परमेश्वर ने अपने लोगों के खिलाफ दण्ड की भविष्यवाणी की थी। लेकिन वह उस दण्ड को रोकने, और यहाँ तक </w:t>
      </w:r>
      <w:r w:rsidR="003F5B61">
        <w:rPr>
          <w:cs/>
          <w:lang w:val="hi" w:bidi="hi"/>
        </w:rPr>
        <w:t xml:space="preserve">कि उसके बजाय आशीषित करने के लिए, </w:t>
      </w:r>
      <w:r w:rsidR="002308CB">
        <w:rPr>
          <w:cs/>
          <w:lang w:val="hi" w:bidi="hi"/>
        </w:rPr>
        <w:t>अभी भी स्वतंत्र था।</w:t>
      </w:r>
    </w:p>
    <w:p w14:paraId="755ADD6F" w14:textId="1C2B5713"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88128" behindDoc="0" locked="1" layoutInCell="1" allowOverlap="1" wp14:anchorId="45B83863" wp14:editId="4DAED312">
                <wp:simplePos x="0" y="0"/>
                <wp:positionH relativeFrom="leftMargin">
                  <wp:posOffset>419100</wp:posOffset>
                </wp:positionH>
                <wp:positionV relativeFrom="line">
                  <wp:posOffset>0</wp:posOffset>
                </wp:positionV>
                <wp:extent cx="356235" cy="356235"/>
                <wp:effectExtent l="0" t="0" r="0" b="0"/>
                <wp:wrapNone/>
                <wp:docPr id="496"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0CC011" w14:textId="3D5EF9B8" w:rsidR="00DA2259" w:rsidRPr="00A535F7" w:rsidRDefault="00DA2259" w:rsidP="00DA2259">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83863" id="PARA107" o:spid="_x0000_s1136" type="#_x0000_t202" style="position:absolute;left:0;text-align:left;margin-left:33pt;margin-top:0;width:28.05pt;height:28.05pt;z-index:251888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5Mr1kKgIAAFEEAAAOAAAAAAAAAAAAAAAAAC4CAABkcnMvZTJv&#10;RG9jLnhtbFBLAQItABQABgAIAAAAIQCNZ0Pc3AAAAAYBAAAPAAAAAAAAAAAAAAAAAIQEAABkcnMv&#10;ZG93bnJldi54bWxQSwUGAAAAAAQABADzAAAAjQUAAAAA&#10;" filled="f" stroked="f" strokeweight=".5pt">
                <v:textbox inset="0,0,0,0">
                  <w:txbxContent>
                    <w:p w14:paraId="0D0CC011" w14:textId="3D5EF9B8" w:rsidR="00DA2259" w:rsidRPr="00A535F7" w:rsidRDefault="00DA2259" w:rsidP="00DA2259">
                      <w:pPr>
                        <w:pStyle w:val="ParaNumbering"/>
                      </w:pPr>
                      <w:r>
                        <w:t>107</w:t>
                      </w:r>
                    </w:p>
                  </w:txbxContent>
                </v:textbox>
                <w10:wrap anchorx="margin" anchory="line"/>
                <w10:anchorlock/>
              </v:shape>
            </w:pict>
          </mc:Fallback>
        </mc:AlternateContent>
      </w:r>
      <w:r w:rsidR="009A37B3" w:rsidRPr="00BF7819">
        <w:rPr>
          <w:cs/>
          <w:lang w:val="hi" w:bidi="hi"/>
        </w:rPr>
        <w:t xml:space="preserve">हम </w:t>
      </w:r>
      <w:r w:rsidR="009A37B3" w:rsidRPr="00BF7819">
        <w:rPr>
          <w:i/>
          <w:iCs/>
          <w:cs/>
          <w:lang w:val="hi" w:bidi="hi"/>
        </w:rPr>
        <w:t>मी योडेआ</w:t>
      </w:r>
      <w:r w:rsidR="00A15104">
        <w:rPr>
          <w:rFonts w:hint="cs"/>
          <w:i/>
          <w:iCs/>
          <w:cs/>
          <w:lang w:val="hi"/>
        </w:rPr>
        <w:t xml:space="preserve"> </w:t>
      </w:r>
      <w:r w:rsidR="009A37B3" w:rsidRPr="00BF7819">
        <w:rPr>
          <w:cs/>
          <w:lang w:val="hi" w:bidi="hi"/>
        </w:rPr>
        <w:t xml:space="preserve">वाक्यांश को योना </w:t>
      </w:r>
      <w:r w:rsidR="00A15104" w:rsidRPr="00BF7819">
        <w:rPr>
          <w:cs/>
          <w:lang w:val="hi" w:bidi="hi"/>
        </w:rPr>
        <w:t>3</w:t>
      </w:r>
      <w:r w:rsidR="00A15104">
        <w:rPr>
          <w:cs/>
          <w:lang w:val="hi" w:bidi="hi"/>
        </w:rPr>
        <w:t>:</w:t>
      </w:r>
      <w:r w:rsidR="009A37B3" w:rsidRPr="00BF7819">
        <w:rPr>
          <w:cs/>
          <w:lang w:val="hi" w:bidi="hi"/>
        </w:rPr>
        <w:t xml:space="preserve">9 में भी देखते हैं। इस मामले में, योना ने घोषणा की कि नीनवे को नष्ट कर दिया जाएगा। इसलिए, नीनवे के राजा ने यह आशा करते हुए कि परमेश्वर उन्हें छोड़ देगा, अपने पूरे नगर को पापों का पश्चाताप करने का आदेश दिया। यहाँ </w:t>
      </w:r>
      <w:r w:rsidR="009A37B3" w:rsidRPr="00BF7819">
        <w:rPr>
          <w:i/>
          <w:iCs/>
          <w:cs/>
          <w:lang w:val="hi" w:bidi="hi"/>
        </w:rPr>
        <w:t>मी योडेआ</w:t>
      </w:r>
      <w:r w:rsidR="00A15104">
        <w:rPr>
          <w:i/>
          <w:iCs/>
          <w:cs/>
          <w:lang w:val="hi" w:bidi="hi"/>
        </w:rPr>
        <w:t xml:space="preserve"> </w:t>
      </w:r>
      <w:r w:rsidR="009A37B3" w:rsidRPr="00BF7819">
        <w:rPr>
          <w:cs/>
          <w:lang w:val="hi" w:bidi="hi"/>
        </w:rPr>
        <w:t>ने राजा की आशा को व्यक्त किया कि परमेश्वर नीनवे के प्रति दया दिखाएगा। और इस मामले में परमेश्वर ने ऐसा ही किया; योना ने जिस दण्ड की भविष्यवाणी की थी उससे परमेश्वर पछताया।</w:t>
      </w:r>
    </w:p>
    <w:p w14:paraId="39EDDF8A" w14:textId="3C810591"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90176" behindDoc="0" locked="1" layoutInCell="1" allowOverlap="1" wp14:anchorId="3CBF60B8" wp14:editId="3083DC7F">
                <wp:simplePos x="0" y="0"/>
                <wp:positionH relativeFrom="leftMargin">
                  <wp:posOffset>419100</wp:posOffset>
                </wp:positionH>
                <wp:positionV relativeFrom="line">
                  <wp:posOffset>0</wp:posOffset>
                </wp:positionV>
                <wp:extent cx="356235" cy="356235"/>
                <wp:effectExtent l="0" t="0" r="0" b="0"/>
                <wp:wrapNone/>
                <wp:docPr id="497"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2580B1" w14:textId="13412633" w:rsidR="00DA2259" w:rsidRPr="00A535F7" w:rsidRDefault="00DA2259" w:rsidP="00DA2259">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F60B8" id="PARA108" o:spid="_x0000_s1137" type="#_x0000_t202" style="position:absolute;left:0;text-align:left;margin-left:33pt;margin-top:0;width:28.05pt;height:28.05pt;z-index:251890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rQDVWKgIAAFEEAAAOAAAAAAAAAAAAAAAAAC4CAABkcnMvZTJv&#10;RG9jLnhtbFBLAQItABQABgAIAAAAIQCNZ0Pc3AAAAAYBAAAPAAAAAAAAAAAAAAAAAIQEAABkcnMv&#10;ZG93bnJldi54bWxQSwUGAAAAAAQABADzAAAAjQUAAAAA&#10;" filled="f" stroked="f" strokeweight=".5pt">
                <v:textbox inset="0,0,0,0">
                  <w:txbxContent>
                    <w:p w14:paraId="0B2580B1" w14:textId="13412633" w:rsidR="00DA2259" w:rsidRPr="00A535F7" w:rsidRDefault="00DA2259" w:rsidP="00DA2259">
                      <w:pPr>
                        <w:pStyle w:val="ParaNumbering"/>
                      </w:pPr>
                      <w:r>
                        <w:t>108</w:t>
                      </w:r>
                    </w:p>
                  </w:txbxContent>
                </v:textbox>
                <w10:wrap anchorx="margin" anchory="line"/>
                <w10:anchorlock/>
              </v:shape>
            </w:pict>
          </mc:Fallback>
        </mc:AlternateContent>
      </w:r>
      <w:r w:rsidR="009A37B3" w:rsidRPr="00BF7819">
        <w:rPr>
          <w:cs/>
          <w:lang w:val="hi" w:bidi="hi"/>
        </w:rPr>
        <w:t>जब हम उसके वचन पर उन अपेक्षाओं को आधार बनाने की पूरी कोशिश करते हैं, तब भी परमेश्वर हमारी अपेक्षाओं के अनुसार कार्य करने के लिए बाध्य नहीं है। प्रतिज्ञा के अभाव में, परमेश्वर भविष्यवाणी को जिस भी तरीके से उसे अच्छा लगता है उसमें पूरा करने के लिए स्वतंत्र है। इसलिए, जब पहली</w:t>
      </w:r>
      <w:r w:rsidR="003F5B61">
        <w:rPr>
          <w:cs/>
          <w:lang w:val="hi" w:bidi="hi"/>
        </w:rPr>
        <w:t xml:space="preserve"> सदी के यहूदी धर्मविज्ञानियों से</w:t>
      </w:r>
      <w:r w:rsidR="009A37B3" w:rsidRPr="00BF7819">
        <w:rPr>
          <w:cs/>
          <w:lang w:val="hi" w:bidi="hi"/>
        </w:rPr>
        <w:t xml:space="preserve"> पूछा गया था कि मसीहा कब और कैसे राज्य को इस्राएल के लिए बहाल करने जा रहा है, तो शायद उन्हें कहना चाहिए था, “कौन जानता है?”</w:t>
      </w:r>
    </w:p>
    <w:p w14:paraId="75A5807B" w14:textId="689227B3"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892224" behindDoc="0" locked="1" layoutInCell="1" allowOverlap="1" wp14:anchorId="4A09F995" wp14:editId="65D82803">
                <wp:simplePos x="0" y="0"/>
                <wp:positionH relativeFrom="leftMargin">
                  <wp:posOffset>419100</wp:posOffset>
                </wp:positionH>
                <wp:positionV relativeFrom="line">
                  <wp:posOffset>0</wp:posOffset>
                </wp:positionV>
                <wp:extent cx="356235" cy="356235"/>
                <wp:effectExtent l="0" t="0" r="0" b="0"/>
                <wp:wrapNone/>
                <wp:docPr id="498"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0C0229" w14:textId="6BEEBB2F" w:rsidR="00DA2259" w:rsidRPr="00A535F7" w:rsidRDefault="00DA2259" w:rsidP="00DA2259">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9F995" id="PARA109" o:spid="_x0000_s1138" type="#_x0000_t202" style="position:absolute;left:0;text-align:left;margin-left:33pt;margin-top:0;width:28.05pt;height:28.05pt;z-index:251892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1rOklKgIAAFEEAAAOAAAAAAAAAAAAAAAAAC4CAABkcnMvZTJv&#10;RG9jLnhtbFBLAQItABQABgAIAAAAIQCNZ0Pc3AAAAAYBAAAPAAAAAAAAAAAAAAAAAIQEAABkcnMv&#10;ZG93bnJldi54bWxQSwUGAAAAAAQABADzAAAAjQUAAAAA&#10;" filled="f" stroked="f" strokeweight=".5pt">
                <v:textbox inset="0,0,0,0">
                  <w:txbxContent>
                    <w:p w14:paraId="080C0229" w14:textId="6BEEBB2F" w:rsidR="00DA2259" w:rsidRPr="00A535F7" w:rsidRDefault="00DA2259" w:rsidP="00DA2259">
                      <w:pPr>
                        <w:pStyle w:val="ParaNumbering"/>
                      </w:pPr>
                      <w:r>
                        <w:t>109</w:t>
                      </w:r>
                    </w:p>
                  </w:txbxContent>
                </v:textbox>
                <w10:wrap anchorx="margin" anchory="line"/>
                <w10:anchorlock/>
              </v:shape>
            </w:pict>
          </mc:Fallback>
        </mc:AlternateContent>
      </w:r>
      <w:r w:rsidR="009A37B3" w:rsidRPr="00BF7819">
        <w:rPr>
          <w:cs/>
          <w:lang w:val="hi" w:bidi="hi"/>
        </w:rPr>
        <w:t>चाहे हम दूर खड़े पहाड़ों, कुम्हार के हाथ में मिट्टी, या दिव्य स्वतंत्रता के संदर्भ मे</w:t>
      </w:r>
      <w:r w:rsidR="003F5B61">
        <w:rPr>
          <w:cs/>
          <w:lang w:val="hi" w:bidi="hi"/>
        </w:rPr>
        <w:t>ं पुराने नियम की भविष्यवाणी वाली</w:t>
      </w:r>
      <w:r w:rsidR="009A37B3" w:rsidRPr="00BF7819">
        <w:rPr>
          <w:cs/>
          <w:lang w:val="hi" w:bidi="hi"/>
        </w:rPr>
        <w:t xml:space="preserve"> अपेक्षाओं की कल्पना करें, एक बात स्पष्ट है</w:t>
      </w:r>
      <w:r w:rsidR="00A15104">
        <w:rPr>
          <w:cs/>
          <w:lang w:val="hi" w:bidi="hi"/>
        </w:rPr>
        <w:t xml:space="preserve"> :</w:t>
      </w:r>
      <w:r w:rsidR="009A37B3" w:rsidRPr="00BF7819">
        <w:rPr>
          <w:cs/>
          <w:lang w:val="hi" w:bidi="hi"/>
        </w:rPr>
        <w:t xml:space="preserve"> परमेश्वर ने अपने युगांत</w:t>
      </w:r>
      <w:r w:rsidR="003F5B61">
        <w:rPr>
          <w:rFonts w:hint="cs"/>
          <w:cs/>
          <w:lang w:val="hi" w:bidi="hi"/>
        </w:rPr>
        <w:t>र</w:t>
      </w:r>
      <w:r w:rsidR="009A37B3" w:rsidRPr="00BF7819">
        <w:rPr>
          <w:cs/>
          <w:lang w:val="hi" w:bidi="hi"/>
        </w:rPr>
        <w:t>कारी राज्य को पहली सदी में पूरा नहीं किया। सैंकड़ों वर्षों से, परमेश्वर के लोगों की अपेक्षा थी कि जब मसीहा आएगा, तो संसार के साथ सब ठीक हो जाएगा।</w:t>
      </w:r>
      <w:r w:rsidR="00E1456B">
        <w:rPr>
          <w:cs/>
          <w:lang w:val="hi" w:bidi="hi"/>
        </w:rPr>
        <w:t xml:space="preserve"> </w:t>
      </w:r>
      <w:r w:rsidR="009A37B3" w:rsidRPr="00BF7819">
        <w:rPr>
          <w:cs/>
          <w:lang w:val="hi" w:bidi="hi"/>
        </w:rPr>
        <w:t>लेकिन इसके बजाय, मसीहा को सूली पर चढ़ा दिया गया, और उसके लोगों को सताव का सामना करना पड़ा। शुक्र है, जैसा कि हमने देखा है, बाइबल ने इन वास्तविकताओं में सामंजस्य बिठाने के लिए कई तरीके प्रदान किए हैं।</w:t>
      </w:r>
    </w:p>
    <w:p w14:paraId="7A9262DA" w14:textId="024166F7"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94272" behindDoc="0" locked="1" layoutInCell="1" allowOverlap="1" wp14:anchorId="2217C0F0" wp14:editId="68217025">
                <wp:simplePos x="0" y="0"/>
                <wp:positionH relativeFrom="leftMargin">
                  <wp:posOffset>419100</wp:posOffset>
                </wp:positionH>
                <wp:positionV relativeFrom="line">
                  <wp:posOffset>0</wp:posOffset>
                </wp:positionV>
                <wp:extent cx="356235" cy="356235"/>
                <wp:effectExtent l="0" t="0" r="0" b="0"/>
                <wp:wrapNone/>
                <wp:docPr id="499"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D783A8" w14:textId="36F5BBA7" w:rsidR="00DA2259" w:rsidRPr="00A535F7" w:rsidRDefault="00DA2259" w:rsidP="00DA2259">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C0F0" id="PARA110" o:spid="_x0000_s1139" type="#_x0000_t202" style="position:absolute;left:0;text-align:left;margin-left:33pt;margin-top:0;width:28.05pt;height:28.05pt;z-index:251894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BbD8uKgIAAFEEAAAOAAAAAAAAAAAAAAAAAC4CAABkcnMvZTJv&#10;RG9jLnhtbFBLAQItABQABgAIAAAAIQCNZ0Pc3AAAAAYBAAAPAAAAAAAAAAAAAAAAAIQEAABkcnMv&#10;ZG93bnJldi54bWxQSwUGAAAAAAQABADzAAAAjQUAAAAA&#10;" filled="f" stroked="f" strokeweight=".5pt">
                <v:textbox inset="0,0,0,0">
                  <w:txbxContent>
                    <w:p w14:paraId="6ED783A8" w14:textId="36F5BBA7" w:rsidR="00DA2259" w:rsidRPr="00A535F7" w:rsidRDefault="00DA2259" w:rsidP="00DA2259">
                      <w:pPr>
                        <w:pStyle w:val="ParaNumbering"/>
                      </w:pPr>
                      <w:r>
                        <w:t>110</w:t>
                      </w:r>
                    </w:p>
                  </w:txbxContent>
                </v:textbox>
                <w10:wrap anchorx="margin" anchory="line"/>
                <w10:anchorlock/>
              </v:shape>
            </w:pict>
          </mc:Fallback>
        </mc:AlternateContent>
      </w:r>
      <w:r w:rsidR="009A37B3" w:rsidRPr="00BF7819">
        <w:rPr>
          <w:cs/>
          <w:lang w:val="hi" w:bidi="hi"/>
        </w:rPr>
        <w:t>अब जबकि हमने ईश्वरीय-ज्ञान के घटनाक्रमों और ऐतिहासिक जटिलताओं से संबंधित नए नियम की वास्तविकताओं को देख</w:t>
      </w:r>
      <w:r w:rsidR="00FD549C">
        <w:rPr>
          <w:cs/>
          <w:lang w:val="hi" w:bidi="hi"/>
        </w:rPr>
        <w:t>ा लिया है, आइए आरंभिक कलीसिया की</w:t>
      </w:r>
      <w:r w:rsidR="009A37B3" w:rsidRPr="00BF7819">
        <w:rPr>
          <w:cs/>
          <w:lang w:val="hi" w:bidi="hi"/>
        </w:rPr>
        <w:t xml:space="preserve"> समायोजित अपेक्षाओं का पता लगाएं।</w:t>
      </w:r>
    </w:p>
    <w:p w14:paraId="0979707D" w14:textId="1756DE14" w:rsidR="00994421" w:rsidRDefault="00631903" w:rsidP="002E0B03">
      <w:pPr>
        <w:pStyle w:val="PanelHeading"/>
        <w:rPr>
          <w:cs/>
          <w:lang w:bidi="te"/>
        </w:rPr>
      </w:pPr>
      <w:bookmarkStart w:id="36" w:name="_Toc21978217"/>
      <w:bookmarkStart w:id="37" w:name="_Toc80737331"/>
      <w:r w:rsidRPr="00BF7819">
        <w:rPr>
          <w:cs/>
          <w:lang w:val="hi" w:bidi="hi"/>
        </w:rPr>
        <w:t>समायोजित अपेक्षाएँ</w:t>
      </w:r>
      <w:bookmarkEnd w:id="36"/>
      <w:bookmarkEnd w:id="37"/>
    </w:p>
    <w:p w14:paraId="3C01086C" w14:textId="26B3EFDA"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96320" behindDoc="0" locked="1" layoutInCell="1" allowOverlap="1" wp14:anchorId="60053F28" wp14:editId="3ED40DC7">
                <wp:simplePos x="0" y="0"/>
                <wp:positionH relativeFrom="leftMargin">
                  <wp:posOffset>419100</wp:posOffset>
                </wp:positionH>
                <wp:positionV relativeFrom="line">
                  <wp:posOffset>0</wp:posOffset>
                </wp:positionV>
                <wp:extent cx="356235" cy="356235"/>
                <wp:effectExtent l="0" t="0" r="0" b="0"/>
                <wp:wrapNone/>
                <wp:docPr id="500"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63716A" w14:textId="69744C65" w:rsidR="00DA2259" w:rsidRPr="00A535F7" w:rsidRDefault="00DA2259" w:rsidP="00DA2259">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53F28" id="PARA111" o:spid="_x0000_s1140" type="#_x0000_t202" style="position:absolute;left:0;text-align:left;margin-left:33pt;margin-top:0;width:28.05pt;height:28.05pt;z-index:251896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4ZKQIAAFEEAAAOAAAAZHJzL2Uyb0RvYy54bWysVMFu2zAMvQ/YPwi6L7aTJRi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pAvhkpAgAAUQQAAA4AAAAAAAAAAAAAAAAALgIAAGRycy9lMm9E&#10;b2MueG1sUEsBAi0AFAAGAAgAAAAhAI1nQ9zcAAAABgEAAA8AAAAAAAAAAAAAAAAAgwQAAGRycy9k&#10;b3ducmV2LnhtbFBLBQYAAAAABAAEAPMAAACMBQAAAAA=&#10;" filled="f" stroked="f" strokeweight=".5pt">
                <v:textbox inset="0,0,0,0">
                  <w:txbxContent>
                    <w:p w14:paraId="2F63716A" w14:textId="69744C65" w:rsidR="00DA2259" w:rsidRPr="00A535F7" w:rsidRDefault="00DA2259" w:rsidP="00DA2259">
                      <w:pPr>
                        <w:pStyle w:val="ParaNumbering"/>
                      </w:pPr>
                      <w:r>
                        <w:t>111</w:t>
                      </w:r>
                    </w:p>
                  </w:txbxContent>
                </v:textbox>
                <w10:wrap anchorx="margin" anchory="line"/>
                <w10:anchorlock/>
              </v:shape>
            </w:pict>
          </mc:Fallback>
        </mc:AlternateContent>
      </w:r>
      <w:r w:rsidR="009A37B3" w:rsidRPr="00BF7819">
        <w:rPr>
          <w:cs/>
          <w:lang w:val="hi" w:bidi="hi"/>
        </w:rPr>
        <w:t>वर्तमान युग और आने वाले युग के बीच बदलाव के बारे में यीशु और उसके प्रेरित यहूदी धर्मविज्ञानियों से असहमत थे।</w:t>
      </w:r>
      <w:r w:rsidR="00E1456B">
        <w:rPr>
          <w:cs/>
          <w:lang w:val="hi" w:bidi="hi"/>
        </w:rPr>
        <w:t xml:space="preserve"> </w:t>
      </w:r>
      <w:r w:rsidR="009A37B3" w:rsidRPr="00BF7819">
        <w:rPr>
          <w:cs/>
          <w:lang w:val="hi" w:bidi="hi"/>
        </w:rPr>
        <w:t xml:space="preserve">जैसा कि हमने देखा, यहूदी धर्मविज्ञानियों ने एक अचानक, बलपूर्वक बदलाव की अपेक्षा की जो तेजी से इस युग को समाप्त करेगा और आने वाले युग, या अंत समय के राज्य </w:t>
      </w:r>
      <w:r w:rsidR="009A37B3" w:rsidRPr="00BF7819">
        <w:rPr>
          <w:cs/>
          <w:lang w:val="hi" w:bidi="hi"/>
        </w:rPr>
        <w:lastRenderedPageBreak/>
        <w:t>को एकदम से अचानक लाएगा। लेकिन यह अपेक्षा वाचा या भविष्यवाणी वाली प्रतिज्ञाओं पर आधारित नहीं थी। और जैसे-जैसे समय बीता, यह गलत था।</w:t>
      </w:r>
    </w:p>
    <w:p w14:paraId="485E377B" w14:textId="12AE1BB8"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898368" behindDoc="0" locked="1" layoutInCell="1" allowOverlap="1" wp14:anchorId="3C6A1219" wp14:editId="555BD3AA">
                <wp:simplePos x="0" y="0"/>
                <wp:positionH relativeFrom="leftMargin">
                  <wp:posOffset>419100</wp:posOffset>
                </wp:positionH>
                <wp:positionV relativeFrom="line">
                  <wp:posOffset>0</wp:posOffset>
                </wp:positionV>
                <wp:extent cx="356235" cy="356235"/>
                <wp:effectExtent l="0" t="0" r="0" b="0"/>
                <wp:wrapNone/>
                <wp:docPr id="501"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BCAA69" w14:textId="59C8ACF1" w:rsidR="00DA2259" w:rsidRPr="00A535F7" w:rsidRDefault="00DA2259" w:rsidP="00DA2259">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1219" id="PARA112" o:spid="_x0000_s1141" type="#_x0000_t202" style="position:absolute;left:0;text-align:left;margin-left:33pt;margin-top:0;width:28.05pt;height:28.05pt;z-index:251898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W3988pAgAAUQQAAA4AAAAAAAAAAAAAAAAALgIAAGRycy9lMm9E&#10;b2MueG1sUEsBAi0AFAAGAAgAAAAhAI1nQ9zcAAAABgEAAA8AAAAAAAAAAAAAAAAAgwQAAGRycy9k&#10;b3ducmV2LnhtbFBLBQYAAAAABAAEAPMAAACMBQAAAAA=&#10;" filled="f" stroked="f" strokeweight=".5pt">
                <v:textbox inset="0,0,0,0">
                  <w:txbxContent>
                    <w:p w14:paraId="7DBCAA69" w14:textId="59C8ACF1" w:rsidR="00DA2259" w:rsidRPr="00A535F7" w:rsidRDefault="00DA2259" w:rsidP="00DA2259">
                      <w:pPr>
                        <w:pStyle w:val="ParaNumbering"/>
                      </w:pPr>
                      <w:r>
                        <w:t>112</w:t>
                      </w:r>
                    </w:p>
                  </w:txbxContent>
                </v:textbox>
                <w10:wrap anchorx="margin" anchory="line"/>
                <w10:anchorlock/>
              </v:shape>
            </w:pict>
          </mc:Fallback>
        </mc:AlternateContent>
      </w:r>
      <w:r w:rsidR="009A37B3" w:rsidRPr="00BF7819">
        <w:rPr>
          <w:cs/>
          <w:lang w:val="hi" w:bidi="hi"/>
        </w:rPr>
        <w:t xml:space="preserve">यहूदी अपेक्षाओं के विपरीत, यीशु और उसके प्रेरितों ने सिखाया कि युगों के बीच बदलाव एकदम से </w:t>
      </w:r>
      <w:r w:rsidR="009A37B3" w:rsidRPr="00BF7819">
        <w:rPr>
          <w:i/>
          <w:iCs/>
          <w:cs/>
          <w:lang w:val="hi" w:bidi="hi"/>
        </w:rPr>
        <w:t xml:space="preserve">नहीं </w:t>
      </w:r>
      <w:r w:rsidR="009A37B3" w:rsidRPr="00BF7819">
        <w:rPr>
          <w:cs/>
          <w:lang w:val="hi" w:bidi="hi"/>
        </w:rPr>
        <w:t>होगा। आने वाला युग यीशु के जीवन और पृथ्वी वाली से सेवा के साथ शुरू हुआ, लेकिन वर्तमान युग अभी तक समाप्त नही हुआ था। दूसरे शब्दों में, यीशु ने एक ऐसे समयकाल</w:t>
      </w:r>
      <w:r w:rsidR="00E1456B">
        <w:rPr>
          <w:cs/>
          <w:lang w:val="hi" w:bidi="hi"/>
        </w:rPr>
        <w:t xml:space="preserve"> </w:t>
      </w:r>
      <w:r w:rsidR="009A37B3" w:rsidRPr="00BF7819">
        <w:rPr>
          <w:cs/>
          <w:lang w:val="hi" w:bidi="hi"/>
        </w:rPr>
        <w:t>की स्थापना की जिसमें युगों का अतिव्यापन होता है, जो अंत समय के पूर्ण रूप से साकार होने लंबा खींचता है। परिणामस्वरूप, हम वर्तमान युग की कठिनाइयों को ठीक उसी समय झेलते हैं जब हम आने वाले युग की शुरूआती आशीषों का आनंद लेते हैं।</w:t>
      </w:r>
      <w:r w:rsidR="00E1456B">
        <w:rPr>
          <w:cs/>
          <w:lang w:val="hi" w:bidi="hi"/>
        </w:rPr>
        <w:t xml:space="preserve"> </w:t>
      </w:r>
      <w:r w:rsidR="009A37B3" w:rsidRPr="00BF7819">
        <w:rPr>
          <w:cs/>
          <w:lang w:val="hi" w:bidi="hi"/>
        </w:rPr>
        <w:t>यह वह दृष्टिकोण है जिसको कलीसिया ने अपनाया। इसे अकसर</w:t>
      </w:r>
      <w:r w:rsidR="00E1456B">
        <w:rPr>
          <w:cs/>
          <w:lang w:val="hi" w:bidi="hi"/>
        </w:rPr>
        <w:t xml:space="preserve"> </w:t>
      </w:r>
      <w:r w:rsidR="009A37B3" w:rsidRPr="00BF7819">
        <w:rPr>
          <w:cs/>
          <w:lang w:val="hi" w:bidi="hi"/>
        </w:rPr>
        <w:t>“उद्घाटित युगांत-विद्या” कहा जाता है, क्योंकि यह स्वीकार करता है कि परमेश्वर के युगांतरकारी राज्य की शुरूआत हो चुकी है, या मसीह में उद्घाटन किया जा चुका है। लेकिन यह अभी तक पूर्णता में नहीं आया है।</w:t>
      </w:r>
    </w:p>
    <w:p w14:paraId="04747556" w14:textId="4EAE2C46" w:rsidR="00994421" w:rsidRDefault="00DA2259" w:rsidP="00BF7819">
      <w:pPr>
        <w:pStyle w:val="Quotations"/>
        <w:rPr>
          <w:cs/>
          <w:lang w:bidi="te"/>
        </w:rPr>
      </w:pPr>
      <w:r w:rsidRPr="00DA2259">
        <w:rPr>
          <w:cs/>
          <w:lang w:val="hi" w:bidi="hi"/>
        </w:rPr>
        <mc:AlternateContent>
          <mc:Choice Requires="wps">
            <w:drawing>
              <wp:anchor distT="0" distB="0" distL="114300" distR="114300" simplePos="0" relativeHeight="251900416" behindDoc="0" locked="1" layoutInCell="1" allowOverlap="1" wp14:anchorId="0AE56481" wp14:editId="7655D1BA">
                <wp:simplePos x="0" y="0"/>
                <wp:positionH relativeFrom="leftMargin">
                  <wp:posOffset>419100</wp:posOffset>
                </wp:positionH>
                <wp:positionV relativeFrom="line">
                  <wp:posOffset>0</wp:posOffset>
                </wp:positionV>
                <wp:extent cx="356235" cy="356235"/>
                <wp:effectExtent l="0" t="0" r="0" b="0"/>
                <wp:wrapNone/>
                <wp:docPr id="502"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962F71" w14:textId="0696D45E" w:rsidR="00DA2259" w:rsidRPr="00A535F7" w:rsidRDefault="00DA2259" w:rsidP="00DA2259">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56481" id="PARA113" o:spid="_x0000_s1142" type="#_x0000_t202" style="position:absolute;left:0;text-align:left;margin-left:33pt;margin-top:0;width:28.05pt;height:28.05pt;z-index:251900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HXzIQpAgAAUQQAAA4AAAAAAAAAAAAAAAAALgIAAGRycy9lMm9E&#10;b2MueG1sUEsBAi0AFAAGAAgAAAAhAI1nQ9zcAAAABgEAAA8AAAAAAAAAAAAAAAAAgwQAAGRycy9k&#10;b3ducmV2LnhtbFBLBQYAAAAABAAEAPMAAACMBQAAAAA=&#10;" filled="f" stroked="f" strokeweight=".5pt">
                <v:textbox inset="0,0,0,0">
                  <w:txbxContent>
                    <w:p w14:paraId="3A962F71" w14:textId="0696D45E" w:rsidR="00DA2259" w:rsidRPr="00A535F7" w:rsidRDefault="00DA2259" w:rsidP="00DA2259">
                      <w:pPr>
                        <w:pStyle w:val="ParaNumbering"/>
                      </w:pPr>
                      <w:r>
                        <w:t>113</w:t>
                      </w:r>
                    </w:p>
                  </w:txbxContent>
                </v:textbox>
                <w10:wrap anchorx="margin" anchory="line"/>
                <w10:anchorlock/>
              </v:shape>
            </w:pict>
          </mc:Fallback>
        </mc:AlternateContent>
      </w:r>
      <w:r w:rsidR="009A37B3" w:rsidRPr="00BF7819">
        <w:rPr>
          <w:cs/>
          <w:lang w:val="hi" w:bidi="hi"/>
        </w:rPr>
        <w:t>बाइबल को समझने में सबसे महत्वपूर्ण ढांचों में से एक है जिसे हम कभी-कभी तकनीकी रूप से, “उद्घाटित युगांत-विद्या” कहते हैं। जब हम “युगांत-विद्या” शब्द को सुनते हैं हम कभी-कभी सोचते हैं, ओह, हम सबसे अंतिम दिनों, इतिहास के अंत की बात कर रहे हैं। और यह सच है, लेकिन नए नियम के अनुसार, जब यीशु पहली बार पृथ्वी पर आया, तो उसने अंतिम दिनों का उद्घाटन किया। पुराने नियम में इस बारे में भविष्यवाणियाँ कि जब परमेश्वर अपने लोगों को अंततः बचाएगा तो वह क्या करेगा, ये तब</w:t>
      </w:r>
      <w:r w:rsidR="00FD549C">
        <w:rPr>
          <w:cs/>
          <w:lang w:val="hi" w:bidi="hi"/>
        </w:rPr>
        <w:t xml:space="preserve"> शुरू हो गए जब यीशु पृथ्वी पर आया</w:t>
      </w:r>
      <w:r w:rsidR="009A37B3" w:rsidRPr="00BF7819">
        <w:rPr>
          <w:cs/>
          <w:lang w:val="hi" w:bidi="hi"/>
        </w:rPr>
        <w:t>, इस तरह अब हम मसीही लोगों के रूप में</w:t>
      </w:r>
      <w:r w:rsidR="00FD549C">
        <w:rPr>
          <w:rFonts w:hint="cs"/>
          <w:cs/>
          <w:lang w:val="hi"/>
        </w:rPr>
        <w:t>,</w:t>
      </w:r>
      <w:r w:rsidR="009A37B3" w:rsidRPr="00BF7819">
        <w:rPr>
          <w:cs/>
          <w:lang w:val="hi" w:bidi="hi"/>
        </w:rPr>
        <w:t xml:space="preserve"> एक ऐसे समय में रहते हैं जब पहले से परमेश्वर की कई प्रतिज्ञाएँ पूरी हो चुकी हैं, लेकिन हम अभी भी भविष्य में पूरी होने वाली अन्य प्रतिज्ञाओं की प्रतीक्षा कर रहे हैं। तो यह इस प्रकार की मौलिक उद्घाटित युगांतरकारी संरचना है जो कि ज्यादातर नए नियम और साथ में हमारे मसीही जीवनों को समझने के लिए मौलिक है।</w:t>
      </w:r>
    </w:p>
    <w:p w14:paraId="066BA9CB" w14:textId="77777777" w:rsidR="00994421" w:rsidRDefault="00BF7819" w:rsidP="00994421">
      <w:pPr>
        <w:pStyle w:val="QuotationAuthor"/>
        <w:rPr>
          <w:cs/>
          <w:lang w:bidi="te"/>
        </w:rPr>
      </w:pPr>
      <w:r>
        <w:rPr>
          <w:cs/>
          <w:lang w:val="hi" w:bidi="hi"/>
        </w:rPr>
        <w:t>— डॉ. डगलस मू</w:t>
      </w:r>
    </w:p>
    <w:p w14:paraId="5063EA4E" w14:textId="45B9AAB6"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902464" behindDoc="0" locked="1" layoutInCell="1" allowOverlap="1" wp14:anchorId="7ED6E88C" wp14:editId="42273CD7">
                <wp:simplePos x="0" y="0"/>
                <wp:positionH relativeFrom="leftMargin">
                  <wp:posOffset>419100</wp:posOffset>
                </wp:positionH>
                <wp:positionV relativeFrom="line">
                  <wp:posOffset>0</wp:posOffset>
                </wp:positionV>
                <wp:extent cx="356235" cy="356235"/>
                <wp:effectExtent l="0" t="0" r="0" b="0"/>
                <wp:wrapNone/>
                <wp:docPr id="503"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07A962" w14:textId="4B80B0FE" w:rsidR="00DA2259" w:rsidRPr="00A535F7" w:rsidRDefault="00DA2259" w:rsidP="00DA2259">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6E88C" id="PARA114" o:spid="_x0000_s1143" type="#_x0000_t202" style="position:absolute;left:0;text-align:left;margin-left:33pt;margin-top:0;width:28.05pt;height:28.05pt;z-index:251902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XhW4KgIAAFEEAAAOAAAAAAAAAAAAAAAAAC4CAABkcnMvZTJv&#10;RG9jLnhtbFBLAQItABQABgAIAAAAIQCNZ0Pc3AAAAAYBAAAPAAAAAAAAAAAAAAAAAIQEAABkcnMv&#10;ZG93bnJldi54bWxQSwUGAAAAAAQABADzAAAAjQUAAAAA&#10;" filled="f" stroked="f" strokeweight=".5pt">
                <v:textbox inset="0,0,0,0">
                  <w:txbxContent>
                    <w:p w14:paraId="2307A962" w14:textId="4B80B0FE" w:rsidR="00DA2259" w:rsidRPr="00A535F7" w:rsidRDefault="00DA2259" w:rsidP="00DA2259">
                      <w:pPr>
                        <w:pStyle w:val="ParaNumbering"/>
                      </w:pPr>
                      <w:r>
                        <w:t>114</w:t>
                      </w:r>
                    </w:p>
                  </w:txbxContent>
                </v:textbox>
                <w10:wrap anchorx="margin" anchory="line"/>
                <w10:anchorlock/>
              </v:shape>
            </w:pict>
          </mc:Fallback>
        </mc:AlternateContent>
      </w:r>
      <w:r w:rsidR="009A37B3" w:rsidRPr="00BF7819">
        <w:rPr>
          <w:cs/>
          <w:lang w:val="hi" w:bidi="hi"/>
        </w:rPr>
        <w:t>यीशु ने कई दृष्टांतों को यह दिखाने के लिए बताया कि परमेश्वर का राज्य एक लंबे समय के अंतर</w:t>
      </w:r>
      <w:r w:rsidR="00FD549C">
        <w:rPr>
          <w:cs/>
          <w:lang w:val="hi" w:bidi="hi"/>
        </w:rPr>
        <w:t>ाल में बढ़ता है। उदाहरण के लिए,</w:t>
      </w:r>
      <w:r w:rsidR="009A37B3" w:rsidRPr="00BF7819">
        <w:rPr>
          <w:cs/>
          <w:lang w:val="hi" w:bidi="hi"/>
        </w:rPr>
        <w:t xml:space="preserve"> मत्ती 13 में, उसने फसल कटाई की ओर बढ़ते खेत से, एक सरसों के पेड़ से जो एक बीज से बढ़ता है, और आटे के बेच के माध्यम से फैलने वाले खमीर से राज्य की तुलना की। 39, 40 और 49 पदों में, उसने सिखाया कि राज्य “युग के अंत” तक बढ़ता रहेगा। केवल तभी “वर्तमान युग” अंततः समाप्त हो जाएगा और “आने वाला युग” अपनी संपूर्णता में उपस्थित होगा। यही कारण है कि नया नियम परमेश्वर के राज्य के तीन चरणों में पूरा होने की बात करता है। यह पहले ही आ चुका है, यह अभी आने की प्रक्रिया में है, और यह भविष्य में आएगा। तथ्य यह है कि ये सभी तीनों सत्य हैं।</w:t>
      </w:r>
      <w:r w:rsidR="00E1456B">
        <w:rPr>
          <w:cs/>
          <w:lang w:val="hi" w:bidi="hi"/>
        </w:rPr>
        <w:t xml:space="preserve"> </w:t>
      </w:r>
      <w:r w:rsidR="009A37B3" w:rsidRPr="00BF7819">
        <w:rPr>
          <w:cs/>
          <w:lang w:val="hi" w:bidi="hi"/>
        </w:rPr>
        <w:t>यीशु ने जिस उद्घाटित युगांत-विद्या को सिखाया उसके अनुसार, राज्य आ चुका है, आ रहा है और आएगा।</w:t>
      </w:r>
    </w:p>
    <w:p w14:paraId="24209EAF" w14:textId="5728C4FC"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904512" behindDoc="0" locked="1" layoutInCell="1" allowOverlap="1" wp14:anchorId="5219EB76" wp14:editId="4BDEEC97">
                <wp:simplePos x="0" y="0"/>
                <wp:positionH relativeFrom="leftMargin">
                  <wp:posOffset>419100</wp:posOffset>
                </wp:positionH>
                <wp:positionV relativeFrom="line">
                  <wp:posOffset>0</wp:posOffset>
                </wp:positionV>
                <wp:extent cx="356235" cy="356235"/>
                <wp:effectExtent l="0" t="0" r="0" b="0"/>
                <wp:wrapNone/>
                <wp:docPr id="504"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FB488D" w14:textId="34547519" w:rsidR="00DA2259" w:rsidRPr="00A535F7" w:rsidRDefault="00DA2259" w:rsidP="00DA2259">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9EB76" id="PARA115" o:spid="_x0000_s1144" type="#_x0000_t202" style="position:absolute;left:0;text-align:left;margin-left:33pt;margin-top:0;width:28.05pt;height:28.05pt;z-index:251904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fNZ8EpAgAAUQQAAA4AAAAAAAAAAAAAAAAALgIAAGRycy9lMm9E&#10;b2MueG1sUEsBAi0AFAAGAAgAAAAhAI1nQ9zcAAAABgEAAA8AAAAAAAAAAAAAAAAAgwQAAGRycy9k&#10;b3ducmV2LnhtbFBLBQYAAAAABAAEAPMAAACMBQAAAAA=&#10;" filled="f" stroked="f" strokeweight=".5pt">
                <v:textbox inset="0,0,0,0">
                  <w:txbxContent>
                    <w:p w14:paraId="26FB488D" w14:textId="34547519" w:rsidR="00DA2259" w:rsidRPr="00A535F7" w:rsidRDefault="00DA2259" w:rsidP="00DA2259">
                      <w:pPr>
                        <w:pStyle w:val="ParaNumbering"/>
                      </w:pPr>
                      <w:r>
                        <w:t>115</w:t>
                      </w:r>
                    </w:p>
                  </w:txbxContent>
                </v:textbox>
                <w10:wrap anchorx="margin" anchory="line"/>
                <w10:anchorlock/>
              </v:shape>
            </w:pict>
          </mc:Fallback>
        </mc:AlternateContent>
      </w:r>
      <w:r w:rsidR="009A37B3" w:rsidRPr="00BF7819">
        <w:rPr>
          <w:cs/>
          <w:lang w:val="hi" w:bidi="hi"/>
        </w:rPr>
        <w:t>हम अंतिम दिनों की समयावधि को तीन मुख्य भागों में विभाजित कर सकते हैं। अंतिम दिन उद्घाटन के साथ शुरू हुए।</w:t>
      </w:r>
      <w:r w:rsidR="00E1456B">
        <w:rPr>
          <w:cs/>
          <w:lang w:val="hi" w:bidi="hi"/>
        </w:rPr>
        <w:t xml:space="preserve"> </w:t>
      </w:r>
      <w:r w:rsidR="009A37B3" w:rsidRPr="00BF7819">
        <w:rPr>
          <w:cs/>
          <w:lang w:val="hi" w:bidi="hi"/>
        </w:rPr>
        <w:t>यह तब हुए जब दोनों युग यीशु के जीवन और</w:t>
      </w:r>
      <w:r w:rsidR="00FD549C">
        <w:rPr>
          <w:cs/>
          <w:lang w:val="hi" w:bidi="hi"/>
        </w:rPr>
        <w:t xml:space="preserve"> पृथ्वी वाली सेवकाई के दौरान अति</w:t>
      </w:r>
      <w:r w:rsidR="009A37B3" w:rsidRPr="00BF7819">
        <w:rPr>
          <w:cs/>
          <w:lang w:val="hi" w:bidi="hi"/>
        </w:rPr>
        <w:t>व्यापन करने लगे, जिसमें प्रेरितों द्वारा किए गए आधारभूत काम शामिल हैं।</w:t>
      </w:r>
      <w:r w:rsidR="00E1456B">
        <w:rPr>
          <w:cs/>
          <w:lang w:val="hi" w:bidi="hi"/>
        </w:rPr>
        <w:t xml:space="preserve"> </w:t>
      </w:r>
      <w:r w:rsidR="009A37B3" w:rsidRPr="00BF7819">
        <w:rPr>
          <w:cs/>
          <w:lang w:val="hi" w:bidi="hi"/>
        </w:rPr>
        <w:t>निरंतरता उद्घाटन के बाद होता है। इस अवधि के दौरान कलीसिया मसीह की वापसी के लिए परमेश्वर के राज्य का निर्माण करती है।</w:t>
      </w:r>
      <w:r w:rsidR="00E1456B">
        <w:rPr>
          <w:cs/>
          <w:lang w:val="hi" w:bidi="hi"/>
        </w:rPr>
        <w:t xml:space="preserve"> </w:t>
      </w:r>
      <w:r w:rsidR="009A37B3" w:rsidRPr="00BF7819">
        <w:rPr>
          <w:cs/>
          <w:lang w:val="hi" w:bidi="hi"/>
        </w:rPr>
        <w:t xml:space="preserve">अंत में, परिपूर्णता सभी आशीषों को लाता है जिनकी अपेक्षा अंत समय के लिए पुराने नियम ने </w:t>
      </w:r>
      <w:r w:rsidR="009A37B3" w:rsidRPr="00BF7819">
        <w:rPr>
          <w:cs/>
          <w:lang w:val="hi" w:bidi="hi"/>
        </w:rPr>
        <w:lastRenderedPageBreak/>
        <w:t>की। यह वर्तमान युग को समाप्त करता है और स्थायी रूप से इसे आने वाले युग के साथ प्रतिस्थापित करता है।</w:t>
      </w:r>
    </w:p>
    <w:p w14:paraId="25C938AC" w14:textId="6C574F75"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06560" behindDoc="0" locked="1" layoutInCell="1" allowOverlap="1" wp14:anchorId="6C902394" wp14:editId="0A46740E">
                <wp:simplePos x="0" y="0"/>
                <wp:positionH relativeFrom="leftMargin">
                  <wp:posOffset>419100</wp:posOffset>
                </wp:positionH>
                <wp:positionV relativeFrom="line">
                  <wp:posOffset>0</wp:posOffset>
                </wp:positionV>
                <wp:extent cx="356235" cy="356235"/>
                <wp:effectExtent l="0" t="0" r="0" b="0"/>
                <wp:wrapNone/>
                <wp:docPr id="505"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7AF8C5" w14:textId="3C587108" w:rsidR="00DA2259" w:rsidRPr="00A535F7" w:rsidRDefault="00DA2259" w:rsidP="00DA2259">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02394" id="PARA116" o:spid="_x0000_s1145" type="#_x0000_t202" style="position:absolute;left:0;text-align:left;margin-left:33pt;margin-top:0;width:28.05pt;height:28.05pt;z-index:251906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g6LhcpAgAAUQQAAA4AAAAAAAAAAAAAAAAALgIAAGRycy9lMm9E&#10;b2MueG1sUEsBAi0AFAAGAAgAAAAhAI1nQ9zcAAAABgEAAA8AAAAAAAAAAAAAAAAAgwQAAGRycy9k&#10;b3ducmV2LnhtbFBLBQYAAAAABAAEAPMAAACMBQAAAAA=&#10;" filled="f" stroked="f" strokeweight=".5pt">
                <v:textbox inset="0,0,0,0">
                  <w:txbxContent>
                    <w:p w14:paraId="237AF8C5" w14:textId="3C587108" w:rsidR="00DA2259" w:rsidRPr="00A535F7" w:rsidRDefault="00DA2259" w:rsidP="00DA2259">
                      <w:pPr>
                        <w:pStyle w:val="ParaNumbering"/>
                      </w:pPr>
                      <w:r>
                        <w:t>116</w:t>
                      </w:r>
                    </w:p>
                  </w:txbxContent>
                </v:textbox>
                <w10:wrap anchorx="margin" anchory="line"/>
                <w10:anchorlock/>
              </v:shape>
            </w:pict>
          </mc:Fallback>
        </mc:AlternateContent>
      </w:r>
      <w:r w:rsidR="009A37B3" w:rsidRPr="00BF7819">
        <w:rPr>
          <w:cs/>
          <w:lang w:val="hi" w:bidi="hi"/>
        </w:rPr>
        <w:t>उद्घाटन के साथ शुरू कर</w:t>
      </w:r>
      <w:r w:rsidR="00F0442E">
        <w:rPr>
          <w:cs/>
          <w:lang w:val="hi" w:bidi="hi"/>
        </w:rPr>
        <w:t>ते हुए, आइए अंतिम दिनों की समया</w:t>
      </w:r>
      <w:r w:rsidR="009A37B3" w:rsidRPr="00BF7819">
        <w:rPr>
          <w:cs/>
          <w:lang w:val="hi" w:bidi="hi"/>
        </w:rPr>
        <w:t>वधि पर ज्यादा बारीकी से नजर डालें। स्पष्ट शिक्षा और दृष्टांतों के माध्यम से, यीशु ने सिखाया कि उसने पहले ही परमेश्वर के पृथ्वी वाले राज्य का उद्घाटन कर दिया था।</w:t>
      </w:r>
    </w:p>
    <w:p w14:paraId="7300EDD2" w14:textId="73C348B5" w:rsidR="00994421" w:rsidRDefault="00631903" w:rsidP="002E0B03">
      <w:pPr>
        <w:pStyle w:val="BulletHeading"/>
        <w:rPr>
          <w:cs/>
          <w:lang w:bidi="te"/>
        </w:rPr>
      </w:pPr>
      <w:bookmarkStart w:id="38" w:name="_Toc21978218"/>
      <w:bookmarkStart w:id="39" w:name="_Toc80737332"/>
      <w:r w:rsidRPr="00BF7819">
        <w:rPr>
          <w:cs/>
          <w:lang w:val="hi" w:bidi="hi"/>
        </w:rPr>
        <w:t>उद्घाटन</w:t>
      </w:r>
      <w:bookmarkEnd w:id="38"/>
      <w:bookmarkEnd w:id="39"/>
    </w:p>
    <w:p w14:paraId="5E2FAA1B" w14:textId="05F658D5"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08608" behindDoc="0" locked="1" layoutInCell="1" allowOverlap="1" wp14:anchorId="56BAA251" wp14:editId="68E3E7F4">
                <wp:simplePos x="0" y="0"/>
                <wp:positionH relativeFrom="leftMargin">
                  <wp:posOffset>419100</wp:posOffset>
                </wp:positionH>
                <wp:positionV relativeFrom="line">
                  <wp:posOffset>0</wp:posOffset>
                </wp:positionV>
                <wp:extent cx="356235" cy="356235"/>
                <wp:effectExtent l="0" t="0" r="0" b="0"/>
                <wp:wrapNone/>
                <wp:docPr id="506"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6297A5" w14:textId="17DD4E4F" w:rsidR="00DA2259" w:rsidRPr="00A535F7" w:rsidRDefault="00DA2259" w:rsidP="00DA2259">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A251" id="PARA117" o:spid="_x0000_s1146" type="#_x0000_t202" style="position:absolute;left:0;text-align:left;margin-left:33pt;margin-top:0;width:28.05pt;height:28.05pt;z-index:251908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p3LFspAgAAUQQAAA4AAAAAAAAAAAAAAAAALgIAAGRycy9lMm9E&#10;b2MueG1sUEsBAi0AFAAGAAgAAAAhAI1nQ9zcAAAABgEAAA8AAAAAAAAAAAAAAAAAgwQAAGRycy9k&#10;b3ducmV2LnhtbFBLBQYAAAAABAAEAPMAAACMBQAAAAA=&#10;" filled="f" stroked="f" strokeweight=".5pt">
                <v:textbox inset="0,0,0,0">
                  <w:txbxContent>
                    <w:p w14:paraId="7F6297A5" w14:textId="17DD4E4F" w:rsidR="00DA2259" w:rsidRPr="00A535F7" w:rsidRDefault="00DA2259" w:rsidP="00DA2259">
                      <w:pPr>
                        <w:pStyle w:val="ParaNumbering"/>
                      </w:pPr>
                      <w:r>
                        <w:t>117</w:t>
                      </w:r>
                    </w:p>
                  </w:txbxContent>
                </v:textbox>
                <w10:wrap anchorx="margin" anchory="line"/>
                <w10:anchorlock/>
              </v:shape>
            </w:pict>
          </mc:Fallback>
        </mc:AlternateContent>
      </w:r>
      <w:r w:rsidR="002C2431">
        <w:rPr>
          <w:cs/>
          <w:lang w:val="hi" w:bidi="hi"/>
        </w:rPr>
        <w:t>उदाहरण के लिए, लूका 1</w:t>
      </w:r>
      <w:r w:rsidR="00A15104">
        <w:rPr>
          <w:cs/>
          <w:lang w:val="hi" w:bidi="hi"/>
        </w:rPr>
        <w:t>6:</w:t>
      </w:r>
      <w:r w:rsidR="002C2431">
        <w:rPr>
          <w:cs/>
          <w:lang w:val="hi" w:bidi="hi"/>
        </w:rPr>
        <w:t>16 में, यीशु ने कहा</w:t>
      </w:r>
      <w:r w:rsidR="00A15104">
        <w:rPr>
          <w:cs/>
          <w:lang w:val="hi" w:bidi="hi"/>
        </w:rPr>
        <w:t xml:space="preserve"> :</w:t>
      </w:r>
    </w:p>
    <w:p w14:paraId="7100C5C0" w14:textId="6A387D54" w:rsidR="00994421" w:rsidRDefault="00DA2259" w:rsidP="00EC1C87">
      <w:pPr>
        <w:pStyle w:val="Quotations"/>
        <w:rPr>
          <w:rStyle w:val="wordsofchrist"/>
          <w:cs/>
          <w:lang w:bidi="te"/>
        </w:rPr>
      </w:pPr>
      <w:r w:rsidRPr="00DA2259">
        <w:rPr>
          <w:rStyle w:val="wordsofchrist"/>
          <w:cs/>
          <w:lang w:val="hi" w:bidi="hi"/>
        </w:rPr>
        <mc:AlternateContent>
          <mc:Choice Requires="wps">
            <w:drawing>
              <wp:anchor distT="0" distB="0" distL="114300" distR="114300" simplePos="0" relativeHeight="251910656" behindDoc="0" locked="1" layoutInCell="1" allowOverlap="1" wp14:anchorId="142CDDB4" wp14:editId="78301D60">
                <wp:simplePos x="0" y="0"/>
                <wp:positionH relativeFrom="leftMargin">
                  <wp:posOffset>419100</wp:posOffset>
                </wp:positionH>
                <wp:positionV relativeFrom="line">
                  <wp:posOffset>0</wp:posOffset>
                </wp:positionV>
                <wp:extent cx="356235" cy="356235"/>
                <wp:effectExtent l="0" t="0" r="0" b="0"/>
                <wp:wrapNone/>
                <wp:docPr id="507"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F6CBCE" w14:textId="38852AE6" w:rsidR="00DA2259" w:rsidRPr="00A535F7" w:rsidRDefault="00DA2259" w:rsidP="00DA2259">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DDB4" id="PARA118" o:spid="_x0000_s1147" type="#_x0000_t202" style="position:absolute;left:0;text-align:left;margin-left:33pt;margin-top:0;width:28.05pt;height:28.05pt;z-index:251910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RpKQ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gFpGkpAgAAUQQAAA4AAAAAAAAAAAAAAAAALgIAAGRycy9lMm9E&#10;b2MueG1sUEsBAi0AFAAGAAgAAAAhAI1nQ9zcAAAABgEAAA8AAAAAAAAAAAAAAAAAgwQAAGRycy9k&#10;b3ducmV2LnhtbFBLBQYAAAAABAAEAPMAAACMBQAAAAA=&#10;" filled="f" stroked="f" strokeweight=".5pt">
                <v:textbox inset="0,0,0,0">
                  <w:txbxContent>
                    <w:p w14:paraId="6BF6CBCE" w14:textId="38852AE6" w:rsidR="00DA2259" w:rsidRPr="00A535F7" w:rsidRDefault="00DA2259" w:rsidP="00DA2259">
                      <w:pPr>
                        <w:pStyle w:val="ParaNumbering"/>
                      </w:pPr>
                      <w:r>
                        <w:t>118</w:t>
                      </w:r>
                    </w:p>
                  </w:txbxContent>
                </v:textbox>
                <w10:wrap anchorx="margin" anchory="line"/>
                <w10:anchorlock/>
              </v:shape>
            </w:pict>
          </mc:Fallback>
        </mc:AlternateContent>
      </w:r>
      <w:r w:rsidR="009A37B3" w:rsidRPr="00BF7819">
        <w:rPr>
          <w:rStyle w:val="wordsofchrist"/>
          <w:cs/>
          <w:lang w:val="hi" w:bidi="hi"/>
        </w:rPr>
        <w:t xml:space="preserve">व्यवस्था और भविष्यद्वक्ता यूहन्ना तक रहे। उस समय से, परमेश्वर के राज्य का </w:t>
      </w:r>
      <w:r w:rsidR="009A37B3" w:rsidRPr="00BF7819">
        <w:rPr>
          <w:cs/>
          <w:lang w:val="hi" w:bidi="hi"/>
        </w:rPr>
        <w:t>सुसमाचार</w:t>
      </w:r>
      <w:r w:rsidR="009A37B3" w:rsidRPr="00BF7819">
        <w:rPr>
          <w:rStyle w:val="wordsofchrist"/>
          <w:cs/>
          <w:lang w:val="hi" w:bidi="hi"/>
        </w:rPr>
        <w:t xml:space="preserve"> सुनाया जा रहा है, और हर कोई उस में प्रबलता से प्रवेश करता है (</w:t>
      </w:r>
      <w:r w:rsidR="009A37B3" w:rsidRPr="00BF7819">
        <w:rPr>
          <w:cs/>
          <w:lang w:val="hi" w:bidi="hi"/>
        </w:rPr>
        <w:t>लूका 1</w:t>
      </w:r>
      <w:r w:rsidR="00A15104" w:rsidRPr="00BF7819">
        <w:rPr>
          <w:cs/>
          <w:lang w:val="hi" w:bidi="hi"/>
        </w:rPr>
        <w:t>6</w:t>
      </w:r>
      <w:r w:rsidR="00A15104">
        <w:rPr>
          <w:cs/>
          <w:lang w:val="hi" w:bidi="hi"/>
        </w:rPr>
        <w:t>:</w:t>
      </w:r>
      <w:r w:rsidR="009A37B3" w:rsidRPr="00BF7819">
        <w:rPr>
          <w:cs/>
          <w:lang w:val="hi" w:bidi="hi"/>
        </w:rPr>
        <w:t>16)</w:t>
      </w:r>
      <w:r w:rsidR="009A37B3" w:rsidRPr="00BF7819">
        <w:rPr>
          <w:rStyle w:val="wordsofchrist"/>
          <w:cs/>
          <w:lang w:val="hi" w:bidi="hi"/>
        </w:rPr>
        <w:t>।</w:t>
      </w:r>
    </w:p>
    <w:p w14:paraId="7356F86C" w14:textId="6DA8A90D"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12704" behindDoc="0" locked="1" layoutInCell="1" allowOverlap="1" wp14:anchorId="7A6A3F6C" wp14:editId="1930977C">
                <wp:simplePos x="0" y="0"/>
                <wp:positionH relativeFrom="leftMargin">
                  <wp:posOffset>419100</wp:posOffset>
                </wp:positionH>
                <wp:positionV relativeFrom="line">
                  <wp:posOffset>0</wp:posOffset>
                </wp:positionV>
                <wp:extent cx="356235" cy="356235"/>
                <wp:effectExtent l="0" t="0" r="0" b="0"/>
                <wp:wrapNone/>
                <wp:docPr id="508"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04AE4E" w14:textId="43244136" w:rsidR="00DA2259" w:rsidRPr="00A535F7" w:rsidRDefault="00DA2259" w:rsidP="00DA2259">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A3F6C" id="PARA119" o:spid="_x0000_s1148" type="#_x0000_t202" style="position:absolute;left:0;text-align:left;margin-left:33pt;margin-top:0;width:28.05pt;height:28.05pt;z-index:251912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G6XgaKgIAAFEEAAAOAAAAAAAAAAAAAAAAAC4CAABkcnMvZTJv&#10;RG9jLnhtbFBLAQItABQABgAIAAAAIQCNZ0Pc3AAAAAYBAAAPAAAAAAAAAAAAAAAAAIQEAABkcnMv&#10;ZG93bnJldi54bWxQSwUGAAAAAAQABADzAAAAjQUAAAAA&#10;" filled="f" stroked="f" strokeweight=".5pt">
                <v:textbox inset="0,0,0,0">
                  <w:txbxContent>
                    <w:p w14:paraId="0904AE4E" w14:textId="43244136" w:rsidR="00DA2259" w:rsidRPr="00A535F7" w:rsidRDefault="00DA2259" w:rsidP="00DA2259">
                      <w:pPr>
                        <w:pStyle w:val="ParaNumbering"/>
                      </w:pPr>
                      <w:r>
                        <w:t>119</w:t>
                      </w:r>
                    </w:p>
                  </w:txbxContent>
                </v:textbox>
                <w10:wrap anchorx="margin" anchory="line"/>
                <w10:anchorlock/>
              </v:shape>
            </w:pict>
          </mc:Fallback>
        </mc:AlternateContent>
      </w:r>
      <w:r w:rsidR="009A37B3" w:rsidRPr="00BF7819">
        <w:rPr>
          <w:cs/>
          <w:lang w:val="hi" w:bidi="hi"/>
        </w:rPr>
        <w:t>इसी तरह, मत्ती 1</w:t>
      </w:r>
      <w:r w:rsidR="00A15104" w:rsidRPr="00BF7819">
        <w:rPr>
          <w:cs/>
          <w:lang w:val="hi" w:bidi="hi"/>
        </w:rPr>
        <w:t>1</w:t>
      </w:r>
      <w:r w:rsidR="00A15104">
        <w:rPr>
          <w:cs/>
          <w:lang w:val="hi" w:bidi="hi"/>
        </w:rPr>
        <w:t>:</w:t>
      </w:r>
      <w:r w:rsidR="009A37B3" w:rsidRPr="00BF7819">
        <w:rPr>
          <w:cs/>
          <w:lang w:val="hi" w:bidi="hi"/>
        </w:rPr>
        <w:t>12 में, यीशु ने अपने श्रोताओं को बताया</w:t>
      </w:r>
      <w:r w:rsidR="00A15104">
        <w:rPr>
          <w:cs/>
          <w:lang w:val="hi" w:bidi="hi"/>
        </w:rPr>
        <w:t xml:space="preserve"> :</w:t>
      </w:r>
    </w:p>
    <w:p w14:paraId="12D3AAE3" w14:textId="137C78DE" w:rsidR="00994421" w:rsidRDefault="00DA2259" w:rsidP="00EC1C87">
      <w:pPr>
        <w:pStyle w:val="Quotations"/>
        <w:rPr>
          <w:rStyle w:val="wordsofchrist"/>
          <w:cs/>
          <w:lang w:bidi="te"/>
        </w:rPr>
      </w:pPr>
      <w:r w:rsidRPr="00DA2259">
        <w:rPr>
          <w:rStyle w:val="wordsofchrist"/>
          <w:cs/>
          <w:lang w:val="hi" w:bidi="hi"/>
        </w:rPr>
        <mc:AlternateContent>
          <mc:Choice Requires="wps">
            <w:drawing>
              <wp:anchor distT="0" distB="0" distL="114300" distR="114300" simplePos="0" relativeHeight="251914752" behindDoc="0" locked="1" layoutInCell="1" allowOverlap="1" wp14:anchorId="293586D6" wp14:editId="7E518A39">
                <wp:simplePos x="0" y="0"/>
                <wp:positionH relativeFrom="leftMargin">
                  <wp:posOffset>419100</wp:posOffset>
                </wp:positionH>
                <wp:positionV relativeFrom="line">
                  <wp:posOffset>0</wp:posOffset>
                </wp:positionV>
                <wp:extent cx="356235" cy="356235"/>
                <wp:effectExtent l="0" t="0" r="0" b="0"/>
                <wp:wrapNone/>
                <wp:docPr id="509"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ABE7E7" w14:textId="5E017A3B" w:rsidR="00DA2259" w:rsidRPr="00A535F7" w:rsidRDefault="00DA2259" w:rsidP="00DA2259">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586D6" id="PARA120" o:spid="_x0000_s1149" type="#_x0000_t202" style="position:absolute;left:0;text-align:left;margin-left:33pt;margin-top:0;width:28.05pt;height:28.05pt;z-index:251914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PJ0ocpAgAAUQQAAA4AAAAAAAAAAAAAAAAALgIAAGRycy9lMm9E&#10;b2MueG1sUEsBAi0AFAAGAAgAAAAhAI1nQ9zcAAAABgEAAA8AAAAAAAAAAAAAAAAAgwQAAGRycy9k&#10;b3ducmV2LnhtbFBLBQYAAAAABAAEAPMAAACMBQAAAAA=&#10;" filled="f" stroked="f" strokeweight=".5pt">
                <v:textbox inset="0,0,0,0">
                  <w:txbxContent>
                    <w:p w14:paraId="08ABE7E7" w14:textId="5E017A3B" w:rsidR="00DA2259" w:rsidRPr="00A535F7" w:rsidRDefault="00DA2259" w:rsidP="00DA2259">
                      <w:pPr>
                        <w:pStyle w:val="ParaNumbering"/>
                      </w:pPr>
                      <w:r>
                        <w:t>120</w:t>
                      </w:r>
                    </w:p>
                  </w:txbxContent>
                </v:textbox>
                <w10:wrap anchorx="margin" anchory="line"/>
                <w10:anchorlock/>
              </v:shape>
            </w:pict>
          </mc:Fallback>
        </mc:AlternateContent>
      </w:r>
      <w:r w:rsidR="009A37B3" w:rsidRPr="00BF7819">
        <w:rPr>
          <w:rStyle w:val="wordsofchrist"/>
          <w:cs/>
          <w:lang w:val="hi" w:bidi="hi"/>
        </w:rPr>
        <w:t xml:space="preserve">यूहन्ना बपतिस्मा देनेवाले के दिनों से अब तक स्वर्ग के राज्य में बलपूर्वक प्रवेश </w:t>
      </w:r>
      <w:r w:rsidR="009A37B3" w:rsidRPr="00BF7819">
        <w:rPr>
          <w:cs/>
          <w:lang w:val="hi" w:bidi="hi"/>
        </w:rPr>
        <w:t>होता</w:t>
      </w:r>
      <w:r w:rsidR="009A37B3" w:rsidRPr="00BF7819">
        <w:rPr>
          <w:rStyle w:val="wordsofchrist"/>
          <w:cs/>
          <w:lang w:val="hi" w:bidi="hi"/>
        </w:rPr>
        <w:t xml:space="preserve"> रहा है (</w:t>
      </w:r>
      <w:r w:rsidR="009A37B3" w:rsidRPr="00BF7819">
        <w:rPr>
          <w:cs/>
          <w:lang w:val="hi" w:bidi="hi"/>
        </w:rPr>
        <w:t>मत्ती 1</w:t>
      </w:r>
      <w:r w:rsidR="00A15104" w:rsidRPr="00BF7819">
        <w:rPr>
          <w:cs/>
          <w:lang w:val="hi" w:bidi="hi"/>
        </w:rPr>
        <w:t>1</w:t>
      </w:r>
      <w:r w:rsidR="00A15104">
        <w:rPr>
          <w:cs/>
          <w:lang w:val="hi" w:bidi="hi"/>
        </w:rPr>
        <w:t>:</w:t>
      </w:r>
      <w:r w:rsidR="009A37B3" w:rsidRPr="00BF7819">
        <w:rPr>
          <w:cs/>
          <w:lang w:val="hi" w:bidi="hi"/>
        </w:rPr>
        <w:t>12)</w:t>
      </w:r>
      <w:r w:rsidR="009A37B3" w:rsidRPr="00BF7819">
        <w:rPr>
          <w:rStyle w:val="wordsofchrist"/>
          <w:cs/>
          <w:lang w:val="hi" w:bidi="hi"/>
        </w:rPr>
        <w:t>।</w:t>
      </w:r>
    </w:p>
    <w:p w14:paraId="4F4D69F8" w14:textId="25C1A95A"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16800" behindDoc="0" locked="1" layoutInCell="1" allowOverlap="1" wp14:anchorId="118AAB34" wp14:editId="1D05B084">
                <wp:simplePos x="0" y="0"/>
                <wp:positionH relativeFrom="leftMargin">
                  <wp:posOffset>419100</wp:posOffset>
                </wp:positionH>
                <wp:positionV relativeFrom="line">
                  <wp:posOffset>0</wp:posOffset>
                </wp:positionV>
                <wp:extent cx="356235" cy="356235"/>
                <wp:effectExtent l="0" t="0" r="0" b="0"/>
                <wp:wrapNone/>
                <wp:docPr id="510"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371D92" w14:textId="158D353C" w:rsidR="00DA2259" w:rsidRPr="00A535F7" w:rsidRDefault="00DA2259" w:rsidP="00DA2259">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AB34" id="PARA121" o:spid="_x0000_s1150" type="#_x0000_t202" style="position:absolute;left:0;text-align:left;margin-left:33pt;margin-top:0;width:28.05pt;height:28.05pt;z-index:251916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e/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5Q34M&#10;a3BI+/JHOZvPKKlVVYk418hTa32O4QeLD0L3Fbo39x4vI/xOuib+IjCCfsx4vbEsukA4Xi6Wq/li&#10;SQlH12Bj9uz1sXU+fBPQkGgU1OEQE7fssvOhDx1DYi0DW6V1GqQ2pC3oarGcpgc3DybXBmtECH2r&#10;0QrdsUvQZ/PPI8AjVFfE56BXird8q7CLHfNhzxxKAyGh3MMTHlIDVoPBQrbA/frbfYzHiaGXkhal&#10;VlCDu0CJ/m5wklGVo+FG4zga5tzcA2oXh4G9JB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C1N78pAgAAUQQAAA4AAAAAAAAAAAAAAAAALgIAAGRycy9lMm9E&#10;b2MueG1sUEsBAi0AFAAGAAgAAAAhAI1nQ9zcAAAABgEAAA8AAAAAAAAAAAAAAAAAgwQAAGRycy9k&#10;b3ducmV2LnhtbFBLBQYAAAAABAAEAPMAAACMBQAAAAA=&#10;" filled="f" stroked="f" strokeweight=".5pt">
                <v:textbox inset="0,0,0,0">
                  <w:txbxContent>
                    <w:p w14:paraId="17371D92" w14:textId="158D353C" w:rsidR="00DA2259" w:rsidRPr="00A535F7" w:rsidRDefault="00DA2259" w:rsidP="00DA2259">
                      <w:pPr>
                        <w:pStyle w:val="ParaNumbering"/>
                      </w:pPr>
                      <w:r>
                        <w:t>121</w:t>
                      </w:r>
                    </w:p>
                  </w:txbxContent>
                </v:textbox>
                <w10:wrap anchorx="margin" anchory="line"/>
                <w10:anchorlock/>
              </v:shape>
            </w:pict>
          </mc:Fallback>
        </mc:AlternateContent>
      </w:r>
      <w:r w:rsidR="009A37B3" w:rsidRPr="00BF7819">
        <w:rPr>
          <w:cs/>
          <w:lang w:val="hi" w:bidi="hi"/>
        </w:rPr>
        <w:t>कम से कम यूहन्ना बपतिस्मा देने वाले के समय से संसार में राज्य आगे बढ़ रहा है और उन्नति कर रहा है। और, जैसा कि बाइबल सिखाती है, यूहन्ना के कार्य ने यीशु की सार्वजनिक सेवा के लिए मार्ग तैयार किया। लेकिन यीशु ने राज्य के उद्घाटन के बारे में न सिर्फ दृष्टांतों को सिखाया और बताया। उसने यह भी तर्क दिया कि उसके आश्चर्यकर्मों ने परमेश्वर के राज्य की उपस्थिति को प्रमाणित किया। जैसा कि उसने लूका 1</w:t>
      </w:r>
      <w:r w:rsidR="00A15104" w:rsidRPr="00BF7819">
        <w:rPr>
          <w:cs/>
          <w:lang w:val="hi" w:bidi="hi"/>
        </w:rPr>
        <w:t>1</w:t>
      </w:r>
      <w:r w:rsidR="00A15104">
        <w:rPr>
          <w:cs/>
          <w:lang w:val="hi" w:bidi="hi"/>
        </w:rPr>
        <w:t>:</w:t>
      </w:r>
      <w:r w:rsidR="009A37B3" w:rsidRPr="00BF7819">
        <w:rPr>
          <w:cs/>
          <w:lang w:val="hi" w:bidi="hi"/>
        </w:rPr>
        <w:t>20 में कहा</w:t>
      </w:r>
      <w:r w:rsidR="00A15104">
        <w:rPr>
          <w:cs/>
          <w:lang w:val="hi" w:bidi="hi"/>
        </w:rPr>
        <w:t xml:space="preserve"> :</w:t>
      </w:r>
    </w:p>
    <w:p w14:paraId="2B257E78" w14:textId="4BAC1EEE" w:rsidR="00994421" w:rsidRDefault="00DA2259" w:rsidP="00EC1C87">
      <w:pPr>
        <w:pStyle w:val="Quotations"/>
        <w:rPr>
          <w:rStyle w:val="wordsofchrist"/>
          <w:cs/>
          <w:lang w:bidi="te"/>
        </w:rPr>
      </w:pPr>
      <w:r w:rsidRPr="00DA2259">
        <w:rPr>
          <w:rStyle w:val="wordsofchrist"/>
          <w:cs/>
          <w:lang w:val="hi" w:bidi="hi"/>
        </w:rPr>
        <mc:AlternateContent>
          <mc:Choice Requires="wps">
            <w:drawing>
              <wp:anchor distT="0" distB="0" distL="114300" distR="114300" simplePos="0" relativeHeight="251918848" behindDoc="0" locked="1" layoutInCell="1" allowOverlap="1" wp14:anchorId="252B75B1" wp14:editId="12D5540A">
                <wp:simplePos x="0" y="0"/>
                <wp:positionH relativeFrom="leftMargin">
                  <wp:posOffset>419100</wp:posOffset>
                </wp:positionH>
                <wp:positionV relativeFrom="line">
                  <wp:posOffset>0</wp:posOffset>
                </wp:positionV>
                <wp:extent cx="356235" cy="356235"/>
                <wp:effectExtent l="0" t="0" r="0" b="0"/>
                <wp:wrapNone/>
                <wp:docPr id="511"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579568" w14:textId="72ABA411" w:rsidR="00DA2259" w:rsidRPr="00A535F7" w:rsidRDefault="00DA2259" w:rsidP="00DA2259">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B75B1" id="PARA122" o:spid="_x0000_s1151" type="#_x0000_t202" style="position:absolute;left:0;text-align:left;margin-left:33pt;margin-top:0;width:28.05pt;height:28.05pt;z-index:251918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9CfmkpAgAAUQQAAA4AAAAAAAAAAAAAAAAALgIAAGRycy9lMm9E&#10;b2MueG1sUEsBAi0AFAAGAAgAAAAhAI1nQ9zcAAAABgEAAA8AAAAAAAAAAAAAAAAAgwQAAGRycy9k&#10;b3ducmV2LnhtbFBLBQYAAAAABAAEAPMAAACMBQAAAAA=&#10;" filled="f" stroked="f" strokeweight=".5pt">
                <v:textbox inset="0,0,0,0">
                  <w:txbxContent>
                    <w:p w14:paraId="64579568" w14:textId="72ABA411" w:rsidR="00DA2259" w:rsidRPr="00A535F7" w:rsidRDefault="00DA2259" w:rsidP="00DA2259">
                      <w:pPr>
                        <w:pStyle w:val="ParaNumbering"/>
                      </w:pPr>
                      <w:r>
                        <w:t>122</w:t>
                      </w:r>
                    </w:p>
                  </w:txbxContent>
                </v:textbox>
                <w10:wrap anchorx="margin" anchory="line"/>
                <w10:anchorlock/>
              </v:shape>
            </w:pict>
          </mc:Fallback>
        </mc:AlternateContent>
      </w:r>
      <w:r w:rsidR="009A37B3" w:rsidRPr="00BF7819">
        <w:rPr>
          <w:rStyle w:val="wordsofchrist"/>
          <w:cs/>
          <w:lang w:val="hi" w:bidi="hi"/>
        </w:rPr>
        <w:t xml:space="preserve">यदि मैं परमेश्वर की सामर्थ्य से दुष्टात्माओं को </w:t>
      </w:r>
      <w:r w:rsidR="009A37B3" w:rsidRPr="00BF7819">
        <w:rPr>
          <w:cs/>
          <w:lang w:val="hi" w:bidi="hi"/>
        </w:rPr>
        <w:t>निकालता</w:t>
      </w:r>
      <w:r w:rsidR="009A37B3" w:rsidRPr="00BF7819">
        <w:rPr>
          <w:rStyle w:val="wordsofchrist"/>
          <w:cs/>
          <w:lang w:val="hi" w:bidi="hi"/>
        </w:rPr>
        <w:t xml:space="preserve"> हूँ, तो परमेश्वर का राज्य तुम्हारे पास आ पहुँचा है</w:t>
      </w:r>
      <w:r w:rsidR="00E1456B">
        <w:rPr>
          <w:rStyle w:val="wordsofchrist"/>
          <w:cs/>
          <w:lang w:val="hi" w:bidi="hi"/>
        </w:rPr>
        <w:t xml:space="preserve"> </w:t>
      </w:r>
      <w:r w:rsidR="009A37B3" w:rsidRPr="00BF7819">
        <w:rPr>
          <w:rStyle w:val="wordsofchrist"/>
          <w:cs/>
          <w:lang w:val="hi" w:bidi="hi"/>
        </w:rPr>
        <w:t>(</w:t>
      </w:r>
      <w:r w:rsidR="009A37B3" w:rsidRPr="00BF7819">
        <w:rPr>
          <w:cs/>
          <w:lang w:val="hi" w:bidi="hi"/>
        </w:rPr>
        <w:t>लूका 1</w:t>
      </w:r>
      <w:r w:rsidR="00A15104" w:rsidRPr="00BF7819">
        <w:rPr>
          <w:cs/>
          <w:lang w:val="hi" w:bidi="hi"/>
        </w:rPr>
        <w:t>1</w:t>
      </w:r>
      <w:r w:rsidR="00A15104">
        <w:rPr>
          <w:cs/>
          <w:lang w:val="hi" w:bidi="hi"/>
        </w:rPr>
        <w:t>:</w:t>
      </w:r>
      <w:r w:rsidR="009A37B3" w:rsidRPr="00BF7819">
        <w:rPr>
          <w:cs/>
          <w:lang w:val="hi" w:bidi="hi"/>
        </w:rPr>
        <w:t>20)</w:t>
      </w:r>
      <w:r w:rsidR="009A37B3" w:rsidRPr="00BF7819">
        <w:rPr>
          <w:rStyle w:val="wordsofchrist"/>
          <w:cs/>
          <w:lang w:val="hi" w:bidi="hi"/>
        </w:rPr>
        <w:t>।</w:t>
      </w:r>
    </w:p>
    <w:p w14:paraId="725E0468" w14:textId="4445C66D"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920896" behindDoc="0" locked="1" layoutInCell="1" allowOverlap="1" wp14:anchorId="43DA248E" wp14:editId="32BCDF75">
                <wp:simplePos x="0" y="0"/>
                <wp:positionH relativeFrom="leftMargin">
                  <wp:posOffset>419100</wp:posOffset>
                </wp:positionH>
                <wp:positionV relativeFrom="line">
                  <wp:posOffset>0</wp:posOffset>
                </wp:positionV>
                <wp:extent cx="356235" cy="356235"/>
                <wp:effectExtent l="0" t="0" r="0" b="0"/>
                <wp:wrapNone/>
                <wp:docPr id="512"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1C551C" w14:textId="2BFA49CE" w:rsidR="00DA2259" w:rsidRPr="00A535F7" w:rsidRDefault="00DA2259" w:rsidP="00DA2259">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248E" id="PARA123" o:spid="_x0000_s1152" type="#_x0000_t202" style="position:absolute;left:0;text-align:left;margin-left:33pt;margin-top:0;width:28.05pt;height:28.05pt;z-index:251920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siRSIpAgAAUQQAAA4AAAAAAAAAAAAAAAAALgIAAGRycy9lMm9E&#10;b2MueG1sUEsBAi0AFAAGAAgAAAAhAI1nQ9zcAAAABgEAAA8AAAAAAAAAAAAAAAAAgwQAAGRycy9k&#10;b3ducmV2LnhtbFBLBQYAAAAABAAEAPMAAACMBQAAAAA=&#10;" filled="f" stroked="f" strokeweight=".5pt">
                <v:textbox inset="0,0,0,0">
                  <w:txbxContent>
                    <w:p w14:paraId="591C551C" w14:textId="2BFA49CE" w:rsidR="00DA2259" w:rsidRPr="00A535F7" w:rsidRDefault="00DA2259" w:rsidP="00DA2259">
                      <w:pPr>
                        <w:pStyle w:val="ParaNumbering"/>
                      </w:pPr>
                      <w:r>
                        <w:t>123</w:t>
                      </w:r>
                    </w:p>
                  </w:txbxContent>
                </v:textbox>
                <w10:wrap anchorx="margin" anchory="line"/>
                <w10:anchorlock/>
              </v:shape>
            </w:pict>
          </mc:Fallback>
        </mc:AlternateContent>
      </w:r>
      <w:r w:rsidR="009A37B3" w:rsidRPr="00BF7819">
        <w:rPr>
          <w:cs/>
          <w:lang w:val="hi" w:bidi="hi"/>
        </w:rPr>
        <w:t>उसने मत्ती 1</w:t>
      </w:r>
      <w:r w:rsidR="00A15104" w:rsidRPr="00BF7819">
        <w:rPr>
          <w:cs/>
          <w:lang w:val="hi" w:bidi="hi"/>
        </w:rPr>
        <w:t>2</w:t>
      </w:r>
      <w:r w:rsidR="00A15104">
        <w:rPr>
          <w:cs/>
          <w:lang w:val="hi" w:bidi="hi"/>
        </w:rPr>
        <w:t>:</w:t>
      </w:r>
      <w:r w:rsidR="009A37B3" w:rsidRPr="00BF7819">
        <w:rPr>
          <w:cs/>
          <w:lang w:val="hi" w:bidi="hi"/>
        </w:rPr>
        <w:t>28 में भी इसी बात को जोर देकर कहा।</w:t>
      </w:r>
    </w:p>
    <w:p w14:paraId="3A09717A" w14:textId="677A1586"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922944" behindDoc="0" locked="1" layoutInCell="1" allowOverlap="1" wp14:anchorId="5198B56F" wp14:editId="082FF454">
                <wp:simplePos x="0" y="0"/>
                <wp:positionH relativeFrom="leftMargin">
                  <wp:posOffset>419100</wp:posOffset>
                </wp:positionH>
                <wp:positionV relativeFrom="line">
                  <wp:posOffset>0</wp:posOffset>
                </wp:positionV>
                <wp:extent cx="356235" cy="356235"/>
                <wp:effectExtent l="0" t="0" r="0" b="0"/>
                <wp:wrapNone/>
                <wp:docPr id="513"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BB534A" w14:textId="5C84BDCB" w:rsidR="00DA2259" w:rsidRPr="00A535F7" w:rsidRDefault="00DA2259" w:rsidP="00DA2259">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8B56F" id="PARA124" o:spid="_x0000_s1153" type="#_x0000_t202" style="position:absolute;left:0;text-align:left;margin-left:33pt;margin-top:0;width:28.05pt;height:28.05pt;z-index:251922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we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DL2YIS&#10;wxoc0q58Kmfzz5TUqqpEnGvkqbU+x/C9xQeh+wbdm3uPlxF+J10TfxEYQT8yfrmyLLpAOF4ulqv5&#10;YkkJR9dgY/bs9bF1PnwX0JBoFNThEBO37Lz1oQ8dQ2ItAxuldRqkNqQt6GqxnKYHVw8m1wZrRAh9&#10;q9EK3aFL0GfzLy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q5weKgIAAFEEAAAOAAAAAAAAAAAAAAAAAC4CAABkcnMvZTJv&#10;RG9jLnhtbFBLAQItABQABgAIAAAAIQCNZ0Pc3AAAAAYBAAAPAAAAAAAAAAAAAAAAAIQEAABkcnMv&#10;ZG93bnJldi54bWxQSwUGAAAAAAQABADzAAAAjQUAAAAA&#10;" filled="f" stroked="f" strokeweight=".5pt">
                <v:textbox inset="0,0,0,0">
                  <w:txbxContent>
                    <w:p w14:paraId="3CBB534A" w14:textId="5C84BDCB" w:rsidR="00DA2259" w:rsidRPr="00A535F7" w:rsidRDefault="00DA2259" w:rsidP="00DA2259">
                      <w:pPr>
                        <w:pStyle w:val="ParaNumbering"/>
                      </w:pPr>
                      <w:r>
                        <w:t>124</w:t>
                      </w:r>
                    </w:p>
                  </w:txbxContent>
                </v:textbox>
                <w10:wrap anchorx="margin" anchory="line"/>
                <w10:anchorlock/>
              </v:shape>
            </w:pict>
          </mc:Fallback>
        </mc:AlternateContent>
      </w:r>
      <w:r w:rsidR="009A37B3" w:rsidRPr="00BF7819">
        <w:rPr>
          <w:cs/>
          <w:lang w:val="hi" w:bidi="hi"/>
        </w:rPr>
        <w:t>यीशु ने सिखाया कि दुष्ट आत्माओं को बाहर निकालने के लिए, उन्हें पहले हराना पड़ता है। और एकमात्र तरीका जिससे यह हो सकता है वह है कि यदि कोई ज्यादा शक्तिशाली ताकत उन पर जीत हासिल करे। चूँकि दुष्ट आत्माओं को स्पष्ट रूप से हराया जा चुका था, इसका अर्थ था कि परमेश्वर ने अपनी सेनाओं को आगे बढ़ाया, अपने शत्रुओं पर विजय प्राप्त की, और अपने राज्य का निर्माण किया था।</w:t>
      </w:r>
    </w:p>
    <w:p w14:paraId="1961E321" w14:textId="66C248EA"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24992" behindDoc="0" locked="1" layoutInCell="1" allowOverlap="1" wp14:anchorId="46742847" wp14:editId="6B5A7463">
                <wp:simplePos x="0" y="0"/>
                <wp:positionH relativeFrom="leftMargin">
                  <wp:posOffset>419100</wp:posOffset>
                </wp:positionH>
                <wp:positionV relativeFrom="line">
                  <wp:posOffset>0</wp:posOffset>
                </wp:positionV>
                <wp:extent cx="356235" cy="356235"/>
                <wp:effectExtent l="0" t="0" r="0" b="0"/>
                <wp:wrapNone/>
                <wp:docPr id="514"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39C969" w14:textId="0DABED09" w:rsidR="00DA2259" w:rsidRPr="00A535F7" w:rsidRDefault="00DA2259" w:rsidP="00DA2259">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42847" id="PARA125" o:spid="_x0000_s1154" type="#_x0000_t202" style="position:absolute;left:0;text-align:left;margin-left:33pt;margin-top:0;width:28.05pt;height:28.05pt;z-index:251924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5n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OvlJi&#10;mMYhPZXP5Wy+pKRWVSXiXCNPrfU5hu8tPgjdN+je3Xu8jPA76XT8RWAE/cj45cqy6ALheLlYruYL&#10;TM7RNdiYPXt7bJ0P3wVoEo2COhxi4paddz70oWNIrGVgq5omDbIxpC3oarGcpgdXDyZvDNaIEPpW&#10;oxW6Q5egz+Y3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NOO5nKgIAAFEEAAAOAAAAAAAAAAAAAAAAAC4CAABkcnMvZTJv&#10;RG9jLnhtbFBLAQItABQABgAIAAAAIQCNZ0Pc3AAAAAYBAAAPAAAAAAAAAAAAAAAAAIQEAABkcnMv&#10;ZG93bnJldi54bWxQSwUGAAAAAAQABADzAAAAjQUAAAAA&#10;" filled="f" stroked="f" strokeweight=".5pt">
                <v:textbox inset="0,0,0,0">
                  <w:txbxContent>
                    <w:p w14:paraId="0C39C969" w14:textId="0DABED09" w:rsidR="00DA2259" w:rsidRPr="00A535F7" w:rsidRDefault="00DA2259" w:rsidP="00DA2259">
                      <w:pPr>
                        <w:pStyle w:val="ParaNumbering"/>
                      </w:pPr>
                      <w:r>
                        <w:t>125</w:t>
                      </w:r>
                    </w:p>
                  </w:txbxContent>
                </v:textbox>
                <w10:wrap anchorx="margin" anchory="line"/>
                <w10:anchorlock/>
              </v:shape>
            </w:pict>
          </mc:Fallback>
        </mc:AlternateContent>
      </w:r>
      <w:r w:rsidR="009A37B3" w:rsidRPr="00BF7819">
        <w:rPr>
          <w:cs/>
          <w:lang w:val="hi" w:bidi="hi"/>
        </w:rPr>
        <w:t xml:space="preserve">कलीसिया पर पवित्र आत्मा का उँडेला जाना एक और संकेत था कि अंतिम दिन शुरू हो गए थे। प्रेरितों के काम </w:t>
      </w:r>
      <w:r w:rsidR="00A15104" w:rsidRPr="00BF7819">
        <w:rPr>
          <w:cs/>
          <w:lang w:val="hi" w:bidi="hi"/>
        </w:rPr>
        <w:t>2</w:t>
      </w:r>
      <w:r w:rsidR="00A15104">
        <w:rPr>
          <w:cs/>
          <w:lang w:val="hi" w:bidi="hi"/>
        </w:rPr>
        <w:t>:</w:t>
      </w:r>
      <w:r w:rsidR="009A37B3" w:rsidRPr="00BF7819">
        <w:rPr>
          <w:cs/>
          <w:lang w:val="hi" w:bidi="hi"/>
        </w:rPr>
        <w:t>1-11 हमें बताता है कि, पिन्तेकुस्त के दिन, पवित्र आत्मा कलीसिया पर उँडेला गया था। इस उँडेले जाने ने उन्हें अन्य भाषाओं में बोलने के लिए सक्षम बनाया, और आग की जीभों के साथ प्रत्यक्ष रूप से चिह्नित किया।</w:t>
      </w:r>
      <w:r w:rsidR="00E1456B">
        <w:rPr>
          <w:cs/>
          <w:lang w:val="hi" w:bidi="hi"/>
        </w:rPr>
        <w:t xml:space="preserve"> </w:t>
      </w:r>
      <w:r w:rsidR="009A37B3" w:rsidRPr="00BF7819">
        <w:rPr>
          <w:cs/>
          <w:lang w:val="hi" w:bidi="hi"/>
        </w:rPr>
        <w:t xml:space="preserve">इस घटना के लिए प्रेरितों के काम </w:t>
      </w:r>
      <w:r w:rsidR="00A15104" w:rsidRPr="00BF7819">
        <w:rPr>
          <w:cs/>
          <w:lang w:val="hi" w:bidi="hi"/>
        </w:rPr>
        <w:t>2</w:t>
      </w:r>
      <w:r w:rsidR="00A15104">
        <w:rPr>
          <w:cs/>
          <w:lang w:val="hi" w:bidi="hi"/>
        </w:rPr>
        <w:t>:</w:t>
      </w:r>
      <w:r w:rsidR="009A37B3" w:rsidRPr="00BF7819">
        <w:rPr>
          <w:cs/>
          <w:lang w:val="hi" w:bidi="hi"/>
        </w:rPr>
        <w:t>16-17 में पतरस की व्याख्या को सुनिए</w:t>
      </w:r>
      <w:r w:rsidR="00A15104">
        <w:rPr>
          <w:cs/>
          <w:lang w:val="hi" w:bidi="hi"/>
        </w:rPr>
        <w:t xml:space="preserve"> :</w:t>
      </w:r>
    </w:p>
    <w:p w14:paraId="1F04AC91" w14:textId="4DB290C2"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927040" behindDoc="0" locked="1" layoutInCell="1" allowOverlap="1" wp14:anchorId="56683484" wp14:editId="27B1CEE2">
                <wp:simplePos x="0" y="0"/>
                <wp:positionH relativeFrom="leftMargin">
                  <wp:posOffset>419100</wp:posOffset>
                </wp:positionH>
                <wp:positionV relativeFrom="line">
                  <wp:posOffset>0</wp:posOffset>
                </wp:positionV>
                <wp:extent cx="356235" cy="356235"/>
                <wp:effectExtent l="0" t="0" r="0" b="0"/>
                <wp:wrapNone/>
                <wp:docPr id="515"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EAB796" w14:textId="0F51A97D" w:rsidR="00DA2259" w:rsidRPr="00A535F7" w:rsidRDefault="00DA2259" w:rsidP="00DA2259">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3484" id="PARA126" o:spid="_x0000_s1155" type="#_x0000_t202" style="position:absolute;left:0;text-align:left;margin-left:33pt;margin-top:0;width:28.05pt;height:28.05pt;z-index:251927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ex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5W1Ji&#10;WIND2pc/ytl8RUmtqkrEuUaeWutzDD9YfBC6r9C9ufd4GeF30jXxF4ER9CPj1xvLoguE4+ViuZov&#10;sBZH12Bj9uz1sXU+fBPQkGgU1OEQE7fssvOhDx1DYi0DW6V1GqQ2pC3oarGcpgc3DybXBmtECH2r&#10;0QrdsUvQZ/Mv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LPp7EpAgAAUQQAAA4AAAAAAAAAAAAAAAAALgIAAGRycy9lMm9E&#10;b2MueG1sUEsBAi0AFAAGAAgAAAAhAI1nQ9zcAAAABgEAAA8AAAAAAAAAAAAAAAAAgwQAAGRycy9k&#10;b3ducmV2LnhtbFBLBQYAAAAABAAEAPMAAACMBQAAAAA=&#10;" filled="f" stroked="f" strokeweight=".5pt">
                <v:textbox inset="0,0,0,0">
                  <w:txbxContent>
                    <w:p w14:paraId="02EAB796" w14:textId="0F51A97D" w:rsidR="00DA2259" w:rsidRPr="00A535F7" w:rsidRDefault="00DA2259" w:rsidP="00DA2259">
                      <w:pPr>
                        <w:pStyle w:val="ParaNumbering"/>
                      </w:pPr>
                      <w:r>
                        <w:t>126</w:t>
                      </w:r>
                    </w:p>
                  </w:txbxContent>
                </v:textbox>
                <w10:wrap anchorx="margin" anchory="line"/>
                <w10:anchorlock/>
              </v:shape>
            </w:pict>
          </mc:Fallback>
        </mc:AlternateContent>
      </w:r>
      <w:r w:rsidR="009A37B3" w:rsidRPr="00BF7819">
        <w:rPr>
          <w:cs/>
          <w:lang w:val="hi" w:bidi="hi"/>
        </w:rPr>
        <w:t>परन्तु यह वह बात है, जो योएल भविष्यद्वक्ता के द्वारा कही गई थी</w:t>
      </w:r>
      <w:r w:rsidR="00A15104">
        <w:rPr>
          <w:cs/>
          <w:lang w:val="hi" w:bidi="hi"/>
        </w:rPr>
        <w:t xml:space="preserve"> :</w:t>
      </w:r>
      <w:r w:rsidR="009A37B3" w:rsidRPr="00BF7819">
        <w:rPr>
          <w:cs/>
          <w:lang w:val="hi" w:bidi="hi"/>
        </w:rPr>
        <w:t xml:space="preserve"> “परमेश्वर कहता है, कि अन्त के दिनों में ऐसा होगा कि मैं अपना आत्मा सब मनुष्यों पर उँडेलूँगा” (प्रेरितों के काम </w:t>
      </w:r>
      <w:r w:rsidR="00A15104" w:rsidRPr="00BF7819">
        <w:rPr>
          <w:cs/>
          <w:lang w:val="hi" w:bidi="hi"/>
        </w:rPr>
        <w:t>2</w:t>
      </w:r>
      <w:r w:rsidR="00A15104">
        <w:rPr>
          <w:cs/>
          <w:lang w:val="hi" w:bidi="hi"/>
        </w:rPr>
        <w:t>:</w:t>
      </w:r>
      <w:r w:rsidR="009A37B3" w:rsidRPr="00BF7819">
        <w:rPr>
          <w:cs/>
          <w:lang w:val="hi" w:bidi="hi"/>
        </w:rPr>
        <w:t>16-17)।</w:t>
      </w:r>
    </w:p>
    <w:p w14:paraId="65F666D8" w14:textId="0698D029"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929088" behindDoc="0" locked="1" layoutInCell="1" allowOverlap="1" wp14:anchorId="2F767BA1" wp14:editId="1311A9F5">
                <wp:simplePos x="0" y="0"/>
                <wp:positionH relativeFrom="leftMargin">
                  <wp:posOffset>419100</wp:posOffset>
                </wp:positionH>
                <wp:positionV relativeFrom="line">
                  <wp:posOffset>0</wp:posOffset>
                </wp:positionV>
                <wp:extent cx="356235" cy="356235"/>
                <wp:effectExtent l="0" t="0" r="0" b="0"/>
                <wp:wrapNone/>
                <wp:docPr id="516"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51D752" w14:textId="5D6B378F" w:rsidR="00DA2259" w:rsidRPr="00A535F7" w:rsidRDefault="00DA2259" w:rsidP="00DA2259">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67BA1" id="PARA127" o:spid="_x0000_s1156" type="#_x0000_t202" style="position:absolute;left:0;text-align:left;margin-left:33pt;margin-top:0;width:28.05pt;height:28.05pt;z-index:251929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TBT2spAgAAUQQAAA4AAAAAAAAAAAAAAAAALgIAAGRycy9lMm9E&#10;b2MueG1sUEsBAi0AFAAGAAgAAAAhAI1nQ9zcAAAABgEAAA8AAAAAAAAAAAAAAAAAgwQAAGRycy9k&#10;b3ducmV2LnhtbFBLBQYAAAAABAAEAPMAAACMBQAAAAA=&#10;" filled="f" stroked="f" strokeweight=".5pt">
                <v:textbox inset="0,0,0,0">
                  <w:txbxContent>
                    <w:p w14:paraId="0851D752" w14:textId="5D6B378F" w:rsidR="00DA2259" w:rsidRPr="00A535F7" w:rsidRDefault="00DA2259" w:rsidP="00DA2259">
                      <w:pPr>
                        <w:pStyle w:val="ParaNumbering"/>
                      </w:pPr>
                      <w:r>
                        <w:t>127</w:t>
                      </w:r>
                    </w:p>
                  </w:txbxContent>
                </v:textbox>
                <w10:wrap anchorx="margin" anchory="line"/>
                <w10:anchorlock/>
              </v:shape>
            </w:pict>
          </mc:Fallback>
        </mc:AlternateContent>
      </w:r>
      <w:r w:rsidR="009A37B3" w:rsidRPr="00BF7819">
        <w:rPr>
          <w:cs/>
          <w:lang w:val="hi" w:bidi="hi"/>
        </w:rPr>
        <w:t>यहाँ, पतरस ने प</w:t>
      </w:r>
      <w:r w:rsidR="00A14D86">
        <w:rPr>
          <w:cs/>
          <w:lang w:val="hi" w:bidi="hi"/>
        </w:rPr>
        <w:t>वित्र आत्मा के उँडेले जाने को एक</w:t>
      </w:r>
      <w:r w:rsidR="009A37B3" w:rsidRPr="00BF7819">
        <w:rPr>
          <w:cs/>
          <w:lang w:val="hi" w:bidi="hi"/>
        </w:rPr>
        <w:t xml:space="preserve"> प्रमाण के रूप में देखा कि अंतिम दिनों की शुरूआत हो चुकी है।</w:t>
      </w:r>
    </w:p>
    <w:p w14:paraId="38BA1BDC" w14:textId="5174BC75" w:rsidR="00994421" w:rsidRDefault="00DA2259" w:rsidP="00994421">
      <w:pPr>
        <w:pStyle w:val="BodyText0"/>
        <w:rPr>
          <w:cs/>
          <w:lang w:bidi="te"/>
        </w:rPr>
      </w:pPr>
      <w:r w:rsidRPr="00DA2259">
        <w:rPr>
          <w:cs/>
          <w:lang w:val="hi" w:bidi="hi"/>
        </w:rPr>
        <w:lastRenderedPageBreak/>
        <mc:AlternateContent>
          <mc:Choice Requires="wps">
            <w:drawing>
              <wp:anchor distT="0" distB="0" distL="114300" distR="114300" simplePos="0" relativeHeight="251931136" behindDoc="0" locked="1" layoutInCell="1" allowOverlap="1" wp14:anchorId="066EBB62" wp14:editId="344D430A">
                <wp:simplePos x="0" y="0"/>
                <wp:positionH relativeFrom="leftMargin">
                  <wp:posOffset>419100</wp:posOffset>
                </wp:positionH>
                <wp:positionV relativeFrom="line">
                  <wp:posOffset>0</wp:posOffset>
                </wp:positionV>
                <wp:extent cx="356235" cy="356235"/>
                <wp:effectExtent l="0" t="0" r="0" b="0"/>
                <wp:wrapNone/>
                <wp:docPr id="517"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A6A661" w14:textId="272D7645" w:rsidR="00DA2259" w:rsidRPr="00A535F7" w:rsidRDefault="00DA2259" w:rsidP="00DA2259">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EBB62" id="PARA128" o:spid="_x0000_s1157" type="#_x0000_t202" style="position:absolute;left:0;text-align:left;margin-left:33pt;margin-top:0;width:28.05pt;height:28.05pt;z-index:251931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dZKQIAAFE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Q5+0yJ&#10;YQ0OaV/+KGdznFytqkrEuUaeWutzDD9YfBC6r9C9ufd4GeF30jXxF4ER9CPj1xvLoguE4+ViuZov&#10;lpRwdA02Zs9eH1vnwzcBDYlGQR0OMXHLLjsf+tAxJNYysFVap0FqQ9qCrhbLaXpw82BybbBGhNC3&#10;Gq3QHbsEfba4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azx1kpAgAAUQQAAA4AAAAAAAAAAAAAAAAALgIAAGRycy9lMm9E&#10;b2MueG1sUEsBAi0AFAAGAAgAAAAhAI1nQ9zcAAAABgEAAA8AAAAAAAAAAAAAAAAAgwQAAGRycy9k&#10;b3ducmV2LnhtbFBLBQYAAAAABAAEAPMAAACMBQAAAAA=&#10;" filled="f" stroked="f" strokeweight=".5pt">
                <v:textbox inset="0,0,0,0">
                  <w:txbxContent>
                    <w:p w14:paraId="1AA6A661" w14:textId="272D7645" w:rsidR="00DA2259" w:rsidRPr="00A535F7" w:rsidRDefault="00DA2259" w:rsidP="00DA2259">
                      <w:pPr>
                        <w:pStyle w:val="ParaNumbering"/>
                      </w:pPr>
                      <w:r>
                        <w:t>128</w:t>
                      </w:r>
                    </w:p>
                  </w:txbxContent>
                </v:textbox>
                <w10:wrap anchorx="margin" anchory="line"/>
                <w10:anchorlock/>
              </v:shape>
            </w:pict>
          </mc:Fallback>
        </mc:AlternateContent>
      </w:r>
      <w:r w:rsidR="009A37B3" w:rsidRPr="00BF7819">
        <w:rPr>
          <w:cs/>
          <w:lang w:val="hi" w:bidi="hi"/>
        </w:rPr>
        <w:t xml:space="preserve">शायद राज्य के उद्घाटन के लिए नया नियम जिस तरीके को सबसे ज्यादा बार संदर्भित करता है, हालांकि, यह “सुसमाचार” शब्द के माध्यम से है। प्राचीन संसार में, “सुसमाचार” या “शुभ संदेश” आमतौर पर एक राजा के लिए संदर्भित है जिसने नए क्षेत्र को जीत लिया था। लोगों के लिए नई सरकार की घोषणा करने हेतु, राजा के पास दूत रहते थे जो “शुभ </w:t>
      </w:r>
      <w:r w:rsidR="00A14D86">
        <w:rPr>
          <w:cs/>
          <w:lang w:val="hi" w:bidi="hi"/>
        </w:rPr>
        <w:t>संदेश” की</w:t>
      </w:r>
      <w:r w:rsidR="009A37B3" w:rsidRPr="00BF7819">
        <w:rPr>
          <w:cs/>
          <w:lang w:val="hi" w:bidi="hi"/>
        </w:rPr>
        <w:t xml:space="preserve"> घोषणा करेंगे कि अब वह उनका नया राजा था।</w:t>
      </w:r>
      <w:r w:rsidR="00E1456B">
        <w:rPr>
          <w:cs/>
          <w:lang w:val="hi" w:bidi="hi"/>
        </w:rPr>
        <w:t xml:space="preserve"> </w:t>
      </w:r>
      <w:r w:rsidR="009A37B3" w:rsidRPr="00BF7819">
        <w:rPr>
          <w:cs/>
          <w:lang w:val="hi" w:bidi="hi"/>
        </w:rPr>
        <w:t>इसी तरह, पुराने नियम ने इस्राएल की बंधुआई के बाद उनके पुनः स्थापित राज्य का उल्लेख करने के लिए इस शब्द का उपयोग किया। यशायाह 5</w:t>
      </w:r>
      <w:r w:rsidR="00A15104" w:rsidRPr="00BF7819">
        <w:rPr>
          <w:cs/>
          <w:lang w:val="hi" w:bidi="hi"/>
        </w:rPr>
        <w:t>2</w:t>
      </w:r>
      <w:r w:rsidR="00A15104">
        <w:rPr>
          <w:cs/>
          <w:lang w:val="hi" w:bidi="hi"/>
        </w:rPr>
        <w:t>:</w:t>
      </w:r>
      <w:r w:rsidR="009A37B3" w:rsidRPr="00BF7819">
        <w:rPr>
          <w:cs/>
          <w:lang w:val="hi" w:bidi="hi"/>
        </w:rPr>
        <w:t>7 में यशायाह ने जो लिखा उसे सुनिए</w:t>
      </w:r>
      <w:r w:rsidR="00A15104">
        <w:rPr>
          <w:cs/>
          <w:lang w:val="hi" w:bidi="hi"/>
        </w:rPr>
        <w:t xml:space="preserve"> :</w:t>
      </w:r>
    </w:p>
    <w:p w14:paraId="33AF6B6A" w14:textId="477B87BC" w:rsidR="00994421" w:rsidRPr="00FF5E25" w:rsidRDefault="00DA2259" w:rsidP="00EC1C87">
      <w:pPr>
        <w:pStyle w:val="Quotations"/>
        <w:rPr>
          <w:cs/>
          <w:lang w:bidi="te"/>
        </w:rPr>
      </w:pPr>
      <w:r w:rsidRPr="00DA2259">
        <w:rPr>
          <w:cs/>
          <w:lang w:val="hi" w:bidi="hi"/>
        </w:rPr>
        <mc:AlternateContent>
          <mc:Choice Requires="wps">
            <w:drawing>
              <wp:anchor distT="0" distB="0" distL="114300" distR="114300" simplePos="0" relativeHeight="251933184" behindDoc="0" locked="1" layoutInCell="1" allowOverlap="1" wp14:anchorId="691316E7" wp14:editId="49E36958">
                <wp:simplePos x="0" y="0"/>
                <wp:positionH relativeFrom="leftMargin">
                  <wp:posOffset>419100</wp:posOffset>
                </wp:positionH>
                <wp:positionV relativeFrom="line">
                  <wp:posOffset>0</wp:posOffset>
                </wp:positionV>
                <wp:extent cx="356235" cy="356235"/>
                <wp:effectExtent l="0" t="0" r="0" b="0"/>
                <wp:wrapNone/>
                <wp:docPr id="518"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BF9523" w14:textId="7424A633" w:rsidR="00DA2259" w:rsidRPr="00A535F7" w:rsidRDefault="00DA2259" w:rsidP="00DA2259">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16E7" id="PARA129" o:spid="_x0000_s1158" type="#_x0000_t202" style="position:absolute;left:0;text-align:left;margin-left:33pt;margin-top:0;width:28.05pt;height:28.05pt;z-index:251933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sqKg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YXxsqKgIAAFEEAAAOAAAAAAAAAAAAAAAAAC4CAABkcnMvZTJv&#10;RG9jLnhtbFBLAQItABQABgAIAAAAIQCNZ0Pc3AAAAAYBAAAPAAAAAAAAAAAAAAAAAIQEAABkcnMv&#10;ZG93bnJldi54bWxQSwUGAAAAAAQABADzAAAAjQUAAAAA&#10;" filled="f" stroked="f" strokeweight=".5pt">
                <v:textbox inset="0,0,0,0">
                  <w:txbxContent>
                    <w:p w14:paraId="3FBF9523" w14:textId="7424A633" w:rsidR="00DA2259" w:rsidRPr="00A535F7" w:rsidRDefault="00DA2259" w:rsidP="00DA2259">
                      <w:pPr>
                        <w:pStyle w:val="ParaNumbering"/>
                      </w:pPr>
                      <w:r>
                        <w:t>129</w:t>
                      </w:r>
                    </w:p>
                  </w:txbxContent>
                </v:textbox>
                <w10:wrap anchorx="margin" anchory="line"/>
                <w10:anchorlock/>
              </v:shape>
            </w:pict>
          </mc:Fallback>
        </mc:AlternateContent>
      </w:r>
      <w:r w:rsidR="009A37B3" w:rsidRPr="00FF5E25">
        <w:rPr>
          <w:cs/>
          <w:lang w:val="hi" w:bidi="hi"/>
        </w:rPr>
        <w:t>पहाड़ों पर उसके पाँव क्या ही सुहावने हैं जो शुभ समाचार लाता है, जो शान्ति की बातें सुनाता है और कल्याण का शुभ समाचार और उद्धार का सन्देश देता है, जो सिय्योन से कहता है, “तेरा परमेश्वर राज्य करता है!” (यशायाह 5</w:t>
      </w:r>
      <w:r w:rsidR="00A15104" w:rsidRPr="00FF5E25">
        <w:rPr>
          <w:cs/>
          <w:lang w:val="hi" w:bidi="hi"/>
        </w:rPr>
        <w:t>2</w:t>
      </w:r>
      <w:r w:rsidR="00A15104">
        <w:rPr>
          <w:cs/>
          <w:lang w:val="hi" w:bidi="hi"/>
        </w:rPr>
        <w:t>:</w:t>
      </w:r>
      <w:r w:rsidR="009A37B3" w:rsidRPr="00FF5E25">
        <w:rPr>
          <w:cs/>
          <w:lang w:val="hi" w:bidi="hi"/>
        </w:rPr>
        <w:t>7)।</w:t>
      </w:r>
    </w:p>
    <w:p w14:paraId="260A5567" w14:textId="5604CF27" w:rsidR="00994421" w:rsidRDefault="00DA2259" w:rsidP="00BF7819">
      <w:pPr>
        <w:pStyle w:val="Quotations"/>
        <w:rPr>
          <w:cs/>
          <w:lang w:bidi="te"/>
        </w:rPr>
      </w:pPr>
      <w:r w:rsidRPr="00DA2259">
        <w:rPr>
          <w:cs/>
          <w:lang w:val="hi" w:bidi="hi"/>
        </w:rPr>
        <mc:AlternateContent>
          <mc:Choice Requires="wps">
            <w:drawing>
              <wp:anchor distT="0" distB="0" distL="114300" distR="114300" simplePos="0" relativeHeight="251935232" behindDoc="0" locked="1" layoutInCell="1" allowOverlap="1" wp14:anchorId="118BF113" wp14:editId="6C887452">
                <wp:simplePos x="0" y="0"/>
                <wp:positionH relativeFrom="leftMargin">
                  <wp:posOffset>419100</wp:posOffset>
                </wp:positionH>
                <wp:positionV relativeFrom="line">
                  <wp:posOffset>0</wp:posOffset>
                </wp:positionV>
                <wp:extent cx="356235" cy="356235"/>
                <wp:effectExtent l="0" t="0" r="0" b="0"/>
                <wp:wrapNone/>
                <wp:docPr id="519"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B016582" w14:textId="09B883CC" w:rsidR="00DA2259" w:rsidRPr="00A535F7" w:rsidRDefault="00DA2259" w:rsidP="00DA2259">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BF113" id="PARA130" o:spid="_x0000_s1159" type="#_x0000_t202" style="position:absolute;left:0;text-align:left;margin-left:33pt;margin-top:0;width:28.05pt;height:28.05pt;z-index:251935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yfzSEpAgAAUQQAAA4AAAAAAAAAAAAAAAAALgIAAGRycy9lMm9E&#10;b2MueG1sUEsBAi0AFAAGAAgAAAAhAI1nQ9zcAAAABgEAAA8AAAAAAAAAAAAAAAAAgwQAAGRycy9k&#10;b3ducmV2LnhtbFBLBQYAAAAABAAEAPMAAACMBQAAAAA=&#10;" filled="f" stroked="f" strokeweight=".5pt">
                <v:textbox inset="0,0,0,0">
                  <w:txbxContent>
                    <w:p w14:paraId="1B016582" w14:textId="09B883CC" w:rsidR="00DA2259" w:rsidRPr="00A535F7" w:rsidRDefault="00DA2259" w:rsidP="00DA2259">
                      <w:pPr>
                        <w:pStyle w:val="ParaNumbering"/>
                      </w:pPr>
                      <w:r>
                        <w:t>130</w:t>
                      </w:r>
                    </w:p>
                  </w:txbxContent>
                </v:textbox>
                <w10:wrap anchorx="margin" anchory="line"/>
                <w10:anchorlock/>
              </v:shape>
            </w:pict>
          </mc:Fallback>
        </mc:AlternateContent>
      </w:r>
      <w:r w:rsidR="009A37B3" w:rsidRPr="00BF7819">
        <w:rPr>
          <w:cs/>
          <w:lang w:val="hi" w:bidi="hi"/>
        </w:rPr>
        <w:t>यशायाह विशेषकर उन लोगों से बात कर रहा है जो बंधुआई में जाने का अनुमान लगा रहे हैं, या शायद ऐसे लोग जो पहले ही बंधुआई में हों, वे सुन रहे हैं कि यशायाह ने क्या लिखा, या उसे पढ़ रहे हैं जो उसने लिखा, और वे आनंदित हैं क्योंकि उनके संदर्भ में “शुभ संदेश” का अर्थ है कि हमारे राजा ने जीत हासिल की है, उसकी सेना युद्ध में सफल रही है, और वह हमें हमारी गुलामी से छुड़ा रहा है। वह हमें हमारे देश में वापस घर ले जाने जा रहा है। और हम देखते हैं कि यशायाह उस बात को पकड़ता है कि अतीत में परमेश्वर ने यह कैसे किया है। पद 4 में, वह इस बारे में बात करता है कि परमेश्वर ने मिस्र में वह कैसे किया और उन्हें मिस्र से छुड़ाया।</w:t>
      </w:r>
      <w:r w:rsidR="00E1456B">
        <w:rPr>
          <w:cs/>
          <w:lang w:val="hi" w:bidi="hi"/>
        </w:rPr>
        <w:t xml:space="preserve"> </w:t>
      </w:r>
      <w:r w:rsidR="009A37B3" w:rsidRPr="00BF7819">
        <w:rPr>
          <w:cs/>
          <w:lang w:val="hi" w:bidi="hi"/>
        </w:rPr>
        <w:t>और पद 4 में ही वह कहता है, अश्शूर में, अश्शूरी लोग आए, लेकिन मैं तुम्हें छुड़ाने जा रहा हूँ। और यही, बेबीलोन की बंधुआई के साथ भी है, वहाँ यह आशा है कि परमेश्वर एक बार फिर विजयी होगा ... इसलिए यीशु ने, जब उसने यशायाह से “शुभ संदेश” की इस अवधारणा को लिया, तो वह लोगों के जीवनों में वास्तविक छुटकारे के बारे में बाते करता है, जहाँ सुसमाचार लोगों को स्वतंत्र करता है, सुसमाचार जमीनी हकीकत को बदलता है, और हमारा परमेश्वर विजयी होता है।</w:t>
      </w:r>
    </w:p>
    <w:p w14:paraId="0D090614" w14:textId="77777777" w:rsidR="00994421" w:rsidRDefault="00BF7819" w:rsidP="00994421">
      <w:pPr>
        <w:pStyle w:val="QuotationAuthor"/>
        <w:rPr>
          <w:cs/>
          <w:lang w:bidi="te"/>
        </w:rPr>
      </w:pPr>
      <w:r>
        <w:rPr>
          <w:cs/>
          <w:lang w:val="hi" w:bidi="hi"/>
        </w:rPr>
        <w:t>— डॉ. ग्रेग पैरी</w:t>
      </w:r>
    </w:p>
    <w:p w14:paraId="4D6BEFC6" w14:textId="6737EF31"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937280" behindDoc="0" locked="1" layoutInCell="1" allowOverlap="1" wp14:anchorId="67E018A5" wp14:editId="1F57208D">
                <wp:simplePos x="0" y="0"/>
                <wp:positionH relativeFrom="leftMargin">
                  <wp:posOffset>419100</wp:posOffset>
                </wp:positionH>
                <wp:positionV relativeFrom="line">
                  <wp:posOffset>0</wp:posOffset>
                </wp:positionV>
                <wp:extent cx="356235" cy="356235"/>
                <wp:effectExtent l="0" t="0" r="0" b="0"/>
                <wp:wrapNone/>
                <wp:docPr id="520"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F15530" w14:textId="594B58B9" w:rsidR="00DA2259" w:rsidRPr="00A535F7" w:rsidRDefault="00DA2259" w:rsidP="00DA2259">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18A5" id="PARA131" o:spid="_x0000_s1160" type="#_x0000_t202" style="position:absolute;left:0;text-align:left;margin-left:33pt;margin-top:0;width:28.05pt;height:28.05pt;z-index:251937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O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Xr8Y4pAgAAUQQAAA4AAAAAAAAAAAAAAAAALgIAAGRycy9lMm9E&#10;b2MueG1sUEsBAi0AFAAGAAgAAAAhAI1nQ9zcAAAABgEAAA8AAAAAAAAAAAAAAAAAgwQAAGRycy9k&#10;b3ducmV2LnhtbFBLBQYAAAAABAAEAPMAAACMBQAAAAA=&#10;" filled="f" stroked="f" strokeweight=".5pt">
                <v:textbox inset="0,0,0,0">
                  <w:txbxContent>
                    <w:p w14:paraId="7DF15530" w14:textId="594B58B9" w:rsidR="00DA2259" w:rsidRPr="00A535F7" w:rsidRDefault="00DA2259" w:rsidP="00DA2259">
                      <w:pPr>
                        <w:pStyle w:val="ParaNumbering"/>
                      </w:pPr>
                      <w:r>
                        <w:t>131</w:t>
                      </w:r>
                    </w:p>
                  </w:txbxContent>
                </v:textbox>
                <w10:wrap anchorx="margin" anchory="line"/>
                <w10:anchorlock/>
              </v:shape>
            </w:pict>
          </mc:Fallback>
        </mc:AlternateContent>
      </w:r>
      <w:r w:rsidR="009A37B3" w:rsidRPr="00BF7819">
        <w:rPr>
          <w:cs/>
          <w:lang w:val="hi" w:bidi="hi"/>
        </w:rPr>
        <w:t>यशायाह के मन में वे दूत थे जो परमेश्वर के शत्रुओं के ऊपर परमेश्वर की जीत की घोषणा कर रहे थे। और इसका अर्थ था कि परमेश्वर राज कर रहा था — उसका राज्य स्थापित हो गया था।</w:t>
      </w:r>
      <w:r w:rsidR="00E1456B">
        <w:rPr>
          <w:cs/>
          <w:lang w:val="hi" w:bidi="hi"/>
        </w:rPr>
        <w:t xml:space="preserve"> </w:t>
      </w:r>
      <w:r w:rsidR="009A37B3" w:rsidRPr="00BF7819">
        <w:rPr>
          <w:cs/>
          <w:lang w:val="hi" w:bidi="hi"/>
        </w:rPr>
        <w:t>इसी कारण से यीशु और उसके प्रेरितों ने यशायाह से “सुसमाचार” शब्द को लिया। वे चाहते थे कि लोग यह समझें कि परमेश्वर ने अपने शत्रुओं को हराया था और पृथ्वी पर राज करना शुरू कर दिया था। या इसे उन शब्दों में कहें जिन्हें हम उपयोग कर रहे</w:t>
      </w:r>
      <w:r w:rsidR="00AF5356">
        <w:rPr>
          <w:cs/>
          <w:lang w:val="hi" w:bidi="hi"/>
        </w:rPr>
        <w:t xml:space="preserve"> हैं, परमेश्वर ने अपने पृथ्वी वाले</w:t>
      </w:r>
      <w:r w:rsidR="009A37B3" w:rsidRPr="00BF7819">
        <w:rPr>
          <w:cs/>
          <w:lang w:val="hi" w:bidi="hi"/>
        </w:rPr>
        <w:t xml:space="preserve"> राज्य का उद्घाटन किया था।</w:t>
      </w:r>
    </w:p>
    <w:p w14:paraId="3124575F" w14:textId="49F27E98"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39328" behindDoc="0" locked="1" layoutInCell="1" allowOverlap="1" wp14:anchorId="76EF72E5" wp14:editId="573ECD4E">
                <wp:simplePos x="0" y="0"/>
                <wp:positionH relativeFrom="leftMargin">
                  <wp:posOffset>419100</wp:posOffset>
                </wp:positionH>
                <wp:positionV relativeFrom="line">
                  <wp:posOffset>0</wp:posOffset>
                </wp:positionV>
                <wp:extent cx="356235" cy="356235"/>
                <wp:effectExtent l="0" t="0" r="0" b="0"/>
                <wp:wrapNone/>
                <wp:docPr id="521"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64D587" w14:textId="52FCAD1C" w:rsidR="00DA2259" w:rsidRPr="00A535F7" w:rsidRDefault="00DA2259" w:rsidP="00DA2259">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F72E5" id="PARA132" o:spid="_x0000_s1161" type="#_x0000_t202" style="position:absolute;left:0;text-align:left;margin-left:33pt;margin-top:0;width:28.05pt;height:28.05pt;z-index:251939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ocuFgpAgAAUQQAAA4AAAAAAAAAAAAAAAAALgIAAGRycy9lMm9E&#10;b2MueG1sUEsBAi0AFAAGAAgAAAAhAI1nQ9zcAAAABgEAAA8AAAAAAAAAAAAAAAAAgwQAAGRycy9k&#10;b3ducmV2LnhtbFBLBQYAAAAABAAEAPMAAACMBQAAAAA=&#10;" filled="f" stroked="f" strokeweight=".5pt">
                <v:textbox inset="0,0,0,0">
                  <w:txbxContent>
                    <w:p w14:paraId="6364D587" w14:textId="52FCAD1C" w:rsidR="00DA2259" w:rsidRPr="00A535F7" w:rsidRDefault="00DA2259" w:rsidP="00DA2259">
                      <w:pPr>
                        <w:pStyle w:val="ParaNumbering"/>
                      </w:pPr>
                      <w:r>
                        <w:t>132</w:t>
                      </w:r>
                    </w:p>
                  </w:txbxContent>
                </v:textbox>
                <w10:wrap anchorx="margin" anchory="line"/>
                <w10:anchorlock/>
              </v:shape>
            </w:pict>
          </mc:Fallback>
        </mc:AlternateContent>
      </w:r>
      <w:r w:rsidR="009A37B3" w:rsidRPr="00BF7819">
        <w:rPr>
          <w:cs/>
          <w:lang w:val="hi" w:bidi="hi"/>
        </w:rPr>
        <w:t>अंतिम दिनों का दूसरा चरण राज्य की निरंतरता है।</w:t>
      </w:r>
    </w:p>
    <w:p w14:paraId="377FC655" w14:textId="5CE7513C" w:rsidR="00994421" w:rsidRDefault="00631903" w:rsidP="002E0B03">
      <w:pPr>
        <w:pStyle w:val="BulletHeading"/>
        <w:rPr>
          <w:cs/>
          <w:lang w:bidi="te"/>
        </w:rPr>
      </w:pPr>
      <w:bookmarkStart w:id="40" w:name="_Toc21978219"/>
      <w:bookmarkStart w:id="41" w:name="_Toc80737333"/>
      <w:r w:rsidRPr="00BF7819">
        <w:rPr>
          <w:cs/>
          <w:lang w:val="hi" w:bidi="hi"/>
        </w:rPr>
        <w:t>निरंतरता</w:t>
      </w:r>
      <w:bookmarkEnd w:id="40"/>
      <w:bookmarkEnd w:id="41"/>
    </w:p>
    <w:p w14:paraId="26B69E5B" w14:textId="17C1C21E"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941376" behindDoc="0" locked="1" layoutInCell="1" allowOverlap="1" wp14:anchorId="7F40BBF5" wp14:editId="1CA73F94">
                <wp:simplePos x="0" y="0"/>
                <wp:positionH relativeFrom="leftMargin">
                  <wp:posOffset>419100</wp:posOffset>
                </wp:positionH>
                <wp:positionV relativeFrom="line">
                  <wp:posOffset>0</wp:posOffset>
                </wp:positionV>
                <wp:extent cx="356235" cy="356235"/>
                <wp:effectExtent l="0" t="0" r="0" b="0"/>
                <wp:wrapNone/>
                <wp:docPr id="522"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8DFC7D" w14:textId="7C0770B6" w:rsidR="00DA2259" w:rsidRPr="00A535F7" w:rsidRDefault="00DA2259" w:rsidP="00DA2259">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0BBF5" id="PARA133" o:spid="_x0000_s1162" type="#_x0000_t202" style="position:absolute;left:0;text-align:left;margin-left:33pt;margin-top:0;width:28.05pt;height:28.05pt;z-index:251941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MTKQIAAFE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58gxMpAgAAUQQAAA4AAAAAAAAAAAAAAAAALgIAAGRycy9lMm9E&#10;b2MueG1sUEsBAi0AFAAGAAgAAAAhAI1nQ9zcAAAABgEAAA8AAAAAAAAAAAAAAAAAgwQAAGRycy9k&#10;b3ducmV2LnhtbFBLBQYAAAAABAAEAPMAAACMBQAAAAA=&#10;" filled="f" stroked="f" strokeweight=".5pt">
                <v:textbox inset="0,0,0,0">
                  <w:txbxContent>
                    <w:p w14:paraId="3E8DFC7D" w14:textId="7C0770B6" w:rsidR="00DA2259" w:rsidRPr="00A535F7" w:rsidRDefault="00DA2259" w:rsidP="00DA2259">
                      <w:pPr>
                        <w:pStyle w:val="ParaNumbering"/>
                      </w:pPr>
                      <w:r>
                        <w:t>133</w:t>
                      </w:r>
                    </w:p>
                  </w:txbxContent>
                </v:textbox>
                <w10:wrap anchorx="margin" anchory="line"/>
                <w10:anchorlock/>
              </v:shape>
            </w:pict>
          </mc:Fallback>
        </mc:AlternateContent>
      </w:r>
      <w:r w:rsidR="009A37B3" w:rsidRPr="00BF7819">
        <w:rPr>
          <w:cs/>
          <w:lang w:val="hi" w:bidi="hi"/>
        </w:rPr>
        <w:t>परमेश्वर के राज्य की निरंतरता मसीह के पहले आगमन से लेकर उसके लौटने तक फैलती है। इस समय के दौरान, आने वाले युग की कई आशीषों का हम आंनद लेते हैं, जैसे कि पवित्र आत्मा के वरदान और हमारे आत्मिक शत्रुओं पर विजय लेकिन हम पाप, बीमारी और मृत्यु जैसे इस युग की कठिनाइयों को भी झेलते हैं। फिर भी, हमारे पास इस तनाव में दृढ़ रहने के लिए महान कारण हैं, यह जानते हुए कि हमारा काम परमेश्वर के राज्य का विस्तार करना है, और यह कि वह हमारी वफादारी को पुरस्कृत करेगा।</w:t>
      </w:r>
    </w:p>
    <w:p w14:paraId="62831527" w14:textId="7AF5BC6F" w:rsidR="00994421" w:rsidRDefault="00DA2259" w:rsidP="00994421">
      <w:pPr>
        <w:pStyle w:val="BodyText0"/>
        <w:rPr>
          <w:cs/>
          <w:lang w:bidi="te"/>
        </w:rPr>
      </w:pPr>
      <w:r w:rsidRPr="00DA2259">
        <w:rPr>
          <w:cs/>
          <w:lang w:val="hi" w:bidi="hi"/>
        </w:rPr>
        <w:lastRenderedPageBreak/>
        <mc:AlternateContent>
          <mc:Choice Requires="wps">
            <w:drawing>
              <wp:anchor distT="0" distB="0" distL="114300" distR="114300" simplePos="0" relativeHeight="251943424" behindDoc="0" locked="1" layoutInCell="1" allowOverlap="1" wp14:anchorId="404AE802" wp14:editId="48811FA1">
                <wp:simplePos x="0" y="0"/>
                <wp:positionH relativeFrom="leftMargin">
                  <wp:posOffset>419100</wp:posOffset>
                </wp:positionH>
                <wp:positionV relativeFrom="line">
                  <wp:posOffset>0</wp:posOffset>
                </wp:positionV>
                <wp:extent cx="356235" cy="356235"/>
                <wp:effectExtent l="0" t="0" r="0" b="0"/>
                <wp:wrapNone/>
                <wp:docPr id="523"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99CE77" w14:textId="35E72F20" w:rsidR="00DA2259" w:rsidRPr="00A535F7" w:rsidRDefault="00DA2259" w:rsidP="00DA2259">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E802" id="PARA134" o:spid="_x0000_s1163" type="#_x0000_t202" style="position:absolute;left:0;text-align:left;margin-left:33pt;margin-top:0;width:28.05pt;height:28.05pt;z-index:251943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l9VovKgIAAFEEAAAOAAAAAAAAAAAAAAAAAC4CAABkcnMvZTJv&#10;RG9jLnhtbFBLAQItABQABgAIAAAAIQCNZ0Pc3AAAAAYBAAAPAAAAAAAAAAAAAAAAAIQEAABkcnMv&#10;ZG93bnJldi54bWxQSwUGAAAAAAQABADzAAAAjQUAAAAA&#10;" filled="f" stroked="f" strokeweight=".5pt">
                <v:textbox inset="0,0,0,0">
                  <w:txbxContent>
                    <w:p w14:paraId="6399CE77" w14:textId="35E72F20" w:rsidR="00DA2259" w:rsidRPr="00A535F7" w:rsidRDefault="00DA2259" w:rsidP="00DA2259">
                      <w:pPr>
                        <w:pStyle w:val="ParaNumbering"/>
                      </w:pPr>
                      <w:r>
                        <w:t>134</w:t>
                      </w:r>
                    </w:p>
                  </w:txbxContent>
                </v:textbox>
                <w10:wrap anchorx="margin" anchory="line"/>
                <w10:anchorlock/>
              </v:shape>
            </w:pict>
          </mc:Fallback>
        </mc:AlternateContent>
      </w:r>
      <w:r w:rsidR="009A37B3" w:rsidRPr="00BF7819">
        <w:rPr>
          <w:cs/>
          <w:lang w:val="hi" w:bidi="hi"/>
        </w:rPr>
        <w:t>इससे पहले इस अध्याय में, हमने यीशु के दृष्टांतों को इस बात के प्रमाण के रूप में बताया कि परमेश्वर का राज्य पृथ्वी पर लम्बे समय के दौरान बढ़ता है। हमने उल्लेख किया कि मत्ती 13 में, यीशु ने फ़सल कटाई की ओर बढ़ते खेत से, एक सरसों के पेड़ से जो एक बीज से बढ़ता है, और आटे के बेच को बढ़ाने वाले खमीर से राज्य की तुलना की। ये दृष्टांत समझाते हैं कि कैसे परमेश्वर का राज्य, मुख्यतः कलीसिया के कार्य के द्वारा पूरे संसार भर में फैलता और बढ़ता है। मत्ती 2</w:t>
      </w:r>
      <w:r w:rsidR="00A15104" w:rsidRPr="00BF7819">
        <w:rPr>
          <w:cs/>
          <w:lang w:val="hi" w:bidi="hi"/>
        </w:rPr>
        <w:t>8</w:t>
      </w:r>
      <w:r w:rsidR="00A15104">
        <w:rPr>
          <w:cs/>
          <w:lang w:val="hi" w:bidi="hi"/>
        </w:rPr>
        <w:t>:</w:t>
      </w:r>
      <w:r w:rsidR="009A37B3" w:rsidRPr="00BF7819">
        <w:rPr>
          <w:cs/>
          <w:lang w:val="hi" w:bidi="hi"/>
        </w:rPr>
        <w:t>18-20 में, यीशु ने कलीसिया को निम्न निर्देश दिए</w:t>
      </w:r>
      <w:r w:rsidR="00A15104">
        <w:rPr>
          <w:cs/>
          <w:lang w:val="hi" w:bidi="hi"/>
        </w:rPr>
        <w:t xml:space="preserve"> :</w:t>
      </w:r>
    </w:p>
    <w:p w14:paraId="02CFB878" w14:textId="14AF82BD" w:rsidR="00994421" w:rsidRDefault="00DA2259" w:rsidP="00EC1C87">
      <w:pPr>
        <w:pStyle w:val="Quotations"/>
        <w:rPr>
          <w:cs/>
          <w:lang w:bidi="te"/>
        </w:rPr>
      </w:pPr>
      <w:r w:rsidRPr="00DA2259">
        <w:rPr>
          <w:cs/>
          <w:lang w:val="hi" w:bidi="hi"/>
        </w:rPr>
        <mc:AlternateContent>
          <mc:Choice Requires="wps">
            <w:drawing>
              <wp:anchor distT="0" distB="0" distL="114300" distR="114300" simplePos="0" relativeHeight="251945472" behindDoc="0" locked="1" layoutInCell="1" allowOverlap="1" wp14:anchorId="2C3741D3" wp14:editId="4CD5FE14">
                <wp:simplePos x="0" y="0"/>
                <wp:positionH relativeFrom="leftMargin">
                  <wp:posOffset>419100</wp:posOffset>
                </wp:positionH>
                <wp:positionV relativeFrom="line">
                  <wp:posOffset>0</wp:posOffset>
                </wp:positionV>
                <wp:extent cx="356235" cy="356235"/>
                <wp:effectExtent l="0" t="0" r="0" b="0"/>
                <wp:wrapNone/>
                <wp:docPr id="524"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DDA32C" w14:textId="003FB5DC" w:rsidR="00DA2259" w:rsidRPr="00A535F7" w:rsidRDefault="00DA2259" w:rsidP="00DA2259">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41D3" id="PARA135" o:spid="_x0000_s1164" type="#_x0000_t202" style="position:absolute;left:0;text-align:left;margin-left:33pt;margin-top:0;width:28.05pt;height:28.05pt;z-index:251945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hWKQIAAFEEAAAOAAAAZHJzL2Uyb0RvYy54bWysVE1v2zAMvQ/YfxB0X5yPJS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hmKFYpAgAAUQQAAA4AAAAAAAAAAAAAAAAALgIAAGRycy9lMm9E&#10;b2MueG1sUEsBAi0AFAAGAAgAAAAhAI1nQ9zcAAAABgEAAA8AAAAAAAAAAAAAAAAAgwQAAGRycy9k&#10;b3ducmV2LnhtbFBLBQYAAAAABAAEAPMAAACMBQAAAAA=&#10;" filled="f" stroked="f" strokeweight=".5pt">
                <v:textbox inset="0,0,0,0">
                  <w:txbxContent>
                    <w:p w14:paraId="1FDDA32C" w14:textId="003FB5DC" w:rsidR="00DA2259" w:rsidRPr="00A535F7" w:rsidRDefault="00DA2259" w:rsidP="00DA2259">
                      <w:pPr>
                        <w:pStyle w:val="ParaNumbering"/>
                      </w:pPr>
                      <w:r>
                        <w:t>135</w:t>
                      </w:r>
                    </w:p>
                  </w:txbxContent>
                </v:textbox>
                <w10:wrap anchorx="margin" anchory="line"/>
                <w10:anchorlock/>
              </v:shape>
            </w:pict>
          </mc:Fallback>
        </mc:AlternateContent>
      </w:r>
      <w:r w:rsidR="009A37B3" w:rsidRPr="00BF7819">
        <w:rPr>
          <w:cs/>
          <w:lang w:val="hi" w:bidi="hi"/>
        </w:rPr>
        <w:t>स्वर्ग और पृथ्वी का सारा अधिकार मुझे दिया गया है। इसलिए तुम जाओ, सब जातियों के लोगों को चेला बनाओ, और उन्हें पिता, और पुत्र और पवित्र आत्मा के नाम से बपतिस्मा दो, और उन्हें सब बातें जो मैं ने तुम्हें आज्ञा दी है, मानना सिखाओ। और देखो, मैं जगत के अन्त तक सदा तुम्हारे संग हूँ (मत्ती 2</w:t>
      </w:r>
      <w:r w:rsidR="00A15104" w:rsidRPr="00BF7819">
        <w:rPr>
          <w:cs/>
          <w:lang w:val="hi" w:bidi="hi"/>
        </w:rPr>
        <w:t>8</w:t>
      </w:r>
      <w:r w:rsidR="00A15104">
        <w:rPr>
          <w:cs/>
          <w:lang w:val="hi" w:bidi="hi"/>
        </w:rPr>
        <w:t>:</w:t>
      </w:r>
      <w:r w:rsidR="009A37B3" w:rsidRPr="00BF7819">
        <w:rPr>
          <w:cs/>
          <w:lang w:val="hi" w:bidi="hi"/>
        </w:rPr>
        <w:t>18-20)।</w:t>
      </w:r>
    </w:p>
    <w:p w14:paraId="4F0EF3D0" w14:textId="655D6D8D"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47520" behindDoc="0" locked="1" layoutInCell="1" allowOverlap="1" wp14:anchorId="4C40B960" wp14:editId="596683AA">
                <wp:simplePos x="0" y="0"/>
                <wp:positionH relativeFrom="leftMargin">
                  <wp:posOffset>419100</wp:posOffset>
                </wp:positionH>
                <wp:positionV relativeFrom="line">
                  <wp:posOffset>0</wp:posOffset>
                </wp:positionV>
                <wp:extent cx="356235" cy="356235"/>
                <wp:effectExtent l="0" t="0" r="0" b="0"/>
                <wp:wrapNone/>
                <wp:docPr id="525"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53845E" w14:textId="6BAEEF4C" w:rsidR="00DA2259" w:rsidRPr="00A535F7" w:rsidRDefault="00DA2259" w:rsidP="00DA2259">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0B960" id="PARA136" o:spid="_x0000_s1165" type="#_x0000_t202" style="position:absolute;left:0;text-align:left;margin-left:33pt;margin-top:0;width:28.05pt;height:28.05pt;z-index:251947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GAKQIAAFE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yvqTE&#10;MI1D2pc/ytliRUndVJWIc408tdbnGH6w+CB0X6F7c+/xMsLvpNPxF4ER9CPj1xvLoguE4+ViuZov&#10;sBZH12Bj9uz1sXU+fBOgSTQK6nCIiVt22fnQh44hsZaBbaNUGqQypC3oarGcpgc3DyZXBmtECH2r&#10;0QrdsUvQZ4sv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eRYYApAgAAUQQAAA4AAAAAAAAAAAAAAAAALgIAAGRycy9lMm9E&#10;b2MueG1sUEsBAi0AFAAGAAgAAAAhAI1nQ9zcAAAABgEAAA8AAAAAAAAAAAAAAAAAgwQAAGRycy9k&#10;b3ducmV2LnhtbFBLBQYAAAAABAAEAPMAAACMBQAAAAA=&#10;" filled="f" stroked="f" strokeweight=".5pt">
                <v:textbox inset="0,0,0,0">
                  <w:txbxContent>
                    <w:p w14:paraId="0953845E" w14:textId="6BAEEF4C" w:rsidR="00DA2259" w:rsidRPr="00A535F7" w:rsidRDefault="00DA2259" w:rsidP="00DA2259">
                      <w:pPr>
                        <w:pStyle w:val="ParaNumbering"/>
                      </w:pPr>
                      <w:r>
                        <w:t>136</w:t>
                      </w:r>
                    </w:p>
                  </w:txbxContent>
                </v:textbox>
                <w10:wrap anchorx="margin" anchory="line"/>
                <w10:anchorlock/>
              </v:shape>
            </w:pict>
          </mc:Fallback>
        </mc:AlternateContent>
      </w:r>
      <w:r w:rsidR="009A37B3" w:rsidRPr="00BF7819">
        <w:rPr>
          <w:cs/>
          <w:lang w:val="hi" w:bidi="hi"/>
        </w:rPr>
        <w:t>इस अनुच्छेद में, जिसे आमतौर पर महान आदेश कहा जाता है, यीशु ने इंगित किया कि उसे राजा के रूप में अधिकार प्राप्त हुआ था, यह कि कलीसिया उसके राज्य को सभी जातियों में फैलाएगी, और कि यह काम युग के एकदम अन्त तक जारी रहेगा।</w:t>
      </w:r>
    </w:p>
    <w:p w14:paraId="5C88BEEB" w14:textId="0274BC9E"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49568" behindDoc="0" locked="1" layoutInCell="1" allowOverlap="1" wp14:anchorId="53749D5D" wp14:editId="6E51F665">
                <wp:simplePos x="0" y="0"/>
                <wp:positionH relativeFrom="leftMargin">
                  <wp:posOffset>419100</wp:posOffset>
                </wp:positionH>
                <wp:positionV relativeFrom="line">
                  <wp:posOffset>0</wp:posOffset>
                </wp:positionV>
                <wp:extent cx="356235" cy="356235"/>
                <wp:effectExtent l="0" t="0" r="0" b="0"/>
                <wp:wrapNone/>
                <wp:docPr id="526"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B21051" w14:textId="19689513" w:rsidR="00DA2259" w:rsidRPr="00A535F7" w:rsidRDefault="00DA2259" w:rsidP="00DA2259">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49D5D" id="PARA137" o:spid="_x0000_s1166" type="#_x0000_t202" style="position:absolute;left:0;text-align:left;margin-left:33pt;margin-top:0;width:28.05pt;height:28.05pt;z-index:251949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Y6KgIAAFE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XMY6KgIAAFEEAAAOAAAAAAAAAAAAAAAAAC4CAABkcnMvZTJv&#10;RG9jLnhtbFBLAQItABQABgAIAAAAIQCNZ0Pc3AAAAAYBAAAPAAAAAAAAAAAAAAAAAIQEAABkcnMv&#10;ZG93bnJldi54bWxQSwUGAAAAAAQABADzAAAAjQUAAAAA&#10;" filled="f" stroked="f" strokeweight=".5pt">
                <v:textbox inset="0,0,0,0">
                  <w:txbxContent>
                    <w:p w14:paraId="13B21051" w14:textId="19689513" w:rsidR="00DA2259" w:rsidRPr="00A535F7" w:rsidRDefault="00DA2259" w:rsidP="00DA2259">
                      <w:pPr>
                        <w:pStyle w:val="ParaNumbering"/>
                      </w:pPr>
                      <w:r>
                        <w:t>137</w:t>
                      </w:r>
                    </w:p>
                  </w:txbxContent>
                </v:textbox>
                <w10:wrap anchorx="margin" anchory="line"/>
                <w10:anchorlock/>
              </v:shape>
            </w:pict>
          </mc:Fallback>
        </mc:AlternateContent>
      </w:r>
      <w:r w:rsidR="009A37B3" w:rsidRPr="00BF7819">
        <w:rPr>
          <w:cs/>
          <w:lang w:val="hi" w:bidi="hi"/>
        </w:rPr>
        <w:t xml:space="preserve">यह महान आदेश सभी राष्ट्रों में यीशु के राज्य की सीमाओं का विस्तार करने के लिए, और इस युग के अन्त तक इस कार्य को जारी रखने के लिए हमें बुलाता है। इसके अलावा, जैसे ही हम चेले बनाते हैं, वे परमेश्वर के मसीहा वाले युगांतरकारी राज्य में नागरिकों के रूप में हमारे साथ मिल जाते हैं। जैसा कि पौलुस ने अपने पाठकों को कुलुस्सियों </w:t>
      </w:r>
      <w:r w:rsidR="00A15104" w:rsidRPr="00BF7819">
        <w:rPr>
          <w:cs/>
          <w:lang w:val="hi" w:bidi="hi"/>
        </w:rPr>
        <w:t>1</w:t>
      </w:r>
      <w:r w:rsidR="00A15104">
        <w:rPr>
          <w:cs/>
          <w:lang w:val="hi" w:bidi="hi"/>
        </w:rPr>
        <w:t>:</w:t>
      </w:r>
      <w:r w:rsidR="009A37B3" w:rsidRPr="00BF7819">
        <w:rPr>
          <w:cs/>
          <w:lang w:val="hi" w:bidi="hi"/>
        </w:rPr>
        <w:t>13 में बताया</w:t>
      </w:r>
      <w:r w:rsidR="00A15104">
        <w:rPr>
          <w:cs/>
          <w:lang w:val="hi" w:bidi="hi"/>
        </w:rPr>
        <w:t xml:space="preserve"> :</w:t>
      </w:r>
    </w:p>
    <w:p w14:paraId="7C04C0AA" w14:textId="360E9E67" w:rsidR="00994421" w:rsidRDefault="00DA2259" w:rsidP="00EC1C87">
      <w:pPr>
        <w:pStyle w:val="Quotations"/>
        <w:rPr>
          <w:cs/>
          <w:lang w:bidi="te"/>
        </w:rPr>
      </w:pPr>
      <w:r w:rsidRPr="00DA2259">
        <w:rPr>
          <w:cs/>
          <w:lang w:val="hi" w:bidi="hi"/>
        </w:rPr>
        <mc:AlternateContent>
          <mc:Choice Requires="wps">
            <w:drawing>
              <wp:anchor distT="0" distB="0" distL="114300" distR="114300" simplePos="0" relativeHeight="251951616" behindDoc="0" locked="1" layoutInCell="1" allowOverlap="1" wp14:anchorId="69DFB147" wp14:editId="5F663025">
                <wp:simplePos x="0" y="0"/>
                <wp:positionH relativeFrom="leftMargin">
                  <wp:posOffset>419100</wp:posOffset>
                </wp:positionH>
                <wp:positionV relativeFrom="line">
                  <wp:posOffset>0</wp:posOffset>
                </wp:positionV>
                <wp:extent cx="356235" cy="356235"/>
                <wp:effectExtent l="0" t="0" r="0" b="0"/>
                <wp:wrapNone/>
                <wp:docPr id="527"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174EDF" w14:textId="226C426E" w:rsidR="00DA2259" w:rsidRPr="00A535F7" w:rsidRDefault="00DA2259" w:rsidP="00DA2259">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B147" id="PARA138" o:spid="_x0000_s1167" type="#_x0000_t202" style="position:absolute;left:0;text-align:left;margin-left:33pt;margin-top:0;width:28.05pt;height:28.05pt;z-index:251951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4IKQ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4uTggpAgAAUQQAAA4AAAAAAAAAAAAAAAAALgIAAGRycy9lMm9E&#10;b2MueG1sUEsBAi0AFAAGAAgAAAAhAI1nQ9zcAAAABgEAAA8AAAAAAAAAAAAAAAAAgwQAAGRycy9k&#10;b3ducmV2LnhtbFBLBQYAAAAABAAEAPMAAACMBQAAAAA=&#10;" filled="f" stroked="f" strokeweight=".5pt">
                <v:textbox inset="0,0,0,0">
                  <w:txbxContent>
                    <w:p w14:paraId="13174EDF" w14:textId="226C426E" w:rsidR="00DA2259" w:rsidRPr="00A535F7" w:rsidRDefault="00DA2259" w:rsidP="00DA2259">
                      <w:pPr>
                        <w:pStyle w:val="ParaNumbering"/>
                      </w:pPr>
                      <w:r>
                        <w:t>138</w:t>
                      </w:r>
                    </w:p>
                  </w:txbxContent>
                </v:textbox>
                <w10:wrap anchorx="margin" anchory="line"/>
                <w10:anchorlock/>
              </v:shape>
            </w:pict>
          </mc:Fallback>
        </mc:AlternateContent>
      </w:r>
      <w:r w:rsidR="00AC38C8">
        <w:rPr>
          <w:cs/>
          <w:lang w:val="hi" w:bidi="hi"/>
        </w:rPr>
        <w:t xml:space="preserve">[परमेश्वर] ने हमें अन्धकार के वश से छुड़ाकर अपने प्रिय पुत्र के राज्य में प्रवेश कराया (कुलुस्सियों </w:t>
      </w:r>
      <w:r w:rsidR="00A15104">
        <w:rPr>
          <w:cs/>
          <w:lang w:val="hi" w:bidi="hi"/>
        </w:rPr>
        <w:t>1:</w:t>
      </w:r>
      <w:r w:rsidR="00AC38C8">
        <w:rPr>
          <w:cs/>
          <w:lang w:val="hi" w:bidi="hi"/>
        </w:rPr>
        <w:t>13)</w:t>
      </w:r>
    </w:p>
    <w:p w14:paraId="4F7FA568" w14:textId="6CE35232"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53664" behindDoc="0" locked="1" layoutInCell="1" allowOverlap="1" wp14:anchorId="67D548AA" wp14:editId="5CD48103">
                <wp:simplePos x="0" y="0"/>
                <wp:positionH relativeFrom="leftMargin">
                  <wp:posOffset>419100</wp:posOffset>
                </wp:positionH>
                <wp:positionV relativeFrom="line">
                  <wp:posOffset>0</wp:posOffset>
                </wp:positionV>
                <wp:extent cx="356235" cy="356235"/>
                <wp:effectExtent l="0" t="0" r="0" b="0"/>
                <wp:wrapNone/>
                <wp:docPr id="528"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992644" w14:textId="319FB2CE" w:rsidR="00DA2259" w:rsidRPr="00A535F7" w:rsidRDefault="00DA2259" w:rsidP="00DA2259">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548AA" id="PARA139" o:spid="_x0000_s1168" type="#_x0000_t202" style="position:absolute;left:0;text-align:left;margin-left:33pt;margin-top:0;width:28.05pt;height:28.05pt;z-index:251953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J7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DLOY7K&#10;sAaHtCufytniKyW1qioR5xp5aq3PMXxv8UHovkH35t7jZYTfSdfEXwRG0I+MX64siy4QjpeL5Wq+&#10;WFLC0TXYmD17fWydD98FNCQaBXU4xMQtO2996EPHkFjLwEZpnQapDWkLulosp+nB1YPJtcEaEULf&#10;arRCd+gS9Nnn+Q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QwpJ7KgIAAFEEAAAOAAAAAAAAAAAAAAAAAC4CAABkcnMvZTJv&#10;RG9jLnhtbFBLAQItABQABgAIAAAAIQCNZ0Pc3AAAAAYBAAAPAAAAAAAAAAAAAAAAAIQEAABkcnMv&#10;ZG93bnJldi54bWxQSwUGAAAAAAQABADzAAAAjQUAAAAA&#10;" filled="f" stroked="f" strokeweight=".5pt">
                <v:textbox inset="0,0,0,0">
                  <w:txbxContent>
                    <w:p w14:paraId="7D992644" w14:textId="319FB2CE" w:rsidR="00DA2259" w:rsidRPr="00A535F7" w:rsidRDefault="00DA2259" w:rsidP="00DA2259">
                      <w:pPr>
                        <w:pStyle w:val="ParaNumbering"/>
                      </w:pPr>
                      <w:r>
                        <w:t>139</w:t>
                      </w:r>
                    </w:p>
                  </w:txbxContent>
                </v:textbox>
                <w10:wrap anchorx="margin" anchory="line"/>
                <w10:anchorlock/>
              </v:shape>
            </w:pict>
          </mc:Fallback>
        </mc:AlternateContent>
      </w:r>
      <w:r w:rsidR="009A37B3" w:rsidRPr="00BF7819">
        <w:rPr>
          <w:cs/>
          <w:lang w:val="hi" w:bidi="hi"/>
        </w:rPr>
        <w:t xml:space="preserve">और जैसा कि यूहन्ना ने प्रकाशितवाक्य </w:t>
      </w:r>
      <w:r w:rsidR="00A15104" w:rsidRPr="00BF7819">
        <w:rPr>
          <w:cs/>
          <w:lang w:val="hi" w:bidi="hi"/>
        </w:rPr>
        <w:t>1</w:t>
      </w:r>
      <w:r w:rsidR="00A15104">
        <w:rPr>
          <w:cs/>
          <w:lang w:val="hi" w:bidi="hi"/>
        </w:rPr>
        <w:t>:</w:t>
      </w:r>
      <w:r w:rsidR="009A37B3" w:rsidRPr="00BF7819">
        <w:rPr>
          <w:cs/>
          <w:lang w:val="hi" w:bidi="hi"/>
        </w:rPr>
        <w:t>5-6 में घोषणा की</w:t>
      </w:r>
      <w:r w:rsidR="00A15104">
        <w:rPr>
          <w:cs/>
          <w:lang w:val="hi" w:bidi="hi"/>
        </w:rPr>
        <w:t xml:space="preserve"> :</w:t>
      </w:r>
    </w:p>
    <w:p w14:paraId="7163D544" w14:textId="72BA1294" w:rsidR="00994421" w:rsidRDefault="00DA2259" w:rsidP="00EC1C87">
      <w:pPr>
        <w:pStyle w:val="Quotations"/>
        <w:rPr>
          <w:cs/>
          <w:lang w:bidi="te"/>
        </w:rPr>
      </w:pPr>
      <w:r w:rsidRPr="00DA2259">
        <w:rPr>
          <w:cs/>
          <w:lang w:val="hi" w:bidi="hi"/>
        </w:rPr>
        <mc:AlternateContent>
          <mc:Choice Requires="wps">
            <w:drawing>
              <wp:anchor distT="0" distB="0" distL="114300" distR="114300" simplePos="0" relativeHeight="251955712" behindDoc="0" locked="1" layoutInCell="1" allowOverlap="1" wp14:anchorId="6767BDCF" wp14:editId="6084AC57">
                <wp:simplePos x="0" y="0"/>
                <wp:positionH relativeFrom="leftMargin">
                  <wp:posOffset>419100</wp:posOffset>
                </wp:positionH>
                <wp:positionV relativeFrom="line">
                  <wp:posOffset>0</wp:posOffset>
                </wp:positionV>
                <wp:extent cx="356235" cy="356235"/>
                <wp:effectExtent l="0" t="0" r="0" b="0"/>
                <wp:wrapNone/>
                <wp:docPr id="529"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5941B4" w14:textId="5BD49FAB" w:rsidR="00DA2259" w:rsidRPr="00A535F7" w:rsidRDefault="00DA2259" w:rsidP="00DA2259">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7BDCF" id="PARA140" o:spid="_x0000_s1169" type="#_x0000_t202" style="position:absolute;left:0;text-align:left;margin-left:33pt;margin-top:0;width:28.05pt;height:28.05pt;z-index:251955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AR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hy/oUS&#10;wzQOaVf+KGc3SFetqkrEuUaeWutzDN9bfBC6r9C9ufd4GeF30un4i8AI+jHF5cqy6ALheLlYruaL&#10;JSUcXYON2bPXx9b58E2AJtEoqMMhJm7ZeetDHzqGxFoGNqpp0iAbQ9qCrhbLaXpw9WDyxmCNCKFv&#10;NVqhO3QJ+uxmMQ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2JbARKgIAAFEEAAAOAAAAAAAAAAAAAAAAAC4CAABkcnMvZTJv&#10;RG9jLnhtbFBLAQItABQABgAIAAAAIQCNZ0Pc3AAAAAYBAAAPAAAAAAAAAAAAAAAAAIQEAABkcnMv&#10;ZG93bnJldi54bWxQSwUGAAAAAAQABADzAAAAjQUAAAAA&#10;" filled="f" stroked="f" strokeweight=".5pt">
                <v:textbox inset="0,0,0,0">
                  <w:txbxContent>
                    <w:p w14:paraId="215941B4" w14:textId="5BD49FAB" w:rsidR="00DA2259" w:rsidRPr="00A535F7" w:rsidRDefault="00DA2259" w:rsidP="00DA2259">
                      <w:pPr>
                        <w:pStyle w:val="ParaNumbering"/>
                      </w:pPr>
                      <w:r>
                        <w:t>140</w:t>
                      </w:r>
                    </w:p>
                  </w:txbxContent>
                </v:textbox>
                <w10:wrap anchorx="margin" anchory="line"/>
                <w10:anchorlock/>
              </v:shape>
            </w:pict>
          </mc:Fallback>
        </mc:AlternateContent>
      </w:r>
      <w:r w:rsidR="00AC38C8">
        <w:rPr>
          <w:cs/>
          <w:lang w:val="hi" w:bidi="hi"/>
        </w:rPr>
        <w:t xml:space="preserve">[यीशु] ने अपने लहू के द्वारा हमें पापों से छुड़ाया है, और हमें एक राज्य और अपने पिता परमेश्वर के लिए याजक भी बना दिया (प्रकाशितवाक्य </w:t>
      </w:r>
      <w:r w:rsidR="00A15104">
        <w:rPr>
          <w:cs/>
          <w:lang w:val="hi" w:bidi="hi"/>
        </w:rPr>
        <w:t>1:</w:t>
      </w:r>
      <w:r w:rsidR="00AC38C8">
        <w:rPr>
          <w:cs/>
          <w:lang w:val="hi" w:bidi="hi"/>
        </w:rPr>
        <w:t>5-6)।</w:t>
      </w:r>
    </w:p>
    <w:p w14:paraId="07DB6000" w14:textId="5FFB9BA6"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57760" behindDoc="0" locked="1" layoutInCell="1" allowOverlap="1" wp14:anchorId="528F1282" wp14:editId="71262C76">
                <wp:simplePos x="0" y="0"/>
                <wp:positionH relativeFrom="leftMargin">
                  <wp:posOffset>419100</wp:posOffset>
                </wp:positionH>
                <wp:positionV relativeFrom="line">
                  <wp:posOffset>0</wp:posOffset>
                </wp:positionV>
                <wp:extent cx="356235" cy="356235"/>
                <wp:effectExtent l="0" t="0" r="0" b="0"/>
                <wp:wrapNone/>
                <wp:docPr id="530"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133CE7" w14:textId="4C934390" w:rsidR="00DA2259" w:rsidRPr="00A535F7" w:rsidRDefault="00DA2259" w:rsidP="00DA2259">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1282" id="PARA141" o:spid="_x0000_s1170" type="#_x0000_t202" style="position:absolute;left:0;text-align:left;margin-left:33pt;margin-top:0;width:28.05pt;height:28.05pt;z-index:251957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VlVKSgCAABRBAAADgAAAAAAAAAAAAAAAAAuAgAAZHJzL2Uyb0Rv&#10;Yy54bWxQSwECLQAUAAYACAAAACEAjWdD3NwAAAAGAQAADwAAAAAAAAAAAAAAAACCBAAAZHJzL2Rv&#10;d25yZXYueG1sUEsFBgAAAAAEAAQA8wAAAIsFAAAAAA==&#10;" filled="f" stroked="f" strokeweight=".5pt">
                <v:textbox inset="0,0,0,0">
                  <w:txbxContent>
                    <w:p w14:paraId="65133CE7" w14:textId="4C934390" w:rsidR="00DA2259" w:rsidRPr="00A535F7" w:rsidRDefault="00DA2259" w:rsidP="00DA2259">
                      <w:pPr>
                        <w:pStyle w:val="ParaNumbering"/>
                      </w:pPr>
                      <w:r>
                        <w:t>141</w:t>
                      </w:r>
                    </w:p>
                  </w:txbxContent>
                </v:textbox>
                <w10:wrap anchorx="margin" anchory="line"/>
                <w10:anchorlock/>
              </v:shape>
            </w:pict>
          </mc:Fallback>
        </mc:AlternateContent>
      </w:r>
      <w:r w:rsidR="009A37B3" w:rsidRPr="00BF7819">
        <w:rPr>
          <w:cs/>
          <w:lang w:val="hi" w:bidi="hi"/>
        </w:rPr>
        <w:t>निरंतरता के इस समय के दौरान में भी, यीशु अपने राज्य को उन तरीकों से आगे बढ़ा रहा है जो कलीसिया के विस्तार से कम दृश्यमान हैं। उदाहरण के लिए, वह अपने पृथ्वी वाले राज्य पर राज करता है और स्वर्ग में अपने सिंहासन से अपने शत्रुओं से लड़ता है। जैसे कि पौलुस ने 1 कुरिन्थियों 1</w:t>
      </w:r>
      <w:r w:rsidR="00A15104" w:rsidRPr="00BF7819">
        <w:rPr>
          <w:cs/>
          <w:lang w:val="hi" w:bidi="hi"/>
        </w:rPr>
        <w:t>5</w:t>
      </w:r>
      <w:r w:rsidR="00A15104">
        <w:rPr>
          <w:cs/>
          <w:lang w:val="hi" w:bidi="hi"/>
        </w:rPr>
        <w:t>:</w:t>
      </w:r>
      <w:r w:rsidR="009A37B3" w:rsidRPr="00BF7819">
        <w:rPr>
          <w:cs/>
          <w:lang w:val="hi" w:bidi="hi"/>
        </w:rPr>
        <w:t>25 में लिखा</w:t>
      </w:r>
      <w:r w:rsidR="00A15104">
        <w:rPr>
          <w:cs/>
          <w:lang w:val="hi" w:bidi="hi"/>
        </w:rPr>
        <w:t xml:space="preserve"> :</w:t>
      </w:r>
    </w:p>
    <w:p w14:paraId="13C2919B" w14:textId="6E59EB5E" w:rsidR="00994421" w:rsidRDefault="00DA2259" w:rsidP="00EC1C87">
      <w:pPr>
        <w:pStyle w:val="Quotations"/>
        <w:rPr>
          <w:cs/>
          <w:lang w:bidi="te"/>
        </w:rPr>
      </w:pPr>
      <w:r w:rsidRPr="00DA2259">
        <w:rPr>
          <w:cs/>
          <w:lang w:val="hi" w:bidi="hi"/>
        </w:rPr>
        <mc:AlternateContent>
          <mc:Choice Requires="wps">
            <w:drawing>
              <wp:anchor distT="0" distB="0" distL="114300" distR="114300" simplePos="0" relativeHeight="251959808" behindDoc="0" locked="1" layoutInCell="1" allowOverlap="1" wp14:anchorId="0AA77727" wp14:editId="0FD4C8C0">
                <wp:simplePos x="0" y="0"/>
                <wp:positionH relativeFrom="leftMargin">
                  <wp:posOffset>419100</wp:posOffset>
                </wp:positionH>
                <wp:positionV relativeFrom="line">
                  <wp:posOffset>0</wp:posOffset>
                </wp:positionV>
                <wp:extent cx="356235" cy="356235"/>
                <wp:effectExtent l="0" t="0" r="0" b="0"/>
                <wp:wrapNone/>
                <wp:docPr id="531"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A8A7B3" w14:textId="21F7AE52" w:rsidR="00DA2259" w:rsidRPr="00A535F7" w:rsidRDefault="00DA2259" w:rsidP="00DA2259">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77727" id="PARA142" o:spid="_x0000_s1171" type="#_x0000_t202" style="position:absolute;left:0;text-align:left;margin-left:33pt;margin-top:0;width:28.05pt;height:28.05pt;z-index:251959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z/KgIAAFE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rhz/KgIAAFEEAAAOAAAAAAAAAAAAAAAAAC4CAABkcnMvZTJv&#10;RG9jLnhtbFBLAQItABQABgAIAAAAIQCNZ0Pc3AAAAAYBAAAPAAAAAAAAAAAAAAAAAIQEAABkcnMv&#10;ZG93bnJldi54bWxQSwUGAAAAAAQABADzAAAAjQUAAAAA&#10;" filled="f" stroked="f" strokeweight=".5pt">
                <v:textbox inset="0,0,0,0">
                  <w:txbxContent>
                    <w:p w14:paraId="69A8A7B3" w14:textId="21F7AE52" w:rsidR="00DA2259" w:rsidRPr="00A535F7" w:rsidRDefault="00DA2259" w:rsidP="00DA2259">
                      <w:pPr>
                        <w:pStyle w:val="ParaNumbering"/>
                      </w:pPr>
                      <w:r>
                        <w:t>142</w:t>
                      </w:r>
                    </w:p>
                  </w:txbxContent>
                </v:textbox>
                <w10:wrap anchorx="margin" anchory="line"/>
                <w10:anchorlock/>
              </v:shape>
            </w:pict>
          </mc:Fallback>
        </mc:AlternateContent>
      </w:r>
      <w:r w:rsidR="00AC38C8">
        <w:rPr>
          <w:cs/>
          <w:lang w:val="hi" w:bidi="hi"/>
        </w:rPr>
        <w:t>जब तक वह अपने बैरियों को अपने पाँवों तले न ले आए, तब तक [यीशु] का राज्य करना अवश्य है (1 कुरिन्थियों 1</w:t>
      </w:r>
      <w:r w:rsidR="00A15104">
        <w:rPr>
          <w:cs/>
          <w:lang w:val="hi" w:bidi="hi"/>
        </w:rPr>
        <w:t>5:</w:t>
      </w:r>
      <w:r w:rsidR="00AC38C8">
        <w:rPr>
          <w:cs/>
          <w:lang w:val="hi" w:bidi="hi"/>
        </w:rPr>
        <w:t>25)।</w:t>
      </w:r>
    </w:p>
    <w:p w14:paraId="3A561832" w14:textId="254C65BD" w:rsidR="009A37B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961856" behindDoc="0" locked="1" layoutInCell="1" allowOverlap="1" wp14:anchorId="7EE7BF86" wp14:editId="7EC2BCE0">
                <wp:simplePos x="0" y="0"/>
                <wp:positionH relativeFrom="leftMargin">
                  <wp:posOffset>419100</wp:posOffset>
                </wp:positionH>
                <wp:positionV relativeFrom="line">
                  <wp:posOffset>0</wp:posOffset>
                </wp:positionV>
                <wp:extent cx="356235" cy="356235"/>
                <wp:effectExtent l="0" t="0" r="0" b="0"/>
                <wp:wrapNone/>
                <wp:docPr id="532"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BCDA4E" w14:textId="147E1A56" w:rsidR="00DA2259" w:rsidRPr="00A535F7" w:rsidRDefault="00DA2259" w:rsidP="00DA2259">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7BF86" id="PARA143" o:spid="_x0000_s1172" type="#_x0000_t202" style="position:absolute;left:0;text-align:left;margin-left:33pt;margin-top:0;width:28.05pt;height:28.05pt;z-index:251961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e0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Ozie0KgIAAFEEAAAOAAAAAAAAAAAAAAAAAC4CAABkcnMvZTJv&#10;RG9jLnhtbFBLAQItABQABgAIAAAAIQCNZ0Pc3AAAAAYBAAAPAAAAAAAAAAAAAAAAAIQEAABkcnMv&#10;ZG93bnJldi54bWxQSwUGAAAAAAQABADzAAAAjQUAAAAA&#10;" filled="f" stroked="f" strokeweight=".5pt">
                <v:textbox inset="0,0,0,0">
                  <w:txbxContent>
                    <w:p w14:paraId="05BCDA4E" w14:textId="147E1A56" w:rsidR="00DA2259" w:rsidRPr="00A535F7" w:rsidRDefault="00DA2259" w:rsidP="00DA2259">
                      <w:pPr>
                        <w:pStyle w:val="ParaNumbering"/>
                      </w:pPr>
                      <w:r>
                        <w:t>143</w:t>
                      </w:r>
                    </w:p>
                  </w:txbxContent>
                </v:textbox>
                <w10:wrap anchorx="margin" anchory="line"/>
                <w10:anchorlock/>
              </v:shape>
            </w:pict>
          </mc:Fallback>
        </mc:AlternateContent>
      </w:r>
      <w:r w:rsidR="009A37B3" w:rsidRPr="00BF7819">
        <w:rPr>
          <w:cs/>
          <w:lang w:val="hi" w:bidi="hi"/>
        </w:rPr>
        <w:t>यीशु पहले ही से अपने राज्य पर राज कर रहा है, और वह अपने राज्य को तब तक आगे बढ़ाता रहेगा जब तक कि उसके सभी शत्रु पराजित नहीं हो जाते।</w:t>
      </w:r>
    </w:p>
    <w:p w14:paraId="39184292" w14:textId="040957DD"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63904" behindDoc="0" locked="1" layoutInCell="1" allowOverlap="1" wp14:anchorId="757C5D79" wp14:editId="052BDCD0">
                <wp:simplePos x="0" y="0"/>
                <wp:positionH relativeFrom="leftMargin">
                  <wp:posOffset>419100</wp:posOffset>
                </wp:positionH>
                <wp:positionV relativeFrom="line">
                  <wp:posOffset>0</wp:posOffset>
                </wp:positionV>
                <wp:extent cx="356235" cy="356235"/>
                <wp:effectExtent l="0" t="0" r="0" b="0"/>
                <wp:wrapNone/>
                <wp:docPr id="533"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9E2D7A" w14:textId="46112919" w:rsidR="00DA2259" w:rsidRPr="00A535F7" w:rsidRDefault="00DA2259" w:rsidP="00DA2259">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5D79" id="PARA144" o:spid="_x0000_s1173" type="#_x0000_t202" style="position:absolute;left:0;text-align:left;margin-left:33pt;margin-top:0;width:28.05pt;height:28.05pt;z-index:251963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1R/6IKgIAAFEEAAAOAAAAAAAAAAAAAAAAAC4CAABkcnMvZTJv&#10;RG9jLnhtbFBLAQItABQABgAIAAAAIQCNZ0Pc3AAAAAYBAAAPAAAAAAAAAAAAAAAAAIQEAABkcnMv&#10;ZG93bnJldi54bWxQSwUGAAAAAAQABADzAAAAjQUAAAAA&#10;" filled="f" stroked="f" strokeweight=".5pt">
                <v:textbox inset="0,0,0,0">
                  <w:txbxContent>
                    <w:p w14:paraId="589E2D7A" w14:textId="46112919" w:rsidR="00DA2259" w:rsidRPr="00A535F7" w:rsidRDefault="00DA2259" w:rsidP="00DA2259">
                      <w:pPr>
                        <w:pStyle w:val="ParaNumbering"/>
                      </w:pPr>
                      <w:r>
                        <w:t>144</w:t>
                      </w:r>
                    </w:p>
                  </w:txbxContent>
                </v:textbox>
                <w10:wrap anchorx="margin" anchory="line"/>
                <w10:anchorlock/>
              </v:shape>
            </w:pict>
          </mc:Fallback>
        </mc:AlternateContent>
      </w:r>
      <w:r w:rsidR="009A37B3" w:rsidRPr="00BF7819">
        <w:rPr>
          <w:cs/>
          <w:lang w:val="hi" w:bidi="hi"/>
        </w:rPr>
        <w:t xml:space="preserve">अंतिम दिनों की तीसरी और आख़िरी </w:t>
      </w:r>
      <w:r w:rsidR="00AF5356">
        <w:rPr>
          <w:rFonts w:hint="cs"/>
          <w:cs/>
          <w:lang w:val="hi" w:bidi="hi"/>
        </w:rPr>
        <w:t>समा</w:t>
      </w:r>
      <w:r w:rsidR="009A37B3" w:rsidRPr="00BF7819">
        <w:rPr>
          <w:cs/>
          <w:lang w:val="hi" w:bidi="hi"/>
        </w:rPr>
        <w:t xml:space="preserve">वधि राज्य की परिपूर्णता है, जब वर्तमान युग आने वाले युग </w:t>
      </w:r>
      <w:r w:rsidR="0033612A">
        <w:rPr>
          <w:rFonts w:hint="cs"/>
          <w:cs/>
          <w:lang w:val="hi" w:bidi="hi"/>
        </w:rPr>
        <w:t xml:space="preserve">के </w:t>
      </w:r>
      <w:r w:rsidR="009A37B3" w:rsidRPr="00BF7819">
        <w:rPr>
          <w:cs/>
          <w:lang w:val="hi" w:bidi="hi"/>
        </w:rPr>
        <w:t>द्वारा पूरी तरह से बदल दिया जाता है।</w:t>
      </w:r>
    </w:p>
    <w:p w14:paraId="3CCD2ED1" w14:textId="1C350547" w:rsidR="00994421" w:rsidRDefault="00631903" w:rsidP="002E0B03">
      <w:pPr>
        <w:pStyle w:val="BulletHeading"/>
        <w:rPr>
          <w:cs/>
          <w:lang w:bidi="te"/>
        </w:rPr>
      </w:pPr>
      <w:bookmarkStart w:id="42" w:name="_Toc21978220"/>
      <w:bookmarkStart w:id="43" w:name="_Toc80737334"/>
      <w:r w:rsidRPr="00BF7819">
        <w:rPr>
          <w:cs/>
          <w:lang w:val="hi" w:bidi="hi"/>
        </w:rPr>
        <w:t>परिपूर्णता</w:t>
      </w:r>
      <w:bookmarkEnd w:id="42"/>
      <w:bookmarkEnd w:id="43"/>
    </w:p>
    <w:p w14:paraId="6E26A421" w14:textId="22F9C854"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65952" behindDoc="0" locked="1" layoutInCell="1" allowOverlap="1" wp14:anchorId="6386F86F" wp14:editId="5C1AA4A9">
                <wp:simplePos x="0" y="0"/>
                <wp:positionH relativeFrom="leftMargin">
                  <wp:posOffset>419100</wp:posOffset>
                </wp:positionH>
                <wp:positionV relativeFrom="line">
                  <wp:posOffset>0</wp:posOffset>
                </wp:positionV>
                <wp:extent cx="356235" cy="356235"/>
                <wp:effectExtent l="0" t="0" r="0" b="0"/>
                <wp:wrapNone/>
                <wp:docPr id="534"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CD49AA" w14:textId="65FEFF1B" w:rsidR="00DA2259" w:rsidRPr="00A535F7" w:rsidRDefault="00DA2259" w:rsidP="00DA2259">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F86F" id="PARA145" o:spid="_x0000_s1174" type="#_x0000_t202" style="position:absolute;left:0;text-align:left;margin-left:33pt;margin-top:0;width:28.05pt;height:28.05pt;z-index:251965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jUjPEpAgAAUQQAAA4AAAAAAAAAAAAAAAAALgIAAGRycy9lMm9E&#10;b2MueG1sUEsBAi0AFAAGAAgAAAAhAI1nQ9zcAAAABgEAAA8AAAAAAAAAAAAAAAAAgwQAAGRycy9k&#10;b3ducmV2LnhtbFBLBQYAAAAABAAEAPMAAACMBQAAAAA=&#10;" filled="f" stroked="f" strokeweight=".5pt">
                <v:textbox inset="0,0,0,0">
                  <w:txbxContent>
                    <w:p w14:paraId="2DCD49AA" w14:textId="65FEFF1B" w:rsidR="00DA2259" w:rsidRPr="00A535F7" w:rsidRDefault="00DA2259" w:rsidP="00DA2259">
                      <w:pPr>
                        <w:pStyle w:val="ParaNumbering"/>
                      </w:pPr>
                      <w:r>
                        <w:t>145</w:t>
                      </w:r>
                    </w:p>
                  </w:txbxContent>
                </v:textbox>
                <w10:wrap anchorx="margin" anchory="line"/>
                <w10:anchorlock/>
              </v:shape>
            </w:pict>
          </mc:Fallback>
        </mc:AlternateContent>
      </w:r>
      <w:r w:rsidR="009A37B3" w:rsidRPr="00BF7819">
        <w:rPr>
          <w:cs/>
          <w:lang w:val="hi" w:bidi="hi"/>
        </w:rPr>
        <w:t>जैसा कि हमने इस अध्याय के शुरूआत में देखा, पुराना नियम परमेश्वर के राज्य के इतिहास की रूपरेखा को तीन चरणों में देता है</w:t>
      </w:r>
      <w:r w:rsidR="00A15104">
        <w:rPr>
          <w:cs/>
          <w:lang w:val="hi" w:bidi="hi"/>
        </w:rPr>
        <w:t xml:space="preserve"> :</w:t>
      </w:r>
      <w:r w:rsidR="009A37B3" w:rsidRPr="00BF7819">
        <w:rPr>
          <w:cs/>
          <w:lang w:val="hi" w:bidi="hi"/>
        </w:rPr>
        <w:t xml:space="preserve"> ब्रह्माण्ड और उसके जीवों की शुरूआती सृष्टि; मानवता के पाप में </w:t>
      </w:r>
      <w:r w:rsidR="009A37B3" w:rsidRPr="00BF7819">
        <w:rPr>
          <w:cs/>
          <w:lang w:val="hi" w:bidi="hi"/>
        </w:rPr>
        <w:lastRenderedPageBreak/>
        <w:t>गिरने के कारण आवश्यक हुआ छुटकारे का एक लंबा समयकाल; और अंतिम समय, जब परमेश्वर का राज्य पृथ्वी को भर देता है।</w:t>
      </w:r>
    </w:p>
    <w:p w14:paraId="129E4E44" w14:textId="64F21594"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68000" behindDoc="0" locked="1" layoutInCell="1" allowOverlap="1" wp14:anchorId="3632A8E8" wp14:editId="08025244">
                <wp:simplePos x="0" y="0"/>
                <wp:positionH relativeFrom="leftMargin">
                  <wp:posOffset>419100</wp:posOffset>
                </wp:positionH>
                <wp:positionV relativeFrom="line">
                  <wp:posOffset>0</wp:posOffset>
                </wp:positionV>
                <wp:extent cx="356235" cy="356235"/>
                <wp:effectExtent l="0" t="0" r="0" b="0"/>
                <wp:wrapNone/>
                <wp:docPr id="535"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F380A2" w14:textId="5406EC20" w:rsidR="00DA2259" w:rsidRPr="00A535F7" w:rsidRDefault="00DA2259" w:rsidP="00DA2259">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2A8E8" id="PARA146" o:spid="_x0000_s1175" type="#_x0000_t202" style="position:absolute;left:0;text-align:left;margin-left:33pt;margin-top:0;width:28.05pt;height:28.05pt;z-index:251968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UnKQ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DLxZIS&#10;wxoc0q78Uc5uVpTUqqpEnGvkqbU+x/C9xQeh+wrdm3uPlxF+J10TfxEYQT8yfrmyLLpAOF4ulqt5&#10;rMXRNdiYPXt9bJ0P3wQ0JBoFdTjExC07b33oQ8eQWMvARmmdBqkNaQu6Wiyn6cHVg8m1wRoRQt9q&#10;tEJ36BL02c2XEeABqgvic9ArxVu+UdjFlvmwYw6lgZBQ7uEJD6kBq8FgIVvgfv3tPsbjxNBLSYtS&#10;K6jBXaBEfzc4yajK0XCjcRgNc2ruAbU7wzWyPJn4wAU9mtJB84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cjxScpAgAAUQQAAA4AAAAAAAAAAAAAAAAALgIAAGRycy9lMm9E&#10;b2MueG1sUEsBAi0AFAAGAAgAAAAhAI1nQ9zcAAAABgEAAA8AAAAAAAAAAAAAAAAAgwQAAGRycy9k&#10;b3ducmV2LnhtbFBLBQYAAAAABAAEAPMAAACMBQAAAAA=&#10;" filled="f" stroked="f" strokeweight=".5pt">
                <v:textbox inset="0,0,0,0">
                  <w:txbxContent>
                    <w:p w14:paraId="0CF380A2" w14:textId="5406EC20" w:rsidR="00DA2259" w:rsidRPr="00A535F7" w:rsidRDefault="00DA2259" w:rsidP="00DA2259">
                      <w:pPr>
                        <w:pStyle w:val="ParaNumbering"/>
                      </w:pPr>
                      <w:r>
                        <w:t>146</w:t>
                      </w:r>
                    </w:p>
                  </w:txbxContent>
                </v:textbox>
                <w10:wrap anchorx="margin" anchory="line"/>
                <w10:anchorlock/>
              </v:shape>
            </w:pict>
          </mc:Fallback>
        </mc:AlternateContent>
      </w:r>
      <w:r w:rsidR="009A37B3" w:rsidRPr="00BF7819">
        <w:rPr>
          <w:cs/>
          <w:lang w:val="hi" w:bidi="hi"/>
        </w:rPr>
        <w:t>पुराना नियम अन्त समय को एक ऐसे समय के रूप में चित्रित करता है जब मसीहा पाप और मृत्यु के इस युग को समाप्त करेगा और यरूशलेम में दाऊद के सिंहासन से हमेशा के लिए राज करेगा। उसका शासन सृष्टि को फिर से नया बनायेगा, पूरे संसार भर में शांति को सुदृढ़ करेगा, पूर्ण न्याय और धार्मिकता को सुनिश्चित करेगा, और हमेशा के लिए रहेगा।</w:t>
      </w:r>
      <w:r w:rsidR="00E1456B">
        <w:rPr>
          <w:cs/>
          <w:lang w:val="hi" w:bidi="hi"/>
        </w:rPr>
        <w:t xml:space="preserve"> </w:t>
      </w:r>
      <w:r w:rsidR="009A37B3" w:rsidRPr="00BF7819">
        <w:rPr>
          <w:cs/>
          <w:lang w:val="hi" w:bidi="hi"/>
        </w:rPr>
        <w:t xml:space="preserve">और नया नियम सृष्टि की अंतिम स्थिति और परमेश्वर के राज्य के बारे में पराने नियम से सहमत है। लेकिन नया नियम हमें और ज्यादा जानकारी </w:t>
      </w:r>
      <w:r w:rsidR="0033612A">
        <w:rPr>
          <w:cs/>
          <w:lang w:val="hi" w:bidi="hi"/>
        </w:rPr>
        <w:t>देता है जैसे कि यीशु को मसीहा के</w:t>
      </w:r>
      <w:r w:rsidR="009A37B3" w:rsidRPr="00BF7819">
        <w:rPr>
          <w:cs/>
          <w:lang w:val="hi" w:bidi="hi"/>
        </w:rPr>
        <w:t xml:space="preserve"> रूप में पहचानना। लूका </w:t>
      </w:r>
      <w:r w:rsidR="00A15104" w:rsidRPr="00BF7819">
        <w:rPr>
          <w:cs/>
          <w:lang w:val="hi" w:bidi="hi"/>
        </w:rPr>
        <w:t>1</w:t>
      </w:r>
      <w:r w:rsidR="00A15104">
        <w:rPr>
          <w:cs/>
          <w:lang w:val="hi" w:bidi="hi"/>
        </w:rPr>
        <w:t>:</w:t>
      </w:r>
      <w:r w:rsidR="009A37B3" w:rsidRPr="00BF7819">
        <w:rPr>
          <w:cs/>
          <w:lang w:val="hi" w:bidi="hi"/>
        </w:rPr>
        <w:t>32-33 में, स्वर्गदूत ने इन वचनों के साथ यीशु के जन्म की घोषणा की</w:t>
      </w:r>
      <w:r w:rsidR="00A15104">
        <w:rPr>
          <w:cs/>
          <w:lang w:val="hi" w:bidi="hi"/>
        </w:rPr>
        <w:t xml:space="preserve"> :</w:t>
      </w:r>
    </w:p>
    <w:p w14:paraId="09E6D3D3" w14:textId="7E4EE242" w:rsidR="00994421" w:rsidRDefault="00DA2259" w:rsidP="00EC1C87">
      <w:pPr>
        <w:pStyle w:val="Quotations"/>
        <w:rPr>
          <w:cs/>
          <w:lang w:eastAsia="ar-SA" w:bidi="te"/>
        </w:rPr>
      </w:pPr>
      <w:r w:rsidRPr="00DA2259">
        <w:rPr>
          <w:cs/>
          <w:lang w:val="hi" w:bidi="hi"/>
        </w:rPr>
        <mc:AlternateContent>
          <mc:Choice Requires="wps">
            <w:drawing>
              <wp:anchor distT="0" distB="0" distL="114300" distR="114300" simplePos="0" relativeHeight="251970048" behindDoc="0" locked="1" layoutInCell="1" allowOverlap="1" wp14:anchorId="334AF770" wp14:editId="11DA8A8F">
                <wp:simplePos x="0" y="0"/>
                <wp:positionH relativeFrom="leftMargin">
                  <wp:posOffset>419100</wp:posOffset>
                </wp:positionH>
                <wp:positionV relativeFrom="line">
                  <wp:posOffset>0</wp:posOffset>
                </wp:positionV>
                <wp:extent cx="356235" cy="356235"/>
                <wp:effectExtent l="0" t="0" r="0" b="0"/>
                <wp:wrapNone/>
                <wp:docPr id="536"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DE8AD0" w14:textId="70645F61" w:rsidR="00DA2259" w:rsidRPr="00A535F7" w:rsidRDefault="00DA2259" w:rsidP="00DA2259">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AF770" id="PARA147" o:spid="_x0000_s1176" type="#_x0000_t202" style="position:absolute;left:0;text-align:left;margin-left:33pt;margin-top:0;width:28.05pt;height:28.05pt;z-index:251970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39KgIAAFE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DLxYoS&#10;wxoc0q58Kmefv1BSq6oSca6Rp9b6HMP3Fh+E7ht0b+49Xkb4nXRN/EVgBP3I+OXKsugC4Xi5WK7m&#10;iyUlHF2Djdmz18fW+fBdQEOiUVCHQ0zcsvPWhz50DIm1DGyU1mmQ2pC2oKvFcpoeXD2YXBusESH0&#10;rUYrdIcuQZ9h/AD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LS39KgIAAFEEAAAOAAAAAAAAAAAAAAAAAC4CAABkcnMvZTJv&#10;RG9jLnhtbFBLAQItABQABgAIAAAAIQCNZ0Pc3AAAAAYBAAAPAAAAAAAAAAAAAAAAAIQEAABkcnMv&#10;ZG93bnJldi54bWxQSwUGAAAAAAQABADzAAAAjQUAAAAA&#10;" filled="f" stroked="f" strokeweight=".5pt">
                <v:textbox inset="0,0,0,0">
                  <w:txbxContent>
                    <w:p w14:paraId="3ADE8AD0" w14:textId="70645F61" w:rsidR="00DA2259" w:rsidRPr="00A535F7" w:rsidRDefault="00DA2259" w:rsidP="00DA2259">
                      <w:pPr>
                        <w:pStyle w:val="ParaNumbering"/>
                      </w:pPr>
                      <w:r>
                        <w:t>147</w:t>
                      </w:r>
                    </w:p>
                  </w:txbxContent>
                </v:textbox>
                <w10:wrap anchorx="margin" anchory="line"/>
                <w10:anchorlock/>
              </v:shape>
            </w:pict>
          </mc:Fallback>
        </mc:AlternateContent>
      </w:r>
      <w:r w:rsidR="009A37B3" w:rsidRPr="00BF7819">
        <w:rPr>
          <w:cs/>
          <w:lang w:val="hi" w:bidi="hi"/>
        </w:rPr>
        <w:t xml:space="preserve">प्रभु परमेश्वर उसके पिता दाऊद का सिंहासन उसको देगा, और वह याकूब के घराने पर सदा राज्य करेगा, और उसके राज्य का अन्त न होगा (लूका </w:t>
      </w:r>
      <w:r w:rsidR="00A15104" w:rsidRPr="00BF7819">
        <w:rPr>
          <w:cs/>
          <w:lang w:val="hi" w:bidi="hi"/>
        </w:rPr>
        <w:t>1</w:t>
      </w:r>
      <w:r w:rsidR="00A15104">
        <w:rPr>
          <w:cs/>
          <w:lang w:val="hi" w:bidi="hi"/>
        </w:rPr>
        <w:t>:</w:t>
      </w:r>
      <w:r w:rsidR="009A37B3" w:rsidRPr="00BF7819">
        <w:rPr>
          <w:cs/>
          <w:lang w:val="hi" w:bidi="hi"/>
        </w:rPr>
        <w:t>32-33)।</w:t>
      </w:r>
    </w:p>
    <w:p w14:paraId="3AA1993C" w14:textId="0A38C427"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72096" behindDoc="0" locked="1" layoutInCell="1" allowOverlap="1" wp14:anchorId="3EC9B7A0" wp14:editId="158B08BA">
                <wp:simplePos x="0" y="0"/>
                <wp:positionH relativeFrom="leftMargin">
                  <wp:posOffset>419100</wp:posOffset>
                </wp:positionH>
                <wp:positionV relativeFrom="line">
                  <wp:posOffset>0</wp:posOffset>
                </wp:positionV>
                <wp:extent cx="356235" cy="356235"/>
                <wp:effectExtent l="0" t="0" r="0" b="0"/>
                <wp:wrapNone/>
                <wp:docPr id="537"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192E41" w14:textId="0B4795C6" w:rsidR="00DA2259" w:rsidRPr="00A535F7" w:rsidRDefault="00DA2259" w:rsidP="00DA2259">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9B7A0" id="PARA148" o:spid="_x0000_s1177" type="#_x0000_t202" style="position:absolute;left:0;text-align:left;margin-left:33pt;margin-top:0;width:28.05pt;height:28.05pt;z-index:251972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Nfpc8pAgAAUQQAAA4AAAAAAAAAAAAAAAAALgIAAGRycy9lMm9E&#10;b2MueG1sUEsBAi0AFAAGAAgAAAAhAI1nQ9zcAAAABgEAAA8AAAAAAAAAAAAAAAAAgwQAAGRycy9k&#10;b3ducmV2LnhtbFBLBQYAAAAABAAEAPMAAACMBQAAAAA=&#10;" filled="f" stroked="f" strokeweight=".5pt">
                <v:textbox inset="0,0,0,0">
                  <w:txbxContent>
                    <w:p w14:paraId="40192E41" w14:textId="0B4795C6" w:rsidR="00DA2259" w:rsidRPr="00A535F7" w:rsidRDefault="00DA2259" w:rsidP="00DA2259">
                      <w:pPr>
                        <w:pStyle w:val="ParaNumbering"/>
                      </w:pPr>
                      <w:r>
                        <w:t>148</w:t>
                      </w:r>
                    </w:p>
                  </w:txbxContent>
                </v:textbox>
                <w10:wrap anchorx="margin" anchory="line"/>
                <w10:anchorlock/>
              </v:shape>
            </w:pict>
          </mc:Fallback>
        </mc:AlternateContent>
      </w:r>
      <w:r w:rsidR="009A37B3" w:rsidRPr="00BF7819">
        <w:rPr>
          <w:cs/>
          <w:lang w:val="hi" w:bidi="hi"/>
        </w:rPr>
        <w:t>लेकिन नए नियम के अनुसार, पुराने नियम द्वारा पहले से देखी गई सबसे महान युगांतरकारी आशीषें परमेश्वर के राज्य की परिपूर्णता तक पूरी नहीं होंगी।</w:t>
      </w:r>
      <w:r w:rsidR="00E1456B">
        <w:rPr>
          <w:cs/>
          <w:lang w:val="hi" w:bidi="hi"/>
        </w:rPr>
        <w:t xml:space="preserve"> </w:t>
      </w:r>
      <w:r w:rsidR="009A37B3" w:rsidRPr="00BF7819">
        <w:rPr>
          <w:cs/>
          <w:lang w:val="hi" w:bidi="hi"/>
        </w:rPr>
        <w:t>इनमें</w:t>
      </w:r>
      <w:r w:rsidR="00E1456B">
        <w:rPr>
          <w:cs/>
          <w:lang w:val="hi" w:bidi="hi"/>
        </w:rPr>
        <w:t xml:space="preserve"> </w:t>
      </w:r>
      <w:r w:rsidR="009A37B3" w:rsidRPr="00BF7819">
        <w:rPr>
          <w:cs/>
          <w:lang w:val="hi" w:bidi="hi"/>
        </w:rPr>
        <w:t>यीशु का वापस लौटना, मृतकों का सार्वजनिक पुनरुत्थान और अंतिम न्याय, वर्तमान सृष्टि का विनाश, और नए आकाश और नई पृथ्वी की सृष्टि शामिल है। इसके अतिर</w:t>
      </w:r>
      <w:r w:rsidR="00A119BF">
        <w:rPr>
          <w:cs/>
          <w:lang w:val="hi" w:bidi="hi"/>
        </w:rPr>
        <w:t>िक्त, 1 कुरिन्थियों 1</w:t>
      </w:r>
      <w:r w:rsidR="00A15104">
        <w:rPr>
          <w:cs/>
          <w:lang w:val="hi" w:bidi="hi"/>
        </w:rPr>
        <w:t>5:</w:t>
      </w:r>
      <w:r w:rsidR="00A119BF">
        <w:rPr>
          <w:cs/>
          <w:lang w:val="hi" w:bidi="hi"/>
        </w:rPr>
        <w:t>52-54</w:t>
      </w:r>
      <w:r w:rsidR="009A37B3" w:rsidRPr="00BF7819">
        <w:rPr>
          <w:cs/>
          <w:lang w:val="hi" w:bidi="hi"/>
        </w:rPr>
        <w:t>, हमें आश्वस्त करता है कि नई सृष्टि में, हम महिमामय शरीरों के साथ सदा के लिए रहेंगे</w:t>
      </w:r>
      <w:r w:rsidR="00A119BF">
        <w:rPr>
          <w:cs/>
          <w:lang w:val="hi" w:bidi="hi"/>
        </w:rPr>
        <w:t>। मृत्यु पूरी तरह से नष्ट हो जा</w:t>
      </w:r>
      <w:r w:rsidR="00A119BF">
        <w:rPr>
          <w:rFonts w:hint="cs"/>
          <w:cs/>
          <w:lang w:val="hi" w:bidi="hi"/>
        </w:rPr>
        <w:t>ए</w:t>
      </w:r>
      <w:r w:rsidR="00A119BF">
        <w:rPr>
          <w:cs/>
          <w:lang w:val="hi" w:bidi="hi"/>
        </w:rPr>
        <w:t>गी, और हम फिर</w:t>
      </w:r>
      <w:r w:rsidR="009A37B3" w:rsidRPr="00BF7819">
        <w:rPr>
          <w:cs/>
          <w:lang w:val="hi" w:bidi="hi"/>
        </w:rPr>
        <w:t xml:space="preserve"> कभी </w:t>
      </w:r>
      <w:r w:rsidR="00A119BF">
        <w:rPr>
          <w:rFonts w:hint="cs"/>
          <w:cs/>
          <w:lang w:val="hi" w:bidi="hi"/>
        </w:rPr>
        <w:t xml:space="preserve">भी </w:t>
      </w:r>
      <w:r w:rsidR="009A37B3" w:rsidRPr="00BF7819">
        <w:rPr>
          <w:cs/>
          <w:lang w:val="hi" w:bidi="hi"/>
        </w:rPr>
        <w:t xml:space="preserve">दुःखी नहीं होंगे। और 2 </w:t>
      </w:r>
      <w:r w:rsidR="00A119BF">
        <w:rPr>
          <w:rFonts w:hint="cs"/>
          <w:cs/>
          <w:lang w:val="hi" w:bidi="hi"/>
        </w:rPr>
        <w:t>पतरस</w:t>
      </w:r>
      <w:r w:rsidR="009A37B3" w:rsidRPr="00BF7819">
        <w:rPr>
          <w:cs/>
          <w:lang w:val="hi" w:bidi="hi"/>
        </w:rPr>
        <w:t xml:space="preserve"> </w:t>
      </w:r>
      <w:r w:rsidR="00A15104" w:rsidRPr="00BF7819">
        <w:rPr>
          <w:cs/>
          <w:lang w:val="hi" w:bidi="hi"/>
        </w:rPr>
        <w:t>3</w:t>
      </w:r>
      <w:r w:rsidR="00A15104">
        <w:rPr>
          <w:cs/>
          <w:lang w:val="hi" w:bidi="hi"/>
        </w:rPr>
        <w:t>:</w:t>
      </w:r>
      <w:r w:rsidR="009A37B3" w:rsidRPr="00BF7819">
        <w:rPr>
          <w:cs/>
          <w:lang w:val="hi" w:bidi="hi"/>
        </w:rPr>
        <w:t>10, 13 में, प्रेरित पतरस ने यह जानकारी जोड़ी</w:t>
      </w:r>
      <w:r w:rsidR="00A119BF">
        <w:rPr>
          <w:rFonts w:hint="cs"/>
          <w:cs/>
          <w:lang w:val="hi"/>
        </w:rPr>
        <w:t>,</w:t>
      </w:r>
      <w:r w:rsidR="009A37B3" w:rsidRPr="00BF7819">
        <w:rPr>
          <w:cs/>
          <w:lang w:val="hi" w:bidi="hi"/>
        </w:rPr>
        <w:t xml:space="preserve"> कि वर्तमान सृष्टि आग के द्वारा नष्ट की जाएगी। यह सृष्टि को पाप की भ्रष्टता से शुद्ध करेगी, और नए आकाश औ</w:t>
      </w:r>
      <w:r w:rsidR="00A119BF">
        <w:rPr>
          <w:rFonts w:hint="cs"/>
          <w:cs/>
          <w:lang w:val="hi" w:bidi="hi"/>
        </w:rPr>
        <w:t>र</w:t>
      </w:r>
      <w:r w:rsidR="009A37B3" w:rsidRPr="00BF7819">
        <w:rPr>
          <w:cs/>
          <w:lang w:val="hi" w:bidi="hi"/>
        </w:rPr>
        <w:t xml:space="preserve"> नई पृथ्वी के मार्ग तैयार करेगी।</w:t>
      </w:r>
    </w:p>
    <w:p w14:paraId="2AD31EBD" w14:textId="5863695F" w:rsidR="00994421" w:rsidRDefault="00DA2259" w:rsidP="00994421">
      <w:pPr>
        <w:pStyle w:val="BodyText0"/>
        <w:rPr>
          <w:cs/>
          <w:lang w:bidi="te"/>
        </w:rPr>
      </w:pPr>
      <w:r w:rsidRPr="00DA2259">
        <w:rPr>
          <w:cs/>
          <w:lang w:val="hi" w:bidi="hi"/>
        </w:rPr>
        <mc:AlternateContent>
          <mc:Choice Requires="wps">
            <w:drawing>
              <wp:anchor distT="0" distB="0" distL="114300" distR="114300" simplePos="0" relativeHeight="251974144" behindDoc="0" locked="1" layoutInCell="1" allowOverlap="1" wp14:anchorId="78CE50DA" wp14:editId="0BA35F48">
                <wp:simplePos x="0" y="0"/>
                <wp:positionH relativeFrom="leftMargin">
                  <wp:posOffset>419100</wp:posOffset>
                </wp:positionH>
                <wp:positionV relativeFrom="line">
                  <wp:posOffset>0</wp:posOffset>
                </wp:positionV>
                <wp:extent cx="356235" cy="356235"/>
                <wp:effectExtent l="0" t="0" r="0" b="0"/>
                <wp:wrapNone/>
                <wp:docPr id="538"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938A2C" w14:textId="06FC51AE" w:rsidR="00DA2259" w:rsidRPr="00A535F7" w:rsidRDefault="00DA2259" w:rsidP="00DA2259">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50DA" id="PARA149" o:spid="_x0000_s1178" type="#_x0000_t202" style="position:absolute;left:0;text-align:left;margin-left:33pt;margin-top:0;width:28.05pt;height:28.05pt;z-index:251974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s3m8KgIAAFEEAAAOAAAAAAAAAAAAAAAAAC4CAABkcnMvZTJv&#10;RG9jLnhtbFBLAQItABQABgAIAAAAIQCNZ0Pc3AAAAAYBAAAPAAAAAAAAAAAAAAAAAIQEAABkcnMv&#10;ZG93bnJldi54bWxQSwUGAAAAAAQABADzAAAAjQUAAAAA&#10;" filled="f" stroked="f" strokeweight=".5pt">
                <v:textbox inset="0,0,0,0">
                  <w:txbxContent>
                    <w:p w14:paraId="22938A2C" w14:textId="06FC51AE" w:rsidR="00DA2259" w:rsidRPr="00A535F7" w:rsidRDefault="00DA2259" w:rsidP="00DA2259">
                      <w:pPr>
                        <w:pStyle w:val="ParaNumbering"/>
                      </w:pPr>
                      <w:r>
                        <w:t>149</w:t>
                      </w:r>
                    </w:p>
                  </w:txbxContent>
                </v:textbox>
                <w10:wrap anchorx="margin" anchory="line"/>
                <w10:anchorlock/>
              </v:shape>
            </w:pict>
          </mc:Fallback>
        </mc:AlternateContent>
      </w:r>
      <w:r w:rsidR="009A37B3" w:rsidRPr="00BF7819">
        <w:rPr>
          <w:cs/>
          <w:lang w:val="hi" w:bidi="hi"/>
        </w:rPr>
        <w:t xml:space="preserve">नई जानकारी की सबसे बड़ी मात्रा प्रेरित यूहन्ना से आती है, जिसने प्रकाशितवाक्य की पुस्तक </w:t>
      </w:r>
      <w:r w:rsidR="00A119BF">
        <w:rPr>
          <w:rFonts w:hint="cs"/>
          <w:cs/>
          <w:lang w:val="hi" w:bidi="hi"/>
        </w:rPr>
        <w:t xml:space="preserve">को </w:t>
      </w:r>
      <w:r w:rsidR="00A119BF">
        <w:rPr>
          <w:cs/>
          <w:lang w:val="hi" w:bidi="hi"/>
        </w:rPr>
        <w:t>लिखा</w:t>
      </w:r>
      <w:r w:rsidR="009A37B3" w:rsidRPr="00BF7819">
        <w:rPr>
          <w:cs/>
          <w:lang w:val="hi" w:bidi="hi"/>
        </w:rPr>
        <w:t>। उस पुस्तक के अंत के करीब, यूहन्ना ने परमेश्वर के युगांतरकारी राज्य के नए आकाश और नई पृथ्वी का वर्णन किया, जिसमें उसकी राजधानी वाला नगर, यरूशलेम शामिल है। प्रकाशितवाक्य 2</w:t>
      </w:r>
      <w:r w:rsidR="00A15104" w:rsidRPr="00BF7819">
        <w:rPr>
          <w:cs/>
          <w:lang w:val="hi" w:bidi="hi"/>
        </w:rPr>
        <w:t>1</w:t>
      </w:r>
      <w:r w:rsidR="00A15104">
        <w:rPr>
          <w:cs/>
          <w:lang w:val="hi" w:bidi="hi"/>
        </w:rPr>
        <w:t>:</w:t>
      </w:r>
      <w:r w:rsidR="009A37B3" w:rsidRPr="00BF7819">
        <w:rPr>
          <w:cs/>
          <w:lang w:val="hi" w:bidi="hi"/>
        </w:rPr>
        <w:t>1-4 में यूहन्ना के विवरण को सुनिए</w:t>
      </w:r>
      <w:r w:rsidR="00A15104">
        <w:rPr>
          <w:cs/>
          <w:lang w:val="hi" w:bidi="hi"/>
        </w:rPr>
        <w:t xml:space="preserve"> :</w:t>
      </w:r>
    </w:p>
    <w:p w14:paraId="611C4C61" w14:textId="36E6A910" w:rsidR="00A15104" w:rsidRDefault="00DA2259" w:rsidP="00EC1C87">
      <w:pPr>
        <w:pStyle w:val="Quotations"/>
        <w:rPr>
          <w:cs/>
          <w:lang w:val="hi" w:bidi="hi"/>
        </w:rPr>
      </w:pPr>
      <w:r w:rsidRPr="00DA2259">
        <w:rPr>
          <w:cs/>
          <w:lang w:val="hi" w:bidi="hi"/>
        </w:rPr>
        <mc:AlternateContent>
          <mc:Choice Requires="wps">
            <w:drawing>
              <wp:anchor distT="0" distB="0" distL="114300" distR="114300" simplePos="0" relativeHeight="251976192" behindDoc="0" locked="1" layoutInCell="1" allowOverlap="1" wp14:anchorId="49F09F2E" wp14:editId="7412ADD3">
                <wp:simplePos x="0" y="0"/>
                <wp:positionH relativeFrom="leftMargin">
                  <wp:posOffset>419100</wp:posOffset>
                </wp:positionH>
                <wp:positionV relativeFrom="line">
                  <wp:posOffset>0</wp:posOffset>
                </wp:positionV>
                <wp:extent cx="356235" cy="356235"/>
                <wp:effectExtent l="0" t="0" r="0" b="0"/>
                <wp:wrapNone/>
                <wp:docPr id="539"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24F1A0" w14:textId="3567F371" w:rsidR="00DA2259" w:rsidRPr="00A535F7" w:rsidRDefault="00DA2259" w:rsidP="00DA2259">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09F2E" id="PARA150" o:spid="_x0000_s1179" type="#_x0000_t202" style="position:absolute;left:0;text-align:left;margin-left:33pt;margin-top:0;width:28.05pt;height:28.05pt;z-index:251976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XOvtygCAABRBAAADgAAAAAAAAAAAAAAAAAuAgAAZHJzL2Uyb0Rv&#10;Yy54bWxQSwECLQAUAAYACAAAACEAjWdD3NwAAAAGAQAADwAAAAAAAAAAAAAAAACCBAAAZHJzL2Rv&#10;d25yZXYueG1sUEsFBgAAAAAEAAQA8wAAAIsFAAAAAA==&#10;" filled="f" stroked="f" strokeweight=".5pt">
                <v:textbox inset="0,0,0,0">
                  <w:txbxContent>
                    <w:p w14:paraId="6D24F1A0" w14:textId="3567F371" w:rsidR="00DA2259" w:rsidRPr="00A535F7" w:rsidRDefault="00DA2259" w:rsidP="00DA2259">
                      <w:pPr>
                        <w:pStyle w:val="ParaNumbering"/>
                      </w:pPr>
                      <w:r>
                        <w:t>150</w:t>
                      </w:r>
                    </w:p>
                  </w:txbxContent>
                </v:textbox>
                <w10:wrap anchorx="margin" anchory="line"/>
                <w10:anchorlock/>
              </v:shape>
            </w:pict>
          </mc:Fallback>
        </mc:AlternateContent>
      </w:r>
      <w:r w:rsidR="009A37B3" w:rsidRPr="00BF7819">
        <w:rPr>
          <w:cs/>
          <w:lang w:val="hi" w:bidi="hi"/>
        </w:rPr>
        <w:t>फिर मैं ने नये आकाश और नयी पृथ्वी को देखा, क्योंकि पहला आकाश और पहली पृथ्वी जाती रही थी, और समुद्र भी न रहा। फिर मैं ने पवित्र नगर नए यरूशलेम को स्वर्ग से परमेश्वर के पास से उतरते देखा, वह उस दुल्हन के समान थी जो अपने पति के लिए सिंगार किए हो। फिर मैं ने सिंहासन में से किसी को ऊँचे शब्द से यह कहते हुए सुना, “देख परमेश्वर का डेरा मनुष्यों के बीच में है, वह उनके साथ डेरा करेगा। और वे उसके लोग होंगे, और परमेश्वर आप उनके साथ रहेगा और उनका परमेश्वर होगा। वह उनकी आँखों से सब आँसू पोंछ डालेगा। और इसके बाद मृत्यु न रहेगी, और न शोक, न विलाप, न पीड़ा रहेगी; पहली बातें जाती रहीं” (प्रकाशितवाक्य 2</w:t>
      </w:r>
      <w:r w:rsidR="00A15104" w:rsidRPr="00BF7819">
        <w:rPr>
          <w:cs/>
          <w:lang w:val="hi" w:bidi="hi"/>
        </w:rPr>
        <w:t>1</w:t>
      </w:r>
      <w:r w:rsidR="00A15104">
        <w:rPr>
          <w:cs/>
          <w:lang w:val="hi" w:bidi="hi"/>
        </w:rPr>
        <w:t>:</w:t>
      </w:r>
      <w:r w:rsidR="009A37B3" w:rsidRPr="00BF7819">
        <w:rPr>
          <w:cs/>
          <w:lang w:val="hi" w:bidi="hi"/>
        </w:rPr>
        <w:t>1-4)।</w:t>
      </w:r>
    </w:p>
    <w:p w14:paraId="5DD17F60" w14:textId="336DE3B8" w:rsidR="00A15104" w:rsidRDefault="00DA2259" w:rsidP="00994421">
      <w:pPr>
        <w:pStyle w:val="BodyText0"/>
        <w:rPr>
          <w:cs/>
          <w:lang w:val="hi" w:bidi="hi"/>
        </w:rPr>
      </w:pPr>
      <w:r w:rsidRPr="00DA2259">
        <w:rPr>
          <w:cs/>
          <w:lang w:val="hi" w:bidi="hi"/>
        </w:rPr>
        <mc:AlternateContent>
          <mc:Choice Requires="wps">
            <w:drawing>
              <wp:anchor distT="0" distB="0" distL="114300" distR="114300" simplePos="0" relativeHeight="251978240" behindDoc="0" locked="1" layoutInCell="1" allowOverlap="1" wp14:anchorId="19C5CE68" wp14:editId="7E112DB0">
                <wp:simplePos x="0" y="0"/>
                <wp:positionH relativeFrom="leftMargin">
                  <wp:posOffset>419100</wp:posOffset>
                </wp:positionH>
                <wp:positionV relativeFrom="line">
                  <wp:posOffset>0</wp:posOffset>
                </wp:positionV>
                <wp:extent cx="356235" cy="356235"/>
                <wp:effectExtent l="0" t="0" r="0" b="0"/>
                <wp:wrapNone/>
                <wp:docPr id="540"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87C897" w14:textId="6B440896" w:rsidR="00DA2259" w:rsidRPr="00A535F7" w:rsidRDefault="00DA2259" w:rsidP="00DA2259">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5CE68" id="PARA151" o:spid="_x0000_s1180" type="#_x0000_t202" style="position:absolute;left:0;text-align:left;margin-left:33pt;margin-top:0;width:28.05pt;height:28.05pt;z-index:251978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Ds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UQUOwpAgAAUQQAAA4AAAAAAAAAAAAAAAAALgIAAGRycy9lMm9E&#10;b2MueG1sUEsBAi0AFAAGAAgAAAAhAI1nQ9zcAAAABgEAAA8AAAAAAAAAAAAAAAAAgwQAAGRycy9k&#10;b3ducmV2LnhtbFBLBQYAAAAABAAEAPMAAACMBQAAAAA=&#10;" filled="f" stroked="f" strokeweight=".5pt">
                <v:textbox inset="0,0,0,0">
                  <w:txbxContent>
                    <w:p w14:paraId="5887C897" w14:textId="6B440896" w:rsidR="00DA2259" w:rsidRPr="00A535F7" w:rsidRDefault="00DA2259" w:rsidP="00DA2259">
                      <w:pPr>
                        <w:pStyle w:val="ParaNumbering"/>
                      </w:pPr>
                      <w:r>
                        <w:t>151</w:t>
                      </w:r>
                    </w:p>
                  </w:txbxContent>
                </v:textbox>
                <w10:wrap anchorx="margin" anchory="line"/>
                <w10:anchorlock/>
              </v:shape>
            </w:pict>
          </mc:Fallback>
        </mc:AlternateContent>
      </w:r>
      <w:r w:rsidR="009A37B3" w:rsidRPr="00BF7819">
        <w:rPr>
          <w:cs/>
          <w:lang w:val="hi" w:bidi="hi"/>
        </w:rPr>
        <w:t>हम बाद में इस श्रृंखला में इन घटनाओं का विस्तार से पता लगाएंगे। इसलिए अभी के लिए, हम सिर्फ यह कहना चाहते हैं कि नए नियम की वास्तविकताएँ कभी भी पुराने नियम से असहमत नहीं होती हैं। इसके बजाय, वे मसीहा के रूप में यीशु के कार्य से संबंधित ऐतिहासिक जटिलताओं के प्रकाश में पुराने नियम की समझ बनाने में हमारी मदद करते हैं।</w:t>
      </w:r>
      <w:r w:rsidR="00E1456B">
        <w:rPr>
          <w:cs/>
          <w:lang w:val="hi" w:bidi="hi"/>
        </w:rPr>
        <w:t xml:space="preserve"> </w:t>
      </w:r>
      <w:r w:rsidR="009A37B3" w:rsidRPr="00BF7819">
        <w:rPr>
          <w:cs/>
          <w:lang w:val="hi" w:bidi="hi"/>
        </w:rPr>
        <w:t>और वे हम में से उन लोगों के लिए</w:t>
      </w:r>
      <w:r w:rsidR="001911A4">
        <w:rPr>
          <w:rFonts w:hint="cs"/>
          <w:cs/>
          <w:lang w:val="hi"/>
        </w:rPr>
        <w:t>,</w:t>
      </w:r>
      <w:r w:rsidR="009A37B3" w:rsidRPr="00BF7819">
        <w:rPr>
          <w:cs/>
          <w:lang w:val="hi" w:bidi="hi"/>
        </w:rPr>
        <w:t xml:space="preserve"> जो वफादारी से उसका पालन करते हैं</w:t>
      </w:r>
      <w:r w:rsidR="001911A4">
        <w:rPr>
          <w:rFonts w:hint="cs"/>
          <w:cs/>
          <w:lang w:val="hi"/>
        </w:rPr>
        <w:t>,</w:t>
      </w:r>
      <w:r w:rsidR="001911A4">
        <w:rPr>
          <w:cs/>
          <w:lang w:val="hi" w:bidi="hi"/>
        </w:rPr>
        <w:t xml:space="preserve"> और अधिक आशा </w:t>
      </w:r>
      <w:r w:rsidR="001911A4">
        <w:rPr>
          <w:rFonts w:hint="cs"/>
          <w:cs/>
          <w:lang w:val="hi" w:bidi="hi"/>
        </w:rPr>
        <w:t>एवं</w:t>
      </w:r>
      <w:r w:rsidR="009A37B3" w:rsidRPr="00BF7819">
        <w:rPr>
          <w:cs/>
          <w:lang w:val="hi" w:bidi="hi"/>
        </w:rPr>
        <w:t xml:space="preserve"> आशीष का आश्वासन प्रदान करते हैं।</w:t>
      </w:r>
    </w:p>
    <w:p w14:paraId="293B50F8" w14:textId="15AB0AFE" w:rsidR="00994421" w:rsidRDefault="006F7600" w:rsidP="00994421">
      <w:pPr>
        <w:pStyle w:val="ChapterHeading"/>
        <w:rPr>
          <w:cs/>
          <w:lang w:bidi="te"/>
        </w:rPr>
      </w:pPr>
      <w:bookmarkStart w:id="44" w:name="_Toc21978221"/>
      <w:bookmarkStart w:id="45" w:name="_Toc80737335"/>
      <w:r w:rsidRPr="00BF7819">
        <w:rPr>
          <w:cs/>
          <w:lang w:val="hi" w:bidi="hi"/>
        </w:rPr>
        <w:lastRenderedPageBreak/>
        <w:t>उपसंहार</w:t>
      </w:r>
      <w:bookmarkEnd w:id="44"/>
      <w:bookmarkEnd w:id="45"/>
    </w:p>
    <w:p w14:paraId="60CBFD94" w14:textId="6C22FBFF" w:rsidR="002E0B03" w:rsidRPr="00BF7819" w:rsidRDefault="00DA2259" w:rsidP="00994421">
      <w:pPr>
        <w:pStyle w:val="BodyText0"/>
        <w:rPr>
          <w:cs/>
          <w:lang w:bidi="te"/>
        </w:rPr>
      </w:pPr>
      <w:r w:rsidRPr="00DA2259">
        <w:rPr>
          <w:cs/>
          <w:lang w:val="hi" w:bidi="hi"/>
        </w:rPr>
        <mc:AlternateContent>
          <mc:Choice Requires="wps">
            <w:drawing>
              <wp:anchor distT="0" distB="0" distL="114300" distR="114300" simplePos="0" relativeHeight="251980288" behindDoc="0" locked="1" layoutInCell="1" allowOverlap="1" wp14:anchorId="152A5D26" wp14:editId="1B3FEA6E">
                <wp:simplePos x="0" y="0"/>
                <wp:positionH relativeFrom="leftMargin">
                  <wp:posOffset>419100</wp:posOffset>
                </wp:positionH>
                <wp:positionV relativeFrom="line">
                  <wp:posOffset>0</wp:posOffset>
                </wp:positionV>
                <wp:extent cx="356235" cy="356235"/>
                <wp:effectExtent l="0" t="0" r="0" b="0"/>
                <wp:wrapNone/>
                <wp:docPr id="541"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8B05AD" w14:textId="1FD58724" w:rsidR="00DA2259" w:rsidRPr="00A535F7" w:rsidRDefault="00DA2259" w:rsidP="00DA2259">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A5D26" id="PARA152" o:spid="_x0000_s1181" type="#_x0000_t202" style="position:absolute;left:0;text-align:left;margin-left:33pt;margin-top:0;width:28.05pt;height:28.05pt;z-index:251980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rnGTopAgAAUQQAAA4AAAAAAAAAAAAAAAAALgIAAGRycy9lMm9E&#10;b2MueG1sUEsBAi0AFAAGAAgAAAAhAI1nQ9zcAAAABgEAAA8AAAAAAAAAAAAAAAAAgwQAAGRycy9k&#10;b3ducmV2LnhtbFBLBQYAAAAABAAEAPMAAACMBQAAAAA=&#10;" filled="f" stroked="f" strokeweight=".5pt">
                <v:textbox inset="0,0,0,0">
                  <w:txbxContent>
                    <w:p w14:paraId="218B05AD" w14:textId="1FD58724" w:rsidR="00DA2259" w:rsidRPr="00A535F7" w:rsidRDefault="00DA2259" w:rsidP="00DA2259">
                      <w:pPr>
                        <w:pStyle w:val="ParaNumbering"/>
                      </w:pPr>
                      <w:r>
                        <w:t>152</w:t>
                      </w:r>
                    </w:p>
                  </w:txbxContent>
                </v:textbox>
                <w10:wrap anchorx="margin" anchory="line"/>
                <w10:anchorlock/>
              </v:shape>
            </w:pict>
          </mc:Fallback>
        </mc:AlternateContent>
      </w:r>
      <w:r w:rsidR="0077732B">
        <w:rPr>
          <w:cs/>
          <w:lang w:val="hi" w:bidi="hi"/>
        </w:rPr>
        <w:t xml:space="preserve">“सृष्टि का लक्ष्य” </w:t>
      </w:r>
      <w:r w:rsidR="0077732B">
        <w:rPr>
          <w:rFonts w:hint="cs"/>
          <w:cs/>
          <w:lang w:val="hi"/>
        </w:rPr>
        <w:t>नामक</w:t>
      </w:r>
      <w:r w:rsidR="002E0B03" w:rsidRPr="00BF7819">
        <w:rPr>
          <w:cs/>
          <w:lang w:val="hi" w:bidi="hi"/>
        </w:rPr>
        <w:t xml:space="preserve"> इस अध्याय में,</w:t>
      </w:r>
      <w:r w:rsidR="00E1456B">
        <w:rPr>
          <w:cs/>
          <w:lang w:val="hi" w:bidi="hi"/>
        </w:rPr>
        <w:t xml:space="preserve"> </w:t>
      </w:r>
      <w:r w:rsidR="002E0B03" w:rsidRPr="00BF7819">
        <w:rPr>
          <w:cs/>
          <w:lang w:val="hi" w:bidi="hi"/>
        </w:rPr>
        <w:t>सृष्टि, उद्धार और अंतिम समय से संबंधित पुराने नियम की अपेक्षाओं के परिप्रेक्ष्य में हमने इतिहास को देखने के द्वारा शुरूआत की। फिर, हमने ईश्वरीय-ज्ञान वाले घटनाक्रमों, ऐतिहासिक जटिलताओं, और समायोजित अपेक्षाओं पर ध्यान केंद्रित करने के द्वारा उन अपेक्षाओं से संबंधित नए नियम की कुछ वास्तविकताओं पर विचार किया।</w:t>
      </w:r>
    </w:p>
    <w:p w14:paraId="52F50797" w14:textId="71F13836" w:rsidR="00E30A3C" w:rsidRPr="00E30A3C" w:rsidRDefault="00DA2259" w:rsidP="00994421">
      <w:pPr>
        <w:pStyle w:val="BodyText0"/>
        <w:rPr>
          <w:cs/>
          <w:lang w:bidi="te"/>
        </w:rPr>
      </w:pPr>
      <w:r w:rsidRPr="00DA2259">
        <w:rPr>
          <w:cs/>
          <w:lang w:val="hi" w:bidi="hi"/>
        </w:rPr>
        <mc:AlternateContent>
          <mc:Choice Requires="wps">
            <w:drawing>
              <wp:anchor distT="0" distB="0" distL="114300" distR="114300" simplePos="0" relativeHeight="251982336" behindDoc="0" locked="1" layoutInCell="1" allowOverlap="1" wp14:anchorId="4E066867" wp14:editId="7386F3B2">
                <wp:simplePos x="0" y="0"/>
                <wp:positionH relativeFrom="leftMargin">
                  <wp:posOffset>419100</wp:posOffset>
                </wp:positionH>
                <wp:positionV relativeFrom="line">
                  <wp:posOffset>0</wp:posOffset>
                </wp:positionV>
                <wp:extent cx="356235" cy="356235"/>
                <wp:effectExtent l="0" t="0" r="0" b="0"/>
                <wp:wrapNone/>
                <wp:docPr id="542"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9E9653" w14:textId="269FD2AF" w:rsidR="00DA2259" w:rsidRPr="00A535F7" w:rsidRDefault="00DA2259" w:rsidP="00DA2259">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66867" id="PARA153" o:spid="_x0000_s1182" type="#_x0000_t202" style="position:absolute;left:0;text-align:left;margin-left:33pt;margin-top:0;width:28.05pt;height:28.05pt;z-index:251982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xKg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hyJxKgIAAFEEAAAOAAAAAAAAAAAAAAAAAC4CAABkcnMvZTJv&#10;RG9jLnhtbFBLAQItABQABgAIAAAAIQCNZ0Pc3AAAAAYBAAAPAAAAAAAAAAAAAAAAAIQEAABkcnMv&#10;ZG93bnJldi54bWxQSwUGAAAAAAQABADzAAAAjQUAAAAA&#10;" filled="f" stroked="f" strokeweight=".5pt">
                <v:textbox inset="0,0,0,0">
                  <w:txbxContent>
                    <w:p w14:paraId="019E9653" w14:textId="269FD2AF" w:rsidR="00DA2259" w:rsidRPr="00A535F7" w:rsidRDefault="00DA2259" w:rsidP="00DA2259">
                      <w:pPr>
                        <w:pStyle w:val="ParaNumbering"/>
                      </w:pPr>
                      <w:r>
                        <w:t>153</w:t>
                      </w:r>
                    </w:p>
                  </w:txbxContent>
                </v:textbox>
                <w10:wrap anchorx="margin" anchory="line"/>
                <w10:anchorlock/>
              </v:shape>
            </w:pict>
          </mc:Fallback>
        </mc:AlternateContent>
      </w:r>
      <w:r w:rsidR="002E0B03" w:rsidRPr="00BF7819">
        <w:rPr>
          <w:cs/>
          <w:lang w:val="hi" w:bidi="hi"/>
        </w:rPr>
        <w:t>हम एक अद्भुत समय में रहते हैं। हजारों वर्षों से, पुराना नियम अंतिम दिनों के लिए ऐसे समय के रूप में अपेक्षा लगाए था जब परमेश्वर अपने राज्य को पृथ्वी पर लाएगा। पुराने नियम के संतों की यही महान आशा थी। और उस राज्य में रहने का सौभाग्य हमें मिला है। सच है, कि यह अभी तक सिद्ध नहीं है; परिपूर्णता अभी भी हमारे भविष्य में है। लेकिन फिर भी, हम पहले से ही राज्य की कई आशीषों का आनन्द लेते हैं। हमारे पास पवित्र आत्मा के वरदान हैं। मसीह स्वर्ग से राज्य कर रहा है और हमारे आत्मिक शत्रुओं को पराजित कर रहा है। और परमेश्वर स्पष्ट रूप से अपने राज्य को संसार भर में फैला रहा है। इसलिए, भले ही हम पाप और उसके परिणामों के साथ संघर्ष करना जारी रखते हैं, फिर भी हमें विश्वास हो सकता है कि परिपूर्णता आएगी, और हम परमेश्वर के साथ नए आकाश और नई पृथ्वी पर हमेशा के लिए रहेंगे।</w:t>
      </w:r>
    </w:p>
    <w:sectPr w:rsidR="00E30A3C" w:rsidRPr="00E30A3C" w:rsidSect="00AA06F1">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code="9"/>
      <w:pgMar w:top="1620"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4540" w14:textId="77777777" w:rsidR="001A383E" w:rsidRDefault="001A383E">
      <w:r>
        <w:separator/>
      </w:r>
    </w:p>
  </w:endnote>
  <w:endnote w:type="continuationSeparator" w:id="0">
    <w:p w14:paraId="39DCA998" w14:textId="77777777" w:rsidR="001A383E" w:rsidRDefault="001A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00AB" w14:textId="77777777" w:rsidR="00AA06F1" w:rsidRPr="00230C58" w:rsidRDefault="00AA06F1" w:rsidP="00230C58">
    <w:pPr>
      <w:tabs>
        <w:tab w:val="right" w:pos="8620"/>
      </w:tabs>
      <w:spacing w:after="200"/>
      <w:jc w:val="center"/>
      <w:rPr>
        <w:szCs w:val="24"/>
      </w:rPr>
    </w:pPr>
    <w:r w:rsidRPr="00230C58">
      <w:rPr>
        <w:szCs w:val="24"/>
      </w:rPr>
      <w:t xml:space="preserve">ii. </w:t>
    </w:r>
  </w:p>
  <w:p w14:paraId="64AB5CBC" w14:textId="77777777" w:rsidR="00AA06F1" w:rsidRPr="00356D24" w:rsidRDefault="00AA06F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1508" w14:textId="77777777" w:rsidR="00AA06F1" w:rsidRPr="00B90055" w:rsidRDefault="00AA06F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DC2A894" w14:textId="77777777" w:rsidR="00AA06F1" w:rsidRPr="009D2F1D" w:rsidRDefault="00AA06F1"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7063" w14:textId="77777777" w:rsidR="00AA06F1" w:rsidRPr="00B90055" w:rsidRDefault="00AA06F1"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7933A56" w14:textId="77777777" w:rsidR="00AA06F1" w:rsidRPr="005F785E" w:rsidRDefault="00AA06F1"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5D3" w14:textId="77777777" w:rsidR="00AA06F1" w:rsidRPr="00B90055" w:rsidRDefault="00AA06F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E5F1152" w14:textId="77777777" w:rsidR="00AA06F1" w:rsidRPr="009D2F1D" w:rsidRDefault="00AA06F1"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C0DD" w14:textId="38E39353" w:rsidR="00DA2259" w:rsidRDefault="00DA2259">
    <w:pPr>
      <w:pStyle w:val="Footer1"/>
      <w:tabs>
        <w:tab w:val="clear" w:pos="8640"/>
        <w:tab w:val="left" w:pos="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अध्याय</w:t>
    </w:r>
    <w:r>
      <w:rPr>
        <w:rFonts w:ascii="Arial" w:eastAsia="Arial" w:hAnsi="Arial" w:cs="Arial"/>
        <w:sz w:val="18"/>
        <w:szCs w:val="18"/>
        <w:cs/>
        <w:lang w:bidi="hi"/>
      </w:rPr>
      <w:t xml:space="preserve"> </w:t>
    </w:r>
    <w:r>
      <w:rPr>
        <w:rFonts w:ascii="Arial" w:eastAsia="Arial" w:hAnsi="Arial" w:cs="Mangal"/>
        <w:sz w:val="18"/>
        <w:szCs w:val="18"/>
        <w:cs/>
        <w:lang w:bidi="hi"/>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1B3F9D61" w14:textId="77777777" w:rsidR="00DA2259" w:rsidRDefault="00DA2259">
    <w:pPr>
      <w:pStyle w:val="Footer1"/>
      <w:tabs>
        <w:tab w:val="clear" w:pos="864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का</w:t>
    </w:r>
    <w:r>
      <w:rPr>
        <w:rFonts w:ascii="Arial" w:eastAsia="Arial" w:hAnsi="Arial" w:cs="Arial"/>
        <w:sz w:val="18"/>
        <w:szCs w:val="18"/>
        <w:cs/>
        <w:lang w:bidi="hi"/>
      </w:rPr>
      <w:t xml:space="preserve"> </w:t>
    </w:r>
    <w:r>
      <w:rPr>
        <w:rFonts w:ascii="Arial" w:eastAsia="Arial" w:hAnsi="Arial" w:cs="Mangal"/>
        <w:sz w:val="18"/>
        <w:szCs w:val="18"/>
        <w:cs/>
        <w:lang w:bidi="hi"/>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72854377" w14:textId="77777777" w:rsidR="00DA2259" w:rsidRDefault="00DA22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FBD6" w14:textId="77777777" w:rsidR="00DA2259" w:rsidRPr="00994421" w:rsidRDefault="00DA2259" w:rsidP="00CC65C5">
    <w:pPr>
      <w:pStyle w:val="Header"/>
      <w:spacing w:after="200"/>
      <w:jc w:val="center"/>
      <w:rPr>
        <w:rStyle w:val="PageNumber"/>
      </w:rPr>
    </w:pPr>
    <w:r w:rsidRPr="00994421">
      <w:rPr>
        <w:rStyle w:val="PageNumber"/>
        <w:rFonts w:cs="Calibri"/>
        <w:bCs/>
        <w:cs/>
        <w:lang w:val="hi" w:bidi="hi"/>
      </w:rPr>
      <w:t>-</w:t>
    </w:r>
    <w:r w:rsidRPr="00994421">
      <w:rPr>
        <w:rStyle w:val="PageNumber"/>
        <w:lang w:val="hi" w:bidi="hi"/>
      </w:rPr>
      <w:fldChar w:fldCharType="begin"/>
    </w:r>
    <w:r w:rsidRPr="00994421">
      <w:rPr>
        <w:rStyle w:val="PageNumber"/>
        <w:rFonts w:cs="Calibri"/>
        <w:bCs/>
        <w:cs/>
        <w:lang w:val="hi" w:bidi="hi"/>
      </w:rPr>
      <w:instrText xml:space="preserve"> PAGE   \* MERGEFORMAT </w:instrText>
    </w:r>
    <w:r w:rsidRPr="00994421">
      <w:rPr>
        <w:rStyle w:val="PageNumber"/>
        <w:lang w:val="hi" w:bidi="hi"/>
      </w:rPr>
      <w:fldChar w:fldCharType="separate"/>
    </w:r>
    <w:r w:rsidRPr="004A3C18">
      <w:rPr>
        <w:rStyle w:val="PageNumber"/>
        <w:rFonts w:cs="Calibri"/>
        <w:bCs/>
        <w:cs/>
        <w:lang w:val="hi" w:bidi="hi"/>
      </w:rPr>
      <w:t>2</w:t>
    </w:r>
    <w:r w:rsidRPr="00994421">
      <w:rPr>
        <w:rStyle w:val="PageNumber"/>
        <w:lang w:val="hi" w:bidi="hi"/>
      </w:rPr>
      <w:fldChar w:fldCharType="end"/>
    </w:r>
    <w:r w:rsidRPr="00994421">
      <w:rPr>
        <w:rStyle w:val="PageNumber"/>
        <w:rFonts w:cs="Calibri"/>
        <w:bCs/>
        <w:cs/>
        <w:lang w:val="hi" w:bidi="hi"/>
      </w:rPr>
      <w:t>-</w:t>
    </w:r>
  </w:p>
  <w:p w14:paraId="58222A2A" w14:textId="1793B351" w:rsidR="00DA2259" w:rsidRPr="00083D89" w:rsidRDefault="00083D89" w:rsidP="00083D89">
    <w:pPr>
      <w:pStyle w:val="Footer"/>
      <w:rPr>
        <w:rFonts w:cs="Gautami"/>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EA50" w14:textId="77777777" w:rsidR="00DA2259" w:rsidRPr="00994421" w:rsidRDefault="00DA2259" w:rsidP="00CC65C5">
    <w:pPr>
      <w:pStyle w:val="Header"/>
      <w:spacing w:after="200"/>
      <w:jc w:val="center"/>
      <w:rPr>
        <w:rStyle w:val="PageNumber"/>
      </w:rPr>
    </w:pPr>
    <w:r w:rsidRPr="00994421">
      <w:rPr>
        <w:rStyle w:val="PageNumber"/>
        <w:rFonts w:cs="Calibri"/>
        <w:bCs/>
        <w:cs/>
        <w:lang w:val="hi" w:bidi="hi"/>
      </w:rPr>
      <w:t>-</w:t>
    </w:r>
    <w:r w:rsidRPr="00994421">
      <w:rPr>
        <w:rStyle w:val="PageNumber"/>
        <w:lang w:val="hi" w:bidi="hi"/>
      </w:rPr>
      <w:fldChar w:fldCharType="begin"/>
    </w:r>
    <w:r w:rsidRPr="00994421">
      <w:rPr>
        <w:rStyle w:val="PageNumber"/>
        <w:rFonts w:cs="Calibri"/>
        <w:bCs/>
        <w:cs/>
        <w:lang w:val="hi" w:bidi="hi"/>
      </w:rPr>
      <w:instrText xml:space="preserve"> PAGE   \* MERGEFORMAT </w:instrText>
    </w:r>
    <w:r w:rsidRPr="00994421">
      <w:rPr>
        <w:rStyle w:val="PageNumber"/>
        <w:lang w:val="hi" w:bidi="hi"/>
      </w:rPr>
      <w:fldChar w:fldCharType="separate"/>
    </w:r>
    <w:r w:rsidRPr="004A3C18">
      <w:rPr>
        <w:rStyle w:val="PageNumber"/>
        <w:rFonts w:cs="Calibri"/>
        <w:bCs/>
        <w:cs/>
        <w:lang w:val="hi" w:bidi="hi"/>
      </w:rPr>
      <w:t>1</w:t>
    </w:r>
    <w:r w:rsidRPr="00994421">
      <w:rPr>
        <w:rStyle w:val="PageNumber"/>
        <w:lang w:val="hi" w:bidi="hi"/>
      </w:rPr>
      <w:fldChar w:fldCharType="end"/>
    </w:r>
    <w:r w:rsidRPr="00994421">
      <w:rPr>
        <w:rStyle w:val="PageNumber"/>
        <w:rFonts w:cs="Calibri"/>
        <w:bCs/>
        <w:cs/>
        <w:lang w:val="hi" w:bidi="hi"/>
      </w:rPr>
      <w:t>-</w:t>
    </w:r>
  </w:p>
  <w:p w14:paraId="070BF23B" w14:textId="48FF4613" w:rsidR="00DA2259" w:rsidRPr="00083D89" w:rsidRDefault="00083D89" w:rsidP="00083D89">
    <w:pPr>
      <w:pStyle w:val="Footer"/>
      <w:rPr>
        <w:rFonts w:cs="Gautami"/>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6BF4" w14:textId="77777777" w:rsidR="001A383E" w:rsidRDefault="001A383E">
      <w:r>
        <w:separator/>
      </w:r>
    </w:p>
  </w:footnote>
  <w:footnote w:type="continuationSeparator" w:id="0">
    <w:p w14:paraId="4A6C9AF0" w14:textId="77777777" w:rsidR="001A383E" w:rsidRDefault="001A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511C" w14:textId="31EACF1A" w:rsidR="00DA2259" w:rsidRDefault="00DA2259">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मार्गदर्शिकाओं</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और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कृपया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वेबसाइट</w:t>
    </w:r>
    <w:hyperlink r:id="rId1" w:history="1">
      <w:r>
        <w:rPr>
          <w:rStyle w:val="Hyperlink"/>
          <w:rFonts w:ascii="Lucida Sans" w:eastAsia="Lucida Sans" w:hAnsi="Lucida Sans" w:cs="Lucida Sans"/>
          <w:color w:val="000000"/>
          <w:sz w:val="18"/>
          <w:szCs w:val="18"/>
          <w:u w:val="none"/>
          <w:cs/>
        </w:rPr>
        <w:t xml:space="preserve"> http</w:t>
      </w:r>
      <w:r>
        <w:rPr>
          <w:rStyle w:val="Hyperlink"/>
          <w:rFonts w:ascii="Lucida Sans" w:eastAsia="Lucida Sans" w:hAnsi="Lucida Sans"/>
          <w:color w:val="000000"/>
          <w:sz w:val="18"/>
          <w:szCs w:val="18"/>
          <w:u w:val="none"/>
          <w:cs/>
        </w:rPr>
        <w:t xml:space="preserve"> :</w:t>
      </w:r>
      <w:r>
        <w:rPr>
          <w:rStyle w:val="Hyperlink"/>
          <w:rFonts w:ascii="Lucida Sans" w:eastAsia="Lucida Sans" w:hAnsi="Lucida Sans" w:cs="Lucida Sans"/>
          <w:color w:val="000000"/>
          <w:sz w:val="18"/>
          <w:szCs w:val="18"/>
          <w:u w:val="none"/>
          <w:cs/>
        </w:rPr>
        <w:t xml:space="preserve">//thirdmill.org/scribd </w:t>
      </w:r>
      <w:r>
        <w:rPr>
          <w:rStyle w:val="Hyperlink"/>
          <w:rFonts w:ascii="Lucida Sans" w:eastAsia="Lucida Sans" w:hAnsi="Lucida Sans"/>
          <w:color w:val="000000"/>
          <w:sz w:val="18"/>
          <w:szCs w:val="18"/>
          <w:u w:val="none"/>
          <w:cs/>
        </w:rPr>
        <w:t>पर</w:t>
      </w:r>
      <w:r>
        <w:rPr>
          <w:rStyle w:val="Hyperlink"/>
          <w:rFonts w:ascii="Lucida Sans" w:eastAsia="Lucida Sans" w:hAnsi="Lucida Sans" w:cs="Lucida Sans"/>
          <w:color w:val="000000"/>
          <w:sz w:val="18"/>
          <w:szCs w:val="18"/>
          <w:u w:val="none"/>
          <w:cs/>
        </w:rPr>
        <w:t xml:space="preserve"> </w:t>
      </w:r>
      <w:r>
        <w:rPr>
          <w:rStyle w:val="Hyperlink"/>
          <w:rFonts w:ascii="Lucida Sans" w:eastAsia="Lucida Sans" w:hAnsi="Lucida Sans"/>
          <w:color w:val="000000"/>
          <w:sz w:val="18"/>
          <w:szCs w:val="18"/>
          <w:u w:val="none"/>
          <w:cs/>
        </w:rPr>
        <w:t>जाएं</w:t>
      </w:r>
    </w:hyperlink>
  </w:p>
  <w:p w14:paraId="12A592DD" w14:textId="77777777" w:rsidR="00DA2259" w:rsidRDefault="00DA22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7B83" w14:textId="3A231D97" w:rsidR="00DA2259" w:rsidRPr="00AA06F1" w:rsidRDefault="00DA2259" w:rsidP="00AA06F1">
    <w:pPr>
      <w:pStyle w:val="Header2"/>
      <w:rPr>
        <w:cs/>
      </w:rPr>
    </w:pPr>
    <w:r w:rsidRPr="00AA06F1">
      <w:rPr>
        <w:cs/>
      </w:rPr>
      <w:t>तेरा राज्य आए</w:t>
    </w:r>
    <w:r w:rsidRPr="00AA06F1">
      <w:rPr>
        <w:rFonts w:hint="cs"/>
        <w:cs/>
      </w:rPr>
      <w:t xml:space="preserve"> </w:t>
    </w:r>
    <w:r w:rsidRPr="00AA06F1">
      <w:rPr>
        <w:cs/>
      </w:rPr>
      <w:t>: युगांत-विद्या का सिद्धांत</w:t>
    </w:r>
    <w:r w:rsidRPr="00AA06F1">
      <w:rPr>
        <w:cs/>
      </w:rPr>
      <w:tab/>
      <w:t xml:space="preserve">अध्याय </w:t>
    </w:r>
    <w:r w:rsidR="00AA06F1" w:rsidRPr="00AA06F1">
      <w:rPr>
        <w:rFonts w:hint="cs"/>
        <w:cs/>
      </w:rPr>
      <w:t>1</w:t>
    </w:r>
    <w:r w:rsidRPr="00AA06F1">
      <w:rPr>
        <w:rFonts w:hint="cs"/>
        <w:cs/>
      </w:rPr>
      <w:t xml:space="preserve"> </w:t>
    </w:r>
    <w:r w:rsidRPr="00AA06F1">
      <w:rPr>
        <w:cs/>
      </w:rPr>
      <w:t>: “सृष्टि का लक्ष्य”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52B0" w14:textId="5074FD32" w:rsidR="00DA2259" w:rsidRPr="00994421" w:rsidRDefault="00DA2259" w:rsidP="00994421">
    <w:pPr>
      <w:pStyle w:val="Header1"/>
      <w:rPr>
        <w:cs/>
        <w:lang w:bidi="te"/>
      </w:rPr>
    </w:pPr>
    <w:r w:rsidRPr="00994421">
      <w:rPr>
        <w:cs/>
        <w:lang w:val="hi" w:bidi="hi"/>
      </w:rPr>
      <w:t>तेरा राज्य आए</w:t>
    </w:r>
    <w:r>
      <w:rPr>
        <w:rFonts w:hint="cs"/>
        <w:cs/>
        <w:lang w:val="hi" w:bidi="hi"/>
      </w:rPr>
      <w:t xml:space="preserve"> </w:t>
    </w:r>
    <w:r>
      <w:rPr>
        <w:cs/>
        <w:lang w:val="hi" w:bidi="hi"/>
      </w:rPr>
      <w:t>:</w:t>
    </w:r>
    <w:r w:rsidRPr="00994421">
      <w:rPr>
        <w:cs/>
        <w:lang w:val="hi" w:bidi="hi"/>
      </w:rPr>
      <w:t xml:space="preserve"> युगांत-विद्या का सिद्धांत</w:t>
    </w:r>
  </w:p>
  <w:p w14:paraId="44ACF218" w14:textId="77777777" w:rsidR="00DA2259" w:rsidRDefault="00DA2259" w:rsidP="00994421">
    <w:pPr>
      <w:pStyle w:val="Header2"/>
      <w:rPr>
        <w:cs/>
        <w:lang w:bidi="te"/>
      </w:rPr>
    </w:pPr>
    <w:r>
      <w:rPr>
        <w:cs/>
        <w:lang w:val="hi" w:bidi="hi"/>
      </w:rPr>
      <w:t>अध्याय एक</w:t>
    </w:r>
  </w:p>
  <w:p w14:paraId="39D0597D" w14:textId="77777777" w:rsidR="00DA2259" w:rsidRDefault="00DA2259" w:rsidP="00994421">
    <w:pPr>
      <w:pStyle w:val="Header2"/>
      <w:rPr>
        <w:cs/>
        <w:lang w:bidi="te"/>
      </w:rPr>
    </w:pPr>
    <w:r>
      <w:rPr>
        <w:cs/>
        <w:lang w:val="hi" w:bidi="hi"/>
      </w:rPr>
      <w:t>“सृष्टि का लक्ष्य”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3A307067"/>
    <w:multiLevelType w:val="hybridMultilevel"/>
    <w:tmpl w:val="A59CC9C8"/>
    <w:lvl w:ilvl="0" w:tplc="C57EE8D2">
      <w:start w:val="1"/>
      <w:numFmt w:val="decimal"/>
      <w:pStyle w:val="Sequence"/>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24"/>
  </w:num>
  <w:num w:numId="5">
    <w:abstractNumId w:val="15"/>
  </w:num>
  <w:num w:numId="6">
    <w:abstractNumId w:val="16"/>
  </w:num>
  <w:num w:numId="7">
    <w:abstractNumId w:val="21"/>
  </w:num>
  <w:num w:numId="8">
    <w:abstractNumId w:val="14"/>
  </w:num>
  <w:num w:numId="9">
    <w:abstractNumId w:val="20"/>
  </w:num>
  <w:num w:numId="10">
    <w:abstractNumId w:val="11"/>
  </w:num>
  <w:num w:numId="11">
    <w:abstractNumId w:val="0"/>
  </w:num>
  <w:num w:numId="12">
    <w:abstractNumId w:val="8"/>
  </w:num>
  <w:num w:numId="13">
    <w:abstractNumId w:val="17"/>
  </w:num>
  <w:num w:numId="14">
    <w:abstractNumId w:val="12"/>
  </w:num>
  <w:num w:numId="15">
    <w:abstractNumId w:val="18"/>
  </w:num>
  <w:num w:numId="16">
    <w:abstractNumId w:val="10"/>
  </w:num>
  <w:num w:numId="17">
    <w:abstractNumId w:val="13"/>
  </w:num>
  <w:num w:numId="18">
    <w:abstractNumId w:val="7"/>
  </w:num>
  <w:num w:numId="19">
    <w:abstractNumId w:val="4"/>
  </w:num>
  <w:num w:numId="20">
    <w:abstractNumId w:val="9"/>
  </w:num>
  <w:num w:numId="21">
    <w:abstractNumId w:val="22"/>
  </w:num>
  <w:num w:numId="22">
    <w:abstractNumId w:val="23"/>
  </w:num>
  <w:num w:numId="23">
    <w:abstractNumId w:val="5"/>
  </w:num>
  <w:num w:numId="2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207E9"/>
    <w:rsid w:val="00034A96"/>
    <w:rsid w:val="0003550D"/>
    <w:rsid w:val="00046207"/>
    <w:rsid w:val="00057F7D"/>
    <w:rsid w:val="00062D79"/>
    <w:rsid w:val="000821B9"/>
    <w:rsid w:val="00083D89"/>
    <w:rsid w:val="00084090"/>
    <w:rsid w:val="000846DA"/>
    <w:rsid w:val="00085AC4"/>
    <w:rsid w:val="00085DF5"/>
    <w:rsid w:val="00090D1F"/>
    <w:rsid w:val="00094084"/>
    <w:rsid w:val="00097E8D"/>
    <w:rsid w:val="000A0BBA"/>
    <w:rsid w:val="000A197A"/>
    <w:rsid w:val="000A1C59"/>
    <w:rsid w:val="000A3E91"/>
    <w:rsid w:val="000B3534"/>
    <w:rsid w:val="000C1086"/>
    <w:rsid w:val="000C18B5"/>
    <w:rsid w:val="000C4B84"/>
    <w:rsid w:val="000D706E"/>
    <w:rsid w:val="000E0F48"/>
    <w:rsid w:val="000F3B2C"/>
    <w:rsid w:val="000F63FC"/>
    <w:rsid w:val="001005FD"/>
    <w:rsid w:val="00101622"/>
    <w:rsid w:val="00103430"/>
    <w:rsid w:val="00104E01"/>
    <w:rsid w:val="00110E9E"/>
    <w:rsid w:val="00122CED"/>
    <w:rsid w:val="00125DB4"/>
    <w:rsid w:val="00135B04"/>
    <w:rsid w:val="00140961"/>
    <w:rsid w:val="00144C91"/>
    <w:rsid w:val="0014540C"/>
    <w:rsid w:val="00146FC1"/>
    <w:rsid w:val="00150D4F"/>
    <w:rsid w:val="00155EFD"/>
    <w:rsid w:val="00161C2F"/>
    <w:rsid w:val="001725BB"/>
    <w:rsid w:val="001911A4"/>
    <w:rsid w:val="00191CE5"/>
    <w:rsid w:val="0019439A"/>
    <w:rsid w:val="001959C1"/>
    <w:rsid w:val="001A2C45"/>
    <w:rsid w:val="001A383E"/>
    <w:rsid w:val="001B2A7C"/>
    <w:rsid w:val="001B3647"/>
    <w:rsid w:val="001B508C"/>
    <w:rsid w:val="001B5654"/>
    <w:rsid w:val="001B5D90"/>
    <w:rsid w:val="001B76B0"/>
    <w:rsid w:val="001C62AA"/>
    <w:rsid w:val="001D2BB5"/>
    <w:rsid w:val="001D5933"/>
    <w:rsid w:val="001D77C7"/>
    <w:rsid w:val="001E08D0"/>
    <w:rsid w:val="001E0FDF"/>
    <w:rsid w:val="001E1132"/>
    <w:rsid w:val="001E1A2B"/>
    <w:rsid w:val="001F2D69"/>
    <w:rsid w:val="001F4DBF"/>
    <w:rsid w:val="001F4E0D"/>
    <w:rsid w:val="00207A1A"/>
    <w:rsid w:val="002217D9"/>
    <w:rsid w:val="00224475"/>
    <w:rsid w:val="002308CB"/>
    <w:rsid w:val="002309DE"/>
    <w:rsid w:val="00230C58"/>
    <w:rsid w:val="002312AB"/>
    <w:rsid w:val="00234908"/>
    <w:rsid w:val="0023767B"/>
    <w:rsid w:val="00241B40"/>
    <w:rsid w:val="00247FAE"/>
    <w:rsid w:val="0025259B"/>
    <w:rsid w:val="00266037"/>
    <w:rsid w:val="00270109"/>
    <w:rsid w:val="00271751"/>
    <w:rsid w:val="002778CB"/>
    <w:rsid w:val="00282041"/>
    <w:rsid w:val="002824A4"/>
    <w:rsid w:val="002849A3"/>
    <w:rsid w:val="002854FB"/>
    <w:rsid w:val="00285982"/>
    <w:rsid w:val="00285E77"/>
    <w:rsid w:val="00291EC3"/>
    <w:rsid w:val="002B69FA"/>
    <w:rsid w:val="002C1136"/>
    <w:rsid w:val="002C2431"/>
    <w:rsid w:val="002C2DB9"/>
    <w:rsid w:val="002C3DB0"/>
    <w:rsid w:val="002D019E"/>
    <w:rsid w:val="002D21FC"/>
    <w:rsid w:val="002D2F87"/>
    <w:rsid w:val="002E04AA"/>
    <w:rsid w:val="002E0B03"/>
    <w:rsid w:val="002E3906"/>
    <w:rsid w:val="002F5277"/>
    <w:rsid w:val="002F60F9"/>
    <w:rsid w:val="00303F6C"/>
    <w:rsid w:val="00304218"/>
    <w:rsid w:val="00311C45"/>
    <w:rsid w:val="0031414A"/>
    <w:rsid w:val="00314A21"/>
    <w:rsid w:val="00322E6D"/>
    <w:rsid w:val="00330DB2"/>
    <w:rsid w:val="0033612A"/>
    <w:rsid w:val="00356D24"/>
    <w:rsid w:val="0036102A"/>
    <w:rsid w:val="00365731"/>
    <w:rsid w:val="00372DA8"/>
    <w:rsid w:val="00376793"/>
    <w:rsid w:val="0038467A"/>
    <w:rsid w:val="00387599"/>
    <w:rsid w:val="00391C90"/>
    <w:rsid w:val="0039746C"/>
    <w:rsid w:val="003B3F9B"/>
    <w:rsid w:val="003B4BDC"/>
    <w:rsid w:val="003B4BE3"/>
    <w:rsid w:val="003C0EBF"/>
    <w:rsid w:val="003C42BC"/>
    <w:rsid w:val="003C51B9"/>
    <w:rsid w:val="003C78BA"/>
    <w:rsid w:val="003D7144"/>
    <w:rsid w:val="003E0114"/>
    <w:rsid w:val="003E0C9E"/>
    <w:rsid w:val="003E0D70"/>
    <w:rsid w:val="003E1A20"/>
    <w:rsid w:val="003F0E3B"/>
    <w:rsid w:val="003F52EE"/>
    <w:rsid w:val="003F5B61"/>
    <w:rsid w:val="00402EA8"/>
    <w:rsid w:val="0040699A"/>
    <w:rsid w:val="004071A3"/>
    <w:rsid w:val="00421DAB"/>
    <w:rsid w:val="00422ACB"/>
    <w:rsid w:val="004304C7"/>
    <w:rsid w:val="00434D21"/>
    <w:rsid w:val="0044338F"/>
    <w:rsid w:val="00443637"/>
    <w:rsid w:val="00450A27"/>
    <w:rsid w:val="00450CA8"/>
    <w:rsid w:val="00451198"/>
    <w:rsid w:val="00452220"/>
    <w:rsid w:val="00454A0D"/>
    <w:rsid w:val="00465EAB"/>
    <w:rsid w:val="00470FF1"/>
    <w:rsid w:val="00472641"/>
    <w:rsid w:val="00480EF9"/>
    <w:rsid w:val="004821DA"/>
    <w:rsid w:val="00485E8D"/>
    <w:rsid w:val="00492456"/>
    <w:rsid w:val="00493E6D"/>
    <w:rsid w:val="0049550C"/>
    <w:rsid w:val="004A0A21"/>
    <w:rsid w:val="004A3C18"/>
    <w:rsid w:val="004A78CD"/>
    <w:rsid w:val="004B011C"/>
    <w:rsid w:val="004B18AE"/>
    <w:rsid w:val="004B2B05"/>
    <w:rsid w:val="004B3306"/>
    <w:rsid w:val="004C263D"/>
    <w:rsid w:val="004C288C"/>
    <w:rsid w:val="004C38CE"/>
    <w:rsid w:val="004C70FD"/>
    <w:rsid w:val="004D1F62"/>
    <w:rsid w:val="004D7D9B"/>
    <w:rsid w:val="004E2AA4"/>
    <w:rsid w:val="004E73F7"/>
    <w:rsid w:val="004F3E39"/>
    <w:rsid w:val="004F54B2"/>
    <w:rsid w:val="00503021"/>
    <w:rsid w:val="00506467"/>
    <w:rsid w:val="00523C7D"/>
    <w:rsid w:val="0052775C"/>
    <w:rsid w:val="005334E7"/>
    <w:rsid w:val="00536B7B"/>
    <w:rsid w:val="0054639E"/>
    <w:rsid w:val="00555E9F"/>
    <w:rsid w:val="00560820"/>
    <w:rsid w:val="005729E6"/>
    <w:rsid w:val="005755BB"/>
    <w:rsid w:val="0057787E"/>
    <w:rsid w:val="00580F15"/>
    <w:rsid w:val="0058338D"/>
    <w:rsid w:val="00583A3A"/>
    <w:rsid w:val="00585EE3"/>
    <w:rsid w:val="0058622F"/>
    <w:rsid w:val="00586404"/>
    <w:rsid w:val="0059572E"/>
    <w:rsid w:val="005A342F"/>
    <w:rsid w:val="005B1202"/>
    <w:rsid w:val="005B7BAA"/>
    <w:rsid w:val="005C4F6F"/>
    <w:rsid w:val="005D02D4"/>
    <w:rsid w:val="005E44DE"/>
    <w:rsid w:val="005E44E8"/>
    <w:rsid w:val="005F0368"/>
    <w:rsid w:val="0060355B"/>
    <w:rsid w:val="00612F5F"/>
    <w:rsid w:val="00614A98"/>
    <w:rsid w:val="006226E1"/>
    <w:rsid w:val="0062287D"/>
    <w:rsid w:val="00624B74"/>
    <w:rsid w:val="0062658E"/>
    <w:rsid w:val="00631903"/>
    <w:rsid w:val="00637866"/>
    <w:rsid w:val="00637AEE"/>
    <w:rsid w:val="00654B55"/>
    <w:rsid w:val="006711DC"/>
    <w:rsid w:val="0067550A"/>
    <w:rsid w:val="0067731D"/>
    <w:rsid w:val="00683E73"/>
    <w:rsid w:val="006846F8"/>
    <w:rsid w:val="00685991"/>
    <w:rsid w:val="006B31A6"/>
    <w:rsid w:val="006C05EC"/>
    <w:rsid w:val="006C4CD2"/>
    <w:rsid w:val="006C72D0"/>
    <w:rsid w:val="006D5477"/>
    <w:rsid w:val="006E47F4"/>
    <w:rsid w:val="006E5FA1"/>
    <w:rsid w:val="006F4069"/>
    <w:rsid w:val="006F7600"/>
    <w:rsid w:val="00700F1C"/>
    <w:rsid w:val="00705325"/>
    <w:rsid w:val="00707149"/>
    <w:rsid w:val="00716903"/>
    <w:rsid w:val="00721B67"/>
    <w:rsid w:val="00726EDC"/>
    <w:rsid w:val="00734ED4"/>
    <w:rsid w:val="00737E7C"/>
    <w:rsid w:val="00740939"/>
    <w:rsid w:val="007508D1"/>
    <w:rsid w:val="00760DCF"/>
    <w:rsid w:val="00762F2D"/>
    <w:rsid w:val="007676BE"/>
    <w:rsid w:val="00770471"/>
    <w:rsid w:val="007706B2"/>
    <w:rsid w:val="0077154A"/>
    <w:rsid w:val="007740A7"/>
    <w:rsid w:val="0077684D"/>
    <w:rsid w:val="0077732B"/>
    <w:rsid w:val="007801F0"/>
    <w:rsid w:val="007812D2"/>
    <w:rsid w:val="00786461"/>
    <w:rsid w:val="00786C59"/>
    <w:rsid w:val="00791C98"/>
    <w:rsid w:val="007A3196"/>
    <w:rsid w:val="007A3A62"/>
    <w:rsid w:val="007B06B4"/>
    <w:rsid w:val="007B1353"/>
    <w:rsid w:val="007B71FE"/>
    <w:rsid w:val="007C3E67"/>
    <w:rsid w:val="007D6A8D"/>
    <w:rsid w:val="007F024A"/>
    <w:rsid w:val="007F0DED"/>
    <w:rsid w:val="007F7A9E"/>
    <w:rsid w:val="0080114F"/>
    <w:rsid w:val="008051E1"/>
    <w:rsid w:val="00811503"/>
    <w:rsid w:val="0081506F"/>
    <w:rsid w:val="00815EDD"/>
    <w:rsid w:val="00832469"/>
    <w:rsid w:val="00832804"/>
    <w:rsid w:val="00835422"/>
    <w:rsid w:val="00835DE9"/>
    <w:rsid w:val="00837513"/>
    <w:rsid w:val="00837D07"/>
    <w:rsid w:val="0084098D"/>
    <w:rsid w:val="00845FEE"/>
    <w:rsid w:val="00853877"/>
    <w:rsid w:val="00857BE2"/>
    <w:rsid w:val="00875507"/>
    <w:rsid w:val="0088129A"/>
    <w:rsid w:val="00882C5F"/>
    <w:rsid w:val="00890737"/>
    <w:rsid w:val="00892BCF"/>
    <w:rsid w:val="00892E94"/>
    <w:rsid w:val="008B25D1"/>
    <w:rsid w:val="008B31C2"/>
    <w:rsid w:val="008B5A55"/>
    <w:rsid w:val="008C2C00"/>
    <w:rsid w:val="008C352A"/>
    <w:rsid w:val="008C5895"/>
    <w:rsid w:val="008E2C07"/>
    <w:rsid w:val="008E739F"/>
    <w:rsid w:val="008F2111"/>
    <w:rsid w:val="008F3A5F"/>
    <w:rsid w:val="0090013D"/>
    <w:rsid w:val="009002B3"/>
    <w:rsid w:val="00911310"/>
    <w:rsid w:val="0091551A"/>
    <w:rsid w:val="00920AB8"/>
    <w:rsid w:val="0092157C"/>
    <w:rsid w:val="00921EAF"/>
    <w:rsid w:val="0092361F"/>
    <w:rsid w:val="009264F9"/>
    <w:rsid w:val="00927583"/>
    <w:rsid w:val="00927FD0"/>
    <w:rsid w:val="00936539"/>
    <w:rsid w:val="009375E0"/>
    <w:rsid w:val="00943594"/>
    <w:rsid w:val="00946590"/>
    <w:rsid w:val="009560E7"/>
    <w:rsid w:val="009605BA"/>
    <w:rsid w:val="00964006"/>
    <w:rsid w:val="00966413"/>
    <w:rsid w:val="00971A5F"/>
    <w:rsid w:val="00977FAF"/>
    <w:rsid w:val="0098171B"/>
    <w:rsid w:val="00985A68"/>
    <w:rsid w:val="00985D40"/>
    <w:rsid w:val="00991F03"/>
    <w:rsid w:val="00992599"/>
    <w:rsid w:val="0099372E"/>
    <w:rsid w:val="00994421"/>
    <w:rsid w:val="009955F8"/>
    <w:rsid w:val="009A096D"/>
    <w:rsid w:val="009A2F72"/>
    <w:rsid w:val="009A33EC"/>
    <w:rsid w:val="009A37B3"/>
    <w:rsid w:val="009B575F"/>
    <w:rsid w:val="009C254E"/>
    <w:rsid w:val="009C2703"/>
    <w:rsid w:val="009C4E10"/>
    <w:rsid w:val="009D1B2A"/>
    <w:rsid w:val="009D2047"/>
    <w:rsid w:val="009D57C6"/>
    <w:rsid w:val="009D646F"/>
    <w:rsid w:val="009E514D"/>
    <w:rsid w:val="009F0EE1"/>
    <w:rsid w:val="009F6768"/>
    <w:rsid w:val="009F72F2"/>
    <w:rsid w:val="00A059CD"/>
    <w:rsid w:val="00A119BF"/>
    <w:rsid w:val="00A12365"/>
    <w:rsid w:val="00A14D86"/>
    <w:rsid w:val="00A15104"/>
    <w:rsid w:val="00A23F05"/>
    <w:rsid w:val="00A24E90"/>
    <w:rsid w:val="00A258DC"/>
    <w:rsid w:val="00A357DA"/>
    <w:rsid w:val="00A362DF"/>
    <w:rsid w:val="00A377CA"/>
    <w:rsid w:val="00A406EC"/>
    <w:rsid w:val="00A41801"/>
    <w:rsid w:val="00A42C3D"/>
    <w:rsid w:val="00A52064"/>
    <w:rsid w:val="00A53714"/>
    <w:rsid w:val="00A606C7"/>
    <w:rsid w:val="00A62218"/>
    <w:rsid w:val="00A625D5"/>
    <w:rsid w:val="00A6441A"/>
    <w:rsid w:val="00A646D5"/>
    <w:rsid w:val="00A65028"/>
    <w:rsid w:val="00A65AFD"/>
    <w:rsid w:val="00A715B8"/>
    <w:rsid w:val="00A72C7F"/>
    <w:rsid w:val="00AA06F1"/>
    <w:rsid w:val="00AA5927"/>
    <w:rsid w:val="00AA66FA"/>
    <w:rsid w:val="00AC38C8"/>
    <w:rsid w:val="00AC79BE"/>
    <w:rsid w:val="00AD0FE8"/>
    <w:rsid w:val="00AD2857"/>
    <w:rsid w:val="00AF0847"/>
    <w:rsid w:val="00AF0851"/>
    <w:rsid w:val="00AF5356"/>
    <w:rsid w:val="00AF58F5"/>
    <w:rsid w:val="00AF7348"/>
    <w:rsid w:val="00AF7375"/>
    <w:rsid w:val="00B0164E"/>
    <w:rsid w:val="00B05A3E"/>
    <w:rsid w:val="00B162E3"/>
    <w:rsid w:val="00B21901"/>
    <w:rsid w:val="00B30CDE"/>
    <w:rsid w:val="00B34700"/>
    <w:rsid w:val="00B3739D"/>
    <w:rsid w:val="00B426C8"/>
    <w:rsid w:val="00B449AA"/>
    <w:rsid w:val="00B45307"/>
    <w:rsid w:val="00B468B0"/>
    <w:rsid w:val="00B50863"/>
    <w:rsid w:val="00B60FED"/>
    <w:rsid w:val="00B620FB"/>
    <w:rsid w:val="00B704CF"/>
    <w:rsid w:val="00B73AF0"/>
    <w:rsid w:val="00B77BEA"/>
    <w:rsid w:val="00B8526D"/>
    <w:rsid w:val="00B86DB3"/>
    <w:rsid w:val="00B86FBD"/>
    <w:rsid w:val="00B91A96"/>
    <w:rsid w:val="00B96313"/>
    <w:rsid w:val="00B97B5F"/>
    <w:rsid w:val="00BA1C0D"/>
    <w:rsid w:val="00BA425E"/>
    <w:rsid w:val="00BA4C13"/>
    <w:rsid w:val="00BA7895"/>
    <w:rsid w:val="00BB29C3"/>
    <w:rsid w:val="00BB2EAF"/>
    <w:rsid w:val="00BB307E"/>
    <w:rsid w:val="00BC2D4B"/>
    <w:rsid w:val="00BC554E"/>
    <w:rsid w:val="00BC6438"/>
    <w:rsid w:val="00BC7AB1"/>
    <w:rsid w:val="00BE3AC4"/>
    <w:rsid w:val="00BF2E31"/>
    <w:rsid w:val="00BF431D"/>
    <w:rsid w:val="00BF7819"/>
    <w:rsid w:val="00C01193"/>
    <w:rsid w:val="00C1330D"/>
    <w:rsid w:val="00C170A7"/>
    <w:rsid w:val="00C20DCC"/>
    <w:rsid w:val="00C21C37"/>
    <w:rsid w:val="00C337D0"/>
    <w:rsid w:val="00C33AE3"/>
    <w:rsid w:val="00C455DD"/>
    <w:rsid w:val="00C46B1E"/>
    <w:rsid w:val="00C5106B"/>
    <w:rsid w:val="00C55349"/>
    <w:rsid w:val="00C561AF"/>
    <w:rsid w:val="00C5654E"/>
    <w:rsid w:val="00C578DE"/>
    <w:rsid w:val="00C617F9"/>
    <w:rsid w:val="00C63089"/>
    <w:rsid w:val="00C70733"/>
    <w:rsid w:val="00C735A6"/>
    <w:rsid w:val="00C74D06"/>
    <w:rsid w:val="00C84F85"/>
    <w:rsid w:val="00C86956"/>
    <w:rsid w:val="00C9108E"/>
    <w:rsid w:val="00C928C7"/>
    <w:rsid w:val="00CB15B5"/>
    <w:rsid w:val="00CC65C5"/>
    <w:rsid w:val="00CE4AEE"/>
    <w:rsid w:val="00CF1FD9"/>
    <w:rsid w:val="00CF4A5C"/>
    <w:rsid w:val="00CF7377"/>
    <w:rsid w:val="00D02E99"/>
    <w:rsid w:val="00D06262"/>
    <w:rsid w:val="00D12957"/>
    <w:rsid w:val="00D12C6D"/>
    <w:rsid w:val="00D15F05"/>
    <w:rsid w:val="00D24B24"/>
    <w:rsid w:val="00D30D7A"/>
    <w:rsid w:val="00D323F6"/>
    <w:rsid w:val="00D36A01"/>
    <w:rsid w:val="00D41652"/>
    <w:rsid w:val="00D5058D"/>
    <w:rsid w:val="00D53973"/>
    <w:rsid w:val="00D6168E"/>
    <w:rsid w:val="00D65EDE"/>
    <w:rsid w:val="00D6726F"/>
    <w:rsid w:val="00D745E2"/>
    <w:rsid w:val="00D74A3A"/>
    <w:rsid w:val="00D76F84"/>
    <w:rsid w:val="00D80551"/>
    <w:rsid w:val="00D82919"/>
    <w:rsid w:val="00D82B12"/>
    <w:rsid w:val="00D87C1E"/>
    <w:rsid w:val="00D96096"/>
    <w:rsid w:val="00D963AC"/>
    <w:rsid w:val="00DA17DC"/>
    <w:rsid w:val="00DA2259"/>
    <w:rsid w:val="00DC6E4E"/>
    <w:rsid w:val="00DD0ECB"/>
    <w:rsid w:val="00DD6DCB"/>
    <w:rsid w:val="00DD7B0D"/>
    <w:rsid w:val="00DF7C0C"/>
    <w:rsid w:val="00E01D58"/>
    <w:rsid w:val="00E0276C"/>
    <w:rsid w:val="00E10671"/>
    <w:rsid w:val="00E1456B"/>
    <w:rsid w:val="00E233FA"/>
    <w:rsid w:val="00E23CF6"/>
    <w:rsid w:val="00E30A3C"/>
    <w:rsid w:val="00E40BDA"/>
    <w:rsid w:val="00E413C9"/>
    <w:rsid w:val="00E514A4"/>
    <w:rsid w:val="00E5313D"/>
    <w:rsid w:val="00E55CB6"/>
    <w:rsid w:val="00E6640D"/>
    <w:rsid w:val="00E711A3"/>
    <w:rsid w:val="00E71A2D"/>
    <w:rsid w:val="00E75E09"/>
    <w:rsid w:val="00E76292"/>
    <w:rsid w:val="00E84EE5"/>
    <w:rsid w:val="00E866F0"/>
    <w:rsid w:val="00E86B04"/>
    <w:rsid w:val="00E9273D"/>
    <w:rsid w:val="00E943A4"/>
    <w:rsid w:val="00E948BF"/>
    <w:rsid w:val="00EA3158"/>
    <w:rsid w:val="00EB66A5"/>
    <w:rsid w:val="00EB693A"/>
    <w:rsid w:val="00EC1C87"/>
    <w:rsid w:val="00EC28A5"/>
    <w:rsid w:val="00ED40BA"/>
    <w:rsid w:val="00ED478E"/>
    <w:rsid w:val="00ED5760"/>
    <w:rsid w:val="00EE2BB0"/>
    <w:rsid w:val="00EE2C47"/>
    <w:rsid w:val="00EE3E21"/>
    <w:rsid w:val="00EE3E23"/>
    <w:rsid w:val="00EE50A5"/>
    <w:rsid w:val="00EF5AC8"/>
    <w:rsid w:val="00EF5C02"/>
    <w:rsid w:val="00F0442E"/>
    <w:rsid w:val="00F10BBD"/>
    <w:rsid w:val="00F118BD"/>
    <w:rsid w:val="00F12EE7"/>
    <w:rsid w:val="00F1376D"/>
    <w:rsid w:val="00F24C9F"/>
    <w:rsid w:val="00F24F98"/>
    <w:rsid w:val="00F25809"/>
    <w:rsid w:val="00F32D0A"/>
    <w:rsid w:val="00F409AD"/>
    <w:rsid w:val="00F50527"/>
    <w:rsid w:val="00F51253"/>
    <w:rsid w:val="00F6126F"/>
    <w:rsid w:val="00F62740"/>
    <w:rsid w:val="00F6342A"/>
    <w:rsid w:val="00F64EDC"/>
    <w:rsid w:val="00F7026A"/>
    <w:rsid w:val="00F7137A"/>
    <w:rsid w:val="00F71E36"/>
    <w:rsid w:val="00F73901"/>
    <w:rsid w:val="00F74CD5"/>
    <w:rsid w:val="00F77C17"/>
    <w:rsid w:val="00F8032D"/>
    <w:rsid w:val="00F83326"/>
    <w:rsid w:val="00F836DF"/>
    <w:rsid w:val="00F8548C"/>
    <w:rsid w:val="00F85513"/>
    <w:rsid w:val="00F86E0A"/>
    <w:rsid w:val="00FA27B0"/>
    <w:rsid w:val="00FA3726"/>
    <w:rsid w:val="00FB07C9"/>
    <w:rsid w:val="00FB2E70"/>
    <w:rsid w:val="00FB63B7"/>
    <w:rsid w:val="00FC39A4"/>
    <w:rsid w:val="00FC5FDC"/>
    <w:rsid w:val="00FD549C"/>
    <w:rsid w:val="00FF1ABB"/>
    <w:rsid w:val="00FF5E25"/>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86F26FC"/>
  <w15:docId w15:val="{84BA1B7A-648D-4668-B5A0-C9609A10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89"/>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aliases w:val="Sequence title"/>
    <w:basedOn w:val="Normal"/>
    <w:next w:val="Normal"/>
    <w:link w:val="Heading1Char"/>
    <w:uiPriority w:val="9"/>
    <w:qFormat/>
    <w:rsid w:val="00083D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083D89"/>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083D8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083D8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083D8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083D8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083D8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083D8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083D8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quence title Char"/>
    <w:basedOn w:val="DefaultParagraphFont"/>
    <w:link w:val="Heading1"/>
    <w:uiPriority w:val="9"/>
    <w:rsid w:val="00083D89"/>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083D89"/>
    <w:pPr>
      <w:suppressAutoHyphens/>
      <w:spacing w:after="120"/>
    </w:pPr>
    <w:rPr>
      <w:rFonts w:eastAsia="Times New Roman"/>
      <w:lang w:eastAsia="ar-SA"/>
    </w:rPr>
  </w:style>
  <w:style w:type="character" w:customStyle="1" w:styleId="BodyTextChar">
    <w:name w:val="Body Text Char"/>
    <w:link w:val="BodyText"/>
    <w:uiPriority w:val="99"/>
    <w:rsid w:val="00083D89"/>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083D89"/>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083D89"/>
    <w:rPr>
      <w:rFonts w:ascii="Arial" w:hAnsi="Arial" w:cs="Arial"/>
      <w:b/>
      <w:bCs/>
      <w:noProof/>
      <w:sz w:val="22"/>
      <w:szCs w:val="22"/>
      <w:lang w:val="en-US" w:bidi="hi-IN"/>
    </w:rPr>
  </w:style>
  <w:style w:type="character" w:customStyle="1" w:styleId="Heading4Char">
    <w:name w:val="Heading 4 Char"/>
    <w:link w:val="Heading4"/>
    <w:uiPriority w:val="9"/>
    <w:rsid w:val="00083D89"/>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083D89"/>
    <w:rPr>
      <w:rFonts w:ascii="Cambria" w:hAnsi="Cambria" w:cstheme="minorBidi"/>
      <w:noProof/>
      <w:color w:val="365F91"/>
      <w:sz w:val="22"/>
      <w:szCs w:val="22"/>
      <w:lang w:val="en-US" w:bidi="hi-IN"/>
    </w:rPr>
  </w:style>
  <w:style w:type="character" w:customStyle="1" w:styleId="Heading6Char">
    <w:name w:val="Heading 6 Char"/>
    <w:link w:val="Heading6"/>
    <w:uiPriority w:val="9"/>
    <w:rsid w:val="00083D89"/>
    <w:rPr>
      <w:rFonts w:ascii="Cambria" w:hAnsi="Cambria" w:cstheme="minorBidi"/>
      <w:noProof/>
      <w:color w:val="243F60"/>
      <w:sz w:val="22"/>
      <w:szCs w:val="22"/>
      <w:lang w:val="en-US" w:bidi="hi-IN"/>
    </w:rPr>
  </w:style>
  <w:style w:type="character" w:customStyle="1" w:styleId="Heading7Char">
    <w:name w:val="Heading 7 Char"/>
    <w:link w:val="Heading7"/>
    <w:uiPriority w:val="9"/>
    <w:rsid w:val="00083D89"/>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083D89"/>
    <w:rPr>
      <w:rFonts w:ascii="Cambria" w:hAnsi="Cambria" w:cstheme="minorBidi"/>
      <w:noProof/>
      <w:color w:val="272727"/>
      <w:sz w:val="21"/>
      <w:szCs w:val="21"/>
      <w:lang w:val="en-US" w:bidi="hi-IN"/>
    </w:rPr>
  </w:style>
  <w:style w:type="character" w:customStyle="1" w:styleId="Heading9Char">
    <w:name w:val="Heading 9 Char"/>
    <w:link w:val="Heading9"/>
    <w:uiPriority w:val="9"/>
    <w:rsid w:val="00083D89"/>
    <w:rPr>
      <w:rFonts w:ascii="Cambria" w:hAnsi="Cambria" w:cstheme="minorBidi"/>
      <w:i/>
      <w:iCs/>
      <w:noProof/>
      <w:color w:val="272727"/>
      <w:sz w:val="21"/>
      <w:szCs w:val="21"/>
      <w:lang w:val="en-US" w:bidi="hi-IN"/>
    </w:rPr>
  </w:style>
  <w:style w:type="paragraph" w:customStyle="1" w:styleId="Header1">
    <w:name w:val="Header1"/>
    <w:basedOn w:val="Header"/>
    <w:link w:val="Header1Char"/>
    <w:rsid w:val="00083D89"/>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083D89"/>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083D89"/>
    <w:rPr>
      <w:rFonts w:eastAsia="ヒラギノ角ゴ Pro W3"/>
      <w:color w:val="000000"/>
      <w:lang w:bidi="ar-SA"/>
    </w:rPr>
  </w:style>
  <w:style w:type="paragraph" w:styleId="BodyTextIndent">
    <w:name w:val="Body Text Indent"/>
    <w:rsid w:val="00083D89"/>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uiPriority w:val="99"/>
    <w:rsid w:val="00391C90"/>
  </w:style>
  <w:style w:type="character" w:customStyle="1" w:styleId="WW-Absatz-Standardschriftart">
    <w:name w:val="WW-Absatz-Standardschriftart"/>
    <w:uiPriority w:val="99"/>
    <w:rsid w:val="00391C90"/>
  </w:style>
  <w:style w:type="character" w:customStyle="1" w:styleId="WW-Absatz-Standardschriftart1">
    <w:name w:val="WW-Absatz-Standardschriftart1"/>
    <w:uiPriority w:val="99"/>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083D89"/>
    <w:rPr>
      <w:sz w:val="16"/>
      <w:szCs w:val="16"/>
    </w:rPr>
  </w:style>
  <w:style w:type="character" w:styleId="PageNumber">
    <w:name w:val="page number"/>
    <w:rsid w:val="007F7A9E"/>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083D89"/>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083D89"/>
    <w:rPr>
      <w:color w:val="800080"/>
      <w:u w:val="single"/>
    </w:rPr>
  </w:style>
  <w:style w:type="paragraph" w:customStyle="1" w:styleId="Heading">
    <w:name w:val="Heading"/>
    <w:basedOn w:val="Normal"/>
    <w:next w:val="BodyText"/>
    <w:uiPriority w:val="99"/>
    <w:rsid w:val="00083D89"/>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083D89"/>
    <w:rPr>
      <w:rFonts w:ascii="Arial" w:hAnsi="Arial"/>
    </w:rPr>
  </w:style>
  <w:style w:type="paragraph" w:styleId="Caption">
    <w:name w:val="caption"/>
    <w:basedOn w:val="Normal"/>
    <w:uiPriority w:val="35"/>
    <w:qFormat/>
    <w:rsid w:val="00083D89"/>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083D89"/>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083D89"/>
    <w:pPr>
      <w:suppressAutoHyphens/>
    </w:pPr>
    <w:rPr>
      <w:rFonts w:eastAsia="SimSun"/>
      <w:sz w:val="20"/>
      <w:szCs w:val="20"/>
      <w:lang w:eastAsia="ar-SA"/>
    </w:rPr>
  </w:style>
  <w:style w:type="character" w:customStyle="1" w:styleId="CommentTextChar">
    <w:name w:val="Comment Text Char"/>
    <w:link w:val="CommentText"/>
    <w:uiPriority w:val="99"/>
    <w:rsid w:val="00083D89"/>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083D89"/>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083D89"/>
    <w:rPr>
      <w:rFonts w:ascii="Tahoma" w:hAnsi="Tahoma" w:cs="Tahoma"/>
      <w:noProof/>
      <w:sz w:val="16"/>
      <w:szCs w:val="16"/>
      <w:lang w:val="en-US" w:eastAsia="ar-SA" w:bidi="hi-IN"/>
    </w:rPr>
  </w:style>
  <w:style w:type="paragraph" w:styleId="NormalWeb">
    <w:name w:val="Normal (Web)"/>
    <w:basedOn w:val="Normal"/>
    <w:uiPriority w:val="99"/>
    <w:rsid w:val="00083D89"/>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083D89"/>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083D89"/>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083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D89"/>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083D89"/>
    <w:rPr>
      <w:rFonts w:eastAsia="Times New Roman"/>
      <w:b/>
      <w:bCs/>
    </w:rPr>
  </w:style>
  <w:style w:type="character" w:customStyle="1" w:styleId="CommentSubjectChar">
    <w:name w:val="Comment Subject Char"/>
    <w:link w:val="CommentSubject"/>
    <w:uiPriority w:val="99"/>
    <w:rsid w:val="00083D89"/>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083D89"/>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083D89"/>
    <w:rPr>
      <w:rFonts w:eastAsia="ヒラギノ角ゴ Pro W3"/>
      <w:color w:val="000000"/>
      <w:sz w:val="24"/>
      <w:szCs w:val="24"/>
      <w:lang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083D89"/>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083D89"/>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083D89"/>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083D89"/>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083D89"/>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083D89"/>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083D89"/>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083D89"/>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083D89"/>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083D89"/>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083D89"/>
    <w:rPr>
      <w:rFonts w:ascii="Lucida Grande" w:hAnsi="Lucida Grande" w:cs="Lucida Grande"/>
    </w:rPr>
  </w:style>
  <w:style w:type="character" w:customStyle="1" w:styleId="DocumentMapChar">
    <w:name w:val="Document Map Char"/>
    <w:link w:val="DocumentMap"/>
    <w:uiPriority w:val="99"/>
    <w:semiHidden/>
    <w:rsid w:val="00083D89"/>
    <w:rPr>
      <w:rFonts w:ascii="Lucida Grande" w:eastAsiaTheme="minorHAnsi" w:hAnsi="Lucida Grande" w:cs="Lucida Grande"/>
      <w:noProof/>
      <w:sz w:val="22"/>
      <w:szCs w:val="22"/>
      <w:lang w:val="en-US" w:bidi="hi-IN"/>
    </w:rPr>
  </w:style>
  <w:style w:type="paragraph" w:customStyle="1" w:styleId="Body">
    <w:name w:val="Body"/>
    <w:basedOn w:val="Normal"/>
    <w:qFormat/>
    <w:rsid w:val="00083D89"/>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083D89"/>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083D89"/>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083D89"/>
    <w:pPr>
      <w:ind w:firstLine="720"/>
    </w:pPr>
    <w:rPr>
      <w:rFonts w:ascii="Arial" w:eastAsia="MS Mincho" w:hAnsi="Arial" w:cs="Arial"/>
      <w:color w:val="984806"/>
    </w:rPr>
  </w:style>
  <w:style w:type="character" w:customStyle="1" w:styleId="HostChar">
    <w:name w:val="Host Char"/>
    <w:link w:val="Host"/>
    <w:rsid w:val="00083D89"/>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083D89"/>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083D89"/>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083D89"/>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083D89"/>
    <w:rPr>
      <w:rFonts w:ascii="Arial" w:eastAsia="MS Mincho" w:hAnsi="Arial" w:cs="Arial"/>
      <w:color w:val="000000"/>
      <w:sz w:val="24"/>
      <w:szCs w:val="24"/>
      <w:lang w:bidi="ar-SA"/>
    </w:rPr>
  </w:style>
  <w:style w:type="paragraph" w:customStyle="1" w:styleId="LightList-Accent31">
    <w:name w:val="Light List - Accent 31"/>
    <w:hidden/>
    <w:uiPriority w:val="71"/>
    <w:rsid w:val="00083D89"/>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083D89"/>
    <w:rPr>
      <w:rFonts w:ascii="Arial" w:eastAsia="MS Mincho" w:hAnsi="Arial" w:cs="Arial"/>
      <w:sz w:val="24"/>
      <w:szCs w:val="24"/>
      <w:lang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083D89"/>
    <w:pPr>
      <w:ind w:firstLine="720"/>
    </w:pPr>
    <w:rPr>
      <w:rFonts w:ascii="Arial" w:hAnsi="Arial" w:cs="Arial"/>
      <w:color w:val="984806"/>
      <w:lang w:bidi="he-IL"/>
    </w:rPr>
  </w:style>
  <w:style w:type="character" w:customStyle="1" w:styleId="NarratorChar">
    <w:name w:val="Narrator Char"/>
    <w:link w:val="Narrator"/>
    <w:rsid w:val="00083D89"/>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083D89"/>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083D89"/>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083D89"/>
    <w:rPr>
      <w:rFonts w:ascii="Arial" w:eastAsia="MS Mincho" w:hAnsi="Arial" w:cs="Arial"/>
      <w:noProof/>
      <w:sz w:val="22"/>
      <w:szCs w:val="22"/>
      <w:lang w:val="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WW8Num1z4">
    <w:name w:val="WW8Num1z4"/>
    <w:uiPriority w:val="99"/>
    <w:rsid w:val="00FB63B7"/>
    <w:rPr>
      <w:rFonts w:ascii="Wingdings 2" w:hAnsi="Wingdings 2" w:cs="Wingdings 2"/>
    </w:rPr>
  </w:style>
  <w:style w:type="character" w:customStyle="1" w:styleId="WW-Absatz-Standardschriftart11">
    <w:name w:val="WW-Absatz-Standardschriftart11"/>
    <w:uiPriority w:val="99"/>
    <w:rsid w:val="00FB63B7"/>
  </w:style>
  <w:style w:type="character" w:customStyle="1" w:styleId="WW-Absatz-Standardschriftart111">
    <w:name w:val="WW-Absatz-Standardschriftart111"/>
    <w:uiPriority w:val="99"/>
    <w:rsid w:val="00FB63B7"/>
  </w:style>
  <w:style w:type="character" w:customStyle="1" w:styleId="WW-Absatz-Standardschriftart1111">
    <w:name w:val="WW-Absatz-Standardschriftart1111"/>
    <w:uiPriority w:val="99"/>
    <w:rsid w:val="00FB63B7"/>
  </w:style>
  <w:style w:type="character" w:customStyle="1" w:styleId="WW-Absatz-Standardschriftart11111">
    <w:name w:val="WW-Absatz-Standardschriftart11111"/>
    <w:uiPriority w:val="99"/>
    <w:rsid w:val="00FB63B7"/>
  </w:style>
  <w:style w:type="character" w:customStyle="1" w:styleId="WW-Absatz-Standardschriftart111111">
    <w:name w:val="WW-Absatz-Standardschriftart111111"/>
    <w:uiPriority w:val="99"/>
    <w:rsid w:val="00FB63B7"/>
  </w:style>
  <w:style w:type="character" w:customStyle="1" w:styleId="WW-Absatz-Standardschriftart1111111">
    <w:name w:val="WW-Absatz-Standardschriftart1111111"/>
    <w:uiPriority w:val="99"/>
    <w:rsid w:val="00FB63B7"/>
  </w:style>
  <w:style w:type="character" w:customStyle="1" w:styleId="WW-Absatz-Standardschriftart11111111">
    <w:name w:val="WW-Absatz-Standardschriftart11111111"/>
    <w:uiPriority w:val="99"/>
    <w:rsid w:val="00FB63B7"/>
  </w:style>
  <w:style w:type="character" w:customStyle="1" w:styleId="WW-Absatz-Standardschriftart111111111">
    <w:name w:val="WW-Absatz-Standardschriftart111111111"/>
    <w:uiPriority w:val="99"/>
    <w:rsid w:val="00FB63B7"/>
  </w:style>
  <w:style w:type="character" w:customStyle="1" w:styleId="WW-Absatz-Standardschriftart1111111111">
    <w:name w:val="WW-Absatz-Standardschriftart1111111111"/>
    <w:uiPriority w:val="99"/>
    <w:rsid w:val="00FB63B7"/>
  </w:style>
  <w:style w:type="character" w:customStyle="1" w:styleId="WW-Absatz-Standardschriftart11111111111">
    <w:name w:val="WW-Absatz-Standardschriftart11111111111"/>
    <w:uiPriority w:val="99"/>
    <w:rsid w:val="00FB63B7"/>
  </w:style>
  <w:style w:type="character" w:customStyle="1" w:styleId="WW-Absatz-Standardschriftart111111111111">
    <w:name w:val="WW-Absatz-Standardschriftart111111111111"/>
    <w:uiPriority w:val="99"/>
    <w:rsid w:val="00FB63B7"/>
  </w:style>
  <w:style w:type="character" w:customStyle="1" w:styleId="WW-Absatz-Standardschriftart1111111111111">
    <w:name w:val="WW-Absatz-Standardschriftart1111111111111"/>
    <w:uiPriority w:val="99"/>
    <w:rsid w:val="00FB63B7"/>
  </w:style>
  <w:style w:type="character" w:customStyle="1" w:styleId="WW-Absatz-Standardschriftart11111111111111">
    <w:name w:val="WW-Absatz-Standardschriftart11111111111111"/>
    <w:uiPriority w:val="99"/>
    <w:rsid w:val="00FB63B7"/>
  </w:style>
  <w:style w:type="character" w:customStyle="1" w:styleId="WW-Absatz-Standardschriftart111111111111111">
    <w:name w:val="WW-Absatz-Standardschriftart111111111111111"/>
    <w:uiPriority w:val="99"/>
    <w:rsid w:val="00FB63B7"/>
  </w:style>
  <w:style w:type="character" w:customStyle="1" w:styleId="WW-Absatz-Standardschriftart1111111111111111">
    <w:name w:val="WW-Absatz-Standardschriftart1111111111111111"/>
    <w:uiPriority w:val="99"/>
    <w:rsid w:val="00FB63B7"/>
  </w:style>
  <w:style w:type="character" w:customStyle="1" w:styleId="WW-Absatz-Standardschriftart11111111111111111">
    <w:name w:val="WW-Absatz-Standardschriftart11111111111111111"/>
    <w:uiPriority w:val="99"/>
    <w:rsid w:val="00FB63B7"/>
  </w:style>
  <w:style w:type="character" w:customStyle="1" w:styleId="WW-Absatz-Standardschriftart111111111111111111">
    <w:name w:val="WW-Absatz-Standardschriftart111111111111111111"/>
    <w:uiPriority w:val="99"/>
    <w:rsid w:val="00FB63B7"/>
  </w:style>
  <w:style w:type="character" w:customStyle="1" w:styleId="WW-Absatz-Standardschriftart1111111111111111111">
    <w:name w:val="WW-Absatz-Standardschriftart1111111111111111111"/>
    <w:uiPriority w:val="99"/>
    <w:rsid w:val="00FB63B7"/>
  </w:style>
  <w:style w:type="character" w:customStyle="1" w:styleId="WW-Absatz-Standardschriftart11111111111111111111">
    <w:name w:val="WW-Absatz-Standardschriftart11111111111111111111"/>
    <w:uiPriority w:val="99"/>
    <w:rsid w:val="00FB63B7"/>
  </w:style>
  <w:style w:type="character" w:customStyle="1" w:styleId="WW-Absatz-Standardschriftart111111111111111111111">
    <w:name w:val="WW-Absatz-Standardschriftart111111111111111111111"/>
    <w:uiPriority w:val="99"/>
    <w:rsid w:val="00FB63B7"/>
  </w:style>
  <w:style w:type="character" w:customStyle="1" w:styleId="WW-Absatz-Standardschriftart1111111111111111111111">
    <w:name w:val="WW-Absatz-Standardschriftart1111111111111111111111"/>
    <w:uiPriority w:val="99"/>
    <w:rsid w:val="00FB63B7"/>
  </w:style>
  <w:style w:type="character" w:customStyle="1" w:styleId="WW-Absatz-Standardschriftart11111111111111111111111">
    <w:name w:val="WW-Absatz-Standardschriftart11111111111111111111111"/>
    <w:uiPriority w:val="99"/>
    <w:rsid w:val="00FB63B7"/>
  </w:style>
  <w:style w:type="character" w:customStyle="1" w:styleId="WW-Absatz-Standardschriftart111111111111111111111111">
    <w:name w:val="WW-Absatz-Standardschriftart111111111111111111111111"/>
    <w:uiPriority w:val="99"/>
    <w:rsid w:val="00FB63B7"/>
  </w:style>
  <w:style w:type="character" w:customStyle="1" w:styleId="WW-Absatz-Standardschriftart1111111111111111111111111">
    <w:name w:val="WW-Absatz-Standardschriftart1111111111111111111111111"/>
    <w:uiPriority w:val="99"/>
    <w:rsid w:val="00FB63B7"/>
  </w:style>
  <w:style w:type="character" w:customStyle="1" w:styleId="WW-Absatz-Standardschriftart11111111111111111111111111">
    <w:name w:val="WW-Absatz-Standardschriftart11111111111111111111111111"/>
    <w:uiPriority w:val="99"/>
    <w:rsid w:val="00FB63B7"/>
  </w:style>
  <w:style w:type="character" w:customStyle="1" w:styleId="WW-Absatz-Standardschriftart111111111111111111111111111">
    <w:name w:val="WW-Absatz-Standardschriftart111111111111111111111111111"/>
    <w:uiPriority w:val="99"/>
    <w:rsid w:val="00FB63B7"/>
  </w:style>
  <w:style w:type="character" w:customStyle="1" w:styleId="WW-Absatz-Standardschriftart1111111111111111111111111111">
    <w:name w:val="WW-Absatz-Standardschriftart1111111111111111111111111111"/>
    <w:uiPriority w:val="99"/>
    <w:rsid w:val="00FB63B7"/>
  </w:style>
  <w:style w:type="character" w:customStyle="1" w:styleId="WW-Absatz-Standardschriftart11111111111111111111111111111">
    <w:name w:val="WW-Absatz-Standardschriftart11111111111111111111111111111"/>
    <w:uiPriority w:val="99"/>
    <w:rsid w:val="00FB63B7"/>
  </w:style>
  <w:style w:type="character" w:customStyle="1" w:styleId="WW-Absatz-Standardschriftart111111111111111111111111111111">
    <w:name w:val="WW-Absatz-Standardschriftart111111111111111111111111111111"/>
    <w:uiPriority w:val="99"/>
    <w:rsid w:val="00FB63B7"/>
  </w:style>
  <w:style w:type="character" w:customStyle="1" w:styleId="WW-Absatz-Standardschriftart1111111111111111111111111111111">
    <w:name w:val="WW-Absatz-Standardschriftart1111111111111111111111111111111"/>
    <w:uiPriority w:val="99"/>
    <w:rsid w:val="00FB63B7"/>
  </w:style>
  <w:style w:type="character" w:customStyle="1" w:styleId="WW-Absatz-Standardschriftart11111111111111111111111111111111">
    <w:name w:val="WW-Absatz-Standardschriftart11111111111111111111111111111111"/>
    <w:uiPriority w:val="99"/>
    <w:rsid w:val="00FB63B7"/>
  </w:style>
  <w:style w:type="character" w:customStyle="1" w:styleId="WW-Absatz-Standardschriftart111111111111111111111111111111111">
    <w:name w:val="WW-Absatz-Standardschriftart111111111111111111111111111111111"/>
    <w:uiPriority w:val="99"/>
    <w:rsid w:val="00FB63B7"/>
  </w:style>
  <w:style w:type="character" w:customStyle="1" w:styleId="WW-Absatz-Standardschriftart1111111111111111111111111111111111">
    <w:name w:val="WW-Absatz-Standardschriftart1111111111111111111111111111111111"/>
    <w:uiPriority w:val="99"/>
    <w:rsid w:val="00FB63B7"/>
  </w:style>
  <w:style w:type="character" w:customStyle="1" w:styleId="WW-Absatz-Standardschriftart11111111111111111111111111111111111">
    <w:name w:val="WW-Absatz-Standardschriftart11111111111111111111111111111111111"/>
    <w:uiPriority w:val="99"/>
    <w:rsid w:val="00FB63B7"/>
  </w:style>
  <w:style w:type="character" w:customStyle="1" w:styleId="WW-Absatz-Standardschriftart111111111111111111111111111111111111">
    <w:name w:val="WW-Absatz-Standardschriftart111111111111111111111111111111111111"/>
    <w:uiPriority w:val="99"/>
    <w:rsid w:val="00FB63B7"/>
  </w:style>
  <w:style w:type="character" w:customStyle="1" w:styleId="WW-Absatz-Standardschriftart1111111111111111111111111111111111111">
    <w:name w:val="WW-Absatz-Standardschriftart1111111111111111111111111111111111111"/>
    <w:uiPriority w:val="99"/>
    <w:rsid w:val="00FB63B7"/>
  </w:style>
  <w:style w:type="character" w:customStyle="1" w:styleId="WW-Absatz-Standardschriftart11111111111111111111111111111111111111">
    <w:name w:val="WW-Absatz-Standardschriftart11111111111111111111111111111111111111"/>
    <w:uiPriority w:val="99"/>
    <w:rsid w:val="00FB63B7"/>
  </w:style>
  <w:style w:type="character" w:customStyle="1" w:styleId="WW-Absatz-Standardschriftart111111111111111111111111111111111111111">
    <w:name w:val="WW-Absatz-Standardschriftart111111111111111111111111111111111111111"/>
    <w:uiPriority w:val="99"/>
    <w:rsid w:val="00FB63B7"/>
  </w:style>
  <w:style w:type="character" w:customStyle="1" w:styleId="WW-Absatz-Standardschriftart1111111111111111111111111111111111111111">
    <w:name w:val="WW-Absatz-Standardschriftart1111111111111111111111111111111111111111"/>
    <w:uiPriority w:val="99"/>
    <w:rsid w:val="00FB63B7"/>
  </w:style>
  <w:style w:type="character" w:customStyle="1" w:styleId="WW-Absatz-Standardschriftart11111111111111111111111111111111111111111">
    <w:name w:val="WW-Absatz-Standardschriftart11111111111111111111111111111111111111111"/>
    <w:uiPriority w:val="99"/>
    <w:rsid w:val="00FB63B7"/>
  </w:style>
  <w:style w:type="character" w:customStyle="1" w:styleId="WW-Absatz-Standardschriftart111111111111111111111111111111111111111111">
    <w:name w:val="WW-Absatz-Standardschriftart111111111111111111111111111111111111111111"/>
    <w:uiPriority w:val="99"/>
    <w:rsid w:val="00FB63B7"/>
  </w:style>
  <w:style w:type="character" w:customStyle="1" w:styleId="WW-Absatz-Standardschriftart1111111111111111111111111111111111111111111">
    <w:name w:val="WW-Absatz-Standardschriftart1111111111111111111111111111111111111111111"/>
    <w:uiPriority w:val="99"/>
    <w:rsid w:val="00FB63B7"/>
  </w:style>
  <w:style w:type="character" w:customStyle="1" w:styleId="WW-Absatz-Standardschriftart11111111111111111111111111111111111111111111">
    <w:name w:val="WW-Absatz-Standardschriftart11111111111111111111111111111111111111111111"/>
    <w:uiPriority w:val="99"/>
    <w:rsid w:val="00FB63B7"/>
  </w:style>
  <w:style w:type="character" w:customStyle="1" w:styleId="WW-Absatz-Standardschriftart111111111111111111111111111111111111111111111">
    <w:name w:val="WW-Absatz-Standardschriftart111111111111111111111111111111111111111111111"/>
    <w:uiPriority w:val="99"/>
    <w:rsid w:val="00FB63B7"/>
  </w:style>
  <w:style w:type="character" w:customStyle="1" w:styleId="WW-Absatz-Standardschriftart1111111111111111111111111111111111111111111111">
    <w:name w:val="WW-Absatz-Standardschriftart1111111111111111111111111111111111111111111111"/>
    <w:uiPriority w:val="99"/>
    <w:rsid w:val="00FB63B7"/>
  </w:style>
  <w:style w:type="character" w:customStyle="1" w:styleId="WW-Absatz-Standardschriftart11111111111111111111111111111111111111111111111">
    <w:name w:val="WW-Absatz-Standardschriftart11111111111111111111111111111111111111111111111"/>
    <w:uiPriority w:val="99"/>
    <w:rsid w:val="00FB63B7"/>
  </w:style>
  <w:style w:type="character" w:customStyle="1" w:styleId="WW-Absatz-Standardschriftart111111111111111111111111111111111111111111111111">
    <w:name w:val="WW-Absatz-Standardschriftart111111111111111111111111111111111111111111111111"/>
    <w:uiPriority w:val="99"/>
    <w:rsid w:val="00FB63B7"/>
  </w:style>
  <w:style w:type="character" w:customStyle="1" w:styleId="WW-Absatz-Standardschriftart1111111111111111111111111111111111111111111111111">
    <w:name w:val="WW-Absatz-Standardschriftart1111111111111111111111111111111111111111111111111"/>
    <w:uiPriority w:val="99"/>
    <w:rsid w:val="00FB63B7"/>
  </w:style>
  <w:style w:type="character" w:customStyle="1" w:styleId="WW-Absatz-Standardschriftart11111111111111111111111111111111111111111111111111">
    <w:name w:val="WW-Absatz-Standardschriftart11111111111111111111111111111111111111111111111111"/>
    <w:uiPriority w:val="99"/>
    <w:rsid w:val="00FB63B7"/>
  </w:style>
  <w:style w:type="character" w:customStyle="1" w:styleId="WW-Absatz-Standardschriftart111111111111111111111111111111111111111111111111111">
    <w:name w:val="WW-Absatz-Standardschriftart111111111111111111111111111111111111111111111111111"/>
    <w:uiPriority w:val="99"/>
    <w:rsid w:val="00FB63B7"/>
  </w:style>
  <w:style w:type="character" w:customStyle="1" w:styleId="WW-Absatz-Standardschriftart1111111111111111111111111111111111111111111111111111">
    <w:name w:val="WW-Absatz-Standardschriftart1111111111111111111111111111111111111111111111111111"/>
    <w:uiPriority w:val="99"/>
    <w:rsid w:val="00FB63B7"/>
  </w:style>
  <w:style w:type="character" w:customStyle="1" w:styleId="WW-Absatz-Standardschriftart11111111111111111111111111111111111111111111111111111">
    <w:name w:val="WW-Absatz-Standardschriftart11111111111111111111111111111111111111111111111111111"/>
    <w:uiPriority w:val="99"/>
    <w:rsid w:val="00FB63B7"/>
  </w:style>
  <w:style w:type="character" w:customStyle="1" w:styleId="WW-Absatz-Standardschriftart111111111111111111111111111111111111111111111111111111">
    <w:name w:val="WW-Absatz-Standardschriftart111111111111111111111111111111111111111111111111111111"/>
    <w:uiPriority w:val="99"/>
    <w:rsid w:val="00FB63B7"/>
  </w:style>
  <w:style w:type="character" w:customStyle="1" w:styleId="WW-Absatz-Standardschriftart1111111111111111111111111111111111111111111111111111111">
    <w:name w:val="WW-Absatz-Standardschriftart1111111111111111111111111111111111111111111111111111111"/>
    <w:uiPriority w:val="99"/>
    <w:rsid w:val="00FB63B7"/>
  </w:style>
  <w:style w:type="character" w:customStyle="1" w:styleId="WW-Absatz-Standardschriftart11111111111111111111111111111111111111111111111111111111">
    <w:name w:val="WW-Absatz-Standardschriftart11111111111111111111111111111111111111111111111111111111"/>
    <w:uiPriority w:val="99"/>
    <w:rsid w:val="00FB63B7"/>
  </w:style>
  <w:style w:type="character" w:customStyle="1" w:styleId="WW-Absatz-Standardschriftart111111111111111111111111111111111111111111111111111111111">
    <w:name w:val="WW-Absatz-Standardschriftart111111111111111111111111111111111111111111111111111111111"/>
    <w:uiPriority w:val="99"/>
    <w:rsid w:val="00FB63B7"/>
  </w:style>
  <w:style w:type="character" w:customStyle="1" w:styleId="WW-Absatz-Standardschriftart1111111111111111111111111111111111111111111111111111111111">
    <w:name w:val="WW-Absatz-Standardschriftart1111111111111111111111111111111111111111111111111111111111"/>
    <w:uiPriority w:val="99"/>
    <w:rsid w:val="00FB63B7"/>
  </w:style>
  <w:style w:type="character" w:customStyle="1" w:styleId="WW-Absatz-Standardschriftart11111111111111111111111111111111111111111111111111111111111">
    <w:name w:val="WW-Absatz-Standardschriftart11111111111111111111111111111111111111111111111111111111111"/>
    <w:uiPriority w:val="99"/>
    <w:rsid w:val="00FB63B7"/>
  </w:style>
  <w:style w:type="character" w:customStyle="1" w:styleId="WW-Absatz-Standardschriftart111111111111111111111111111111111111111111111111111111111111">
    <w:name w:val="WW-Absatz-Standardschriftart111111111111111111111111111111111111111111111111111111111111"/>
    <w:uiPriority w:val="99"/>
    <w:rsid w:val="00FB63B7"/>
  </w:style>
  <w:style w:type="character" w:customStyle="1" w:styleId="WW-Absatz-Standardschriftart1111111111111111111111111111111111111111111111111111111111111">
    <w:name w:val="WW-Absatz-Standardschriftart1111111111111111111111111111111111111111111111111111111111111"/>
    <w:uiPriority w:val="99"/>
    <w:rsid w:val="00FB63B7"/>
  </w:style>
  <w:style w:type="character" w:customStyle="1" w:styleId="WW-Absatz-Standardschriftart11111111111111111111111111111111111111111111111111111111111111">
    <w:name w:val="WW-Absatz-Standardschriftart11111111111111111111111111111111111111111111111111111111111111"/>
    <w:uiPriority w:val="99"/>
    <w:rsid w:val="00FB63B7"/>
  </w:style>
  <w:style w:type="character" w:customStyle="1" w:styleId="WW-Absatz-Standardschriftart111111111111111111111111111111111111111111111111111111111111111">
    <w:name w:val="WW-Absatz-Standardschriftart111111111111111111111111111111111111111111111111111111111111111"/>
    <w:uiPriority w:val="99"/>
    <w:rsid w:val="00FB63B7"/>
  </w:style>
  <w:style w:type="character" w:customStyle="1" w:styleId="WW-Absatz-Standardschriftart1111111111111111111111111111111111111111111111111111111111111111">
    <w:name w:val="WW-Absatz-Standardschriftart1111111111111111111111111111111111111111111111111111111111111111"/>
    <w:uiPriority w:val="99"/>
    <w:rsid w:val="00FB63B7"/>
  </w:style>
  <w:style w:type="character" w:customStyle="1" w:styleId="WW-Absatz-Standardschriftart11111111111111111111111111111111111111111111111111111111111111111">
    <w:name w:val="WW-Absatz-Standardschriftart11111111111111111111111111111111111111111111111111111111111111111"/>
    <w:uiPriority w:val="99"/>
    <w:rsid w:val="00FB63B7"/>
  </w:style>
  <w:style w:type="character" w:customStyle="1" w:styleId="WW-Absatz-Standardschriftart111111111111111111111111111111111111111111111111111111111111111111">
    <w:name w:val="WW-Absatz-Standardschriftart111111111111111111111111111111111111111111111111111111111111111111"/>
    <w:uiPriority w:val="99"/>
    <w:rsid w:val="00FB63B7"/>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FB63B7"/>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FB63B7"/>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FB63B7"/>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FB63B7"/>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FB63B7"/>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FB63B7"/>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FB63B7"/>
  </w:style>
  <w:style w:type="character" w:customStyle="1" w:styleId="NumberingSymbols">
    <w:name w:val="Numbering Symbols"/>
    <w:uiPriority w:val="99"/>
    <w:rsid w:val="00083D89"/>
  </w:style>
  <w:style w:type="character" w:customStyle="1" w:styleId="Bullets">
    <w:name w:val="Bullets"/>
    <w:uiPriority w:val="99"/>
    <w:rsid w:val="00083D89"/>
    <w:rPr>
      <w:rFonts w:ascii="OpenSymbol" w:eastAsia="OpenSymbol" w:hAnsi="OpenSymbol" w:cs="OpenSymbol"/>
    </w:rPr>
  </w:style>
  <w:style w:type="character" w:customStyle="1" w:styleId="FootnoteCharacters">
    <w:name w:val="Footnote Characters"/>
    <w:uiPriority w:val="99"/>
    <w:rsid w:val="00083D89"/>
  </w:style>
  <w:style w:type="character" w:customStyle="1" w:styleId="EndnoteCharacters">
    <w:name w:val="Endnote Characters"/>
    <w:uiPriority w:val="99"/>
    <w:rsid w:val="00083D89"/>
    <w:rPr>
      <w:vertAlign w:val="superscript"/>
    </w:rPr>
  </w:style>
  <w:style w:type="character" w:customStyle="1" w:styleId="WW-EndnoteCharacters">
    <w:name w:val="WW-Endnote Characters"/>
    <w:uiPriority w:val="99"/>
    <w:rsid w:val="00FB63B7"/>
  </w:style>
  <w:style w:type="paragraph" w:styleId="FootnoteText">
    <w:name w:val="footnote text"/>
    <w:basedOn w:val="Normal"/>
    <w:link w:val="FootnoteTextChar"/>
    <w:uiPriority w:val="99"/>
    <w:semiHidden/>
    <w:rsid w:val="00083D89"/>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083D89"/>
    <w:rPr>
      <w:rFonts w:ascii="Arial" w:eastAsiaTheme="minorHAnsi" w:hAnsi="Arial" w:cs="Arial"/>
      <w:noProof/>
      <w:lang w:val="en-US" w:bidi="hi-IN"/>
    </w:rPr>
  </w:style>
  <w:style w:type="paragraph" w:customStyle="1" w:styleId="lang-en">
    <w:name w:val="lang-en"/>
    <w:basedOn w:val="Normal"/>
    <w:uiPriority w:val="99"/>
    <w:rsid w:val="00FB63B7"/>
    <w:pPr>
      <w:spacing w:before="100" w:beforeAutospacing="1" w:after="100" w:afterAutospacing="1"/>
    </w:pPr>
    <w:rPr>
      <w:rFonts w:eastAsia="Times New Roman"/>
    </w:rPr>
  </w:style>
  <w:style w:type="character" w:customStyle="1" w:styleId="versetext">
    <w:name w:val="versetext"/>
    <w:rsid w:val="00FB63B7"/>
  </w:style>
  <w:style w:type="character" w:customStyle="1" w:styleId="versenum">
    <w:name w:val="versenum"/>
    <w:rsid w:val="00FB63B7"/>
  </w:style>
  <w:style w:type="character" w:customStyle="1" w:styleId="highlight">
    <w:name w:val="highlight"/>
    <w:uiPriority w:val="99"/>
    <w:rsid w:val="00FB63B7"/>
  </w:style>
  <w:style w:type="paragraph" w:customStyle="1" w:styleId="guest0">
    <w:name w:val="guest"/>
    <w:basedOn w:val="Heading1"/>
    <w:link w:val="guestChar"/>
    <w:rsid w:val="00FB63B7"/>
    <w:pPr>
      <w:shd w:val="clear" w:color="auto" w:fill="D9D9D9"/>
    </w:pPr>
    <w:rPr>
      <w:rFonts w:cs="Arial"/>
      <w:b/>
      <w:kern w:val="32"/>
    </w:rPr>
  </w:style>
  <w:style w:type="character" w:customStyle="1" w:styleId="Char4">
    <w:name w:val="Char4"/>
    <w:uiPriority w:val="99"/>
    <w:rsid w:val="00FB63B7"/>
    <w:rPr>
      <w:rFonts w:ascii="Arial" w:eastAsia="MS Mincho" w:hAnsi="Arial" w:cs="Arial"/>
    </w:rPr>
  </w:style>
  <w:style w:type="character" w:customStyle="1" w:styleId="lextitlehb">
    <w:name w:val="lextitlehb"/>
    <w:rsid w:val="00FB63B7"/>
  </w:style>
  <w:style w:type="paragraph" w:customStyle="1" w:styleId="MediumList2-Accent21">
    <w:name w:val="Medium List 2 - Accent 21"/>
    <w:hidden/>
    <w:uiPriority w:val="99"/>
    <w:rsid w:val="00083D89"/>
    <w:rPr>
      <w:rFonts w:ascii="Arial" w:eastAsia="Calibri" w:hAnsi="Arial" w:cs="Arial"/>
      <w:sz w:val="24"/>
      <w:szCs w:val="24"/>
      <w:lang w:bidi="ar-SA"/>
    </w:rPr>
  </w:style>
  <w:style w:type="paragraph" w:customStyle="1" w:styleId="ColorfulList-Accent12">
    <w:name w:val="Colorful List - Accent 12"/>
    <w:basedOn w:val="Normal"/>
    <w:uiPriority w:val="34"/>
    <w:rsid w:val="009A37B3"/>
    <w:pPr>
      <w:ind w:left="720"/>
      <w:contextualSpacing/>
    </w:pPr>
    <w:rPr>
      <w:rFonts w:eastAsia="Times New Roman"/>
    </w:rPr>
  </w:style>
  <w:style w:type="paragraph" w:customStyle="1" w:styleId="Bible">
    <w:name w:val="Bible"/>
    <w:basedOn w:val="Normal"/>
    <w:link w:val="BibleChar"/>
    <w:rsid w:val="009A37B3"/>
    <w:pPr>
      <w:ind w:left="720" w:right="720"/>
    </w:pPr>
    <w:rPr>
      <w:rFonts w:ascii="Arial" w:eastAsia="Times New Roman" w:hAnsi="Arial" w:cs="Arial"/>
      <w:color w:val="0000FF"/>
      <w:lang w:bidi="he-IL"/>
    </w:rPr>
  </w:style>
  <w:style w:type="character" w:customStyle="1" w:styleId="BibleChar">
    <w:name w:val="Bible Char"/>
    <w:link w:val="Bible"/>
    <w:rsid w:val="009A37B3"/>
    <w:rPr>
      <w:rFonts w:ascii="Arial" w:hAnsi="Arial" w:cs="Arial"/>
      <w:color w:val="0000FF"/>
      <w:sz w:val="24"/>
      <w:szCs w:val="24"/>
      <w:lang w:bidi="he-IL"/>
    </w:rPr>
  </w:style>
  <w:style w:type="paragraph" w:customStyle="1" w:styleId="Sequence">
    <w:name w:val="Sequence"/>
    <w:next w:val="Normal"/>
    <w:autoRedefine/>
    <w:rsid w:val="009A37B3"/>
    <w:pPr>
      <w:numPr>
        <w:numId w:val="5"/>
      </w:numPr>
    </w:pPr>
    <w:rPr>
      <w:rFonts w:ascii="Arial" w:eastAsia="DejaVu Sans" w:hAnsi="Arial"/>
      <w:b/>
      <w:bCs/>
      <w:kern w:val="24"/>
      <w:sz w:val="24"/>
      <w:szCs w:val="28"/>
      <w:lang w:eastAsia="he-IL"/>
    </w:rPr>
  </w:style>
  <w:style w:type="paragraph" w:customStyle="1" w:styleId="BiblePlacard">
    <w:name w:val="Bible Placard"/>
    <w:basedOn w:val="Normal"/>
    <w:link w:val="BiblePlacardChar"/>
    <w:rsid w:val="009A37B3"/>
    <w:pPr>
      <w:suppressAutoHyphens/>
      <w:ind w:left="720" w:right="720"/>
      <w:contextualSpacing/>
    </w:pPr>
    <w:rPr>
      <w:rFonts w:ascii="Arial" w:eastAsia="Times New Roman" w:hAnsi="Arial"/>
      <w:color w:val="0000FF"/>
      <w:kern w:val="1"/>
      <w:lang w:bidi="he-IL"/>
    </w:rPr>
  </w:style>
  <w:style w:type="character" w:customStyle="1" w:styleId="BiblePlacardChar">
    <w:name w:val="Bible Placard Char"/>
    <w:link w:val="BiblePlacard"/>
    <w:rsid w:val="009A37B3"/>
    <w:rPr>
      <w:rFonts w:ascii="Arial" w:hAnsi="Arial"/>
      <w:color w:val="0000FF"/>
      <w:kern w:val="1"/>
      <w:sz w:val="24"/>
      <w:szCs w:val="24"/>
      <w:lang w:bidi="he-IL"/>
    </w:rPr>
  </w:style>
  <w:style w:type="character" w:customStyle="1" w:styleId="apple-style-span">
    <w:name w:val="apple-style-span"/>
    <w:rsid w:val="009A37B3"/>
  </w:style>
  <w:style w:type="character" w:customStyle="1" w:styleId="CommentTextChar1">
    <w:name w:val="Comment Text Char1"/>
    <w:uiPriority w:val="99"/>
    <w:rsid w:val="009A37B3"/>
    <w:rPr>
      <w:rFonts w:ascii="Arial" w:hAnsi="Arial" w:cs="Arial"/>
      <w:lang w:eastAsia="ar-SA" w:bidi="ar-SA"/>
    </w:rPr>
  </w:style>
  <w:style w:type="character" w:customStyle="1" w:styleId="guestChar">
    <w:name w:val="guest Char"/>
    <w:link w:val="guest0"/>
    <w:rsid w:val="009A37B3"/>
    <w:rPr>
      <w:rFonts w:ascii="Arial" w:hAnsi="Arial" w:cs="Arial"/>
      <w:kern w:val="32"/>
      <w:sz w:val="24"/>
      <w:szCs w:val="24"/>
      <w:shd w:val="clear" w:color="auto" w:fill="D9D9D9"/>
    </w:rPr>
  </w:style>
  <w:style w:type="character" w:customStyle="1" w:styleId="wordsofchrist">
    <w:name w:val="wordsofchrist"/>
    <w:rsid w:val="009A37B3"/>
  </w:style>
  <w:style w:type="paragraph" w:customStyle="1" w:styleId="MediumGrid21">
    <w:name w:val="Medium Grid 21"/>
    <w:uiPriority w:val="1"/>
    <w:rsid w:val="009A37B3"/>
    <w:rPr>
      <w:rFonts w:ascii="Calibri" w:eastAsia="Calibri" w:hAnsi="Calibri"/>
      <w:sz w:val="22"/>
      <w:szCs w:val="22"/>
      <w:lang w:eastAsia="ja-JP" w:bidi="ar-SA"/>
    </w:rPr>
  </w:style>
  <w:style w:type="character" w:customStyle="1" w:styleId="hps">
    <w:name w:val="hps"/>
    <w:rsid w:val="009A37B3"/>
  </w:style>
  <w:style w:type="character" w:customStyle="1" w:styleId="hebrew3">
    <w:name w:val="hebrew3"/>
    <w:rsid w:val="009A37B3"/>
  </w:style>
  <w:style w:type="paragraph" w:customStyle="1" w:styleId="SequenceTitle0">
    <w:name w:val="SequenceTitle"/>
    <w:basedOn w:val="Heading1"/>
    <w:link w:val="SequenceTitleChar0"/>
    <w:rsid w:val="009A37B3"/>
    <w:rPr>
      <w:rFonts w:cs="Arial"/>
      <w:bCs/>
    </w:rPr>
  </w:style>
  <w:style w:type="character" w:customStyle="1" w:styleId="SequenceTitleChar0">
    <w:name w:val="SequenceTitle Char"/>
    <w:link w:val="SequenceTitle0"/>
    <w:rsid w:val="009A37B3"/>
    <w:rPr>
      <w:rFonts w:ascii="Arial" w:hAnsi="Arial" w:cs="Arial"/>
      <w:b/>
      <w:bCs/>
      <w:sz w:val="24"/>
      <w:szCs w:val="24"/>
      <w:lang w:val="x-none" w:eastAsia="ar-SA"/>
    </w:rPr>
  </w:style>
  <w:style w:type="character" w:styleId="FootnoteReference">
    <w:name w:val="footnote reference"/>
    <w:uiPriority w:val="99"/>
    <w:unhideWhenUsed/>
    <w:rsid w:val="008B5A55"/>
    <w:rPr>
      <w:vertAlign w:val="superscript"/>
    </w:rPr>
  </w:style>
  <w:style w:type="paragraph" w:customStyle="1" w:styleId="BodyText0">
    <w:name w:val="BodyText"/>
    <w:basedOn w:val="Normal"/>
    <w:link w:val="BodyTextChar0"/>
    <w:qFormat/>
    <w:rsid w:val="00083D89"/>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083D89"/>
    <w:rPr>
      <w:rFonts w:ascii="Annapurna SIL" w:eastAsia="Annapurna SIL" w:hAnsi="Annapurna SIL" w:cs="Annapurna SIL"/>
      <w:noProof/>
      <w:sz w:val="22"/>
      <w:szCs w:val="22"/>
      <w:lang w:val="te" w:eastAsia="ar-SA" w:bidi="hi-IN"/>
    </w:rPr>
  </w:style>
  <w:style w:type="paragraph" w:customStyle="1" w:styleId="ChapterHeading">
    <w:name w:val="Chapter Heading"/>
    <w:basedOn w:val="Normal"/>
    <w:link w:val="ChapterHeadingChar"/>
    <w:qFormat/>
    <w:rsid w:val="00083D89"/>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083D89"/>
    <w:rPr>
      <w:rFonts w:ascii="Annapurna SIL" w:eastAsia="Annapurna SIL" w:hAnsi="Annapurna SIL" w:cs="Annapurna SIL"/>
      <w:b/>
      <w:bCs/>
      <w:noProof/>
      <w:color w:val="2C5376"/>
      <w:sz w:val="32"/>
      <w:szCs w:val="32"/>
      <w:lang w:val="te" w:eastAsia="ja-JP" w:bidi="ar-SA"/>
    </w:rPr>
  </w:style>
  <w:style w:type="character" w:customStyle="1" w:styleId="Header1Char">
    <w:name w:val="Header1 Char"/>
    <w:link w:val="Header1"/>
    <w:rsid w:val="007F7A9E"/>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083D89"/>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083D89"/>
    <w:rPr>
      <w:rFonts w:ascii="Times New Roman" w:hAnsi="Times New Roman" w:cs="Times New Roman"/>
      <w:b w:val="0"/>
      <w:bCs w:val="0"/>
      <w:i/>
      <w:iCs/>
      <w:sz w:val="22"/>
      <w:szCs w:val="22"/>
      <w:lang w:eastAsia="ja-JP" w:bidi="he-IL"/>
    </w:rPr>
  </w:style>
  <w:style w:type="paragraph" w:customStyle="1" w:styleId="IntroText">
    <w:name w:val="Intro Text"/>
    <w:basedOn w:val="Normal"/>
    <w:rsid w:val="00083D89"/>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083D89"/>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083D8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083D89"/>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083D89"/>
    <w:pPr>
      <w:spacing w:before="0" w:after="360"/>
      <w:ind w:left="0"/>
      <w:jc w:val="right"/>
    </w:pPr>
    <w:rPr>
      <w:lang w:bidi="hi-IN"/>
    </w:rPr>
  </w:style>
  <w:style w:type="paragraph" w:styleId="Title">
    <w:name w:val="Title"/>
    <w:basedOn w:val="Normal"/>
    <w:next w:val="Normal"/>
    <w:link w:val="TitleChar"/>
    <w:uiPriority w:val="10"/>
    <w:qFormat/>
    <w:rsid w:val="00083D89"/>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083D89"/>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083D89"/>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083D89"/>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083D89"/>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083D89"/>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083D89"/>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083D89"/>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083D89"/>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083D89"/>
    <w:pPr>
      <w:numPr>
        <w:numId w:val="6"/>
      </w:numPr>
    </w:pPr>
  </w:style>
  <w:style w:type="paragraph" w:customStyle="1" w:styleId="BodyTextBulleted">
    <w:name w:val="BodyText Bulleted"/>
    <w:basedOn w:val="BodyText0"/>
    <w:qFormat/>
    <w:rsid w:val="00083D89"/>
    <w:pPr>
      <w:numPr>
        <w:numId w:val="7"/>
      </w:numPr>
    </w:pPr>
  </w:style>
  <w:style w:type="paragraph" w:customStyle="1" w:styleId="CoverSeriesTitle">
    <w:name w:val="Cover Series Title"/>
    <w:basedOn w:val="Normal"/>
    <w:link w:val="CoverSeriesTitleChar"/>
    <w:autoRedefine/>
    <w:qFormat/>
    <w:rsid w:val="00C5654E"/>
    <w:pPr>
      <w:spacing w:after="0" w:line="240" w:lineRule="auto"/>
      <w:jc w:val="center"/>
    </w:pPr>
    <w:rPr>
      <w:rFonts w:ascii="Annapurna SIL" w:eastAsia="Annapurna SIL" w:hAnsi="Annapurna SIL" w:cs="Annapurna SIL"/>
      <w:b/>
      <w:bCs/>
      <w:color w:val="2C5376"/>
      <w:sz w:val="72"/>
      <w:szCs w:val="72"/>
      <w:lang w:bidi="ar-SA"/>
    </w:rPr>
  </w:style>
  <w:style w:type="character" w:customStyle="1" w:styleId="CoverSeriesTitleChar">
    <w:name w:val="Cover Series Title Char"/>
    <w:link w:val="CoverSeriesTitle"/>
    <w:rsid w:val="00C5654E"/>
    <w:rPr>
      <w:rFonts w:ascii="Annapurna SIL" w:eastAsia="Annapurna SIL" w:hAnsi="Annapurna SIL" w:cs="Annapurna SIL"/>
      <w:b/>
      <w:bCs/>
      <w:noProof/>
      <w:color w:val="2C5376"/>
      <w:sz w:val="72"/>
      <w:szCs w:val="72"/>
      <w:lang w:val="en-US" w:bidi="ar-SA"/>
    </w:rPr>
  </w:style>
  <w:style w:type="paragraph" w:customStyle="1" w:styleId="CoverLessonTitle">
    <w:name w:val="Cover Lesson Title"/>
    <w:basedOn w:val="Normal"/>
    <w:link w:val="CoverLessonTitleChar"/>
    <w:qFormat/>
    <w:rsid w:val="00083D89"/>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083D89"/>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083D89"/>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083D89"/>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083D89"/>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083D89"/>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26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F727-9FF9-46FF-8216-B119381E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179</TotalTime>
  <Pages>25</Pages>
  <Words>9527</Words>
  <Characters>54308</Characters>
  <Application>Microsoft Office Word</Application>
  <DocSecurity>0</DocSecurity>
  <Lines>452</Lines>
  <Paragraphs>127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Your Kingdom Come: The Doctrine of Eschatology</vt:lpstr>
      <vt:lpstr>प्रस्तावना</vt:lpstr>
      <vt:lpstr>पुराने नियम की अपेक्षाएं</vt:lpstr>
      <vt:lpstr>    सृष्टि</vt:lpstr>
      <vt:lpstr>    छुटकारा</vt:lpstr>
      <vt:lpstr>        आदम</vt:lpstr>
      <vt:lpstr>        नूह</vt:lpstr>
      <vt:lpstr>        अब्राहम</vt:lpstr>
      <vt:lpstr>        मूसा</vt:lpstr>
      <vt:lpstr>        दाऊद</vt:lpstr>
      <vt:lpstr>    अन्त का समय</vt:lpstr>
      <vt:lpstr>नए नियम की वास्तविकताएँ</vt:lpstr>
      <vt:lpstr>    बाइबलीय धर्मविज्ञान का विकास</vt:lpstr>
      <vt:lpstr>    ऐतिहासिक जटिलताएँ</vt:lpstr>
      <vt:lpstr>        अपेक्षाएँ जो पूरी न हुईं</vt:lpstr>
      <vt:lpstr>        भविष्यवाणी से जुड़े रहस्य</vt:lpstr>
      <vt:lpstr>        वाचा से जुड़ी शर्तें</vt:lpstr>
      <vt:lpstr>        दिव्य स्वतंत्रता</vt:lpstr>
      <vt:lpstr>    समायोजित अपेक्षाएँ</vt:lpstr>
      <vt:lpstr>        उद्घाटन</vt:lpstr>
      <vt:lpstr>        निरंतरता</vt:lpstr>
      <vt:lpstr>        परिपूर्णता</vt:lpstr>
      <vt:lpstr>उपसंहार</vt:lpstr>
    </vt:vector>
  </TitlesOfParts>
  <Company>Microsoft</Company>
  <LinksUpToDate>false</LinksUpToDate>
  <CharactersWithSpaces>63708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Kingdom Come: The Doctrine of Eschatology</dc:title>
  <dc:subject/>
  <dc:creator>cindy.sawyer</dc:creator>
  <cp:keywords/>
  <cp:lastModifiedBy>Yasutaka Ito</cp:lastModifiedBy>
  <cp:revision>16</cp:revision>
  <cp:lastPrinted>2021-08-24T17:13:00Z</cp:lastPrinted>
  <dcterms:created xsi:type="dcterms:W3CDTF">2019-11-15T11:46:00Z</dcterms:created>
  <dcterms:modified xsi:type="dcterms:W3CDTF">2021-08-24T17:13:00Z</dcterms:modified>
</cp:coreProperties>
</file>