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DB574" w14:textId="77777777" w:rsidR="00A675D0" w:rsidRDefault="00A675D0" w:rsidP="00A675D0">
      <w:pPr>
        <w:jc w:val="right"/>
        <w:rPr>
          <w:szCs w:val="24"/>
        </w:rPr>
        <w:sectPr w:rsidR="00A675D0" w:rsidSect="00CC105A">
          <w:footerReference w:type="default" r:id="rId8"/>
          <w:pgSz w:w="11906" w:h="16838" w:code="9"/>
          <w:pgMar w:top="1440" w:right="1800" w:bottom="1440" w:left="1800" w:header="720" w:footer="368" w:gutter="0"/>
          <w:pgNumType w:start="0"/>
          <w:cols w:space="720"/>
          <w:titlePg/>
          <w:docGrid w:linePitch="326"/>
        </w:sectPr>
      </w:pPr>
      <w:bookmarkStart w:id="0" w:name="_Toc20400304"/>
      <w:bookmarkStart w:id="1" w:name="_Toc38019873"/>
      <w:bookmarkStart w:id="2" w:name="_Hlk21033191"/>
      <w:bookmarkStart w:id="3" w:name="_Hlk21033122"/>
      <w:r>
        <mc:AlternateContent>
          <mc:Choice Requires="wps">
            <w:drawing>
              <wp:anchor distT="45720" distB="45720" distL="114300" distR="114300" simplePos="0" relativeHeight="251747328" behindDoc="0" locked="0" layoutInCell="1" allowOverlap="1" wp14:anchorId="78B66A38" wp14:editId="0915DF22">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38177C3D" w14:textId="77777777" w:rsidR="00A675D0" w:rsidRPr="000D62C1" w:rsidRDefault="00A675D0" w:rsidP="00A675D0">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66A38"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38177C3D" w14:textId="77777777" w:rsidR="00A675D0" w:rsidRPr="000D62C1" w:rsidRDefault="00A675D0" w:rsidP="00A675D0">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743232" behindDoc="0" locked="1" layoutInCell="1" allowOverlap="1" wp14:anchorId="271DC756" wp14:editId="3C74F99F">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60CFE" w14:textId="5FF6B055" w:rsidR="00A675D0" w:rsidRPr="0077060D" w:rsidRDefault="00A675D0" w:rsidP="00A675D0">
                            <w:pPr>
                              <w:pStyle w:val="CoverLessonTitle"/>
                            </w:pPr>
                            <w:r w:rsidRPr="00A675D0">
                              <w:rPr>
                                <w:cs/>
                              </w:rPr>
                              <w:t>अनुग्रह की वाचा</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1DC756" id="Text Box 431" o:spid="_x0000_s1027" type="#_x0000_t202" style="position:absolute;left:0;text-align:left;margin-left:233.35pt;margin-top:253.2pt;width:359.25pt;height:83.15pt;z-index:2517432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78060CFE" w14:textId="5FF6B055" w:rsidR="00A675D0" w:rsidRPr="0077060D" w:rsidRDefault="00A675D0" w:rsidP="00A675D0">
                      <w:pPr>
                        <w:pStyle w:val="CoverLessonTitle"/>
                      </w:pPr>
                      <w:r w:rsidRPr="00A675D0">
                        <w:rPr>
                          <w:cs/>
                        </w:rPr>
                        <w:t>अनुग्रह की वाचा</w:t>
                      </w:r>
                    </w:p>
                  </w:txbxContent>
                </v:textbox>
                <w10:wrap anchorx="page" anchory="page"/>
                <w10:anchorlock/>
              </v:shape>
            </w:pict>
          </mc:Fallback>
        </mc:AlternateContent>
      </w:r>
      <w:r>
        <mc:AlternateContent>
          <mc:Choice Requires="wps">
            <w:drawing>
              <wp:anchor distT="45720" distB="45720" distL="114300" distR="114300" simplePos="0" relativeHeight="251741184" behindDoc="0" locked="1" layoutInCell="1" allowOverlap="1" wp14:anchorId="6E991842" wp14:editId="02449178">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D6E80" w14:textId="0E01CB98" w:rsidR="00A675D0" w:rsidRPr="0077060D" w:rsidRDefault="00A675D0" w:rsidP="00A675D0">
                            <w:pPr>
                              <w:pStyle w:val="CoverSeriesTitle"/>
                            </w:pPr>
                            <w:r w:rsidRPr="00A675D0">
                              <w:rPr>
                                <w:cs/>
                                <w:lang w:bidi="hi-IN"/>
                              </w:rPr>
                              <w:t>मनुष्य क्या है</w:t>
                            </w:r>
                            <w:r w:rsidRPr="00A675D0">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991842" id="Text Box 430" o:spid="_x0000_s1028" type="#_x0000_t202" style="position:absolute;left:0;text-align:left;margin-left:173pt;margin-top:71.95pt;width:415.25pt;height:141pt;z-index:2517411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1B2D6E80" w14:textId="0E01CB98" w:rsidR="00A675D0" w:rsidRPr="0077060D" w:rsidRDefault="00A675D0" w:rsidP="00A675D0">
                      <w:pPr>
                        <w:pStyle w:val="CoverSeriesTitle"/>
                      </w:pPr>
                      <w:r w:rsidRPr="00A675D0">
                        <w:rPr>
                          <w:cs/>
                          <w:lang w:bidi="hi-IN"/>
                        </w:rPr>
                        <w:t>मनुष्य क्या है</w:t>
                      </w:r>
                      <w:r w:rsidRPr="00A675D0">
                        <w:t>?</w:t>
                      </w:r>
                    </w:p>
                  </w:txbxContent>
                </v:textbox>
                <w10:wrap anchorx="page" anchory="page"/>
                <w10:anchorlock/>
              </v:shape>
            </w:pict>
          </mc:Fallback>
        </mc:AlternateContent>
      </w:r>
      <w:r>
        <w:drawing>
          <wp:anchor distT="0" distB="0" distL="114300" distR="114300" simplePos="0" relativeHeight="251739136" behindDoc="1" locked="1" layoutInCell="1" allowOverlap="1" wp14:anchorId="1B8D54E1" wp14:editId="17FDFCA2">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745280" behindDoc="0" locked="1" layoutInCell="1" allowOverlap="1" wp14:anchorId="05D18283" wp14:editId="51887CC8">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4F2A7" w14:textId="13E753CA" w:rsidR="00A675D0" w:rsidRPr="0077060D" w:rsidRDefault="00A675D0" w:rsidP="00A675D0">
                            <w:pPr>
                              <w:pStyle w:val="CoverLessonNumber"/>
                            </w:pPr>
                            <w:r w:rsidRPr="00A675D0">
                              <w:rPr>
                                <w:cs/>
                              </w:rPr>
                              <w:t xml:space="preserve">अध्याय </w:t>
                            </w:r>
                            <w:r w:rsidRPr="00A675D0">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D18283" id="Text Box 427" o:spid="_x0000_s1029" type="#_x0000_t202" style="position:absolute;left:0;text-align:left;margin-left:9pt;margin-top:268.5pt;width:178.5pt;height:50.2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38F4F2A7" w14:textId="13E753CA" w:rsidR="00A675D0" w:rsidRPr="0077060D" w:rsidRDefault="00A675D0" w:rsidP="00A675D0">
                      <w:pPr>
                        <w:pStyle w:val="CoverLessonNumber"/>
                      </w:pPr>
                      <w:r w:rsidRPr="00A675D0">
                        <w:rPr>
                          <w:cs/>
                        </w:rPr>
                        <w:t xml:space="preserve">अध्याय </w:t>
                      </w:r>
                      <w:r w:rsidRPr="00A675D0">
                        <w:t>4</w:t>
                      </w:r>
                    </w:p>
                  </w:txbxContent>
                </v:textbox>
                <w10:wrap anchorx="page" anchory="page"/>
                <w10:anchorlock/>
              </v:shape>
            </w:pict>
          </mc:Fallback>
        </mc:AlternateContent>
      </w:r>
    </w:p>
    <w:bookmarkEnd w:id="2"/>
    <w:p w14:paraId="30F6F33D" w14:textId="77777777" w:rsidR="00A675D0" w:rsidRDefault="00A675D0" w:rsidP="00A675D0">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0CDE4BAC" w14:textId="77777777" w:rsidR="00A675D0" w:rsidRPr="00850228" w:rsidRDefault="00A675D0" w:rsidP="00A675D0">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4709B729" w14:textId="77777777" w:rsidR="00A675D0" w:rsidRPr="003F41F9" w:rsidRDefault="00A675D0" w:rsidP="00A675D0">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5AC48A24" w14:textId="77777777" w:rsidR="00A675D0" w:rsidRPr="005F785E" w:rsidRDefault="00A675D0" w:rsidP="00A675D0">
      <w:pPr>
        <w:pStyle w:val="IntroTextTitle"/>
        <w:rPr>
          <w:cs/>
        </w:rPr>
      </w:pPr>
      <w:r w:rsidRPr="000259A3">
        <w:rPr>
          <w:cs/>
        </w:rPr>
        <w:t>थर्ड मिलेनियम के विषय में</w:t>
      </w:r>
    </w:p>
    <w:p w14:paraId="40F476A6" w14:textId="77777777" w:rsidR="00A675D0" w:rsidRDefault="00A675D0" w:rsidP="00A675D0">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7D788389" w14:textId="77777777" w:rsidR="00A675D0" w:rsidRPr="00107191" w:rsidRDefault="00A675D0" w:rsidP="00A675D0">
      <w:pPr>
        <w:pStyle w:val="IntroText"/>
        <w:jc w:val="center"/>
        <w:rPr>
          <w:b/>
          <w:bCs/>
          <w:cs/>
        </w:rPr>
      </w:pPr>
      <w:r w:rsidRPr="00107191">
        <w:rPr>
          <w:b/>
          <w:bCs/>
          <w:cs/>
        </w:rPr>
        <w:t>संसार के लिए मुफ़्त में बाइबल आधारित शिक्षा।</w:t>
      </w:r>
    </w:p>
    <w:p w14:paraId="135B18AE" w14:textId="77777777" w:rsidR="00A675D0" w:rsidRDefault="00A675D0" w:rsidP="00A675D0">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28CE9312" w14:textId="77777777" w:rsidR="00A675D0" w:rsidRDefault="00A675D0" w:rsidP="00A675D0">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17ECD46F" w14:textId="77777777" w:rsidR="00A675D0" w:rsidRPr="00850228" w:rsidRDefault="00A675D0" w:rsidP="00A675D0">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739E7752" w14:textId="77777777" w:rsidR="00A675D0" w:rsidRPr="005F785E" w:rsidRDefault="00A675D0" w:rsidP="00A675D0">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21546C31" w14:textId="77777777" w:rsidR="00A675D0" w:rsidRPr="005F785E" w:rsidRDefault="00A675D0" w:rsidP="00A675D0">
      <w:pPr>
        <w:sectPr w:rsidR="00A675D0"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3EC760C1" w14:textId="77777777" w:rsidR="00A675D0" w:rsidRPr="005F785E" w:rsidRDefault="00A675D0" w:rsidP="00A675D0">
      <w:pPr>
        <w:pStyle w:val="TOCHeading"/>
      </w:pPr>
      <w:r w:rsidRPr="005F785E">
        <w:rPr>
          <w:rFonts w:hint="cs"/>
          <w:cs/>
        </w:rPr>
        <w:lastRenderedPageBreak/>
        <w:t>विषय</w:t>
      </w:r>
      <w:r w:rsidRPr="005F785E">
        <w:rPr>
          <w:cs/>
        </w:rPr>
        <w:t>-</w:t>
      </w:r>
      <w:r w:rsidRPr="005F785E">
        <w:rPr>
          <w:rFonts w:hint="cs"/>
          <w:cs/>
        </w:rPr>
        <w:t>वस्तु</w:t>
      </w:r>
    </w:p>
    <w:p w14:paraId="57769C1F" w14:textId="73C73CE4" w:rsidR="00A675D0" w:rsidRDefault="00A675D0">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6784" w:history="1">
        <w:r w:rsidRPr="00C2290C">
          <w:rPr>
            <w:rStyle w:val="Hyperlink"/>
            <w:rFonts w:hint="cs"/>
            <w:cs/>
          </w:rPr>
          <w:t>प्रस्तावना</w:t>
        </w:r>
        <w:r>
          <w:rPr>
            <w:noProof/>
            <w:webHidden/>
          </w:rPr>
          <w:tab/>
        </w:r>
        <w:r>
          <w:rPr>
            <w:noProof/>
            <w:webHidden/>
          </w:rPr>
          <w:fldChar w:fldCharType="begin"/>
        </w:r>
        <w:r>
          <w:rPr>
            <w:noProof/>
            <w:webHidden/>
          </w:rPr>
          <w:instrText xml:space="preserve"> PAGEREF _Toc80736784 \h </w:instrText>
        </w:r>
        <w:r>
          <w:rPr>
            <w:noProof/>
            <w:webHidden/>
          </w:rPr>
        </w:r>
        <w:r>
          <w:rPr>
            <w:noProof/>
            <w:webHidden/>
          </w:rPr>
          <w:fldChar w:fldCharType="separate"/>
        </w:r>
        <w:r w:rsidR="00863986">
          <w:rPr>
            <w:noProof/>
            <w:webHidden/>
          </w:rPr>
          <w:t>1</w:t>
        </w:r>
        <w:r>
          <w:rPr>
            <w:noProof/>
            <w:webHidden/>
          </w:rPr>
          <w:fldChar w:fldCharType="end"/>
        </w:r>
      </w:hyperlink>
    </w:p>
    <w:p w14:paraId="7C502939" w14:textId="46B1560F" w:rsidR="00A675D0" w:rsidRDefault="00A675D0">
      <w:pPr>
        <w:pStyle w:val="TOC1"/>
        <w:rPr>
          <w:rFonts w:asciiTheme="minorHAnsi" w:eastAsiaTheme="minorEastAsia" w:hAnsiTheme="minorHAnsi" w:cstheme="minorBidi"/>
          <w:b w:val="0"/>
          <w:bCs w:val="0"/>
          <w:noProof/>
          <w:color w:val="auto"/>
          <w:sz w:val="22"/>
          <w:szCs w:val="20"/>
          <w:lang w:val="en-IN"/>
        </w:rPr>
      </w:pPr>
      <w:hyperlink w:anchor="_Toc80736785" w:history="1">
        <w:r w:rsidRPr="00C2290C">
          <w:rPr>
            <w:rStyle w:val="Hyperlink"/>
            <w:rFonts w:hint="cs"/>
            <w:cs/>
          </w:rPr>
          <w:t>सनातन</w:t>
        </w:r>
        <w:r w:rsidRPr="00C2290C">
          <w:rPr>
            <w:rStyle w:val="Hyperlink"/>
            <w:rFonts w:cs="Gautami"/>
            <w:cs/>
            <w:lang w:bidi="te"/>
          </w:rPr>
          <w:t xml:space="preserve"> </w:t>
        </w:r>
        <w:r w:rsidRPr="00C2290C">
          <w:rPr>
            <w:rStyle w:val="Hyperlink"/>
            <w:rFonts w:hint="cs"/>
            <w:cs/>
          </w:rPr>
          <w:t>मनसा</w:t>
        </w:r>
        <w:r>
          <w:rPr>
            <w:noProof/>
            <w:webHidden/>
          </w:rPr>
          <w:tab/>
        </w:r>
        <w:r>
          <w:rPr>
            <w:noProof/>
            <w:webHidden/>
          </w:rPr>
          <w:fldChar w:fldCharType="begin"/>
        </w:r>
        <w:r>
          <w:rPr>
            <w:noProof/>
            <w:webHidden/>
          </w:rPr>
          <w:instrText xml:space="preserve"> PAGEREF _Toc80736785 \h </w:instrText>
        </w:r>
        <w:r>
          <w:rPr>
            <w:noProof/>
            <w:webHidden/>
          </w:rPr>
        </w:r>
        <w:r>
          <w:rPr>
            <w:noProof/>
            <w:webHidden/>
          </w:rPr>
          <w:fldChar w:fldCharType="separate"/>
        </w:r>
        <w:r w:rsidR="00863986">
          <w:rPr>
            <w:noProof/>
            <w:webHidden/>
          </w:rPr>
          <w:t>2</w:t>
        </w:r>
        <w:r>
          <w:rPr>
            <w:noProof/>
            <w:webHidden/>
          </w:rPr>
          <w:fldChar w:fldCharType="end"/>
        </w:r>
      </w:hyperlink>
    </w:p>
    <w:p w14:paraId="2A4A795A" w14:textId="469F9110" w:rsidR="00A675D0" w:rsidRDefault="00A675D0">
      <w:pPr>
        <w:pStyle w:val="TOC2"/>
        <w:rPr>
          <w:rFonts w:asciiTheme="minorHAnsi" w:eastAsiaTheme="minorEastAsia" w:hAnsiTheme="minorHAnsi" w:cstheme="minorBidi"/>
          <w:b w:val="0"/>
          <w:bCs w:val="0"/>
          <w:szCs w:val="20"/>
          <w:lang w:val="en-IN"/>
        </w:rPr>
      </w:pPr>
      <w:hyperlink w:anchor="_Toc80736786" w:history="1">
        <w:r w:rsidRPr="00C2290C">
          <w:rPr>
            <w:rStyle w:val="Hyperlink"/>
            <w:rFonts w:hint="cs"/>
            <w:cs/>
          </w:rPr>
          <w:t>समय</w:t>
        </w:r>
        <w:r>
          <w:rPr>
            <w:webHidden/>
          </w:rPr>
          <w:tab/>
        </w:r>
        <w:r>
          <w:rPr>
            <w:webHidden/>
          </w:rPr>
          <w:fldChar w:fldCharType="begin"/>
        </w:r>
        <w:r>
          <w:rPr>
            <w:webHidden/>
          </w:rPr>
          <w:instrText xml:space="preserve"> PAGEREF _Toc80736786 \h </w:instrText>
        </w:r>
        <w:r>
          <w:rPr>
            <w:webHidden/>
          </w:rPr>
        </w:r>
        <w:r>
          <w:rPr>
            <w:webHidden/>
          </w:rPr>
          <w:fldChar w:fldCharType="separate"/>
        </w:r>
        <w:r w:rsidR="00863986">
          <w:rPr>
            <w:rFonts w:cs="Gautami"/>
            <w:webHidden/>
            <w:cs/>
            <w:lang w:bidi="te"/>
          </w:rPr>
          <w:t>2</w:t>
        </w:r>
        <w:r>
          <w:rPr>
            <w:webHidden/>
          </w:rPr>
          <w:fldChar w:fldCharType="end"/>
        </w:r>
      </w:hyperlink>
    </w:p>
    <w:p w14:paraId="061E3F1A" w14:textId="213A8D0B" w:rsidR="00A675D0" w:rsidRDefault="00A675D0">
      <w:pPr>
        <w:pStyle w:val="TOC2"/>
        <w:rPr>
          <w:rFonts w:asciiTheme="minorHAnsi" w:eastAsiaTheme="minorEastAsia" w:hAnsiTheme="minorHAnsi" w:cstheme="minorBidi"/>
          <w:b w:val="0"/>
          <w:bCs w:val="0"/>
          <w:szCs w:val="20"/>
          <w:lang w:val="en-IN"/>
        </w:rPr>
      </w:pPr>
      <w:hyperlink w:anchor="_Toc80736787" w:history="1">
        <w:r w:rsidRPr="00C2290C">
          <w:rPr>
            <w:rStyle w:val="Hyperlink"/>
            <w:rFonts w:hint="cs"/>
            <w:cs/>
          </w:rPr>
          <w:t>त्रीएक</w:t>
        </w:r>
        <w:r w:rsidRPr="00C2290C">
          <w:rPr>
            <w:rStyle w:val="Hyperlink"/>
            <w:cs/>
          </w:rPr>
          <w:t xml:space="preserve"> </w:t>
        </w:r>
        <w:r w:rsidRPr="00C2290C">
          <w:rPr>
            <w:rStyle w:val="Hyperlink"/>
            <w:rFonts w:hint="cs"/>
            <w:cs/>
          </w:rPr>
          <w:t>परमेश्वर</w:t>
        </w:r>
        <w:r>
          <w:rPr>
            <w:webHidden/>
          </w:rPr>
          <w:tab/>
        </w:r>
        <w:r>
          <w:rPr>
            <w:webHidden/>
          </w:rPr>
          <w:fldChar w:fldCharType="begin"/>
        </w:r>
        <w:r>
          <w:rPr>
            <w:webHidden/>
          </w:rPr>
          <w:instrText xml:space="preserve"> PAGEREF _Toc80736787 \h </w:instrText>
        </w:r>
        <w:r>
          <w:rPr>
            <w:webHidden/>
          </w:rPr>
        </w:r>
        <w:r>
          <w:rPr>
            <w:webHidden/>
          </w:rPr>
          <w:fldChar w:fldCharType="separate"/>
        </w:r>
        <w:r w:rsidR="00863986">
          <w:rPr>
            <w:rFonts w:cs="Gautami"/>
            <w:webHidden/>
            <w:cs/>
            <w:lang w:bidi="te"/>
          </w:rPr>
          <w:t>3</w:t>
        </w:r>
        <w:r>
          <w:rPr>
            <w:webHidden/>
          </w:rPr>
          <w:fldChar w:fldCharType="end"/>
        </w:r>
      </w:hyperlink>
    </w:p>
    <w:p w14:paraId="51676DE9" w14:textId="17885C02" w:rsidR="00A675D0" w:rsidRDefault="00A675D0">
      <w:pPr>
        <w:pStyle w:val="TOC2"/>
        <w:rPr>
          <w:rFonts w:asciiTheme="minorHAnsi" w:eastAsiaTheme="minorEastAsia" w:hAnsiTheme="minorHAnsi" w:cstheme="minorBidi"/>
          <w:b w:val="0"/>
          <w:bCs w:val="0"/>
          <w:szCs w:val="20"/>
          <w:lang w:val="en-IN"/>
        </w:rPr>
      </w:pPr>
      <w:hyperlink w:anchor="_Toc80736788" w:history="1">
        <w:r w:rsidRPr="00C2290C">
          <w:rPr>
            <w:rStyle w:val="Hyperlink"/>
            <w:rFonts w:hint="cs"/>
            <w:cs/>
          </w:rPr>
          <w:t>पूरा</w:t>
        </w:r>
        <w:r w:rsidRPr="00C2290C">
          <w:rPr>
            <w:rStyle w:val="Hyperlink"/>
            <w:cs/>
          </w:rPr>
          <w:t xml:space="preserve"> </w:t>
        </w:r>
        <w:r w:rsidRPr="00C2290C">
          <w:rPr>
            <w:rStyle w:val="Hyperlink"/>
            <w:rFonts w:hint="cs"/>
            <w:cs/>
          </w:rPr>
          <w:t>होना</w:t>
        </w:r>
        <w:r>
          <w:rPr>
            <w:webHidden/>
          </w:rPr>
          <w:tab/>
        </w:r>
        <w:r>
          <w:rPr>
            <w:webHidden/>
          </w:rPr>
          <w:fldChar w:fldCharType="begin"/>
        </w:r>
        <w:r>
          <w:rPr>
            <w:webHidden/>
          </w:rPr>
          <w:instrText xml:space="preserve"> PAGEREF _Toc80736788 \h </w:instrText>
        </w:r>
        <w:r>
          <w:rPr>
            <w:webHidden/>
          </w:rPr>
        </w:r>
        <w:r>
          <w:rPr>
            <w:webHidden/>
          </w:rPr>
          <w:fldChar w:fldCharType="separate"/>
        </w:r>
        <w:r w:rsidR="00863986">
          <w:rPr>
            <w:rFonts w:cs="Gautami"/>
            <w:webHidden/>
            <w:cs/>
            <w:lang w:bidi="te"/>
          </w:rPr>
          <w:t>5</w:t>
        </w:r>
        <w:r>
          <w:rPr>
            <w:webHidden/>
          </w:rPr>
          <w:fldChar w:fldCharType="end"/>
        </w:r>
      </w:hyperlink>
    </w:p>
    <w:p w14:paraId="07F05698" w14:textId="272014AF" w:rsidR="00A675D0" w:rsidRDefault="00A675D0">
      <w:pPr>
        <w:pStyle w:val="TOC1"/>
        <w:rPr>
          <w:rFonts w:asciiTheme="minorHAnsi" w:eastAsiaTheme="minorEastAsia" w:hAnsiTheme="minorHAnsi" w:cstheme="minorBidi"/>
          <w:b w:val="0"/>
          <w:bCs w:val="0"/>
          <w:noProof/>
          <w:color w:val="auto"/>
          <w:sz w:val="22"/>
          <w:szCs w:val="20"/>
          <w:lang w:val="en-IN"/>
        </w:rPr>
      </w:pPr>
      <w:hyperlink w:anchor="_Toc80736789" w:history="1">
        <w:r w:rsidRPr="00C2290C">
          <w:rPr>
            <w:rStyle w:val="Hyperlink"/>
            <w:rFonts w:hint="cs"/>
            <w:cs/>
          </w:rPr>
          <w:t>विधि</w:t>
        </w:r>
        <w:r w:rsidRPr="00C2290C">
          <w:rPr>
            <w:rStyle w:val="Hyperlink"/>
            <w:rFonts w:cs="Gautami"/>
            <w:cs/>
            <w:lang w:bidi="te"/>
          </w:rPr>
          <w:t>-</w:t>
        </w:r>
        <w:r w:rsidRPr="00C2290C">
          <w:rPr>
            <w:rStyle w:val="Hyperlink"/>
            <w:rFonts w:hint="cs"/>
            <w:cs/>
          </w:rPr>
          <w:t>विधान</w:t>
        </w:r>
        <w:r>
          <w:rPr>
            <w:noProof/>
            <w:webHidden/>
          </w:rPr>
          <w:tab/>
        </w:r>
        <w:r>
          <w:rPr>
            <w:noProof/>
            <w:webHidden/>
          </w:rPr>
          <w:fldChar w:fldCharType="begin"/>
        </w:r>
        <w:r>
          <w:rPr>
            <w:noProof/>
            <w:webHidden/>
          </w:rPr>
          <w:instrText xml:space="preserve"> PAGEREF _Toc80736789 \h </w:instrText>
        </w:r>
        <w:r>
          <w:rPr>
            <w:noProof/>
            <w:webHidden/>
          </w:rPr>
        </w:r>
        <w:r>
          <w:rPr>
            <w:noProof/>
            <w:webHidden/>
          </w:rPr>
          <w:fldChar w:fldCharType="separate"/>
        </w:r>
        <w:r w:rsidR="00863986">
          <w:rPr>
            <w:noProof/>
            <w:webHidden/>
          </w:rPr>
          <w:t>6</w:t>
        </w:r>
        <w:r>
          <w:rPr>
            <w:noProof/>
            <w:webHidden/>
          </w:rPr>
          <w:fldChar w:fldCharType="end"/>
        </w:r>
      </w:hyperlink>
    </w:p>
    <w:p w14:paraId="2A36BB9E" w14:textId="16BB5EB4" w:rsidR="00A675D0" w:rsidRDefault="00A675D0">
      <w:pPr>
        <w:pStyle w:val="TOC2"/>
        <w:rPr>
          <w:rFonts w:asciiTheme="minorHAnsi" w:eastAsiaTheme="minorEastAsia" w:hAnsiTheme="minorHAnsi" w:cstheme="minorBidi"/>
          <w:b w:val="0"/>
          <w:bCs w:val="0"/>
          <w:szCs w:val="20"/>
          <w:lang w:val="en-IN"/>
        </w:rPr>
      </w:pPr>
      <w:hyperlink w:anchor="_Toc80736790" w:history="1">
        <w:r w:rsidRPr="00C2290C">
          <w:rPr>
            <w:rStyle w:val="Hyperlink"/>
            <w:rFonts w:hint="cs"/>
            <w:cs/>
          </w:rPr>
          <w:t>पाप</w:t>
        </w:r>
        <w:r>
          <w:rPr>
            <w:webHidden/>
          </w:rPr>
          <w:tab/>
        </w:r>
        <w:r>
          <w:rPr>
            <w:webHidden/>
          </w:rPr>
          <w:fldChar w:fldCharType="begin"/>
        </w:r>
        <w:r>
          <w:rPr>
            <w:webHidden/>
          </w:rPr>
          <w:instrText xml:space="preserve"> PAGEREF _Toc80736790 \h </w:instrText>
        </w:r>
        <w:r>
          <w:rPr>
            <w:webHidden/>
          </w:rPr>
        </w:r>
        <w:r>
          <w:rPr>
            <w:webHidden/>
          </w:rPr>
          <w:fldChar w:fldCharType="separate"/>
        </w:r>
        <w:r w:rsidR="00863986">
          <w:rPr>
            <w:rFonts w:cs="Gautami"/>
            <w:webHidden/>
            <w:cs/>
            <w:lang w:bidi="te"/>
          </w:rPr>
          <w:t>7</w:t>
        </w:r>
        <w:r>
          <w:rPr>
            <w:webHidden/>
          </w:rPr>
          <w:fldChar w:fldCharType="end"/>
        </w:r>
      </w:hyperlink>
    </w:p>
    <w:p w14:paraId="10C8714C" w14:textId="2AF02857" w:rsidR="00A675D0" w:rsidRDefault="00A675D0">
      <w:pPr>
        <w:pStyle w:val="TOC2"/>
        <w:rPr>
          <w:rFonts w:asciiTheme="minorHAnsi" w:eastAsiaTheme="minorEastAsia" w:hAnsiTheme="minorHAnsi" w:cstheme="minorBidi"/>
          <w:b w:val="0"/>
          <w:bCs w:val="0"/>
          <w:szCs w:val="20"/>
          <w:lang w:val="en-IN"/>
        </w:rPr>
      </w:pPr>
      <w:hyperlink w:anchor="_Toc80736791" w:history="1">
        <w:r w:rsidRPr="00C2290C">
          <w:rPr>
            <w:rStyle w:val="Hyperlink"/>
            <w:rFonts w:hint="cs"/>
            <w:cs/>
          </w:rPr>
          <w:t>मध्यस्थ</w:t>
        </w:r>
        <w:r>
          <w:rPr>
            <w:webHidden/>
          </w:rPr>
          <w:tab/>
        </w:r>
        <w:r>
          <w:rPr>
            <w:webHidden/>
          </w:rPr>
          <w:fldChar w:fldCharType="begin"/>
        </w:r>
        <w:r>
          <w:rPr>
            <w:webHidden/>
          </w:rPr>
          <w:instrText xml:space="preserve"> PAGEREF _Toc80736791 \h </w:instrText>
        </w:r>
        <w:r>
          <w:rPr>
            <w:webHidden/>
          </w:rPr>
        </w:r>
        <w:r>
          <w:rPr>
            <w:webHidden/>
          </w:rPr>
          <w:fldChar w:fldCharType="separate"/>
        </w:r>
        <w:r w:rsidR="00863986">
          <w:rPr>
            <w:rFonts w:cs="Gautami"/>
            <w:webHidden/>
            <w:cs/>
            <w:lang w:bidi="te"/>
          </w:rPr>
          <w:t>9</w:t>
        </w:r>
        <w:r>
          <w:rPr>
            <w:webHidden/>
          </w:rPr>
          <w:fldChar w:fldCharType="end"/>
        </w:r>
      </w:hyperlink>
    </w:p>
    <w:p w14:paraId="74AF1C5D" w14:textId="25495D5E" w:rsidR="00A675D0" w:rsidRDefault="00A675D0">
      <w:pPr>
        <w:pStyle w:val="TOC1"/>
        <w:rPr>
          <w:rFonts w:asciiTheme="minorHAnsi" w:eastAsiaTheme="minorEastAsia" w:hAnsiTheme="minorHAnsi" w:cstheme="minorBidi"/>
          <w:b w:val="0"/>
          <w:bCs w:val="0"/>
          <w:noProof/>
          <w:color w:val="auto"/>
          <w:sz w:val="22"/>
          <w:szCs w:val="20"/>
          <w:lang w:val="en-IN"/>
        </w:rPr>
      </w:pPr>
      <w:hyperlink w:anchor="_Toc80736792" w:history="1">
        <w:r w:rsidRPr="00C2290C">
          <w:rPr>
            <w:rStyle w:val="Hyperlink"/>
            <w:rFonts w:hint="cs"/>
            <w:cs/>
          </w:rPr>
          <w:t>अवयव</w:t>
        </w:r>
        <w:r>
          <w:rPr>
            <w:noProof/>
            <w:webHidden/>
          </w:rPr>
          <w:tab/>
        </w:r>
        <w:r>
          <w:rPr>
            <w:noProof/>
            <w:webHidden/>
          </w:rPr>
          <w:fldChar w:fldCharType="begin"/>
        </w:r>
        <w:r>
          <w:rPr>
            <w:noProof/>
            <w:webHidden/>
          </w:rPr>
          <w:instrText xml:space="preserve"> PAGEREF _Toc80736792 \h </w:instrText>
        </w:r>
        <w:r>
          <w:rPr>
            <w:noProof/>
            <w:webHidden/>
          </w:rPr>
        </w:r>
        <w:r>
          <w:rPr>
            <w:noProof/>
            <w:webHidden/>
          </w:rPr>
          <w:fldChar w:fldCharType="separate"/>
        </w:r>
        <w:r w:rsidR="00863986">
          <w:rPr>
            <w:noProof/>
            <w:webHidden/>
          </w:rPr>
          <w:t>12</w:t>
        </w:r>
        <w:r>
          <w:rPr>
            <w:noProof/>
            <w:webHidden/>
          </w:rPr>
          <w:fldChar w:fldCharType="end"/>
        </w:r>
      </w:hyperlink>
    </w:p>
    <w:p w14:paraId="7CE01EFB" w14:textId="42D60054" w:rsidR="00A675D0" w:rsidRDefault="00A675D0">
      <w:pPr>
        <w:pStyle w:val="TOC2"/>
        <w:rPr>
          <w:rFonts w:asciiTheme="minorHAnsi" w:eastAsiaTheme="minorEastAsia" w:hAnsiTheme="minorHAnsi" w:cstheme="minorBidi"/>
          <w:b w:val="0"/>
          <w:bCs w:val="0"/>
          <w:szCs w:val="20"/>
          <w:lang w:val="en-IN"/>
        </w:rPr>
      </w:pPr>
      <w:hyperlink w:anchor="_Toc80736793" w:history="1">
        <w:r w:rsidRPr="00C2290C">
          <w:rPr>
            <w:rStyle w:val="Hyperlink"/>
            <w:rFonts w:hint="cs"/>
            <w:cs/>
          </w:rPr>
          <w:t>दिव्य</w:t>
        </w:r>
        <w:r w:rsidRPr="00C2290C">
          <w:rPr>
            <w:rStyle w:val="Hyperlink"/>
            <w:cs/>
          </w:rPr>
          <w:t xml:space="preserve"> </w:t>
        </w:r>
        <w:r w:rsidRPr="00C2290C">
          <w:rPr>
            <w:rStyle w:val="Hyperlink"/>
            <w:rFonts w:hint="cs"/>
            <w:cs/>
          </w:rPr>
          <w:t>परोपकारिता</w:t>
        </w:r>
        <w:r>
          <w:rPr>
            <w:webHidden/>
          </w:rPr>
          <w:tab/>
        </w:r>
        <w:r>
          <w:rPr>
            <w:webHidden/>
          </w:rPr>
          <w:fldChar w:fldCharType="begin"/>
        </w:r>
        <w:r>
          <w:rPr>
            <w:webHidden/>
          </w:rPr>
          <w:instrText xml:space="preserve"> PAGEREF _Toc80736793 \h </w:instrText>
        </w:r>
        <w:r>
          <w:rPr>
            <w:webHidden/>
          </w:rPr>
        </w:r>
        <w:r>
          <w:rPr>
            <w:webHidden/>
          </w:rPr>
          <w:fldChar w:fldCharType="separate"/>
        </w:r>
        <w:r w:rsidR="00863986">
          <w:rPr>
            <w:rFonts w:cs="Gautami"/>
            <w:webHidden/>
            <w:cs/>
            <w:lang w:bidi="te"/>
          </w:rPr>
          <w:t>13</w:t>
        </w:r>
        <w:r>
          <w:rPr>
            <w:webHidden/>
          </w:rPr>
          <w:fldChar w:fldCharType="end"/>
        </w:r>
      </w:hyperlink>
    </w:p>
    <w:p w14:paraId="3D11857C" w14:textId="32E41A63" w:rsidR="00A675D0" w:rsidRDefault="00A675D0">
      <w:pPr>
        <w:pStyle w:val="TOC2"/>
        <w:rPr>
          <w:rFonts w:asciiTheme="minorHAnsi" w:eastAsiaTheme="minorEastAsia" w:hAnsiTheme="minorHAnsi" w:cstheme="minorBidi"/>
          <w:b w:val="0"/>
          <w:bCs w:val="0"/>
          <w:szCs w:val="20"/>
          <w:lang w:val="en-IN"/>
        </w:rPr>
      </w:pPr>
      <w:hyperlink w:anchor="_Toc80736794" w:history="1">
        <w:r w:rsidRPr="00C2290C">
          <w:rPr>
            <w:rStyle w:val="Hyperlink"/>
            <w:rFonts w:hint="cs"/>
            <w:cs/>
          </w:rPr>
          <w:t>मनुष्य</w:t>
        </w:r>
        <w:r w:rsidRPr="00C2290C">
          <w:rPr>
            <w:rStyle w:val="Hyperlink"/>
            <w:cs/>
          </w:rPr>
          <w:t xml:space="preserve"> </w:t>
        </w:r>
        <w:r w:rsidRPr="00C2290C">
          <w:rPr>
            <w:rStyle w:val="Hyperlink"/>
            <w:rFonts w:hint="cs"/>
            <w:cs/>
          </w:rPr>
          <w:t>की</w:t>
        </w:r>
        <w:r w:rsidRPr="00C2290C">
          <w:rPr>
            <w:rStyle w:val="Hyperlink"/>
            <w:cs/>
          </w:rPr>
          <w:t xml:space="preserve"> </w:t>
        </w:r>
        <w:r w:rsidRPr="00C2290C">
          <w:rPr>
            <w:rStyle w:val="Hyperlink"/>
            <w:rFonts w:hint="cs"/>
            <w:cs/>
          </w:rPr>
          <w:t>वफादारी</w:t>
        </w:r>
        <w:r>
          <w:rPr>
            <w:webHidden/>
          </w:rPr>
          <w:tab/>
        </w:r>
        <w:r>
          <w:rPr>
            <w:webHidden/>
          </w:rPr>
          <w:fldChar w:fldCharType="begin"/>
        </w:r>
        <w:r>
          <w:rPr>
            <w:webHidden/>
          </w:rPr>
          <w:instrText xml:space="preserve"> PAGEREF _Toc80736794 \h </w:instrText>
        </w:r>
        <w:r>
          <w:rPr>
            <w:webHidden/>
          </w:rPr>
        </w:r>
        <w:r>
          <w:rPr>
            <w:webHidden/>
          </w:rPr>
          <w:fldChar w:fldCharType="separate"/>
        </w:r>
        <w:r w:rsidR="00863986">
          <w:rPr>
            <w:rFonts w:cs="Gautami"/>
            <w:webHidden/>
            <w:cs/>
            <w:lang w:bidi="te"/>
          </w:rPr>
          <w:t>14</w:t>
        </w:r>
        <w:r>
          <w:rPr>
            <w:webHidden/>
          </w:rPr>
          <w:fldChar w:fldCharType="end"/>
        </w:r>
      </w:hyperlink>
    </w:p>
    <w:p w14:paraId="643ABB17" w14:textId="4F039599" w:rsidR="00A675D0" w:rsidRDefault="00A675D0">
      <w:pPr>
        <w:pStyle w:val="TOC2"/>
        <w:rPr>
          <w:rFonts w:asciiTheme="minorHAnsi" w:eastAsiaTheme="minorEastAsia" w:hAnsiTheme="minorHAnsi" w:cstheme="minorBidi"/>
          <w:b w:val="0"/>
          <w:bCs w:val="0"/>
          <w:szCs w:val="20"/>
          <w:lang w:val="en-IN"/>
        </w:rPr>
      </w:pPr>
      <w:hyperlink w:anchor="_Toc80736795" w:history="1">
        <w:r w:rsidRPr="00C2290C">
          <w:rPr>
            <w:rStyle w:val="Hyperlink"/>
            <w:rFonts w:hint="cs"/>
            <w:cs/>
          </w:rPr>
          <w:t>परिणाम</w:t>
        </w:r>
        <w:r>
          <w:rPr>
            <w:webHidden/>
          </w:rPr>
          <w:tab/>
        </w:r>
        <w:r>
          <w:rPr>
            <w:webHidden/>
          </w:rPr>
          <w:fldChar w:fldCharType="begin"/>
        </w:r>
        <w:r>
          <w:rPr>
            <w:webHidden/>
          </w:rPr>
          <w:instrText xml:space="preserve"> PAGEREF _Toc80736795 \h </w:instrText>
        </w:r>
        <w:r>
          <w:rPr>
            <w:webHidden/>
          </w:rPr>
        </w:r>
        <w:r>
          <w:rPr>
            <w:webHidden/>
          </w:rPr>
          <w:fldChar w:fldCharType="separate"/>
        </w:r>
        <w:r w:rsidR="00863986">
          <w:rPr>
            <w:rFonts w:cs="Gautami"/>
            <w:webHidden/>
            <w:cs/>
            <w:lang w:bidi="te"/>
          </w:rPr>
          <w:t>18</w:t>
        </w:r>
        <w:r>
          <w:rPr>
            <w:webHidden/>
          </w:rPr>
          <w:fldChar w:fldCharType="end"/>
        </w:r>
      </w:hyperlink>
    </w:p>
    <w:p w14:paraId="3C28416A" w14:textId="2220B5C5" w:rsidR="00A675D0" w:rsidRDefault="00A675D0">
      <w:pPr>
        <w:pStyle w:val="TOC1"/>
        <w:rPr>
          <w:rFonts w:asciiTheme="minorHAnsi" w:eastAsiaTheme="minorEastAsia" w:hAnsiTheme="minorHAnsi" w:cstheme="minorBidi"/>
          <w:b w:val="0"/>
          <w:bCs w:val="0"/>
          <w:noProof/>
          <w:color w:val="auto"/>
          <w:sz w:val="22"/>
          <w:szCs w:val="20"/>
          <w:lang w:val="en-IN"/>
        </w:rPr>
      </w:pPr>
      <w:hyperlink w:anchor="_Toc80736796" w:history="1">
        <w:r w:rsidRPr="00C2290C">
          <w:rPr>
            <w:rStyle w:val="Hyperlink"/>
            <w:rFonts w:hint="cs"/>
            <w:cs/>
          </w:rPr>
          <w:t>प्रशासन</w:t>
        </w:r>
        <w:r>
          <w:rPr>
            <w:noProof/>
            <w:webHidden/>
          </w:rPr>
          <w:tab/>
        </w:r>
        <w:r>
          <w:rPr>
            <w:noProof/>
            <w:webHidden/>
          </w:rPr>
          <w:fldChar w:fldCharType="begin"/>
        </w:r>
        <w:r>
          <w:rPr>
            <w:noProof/>
            <w:webHidden/>
          </w:rPr>
          <w:instrText xml:space="preserve"> PAGEREF _Toc80736796 \h </w:instrText>
        </w:r>
        <w:r>
          <w:rPr>
            <w:noProof/>
            <w:webHidden/>
          </w:rPr>
        </w:r>
        <w:r>
          <w:rPr>
            <w:noProof/>
            <w:webHidden/>
          </w:rPr>
          <w:fldChar w:fldCharType="separate"/>
        </w:r>
        <w:r w:rsidR="00863986">
          <w:rPr>
            <w:noProof/>
            <w:webHidden/>
          </w:rPr>
          <w:t>20</w:t>
        </w:r>
        <w:r>
          <w:rPr>
            <w:noProof/>
            <w:webHidden/>
          </w:rPr>
          <w:fldChar w:fldCharType="end"/>
        </w:r>
      </w:hyperlink>
    </w:p>
    <w:p w14:paraId="6F625419" w14:textId="3AAE83B8" w:rsidR="00A675D0" w:rsidRDefault="00A675D0">
      <w:pPr>
        <w:pStyle w:val="TOC2"/>
        <w:rPr>
          <w:rFonts w:asciiTheme="minorHAnsi" w:eastAsiaTheme="minorEastAsia" w:hAnsiTheme="minorHAnsi" w:cstheme="minorBidi"/>
          <w:b w:val="0"/>
          <w:bCs w:val="0"/>
          <w:szCs w:val="20"/>
          <w:lang w:val="en-IN"/>
        </w:rPr>
      </w:pPr>
      <w:hyperlink w:anchor="_Toc80736797" w:history="1">
        <w:r w:rsidRPr="00C2290C">
          <w:rPr>
            <w:rStyle w:val="Hyperlink"/>
            <w:rFonts w:hint="cs"/>
            <w:cs/>
          </w:rPr>
          <w:t>आदम</w:t>
        </w:r>
        <w:r>
          <w:rPr>
            <w:webHidden/>
          </w:rPr>
          <w:tab/>
        </w:r>
        <w:r>
          <w:rPr>
            <w:webHidden/>
          </w:rPr>
          <w:fldChar w:fldCharType="begin"/>
        </w:r>
        <w:r>
          <w:rPr>
            <w:webHidden/>
          </w:rPr>
          <w:instrText xml:space="preserve"> PAGEREF _Toc80736797 \h </w:instrText>
        </w:r>
        <w:r>
          <w:rPr>
            <w:webHidden/>
          </w:rPr>
        </w:r>
        <w:r>
          <w:rPr>
            <w:webHidden/>
          </w:rPr>
          <w:fldChar w:fldCharType="separate"/>
        </w:r>
        <w:r w:rsidR="00863986">
          <w:rPr>
            <w:rFonts w:cs="Gautami"/>
            <w:webHidden/>
            <w:cs/>
            <w:lang w:bidi="te"/>
          </w:rPr>
          <w:t>21</w:t>
        </w:r>
        <w:r>
          <w:rPr>
            <w:webHidden/>
          </w:rPr>
          <w:fldChar w:fldCharType="end"/>
        </w:r>
      </w:hyperlink>
    </w:p>
    <w:p w14:paraId="2A41460F" w14:textId="1FDF1F25" w:rsidR="00A675D0" w:rsidRDefault="00A675D0">
      <w:pPr>
        <w:pStyle w:val="TOC2"/>
        <w:rPr>
          <w:rFonts w:asciiTheme="minorHAnsi" w:eastAsiaTheme="minorEastAsia" w:hAnsiTheme="minorHAnsi" w:cstheme="minorBidi"/>
          <w:b w:val="0"/>
          <w:bCs w:val="0"/>
          <w:szCs w:val="20"/>
          <w:lang w:val="en-IN"/>
        </w:rPr>
      </w:pPr>
      <w:hyperlink w:anchor="_Toc80736798" w:history="1">
        <w:r w:rsidRPr="00C2290C">
          <w:rPr>
            <w:rStyle w:val="Hyperlink"/>
            <w:rFonts w:hint="cs"/>
            <w:cs/>
          </w:rPr>
          <w:t>नूह</w:t>
        </w:r>
        <w:r>
          <w:rPr>
            <w:webHidden/>
          </w:rPr>
          <w:tab/>
        </w:r>
        <w:r>
          <w:rPr>
            <w:webHidden/>
          </w:rPr>
          <w:fldChar w:fldCharType="begin"/>
        </w:r>
        <w:r>
          <w:rPr>
            <w:webHidden/>
          </w:rPr>
          <w:instrText xml:space="preserve"> PAGEREF _Toc80736798 \h </w:instrText>
        </w:r>
        <w:r>
          <w:rPr>
            <w:webHidden/>
          </w:rPr>
        </w:r>
        <w:r>
          <w:rPr>
            <w:webHidden/>
          </w:rPr>
          <w:fldChar w:fldCharType="separate"/>
        </w:r>
        <w:r w:rsidR="00863986">
          <w:rPr>
            <w:rFonts w:cs="Gautami"/>
            <w:webHidden/>
            <w:cs/>
            <w:lang w:bidi="te"/>
          </w:rPr>
          <w:t>21</w:t>
        </w:r>
        <w:r>
          <w:rPr>
            <w:webHidden/>
          </w:rPr>
          <w:fldChar w:fldCharType="end"/>
        </w:r>
      </w:hyperlink>
    </w:p>
    <w:p w14:paraId="25297469" w14:textId="09728AE3" w:rsidR="00A675D0" w:rsidRDefault="00A675D0">
      <w:pPr>
        <w:pStyle w:val="TOC2"/>
        <w:rPr>
          <w:rFonts w:asciiTheme="minorHAnsi" w:eastAsiaTheme="minorEastAsia" w:hAnsiTheme="minorHAnsi" w:cstheme="minorBidi"/>
          <w:b w:val="0"/>
          <w:bCs w:val="0"/>
          <w:szCs w:val="20"/>
          <w:lang w:val="en-IN"/>
        </w:rPr>
      </w:pPr>
      <w:hyperlink w:anchor="_Toc80736799" w:history="1">
        <w:r w:rsidRPr="00C2290C">
          <w:rPr>
            <w:rStyle w:val="Hyperlink"/>
            <w:rFonts w:hint="cs"/>
            <w:cs/>
          </w:rPr>
          <w:t>अब्राहम</w:t>
        </w:r>
        <w:r>
          <w:rPr>
            <w:webHidden/>
          </w:rPr>
          <w:tab/>
        </w:r>
        <w:r>
          <w:rPr>
            <w:webHidden/>
          </w:rPr>
          <w:fldChar w:fldCharType="begin"/>
        </w:r>
        <w:r>
          <w:rPr>
            <w:webHidden/>
          </w:rPr>
          <w:instrText xml:space="preserve"> PAGEREF _Toc80736799 \h </w:instrText>
        </w:r>
        <w:r>
          <w:rPr>
            <w:webHidden/>
          </w:rPr>
        </w:r>
        <w:r>
          <w:rPr>
            <w:webHidden/>
          </w:rPr>
          <w:fldChar w:fldCharType="separate"/>
        </w:r>
        <w:r w:rsidR="00863986">
          <w:rPr>
            <w:rFonts w:cs="Gautami"/>
            <w:webHidden/>
            <w:cs/>
            <w:lang w:bidi="te"/>
          </w:rPr>
          <w:t>22</w:t>
        </w:r>
        <w:r>
          <w:rPr>
            <w:webHidden/>
          </w:rPr>
          <w:fldChar w:fldCharType="end"/>
        </w:r>
      </w:hyperlink>
    </w:p>
    <w:p w14:paraId="42639425" w14:textId="5D9C27C5" w:rsidR="00A675D0" w:rsidRDefault="00A675D0">
      <w:pPr>
        <w:pStyle w:val="TOC2"/>
        <w:rPr>
          <w:rFonts w:asciiTheme="minorHAnsi" w:eastAsiaTheme="minorEastAsia" w:hAnsiTheme="minorHAnsi" w:cstheme="minorBidi"/>
          <w:b w:val="0"/>
          <w:bCs w:val="0"/>
          <w:szCs w:val="20"/>
          <w:lang w:val="en-IN"/>
        </w:rPr>
      </w:pPr>
      <w:hyperlink w:anchor="_Toc80736800" w:history="1">
        <w:r w:rsidRPr="00C2290C">
          <w:rPr>
            <w:rStyle w:val="Hyperlink"/>
            <w:rFonts w:hint="cs"/>
            <w:cs/>
          </w:rPr>
          <w:t>मूसा</w:t>
        </w:r>
        <w:r>
          <w:rPr>
            <w:webHidden/>
          </w:rPr>
          <w:tab/>
        </w:r>
        <w:r>
          <w:rPr>
            <w:webHidden/>
          </w:rPr>
          <w:fldChar w:fldCharType="begin"/>
        </w:r>
        <w:r>
          <w:rPr>
            <w:webHidden/>
          </w:rPr>
          <w:instrText xml:space="preserve"> PAGEREF _Toc80736800 \h </w:instrText>
        </w:r>
        <w:r>
          <w:rPr>
            <w:webHidden/>
          </w:rPr>
        </w:r>
        <w:r>
          <w:rPr>
            <w:webHidden/>
          </w:rPr>
          <w:fldChar w:fldCharType="separate"/>
        </w:r>
        <w:r w:rsidR="00863986">
          <w:rPr>
            <w:rFonts w:cs="Gautami"/>
            <w:webHidden/>
            <w:cs/>
            <w:lang w:bidi="te"/>
          </w:rPr>
          <w:t>22</w:t>
        </w:r>
        <w:r>
          <w:rPr>
            <w:webHidden/>
          </w:rPr>
          <w:fldChar w:fldCharType="end"/>
        </w:r>
      </w:hyperlink>
    </w:p>
    <w:p w14:paraId="01372B88" w14:textId="270BB1EB" w:rsidR="00A675D0" w:rsidRDefault="00A675D0">
      <w:pPr>
        <w:pStyle w:val="TOC2"/>
        <w:rPr>
          <w:rFonts w:asciiTheme="minorHAnsi" w:eastAsiaTheme="minorEastAsia" w:hAnsiTheme="minorHAnsi" w:cstheme="minorBidi"/>
          <w:b w:val="0"/>
          <w:bCs w:val="0"/>
          <w:szCs w:val="20"/>
          <w:lang w:val="en-IN"/>
        </w:rPr>
      </w:pPr>
      <w:hyperlink w:anchor="_Toc80736801" w:history="1">
        <w:r w:rsidRPr="00C2290C">
          <w:rPr>
            <w:rStyle w:val="Hyperlink"/>
            <w:rFonts w:hint="cs"/>
            <w:cs/>
          </w:rPr>
          <w:t>दाऊद</w:t>
        </w:r>
        <w:r>
          <w:rPr>
            <w:webHidden/>
          </w:rPr>
          <w:tab/>
        </w:r>
        <w:r>
          <w:rPr>
            <w:webHidden/>
          </w:rPr>
          <w:fldChar w:fldCharType="begin"/>
        </w:r>
        <w:r>
          <w:rPr>
            <w:webHidden/>
          </w:rPr>
          <w:instrText xml:space="preserve"> PAGEREF _Toc80736801 \h </w:instrText>
        </w:r>
        <w:r>
          <w:rPr>
            <w:webHidden/>
          </w:rPr>
        </w:r>
        <w:r>
          <w:rPr>
            <w:webHidden/>
          </w:rPr>
          <w:fldChar w:fldCharType="separate"/>
        </w:r>
        <w:r w:rsidR="00863986">
          <w:rPr>
            <w:rFonts w:cs="Gautami"/>
            <w:webHidden/>
            <w:cs/>
            <w:lang w:bidi="te"/>
          </w:rPr>
          <w:t>23</w:t>
        </w:r>
        <w:r>
          <w:rPr>
            <w:webHidden/>
          </w:rPr>
          <w:fldChar w:fldCharType="end"/>
        </w:r>
      </w:hyperlink>
    </w:p>
    <w:p w14:paraId="3C8DBCF3" w14:textId="73B03488" w:rsidR="00A675D0" w:rsidRDefault="00A675D0">
      <w:pPr>
        <w:pStyle w:val="TOC2"/>
        <w:rPr>
          <w:rFonts w:asciiTheme="minorHAnsi" w:eastAsiaTheme="minorEastAsia" w:hAnsiTheme="minorHAnsi" w:cstheme="minorBidi"/>
          <w:b w:val="0"/>
          <w:bCs w:val="0"/>
          <w:szCs w:val="20"/>
          <w:lang w:val="en-IN"/>
        </w:rPr>
      </w:pPr>
      <w:hyperlink w:anchor="_Toc80736802" w:history="1">
        <w:r w:rsidRPr="00C2290C">
          <w:rPr>
            <w:rStyle w:val="Hyperlink"/>
            <w:rFonts w:hint="cs"/>
            <w:cs/>
          </w:rPr>
          <w:t>यीशु</w:t>
        </w:r>
        <w:r>
          <w:rPr>
            <w:webHidden/>
          </w:rPr>
          <w:tab/>
        </w:r>
        <w:r>
          <w:rPr>
            <w:webHidden/>
          </w:rPr>
          <w:fldChar w:fldCharType="begin"/>
        </w:r>
        <w:r>
          <w:rPr>
            <w:webHidden/>
          </w:rPr>
          <w:instrText xml:space="preserve"> PAGEREF _Toc80736802 \h </w:instrText>
        </w:r>
        <w:r>
          <w:rPr>
            <w:webHidden/>
          </w:rPr>
        </w:r>
        <w:r>
          <w:rPr>
            <w:webHidden/>
          </w:rPr>
          <w:fldChar w:fldCharType="separate"/>
        </w:r>
        <w:r w:rsidR="00863986">
          <w:rPr>
            <w:rFonts w:cs="Gautami"/>
            <w:webHidden/>
            <w:cs/>
            <w:lang w:bidi="te"/>
          </w:rPr>
          <w:t>23</w:t>
        </w:r>
        <w:r>
          <w:rPr>
            <w:webHidden/>
          </w:rPr>
          <w:fldChar w:fldCharType="end"/>
        </w:r>
      </w:hyperlink>
    </w:p>
    <w:p w14:paraId="24968721" w14:textId="21FA0856" w:rsidR="00A675D0" w:rsidRDefault="00A675D0">
      <w:pPr>
        <w:pStyle w:val="TOC1"/>
        <w:rPr>
          <w:rFonts w:asciiTheme="minorHAnsi" w:eastAsiaTheme="minorEastAsia" w:hAnsiTheme="minorHAnsi" w:cstheme="minorBidi"/>
          <w:b w:val="0"/>
          <w:bCs w:val="0"/>
          <w:noProof/>
          <w:color w:val="auto"/>
          <w:sz w:val="22"/>
          <w:szCs w:val="20"/>
          <w:lang w:val="en-IN"/>
        </w:rPr>
      </w:pPr>
      <w:hyperlink w:anchor="_Toc80736803" w:history="1">
        <w:r w:rsidRPr="00C2290C">
          <w:rPr>
            <w:rStyle w:val="Hyperlink"/>
            <w:rFonts w:hint="cs"/>
            <w:cs/>
          </w:rPr>
          <w:t>उपसंहार</w:t>
        </w:r>
        <w:r>
          <w:rPr>
            <w:noProof/>
            <w:webHidden/>
          </w:rPr>
          <w:tab/>
        </w:r>
        <w:r>
          <w:rPr>
            <w:noProof/>
            <w:webHidden/>
          </w:rPr>
          <w:fldChar w:fldCharType="begin"/>
        </w:r>
        <w:r>
          <w:rPr>
            <w:noProof/>
            <w:webHidden/>
          </w:rPr>
          <w:instrText xml:space="preserve"> PAGEREF _Toc80736803 \h </w:instrText>
        </w:r>
        <w:r>
          <w:rPr>
            <w:noProof/>
            <w:webHidden/>
          </w:rPr>
        </w:r>
        <w:r>
          <w:rPr>
            <w:noProof/>
            <w:webHidden/>
          </w:rPr>
          <w:fldChar w:fldCharType="separate"/>
        </w:r>
        <w:r w:rsidR="00863986">
          <w:rPr>
            <w:noProof/>
            <w:webHidden/>
          </w:rPr>
          <w:t>25</w:t>
        </w:r>
        <w:r>
          <w:rPr>
            <w:noProof/>
            <w:webHidden/>
          </w:rPr>
          <w:fldChar w:fldCharType="end"/>
        </w:r>
      </w:hyperlink>
    </w:p>
    <w:p w14:paraId="10B13121" w14:textId="3DCABB8E" w:rsidR="00A675D0" w:rsidRPr="002A7813" w:rsidRDefault="00A675D0" w:rsidP="00A675D0">
      <w:pPr>
        <w:sectPr w:rsidR="00A675D0"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702A00AE" w14:textId="77777777" w:rsidR="00A401B8" w:rsidRDefault="00EE3E21" w:rsidP="00347EC4">
      <w:pPr>
        <w:pStyle w:val="ChapterHeading"/>
        <w:rPr>
          <w:cs/>
          <w:lang w:bidi="te"/>
        </w:rPr>
      </w:pPr>
      <w:bookmarkStart w:id="4" w:name="_Toc80736784"/>
      <w:bookmarkEnd w:id="3"/>
      <w:r w:rsidRPr="003A7293">
        <w:rPr>
          <w:cs/>
          <w:lang w:bidi="hi"/>
        </w:rPr>
        <w:lastRenderedPageBreak/>
        <w:t>प्रस्तावना</w:t>
      </w:r>
      <w:bookmarkEnd w:id="0"/>
      <w:bookmarkEnd w:id="1"/>
      <w:bookmarkEnd w:id="4"/>
    </w:p>
    <w:p w14:paraId="16690B53" w14:textId="5961CFE4" w:rsidR="00844607" w:rsidRPr="003A7293"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567104" behindDoc="0" locked="1" layoutInCell="1" allowOverlap="1" wp14:anchorId="272EF9A4" wp14:editId="25E7B8F6">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B8C7FA" w14:textId="6FF0B96E" w:rsidR="00792DD3" w:rsidRPr="00A535F7" w:rsidRDefault="00792DD3" w:rsidP="00C55BBA">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EF9A4" id="PARA1" o:spid="_x0000_s1030" type="#_x0000_t202" style="position:absolute;left:0;text-align:left;margin-left:33pt;margin-top:0;width:28.05pt;height:28.05pt;z-index:251567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6EB8C7FA" w14:textId="6FF0B96E" w:rsidR="00792DD3" w:rsidRPr="00A535F7" w:rsidRDefault="00792DD3" w:rsidP="00C55BBA">
                      <w:pPr>
                        <w:pStyle w:val="ParaNumbering"/>
                      </w:pPr>
                      <w:r>
                        <w:t>001</w:t>
                      </w:r>
                    </w:p>
                  </w:txbxContent>
                </v:textbox>
                <w10:wrap anchorx="margin" anchory="line"/>
                <w10:anchorlock/>
              </v:shape>
            </w:pict>
          </mc:Fallback>
        </mc:AlternateContent>
      </w:r>
      <w:r w:rsidR="00844607" w:rsidRPr="003A7293">
        <w:rPr>
          <w:cs/>
          <w:lang w:val="hi" w:bidi="hi"/>
        </w:rPr>
        <w:t xml:space="preserve">19वीं शताब्दी में, चार्ल्स डिकंस ने एक उपन्यास </w:t>
      </w:r>
      <w:r w:rsidR="00844607" w:rsidRPr="00E93C39">
        <w:rPr>
          <w:cs/>
        </w:rPr>
        <w:t>अ</w:t>
      </w:r>
      <w:r w:rsidR="00844607" w:rsidRPr="00E93C39">
        <w:rPr>
          <w:cs/>
          <w:lang w:bidi="te"/>
        </w:rPr>
        <w:t xml:space="preserve"> </w:t>
      </w:r>
      <w:r w:rsidR="00844607" w:rsidRPr="00E93C39">
        <w:rPr>
          <w:cs/>
        </w:rPr>
        <w:t>टेल</w:t>
      </w:r>
      <w:r w:rsidR="00844607" w:rsidRPr="00E93C39">
        <w:rPr>
          <w:cs/>
          <w:lang w:bidi="te"/>
        </w:rPr>
        <w:t xml:space="preserve"> </w:t>
      </w:r>
      <w:r w:rsidR="00844607" w:rsidRPr="00E93C39">
        <w:rPr>
          <w:cs/>
        </w:rPr>
        <w:t>ऑफ</w:t>
      </w:r>
      <w:r w:rsidR="00844607" w:rsidRPr="00E93C39">
        <w:rPr>
          <w:cs/>
          <w:lang w:bidi="te"/>
        </w:rPr>
        <w:t xml:space="preserve"> </w:t>
      </w:r>
      <w:r w:rsidR="00844607" w:rsidRPr="00E93C39">
        <w:rPr>
          <w:cs/>
        </w:rPr>
        <w:t>टू</w:t>
      </w:r>
      <w:r w:rsidR="00844607" w:rsidRPr="00E93C39">
        <w:rPr>
          <w:cs/>
          <w:lang w:bidi="te"/>
        </w:rPr>
        <w:t xml:space="preserve"> </w:t>
      </w:r>
      <w:r w:rsidR="00844607" w:rsidRPr="00E93C39">
        <w:rPr>
          <w:cs/>
        </w:rPr>
        <w:t>सिटीज़</w:t>
      </w:r>
      <w:r w:rsidR="00E93C39" w:rsidRPr="00B03EB4">
        <w:rPr>
          <w:cs/>
          <w:lang w:bidi="te"/>
        </w:rPr>
        <w:t xml:space="preserve"> </w:t>
      </w:r>
      <w:r w:rsidR="00844607" w:rsidRPr="003A7293">
        <w:rPr>
          <w:cs/>
          <w:lang w:val="hi" w:bidi="hi"/>
        </w:rPr>
        <w:t>प्</w:t>
      </w:r>
      <w:r w:rsidR="007E63B1">
        <w:rPr>
          <w:cs/>
          <w:lang w:val="hi" w:bidi="hi"/>
        </w:rPr>
        <w:t xml:space="preserve">रकाशित किया। कहानी के अंत </w:t>
      </w:r>
      <w:r w:rsidR="007E63B1">
        <w:rPr>
          <w:rFonts w:hint="cs"/>
          <w:cs/>
          <w:lang w:val="hi"/>
        </w:rPr>
        <w:t>में</w:t>
      </w:r>
      <w:r w:rsidR="00844607" w:rsidRPr="003A7293">
        <w:rPr>
          <w:cs/>
          <w:lang w:val="hi" w:bidi="hi"/>
        </w:rPr>
        <w:t xml:space="preserve"> एक जगह पर, नायक जेल में अपने प्राणदण्ड का इंतजार कर रहा है। लेकिन वह एक गुप्त साजिश के तहत बचाया जाता है जिसमें</w:t>
      </w:r>
      <w:r w:rsidR="007F292E">
        <w:rPr>
          <w:rFonts w:hint="cs"/>
          <w:cs/>
          <w:lang w:val="hi"/>
        </w:rPr>
        <w:t xml:space="preserve"> कुछ यूँ होता है कि</w:t>
      </w:r>
      <w:r w:rsidR="007F292E">
        <w:rPr>
          <w:cs/>
          <w:lang w:val="hi" w:bidi="hi"/>
        </w:rPr>
        <w:t xml:space="preserve"> एक </w:t>
      </w:r>
      <w:r w:rsidR="007F292E">
        <w:rPr>
          <w:rFonts w:hint="cs"/>
          <w:cs/>
          <w:lang w:val="hi"/>
        </w:rPr>
        <w:t>अन्य</w:t>
      </w:r>
      <w:r w:rsidR="00844607" w:rsidRPr="003A7293">
        <w:rPr>
          <w:cs/>
          <w:lang w:val="hi" w:bidi="hi"/>
        </w:rPr>
        <w:t xml:space="preserve"> व्यक्ति जो उसके जैसा दिखता है उ</w:t>
      </w:r>
      <w:r w:rsidR="007F292E">
        <w:rPr>
          <w:cs/>
          <w:lang w:val="hi" w:bidi="hi"/>
        </w:rPr>
        <w:t>स</w:t>
      </w:r>
      <w:r w:rsidR="007F292E">
        <w:rPr>
          <w:rFonts w:hint="cs"/>
          <w:cs/>
          <w:lang w:val="hi"/>
        </w:rPr>
        <w:t xml:space="preserve">के साथ वह </w:t>
      </w:r>
      <w:r w:rsidR="00844607" w:rsidRPr="003A7293">
        <w:rPr>
          <w:cs/>
          <w:lang w:val="hi" w:bidi="hi"/>
        </w:rPr>
        <w:t xml:space="preserve">अदला बदली कर लेता है। कैदी को मुक्त कर दिया जाता है, और जो उसे मुक्त करता है वह स्वेच्छा से उसके स्थान पर मर जाता है। महत्वपूर्ण तरीकों से, यह दृश्य अनुग्रह की वाचा में विश्वासियों के अनुभवों से मेल खाता है। पाप में मानवता के पतन ने हम सभी को मृत्यु की सजा के अधीन कर दिया है। लेकिन अनुग्रह की वाचा में, यीशु हमारा मध्यस्थ और प्रतिनिधि बना। और उसने उस कार्य को करने में उस पद का उपयोग </w:t>
      </w:r>
      <w:r w:rsidR="00C55BBA">
        <w:rPr>
          <w:rFonts w:hint="cs"/>
          <w:cs/>
          <w:lang w:val="hi" w:bidi="hi"/>
        </w:rPr>
        <w:t xml:space="preserve">करा </w:t>
      </w:r>
      <w:r w:rsidR="00844607" w:rsidRPr="003A7293">
        <w:rPr>
          <w:cs/>
          <w:lang w:val="hi" w:bidi="hi"/>
        </w:rPr>
        <w:t>जिसे हम नहीं कर पाए थे। उसने हमारे स्थान में क्रूस पर मरने के द्वारा हमारी मृत्यु की सजा को अपने ऊपर ले लिया। और अपनी धार्मिकता के द्व</w:t>
      </w:r>
      <w:r w:rsidR="007F292E">
        <w:rPr>
          <w:cs/>
          <w:lang w:val="hi" w:bidi="hi"/>
        </w:rPr>
        <w:t>ारा, उसने परमेश्वर की वाचा</w:t>
      </w:r>
      <w:r w:rsidR="007F292E">
        <w:rPr>
          <w:rFonts w:hint="cs"/>
          <w:cs/>
          <w:lang w:val="hi"/>
        </w:rPr>
        <w:t xml:space="preserve"> सम्बंधित </w:t>
      </w:r>
      <w:r w:rsidR="00844607" w:rsidRPr="003A7293">
        <w:rPr>
          <w:cs/>
          <w:lang w:val="hi" w:bidi="hi"/>
        </w:rPr>
        <w:t>आशीषों को अर्जित किया, जिसे उसने हमारे साथ साझा किया। इस तरह, अपने पाप में मरने के बजाय, अब हम परमेश्वर के अनुग्रह के माध्यम से मसीह में जीवित हैं।</w:t>
      </w:r>
    </w:p>
    <w:p w14:paraId="56E42938" w14:textId="5DF051CE" w:rsidR="00844607" w:rsidRPr="003A7293"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568128" behindDoc="0" locked="1" layoutInCell="1" allowOverlap="1" wp14:anchorId="677F3EC6" wp14:editId="6D27AB68">
                <wp:simplePos x="0" y="0"/>
                <wp:positionH relativeFrom="leftMargin">
                  <wp:posOffset>419100</wp:posOffset>
                </wp:positionH>
                <wp:positionV relativeFrom="line">
                  <wp:posOffset>0</wp:posOffset>
                </wp:positionV>
                <wp:extent cx="356235" cy="356235"/>
                <wp:effectExtent l="0" t="0" r="0" b="0"/>
                <wp:wrapNone/>
                <wp:docPr id="2"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29510A" w14:textId="54246FD2" w:rsidR="00792DD3" w:rsidRPr="00A535F7" w:rsidRDefault="00792DD3" w:rsidP="00C55BBA">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F3EC6" id="PARA2" o:spid="_x0000_s1031" type="#_x0000_t202" style="position:absolute;left:0;text-align:left;margin-left:33pt;margin-top:0;width:28.05pt;height:28.05pt;z-index:251568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Fl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5JYZp&#10;bNG+/Fnipm6qSsSeRo5a63MMPVgMDt036N6dezyM0DvpdPwiKIJ+ZPt6Y1h0gXA8XCxX88WSEo6u&#10;wcbs2dtl63z4LkCTaBTUYQMTr+yy86EPHUNiLQPbRqnURGVIW9DVYjlNF24eTK4M1ogQ+qdGK3TH&#10;LsFejv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K5MWUjAgAASwQAAA4AAAAAAAAAAAAAAAAALgIAAGRycy9lMm9Eb2MueG1s&#10;UEsBAi0AFAAGAAgAAAAhAI1nQ9zcAAAABgEAAA8AAAAAAAAAAAAAAAAAfQQAAGRycy9kb3ducmV2&#10;LnhtbFBLBQYAAAAABAAEAPMAAACGBQAAAAA=&#10;" filled="f" stroked="f" strokeweight=".5pt">
                <v:textbox inset="0,0,0,0">
                  <w:txbxContent>
                    <w:p w14:paraId="7829510A" w14:textId="54246FD2" w:rsidR="00792DD3" w:rsidRPr="00A535F7" w:rsidRDefault="00792DD3" w:rsidP="00C55BBA">
                      <w:pPr>
                        <w:pStyle w:val="ParaNumbering"/>
                      </w:pPr>
                      <w:r>
                        <w:t>002</w:t>
                      </w:r>
                    </w:p>
                  </w:txbxContent>
                </v:textbox>
                <w10:wrap anchorx="margin" anchory="line"/>
                <w10:anchorlock/>
              </v:shape>
            </w:pict>
          </mc:Fallback>
        </mc:AlternateContent>
      </w:r>
      <w:r w:rsidR="00844607" w:rsidRPr="003A7293">
        <w:rPr>
          <w:cs/>
          <w:lang w:val="hi" w:bidi="hi"/>
        </w:rPr>
        <w:t xml:space="preserve">हमारी श्रृंखला </w:t>
      </w:r>
      <w:r w:rsidR="00844607" w:rsidRPr="00E93C39">
        <w:rPr>
          <w:cs/>
        </w:rPr>
        <w:t>मनुष्य</w:t>
      </w:r>
      <w:r w:rsidR="00844607" w:rsidRPr="00E93C39">
        <w:rPr>
          <w:cs/>
          <w:lang w:bidi="te"/>
        </w:rPr>
        <w:t xml:space="preserve"> </w:t>
      </w:r>
      <w:r w:rsidR="00844607" w:rsidRPr="00E93C39">
        <w:rPr>
          <w:cs/>
        </w:rPr>
        <w:t>क्या</w:t>
      </w:r>
      <w:r w:rsidR="00844607" w:rsidRPr="00E93C39">
        <w:rPr>
          <w:cs/>
          <w:lang w:bidi="te"/>
        </w:rPr>
        <w:t xml:space="preserve"> </w:t>
      </w:r>
      <w:r w:rsidR="00844607" w:rsidRPr="00E93C39">
        <w:rPr>
          <w:cs/>
        </w:rPr>
        <w:t>है</w:t>
      </w:r>
      <w:r w:rsidR="00844607" w:rsidRPr="00E93C39">
        <w:rPr>
          <w:cs/>
          <w:lang w:bidi="te"/>
        </w:rPr>
        <w:t xml:space="preserve">? </w:t>
      </w:r>
      <w:r w:rsidR="00844607" w:rsidRPr="003A7293">
        <w:rPr>
          <w:cs/>
          <w:lang w:val="hi" w:bidi="hi"/>
        </w:rPr>
        <w:t>का यह चौथा अध्याय है — ईश्वरीय-ज्ञान वाले मानव-विज्ञान का पता लगाने वाली श्रृंखला। हमने इस अध्याय का शीर्षक रखा है “अनुग्रह की वाचा” क्योंकि हम अनुग्रहकारी वाचा वाले संबंध पर ध्यान-केंद्रित करेंगे जिसे परमेश्वर ने मानवता के साथ हमारे पाप में पतन के बाद स्थापित किया।</w:t>
      </w:r>
    </w:p>
    <w:p w14:paraId="0A0E40C8" w14:textId="642A216E"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569152" behindDoc="0" locked="1" layoutInCell="1" allowOverlap="1" wp14:anchorId="56766EDA" wp14:editId="027211F6">
                <wp:simplePos x="0" y="0"/>
                <wp:positionH relativeFrom="leftMargin">
                  <wp:posOffset>419100</wp:posOffset>
                </wp:positionH>
                <wp:positionV relativeFrom="line">
                  <wp:posOffset>0</wp:posOffset>
                </wp:positionV>
                <wp:extent cx="356235" cy="356235"/>
                <wp:effectExtent l="0" t="0" r="0" b="0"/>
                <wp:wrapNone/>
                <wp:docPr id="3"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01F0D6" w14:textId="09D3CD7B" w:rsidR="00792DD3" w:rsidRPr="00A535F7" w:rsidRDefault="00792DD3" w:rsidP="00C55BBA">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66EDA" id="PARA3" o:spid="_x0000_s1032" type="#_x0000_t202" style="position:absolute;left:0;text-align:left;margin-left:33pt;margin-top:0;width:28.05pt;height:28.05pt;z-index:251569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VD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FJYZp&#10;bNG+/Fnipm6qSsSeRo5a63MMPVgMDt036N6dezyM0DvpdPwiKIJ+ZPt6Y1h0gXA8XCxX88WSEo6u&#10;wcbs2dtl63z4LkCTaBTUYQMTr+yy86EPHUNiLQPbRqnURGVIW9DVYjlNF24eTK4M1ogQ+qdGK3TH&#10;LsFejf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MzLhUMjAgAASwQAAA4AAAAAAAAAAAAAAAAALgIAAGRycy9lMm9Eb2MueG1s&#10;UEsBAi0AFAAGAAgAAAAhAI1nQ9zcAAAABgEAAA8AAAAAAAAAAAAAAAAAfQQAAGRycy9kb3ducmV2&#10;LnhtbFBLBQYAAAAABAAEAPMAAACGBQAAAAA=&#10;" filled="f" stroked="f" strokeweight=".5pt">
                <v:textbox inset="0,0,0,0">
                  <w:txbxContent>
                    <w:p w14:paraId="5901F0D6" w14:textId="09D3CD7B" w:rsidR="00792DD3" w:rsidRPr="00A535F7" w:rsidRDefault="00792DD3" w:rsidP="00C55BBA">
                      <w:pPr>
                        <w:pStyle w:val="ParaNumbering"/>
                      </w:pPr>
                      <w:r>
                        <w:t>003</w:t>
                      </w:r>
                    </w:p>
                  </w:txbxContent>
                </v:textbox>
                <w10:wrap anchorx="margin" anchory="line"/>
                <w10:anchorlock/>
              </v:shape>
            </w:pict>
          </mc:Fallback>
        </mc:AlternateContent>
      </w:r>
      <w:r w:rsidR="00844607" w:rsidRPr="003A7293">
        <w:rPr>
          <w:cs/>
          <w:lang w:val="hi" w:bidi="hi"/>
        </w:rPr>
        <w:t>आदि में, परमेश्वर ने मानवता के साथ आदम के माध्यम से वाचा बाँधी, जिसे अक्सर "कार्यों की वाचा" के रूप में संदर्भित किया जाता ह</w:t>
      </w:r>
      <w:r w:rsidR="007F292E">
        <w:rPr>
          <w:cs/>
          <w:lang w:val="hi" w:bidi="hi"/>
        </w:rPr>
        <w:t>ै। यह वाचा मानवता के लिए जीव</w:t>
      </w:r>
      <w:r w:rsidR="007F292E">
        <w:rPr>
          <w:rFonts w:hint="cs"/>
          <w:cs/>
          <w:lang w:val="hi"/>
        </w:rPr>
        <w:t>न</w:t>
      </w:r>
      <w:r w:rsidR="00844607" w:rsidRPr="003A7293">
        <w:rPr>
          <w:cs/>
          <w:lang w:val="hi" w:bidi="hi"/>
        </w:rPr>
        <w:t xml:space="preserve"> दे सकती थी। लेकिन आदम ने उस वाचा की शर्तों का उल्लंघन किया और हमारी </w:t>
      </w:r>
      <w:r w:rsidR="00C55BBA">
        <w:rPr>
          <w:cs/>
          <w:lang w:val="hi" w:bidi="hi"/>
        </w:rPr>
        <w:t>समस्त मानव जाति पाप के अभिशाप</w:t>
      </w:r>
      <w:r w:rsidR="00844607" w:rsidRPr="003A7293">
        <w:rPr>
          <w:cs/>
          <w:lang w:val="hi" w:bidi="hi"/>
        </w:rPr>
        <w:t xml:space="preserve"> तले आ गई। </w:t>
      </w:r>
      <w:r w:rsidR="00C55BBA">
        <w:rPr>
          <w:cs/>
          <w:lang w:val="hi" w:bidi="hi"/>
        </w:rPr>
        <w:t>शुक्र है, परमेश्वर ने हमें हमारी</w:t>
      </w:r>
      <w:r w:rsidR="00844607" w:rsidRPr="003A7293">
        <w:rPr>
          <w:cs/>
          <w:lang w:val="hi" w:bidi="hi"/>
        </w:rPr>
        <w:t xml:space="preserve"> पापमय स्थिति में बिना आशा के नहीं छोड़ा। इसके बजाय, मानवता के साथ अपने संबंध को संचालित करने के</w:t>
      </w:r>
      <w:r w:rsidR="007F292E">
        <w:rPr>
          <w:cs/>
          <w:lang w:val="hi" w:bidi="hi"/>
        </w:rPr>
        <w:t xml:space="preserve"> लिए उसने और प्रतिज्ञाओं </w:t>
      </w:r>
      <w:r w:rsidR="007F292E">
        <w:rPr>
          <w:rFonts w:hint="cs"/>
          <w:cs/>
          <w:lang w:val="hi"/>
        </w:rPr>
        <w:t>की</w:t>
      </w:r>
      <w:r w:rsidR="00844607" w:rsidRPr="003A7293">
        <w:rPr>
          <w:cs/>
          <w:lang w:val="hi" w:bidi="hi"/>
        </w:rPr>
        <w:t xml:space="preserve">, और उन प्रतिज्ञाओं को उसमें सुरक्षित किया जिसे धर्म-विज्ञानी अक्सर “अनुग्रह की वाचा कहते हैं।” </w:t>
      </w:r>
      <w:r w:rsidR="00844607" w:rsidRPr="00E93C39">
        <w:rPr>
          <w:cs/>
        </w:rPr>
        <w:t>वेस्टमिंस्टर</w:t>
      </w:r>
      <w:r w:rsidR="00844607" w:rsidRPr="00E93C39">
        <w:rPr>
          <w:cs/>
          <w:lang w:bidi="te"/>
        </w:rPr>
        <w:t xml:space="preserve"> </w:t>
      </w:r>
      <w:r w:rsidR="00844607" w:rsidRPr="00E93C39">
        <w:rPr>
          <w:cs/>
        </w:rPr>
        <w:t>कन्फेशन</w:t>
      </w:r>
      <w:r w:rsidR="00844607" w:rsidRPr="00E93C39">
        <w:rPr>
          <w:cs/>
          <w:lang w:bidi="te"/>
        </w:rPr>
        <w:t xml:space="preserve"> </w:t>
      </w:r>
      <w:r w:rsidR="00844607" w:rsidRPr="00E93C39">
        <w:rPr>
          <w:cs/>
        </w:rPr>
        <w:t>ऑफ़</w:t>
      </w:r>
      <w:r w:rsidR="00844607" w:rsidRPr="00E93C39">
        <w:rPr>
          <w:cs/>
          <w:lang w:bidi="te"/>
        </w:rPr>
        <w:t xml:space="preserve"> </w:t>
      </w:r>
      <w:r w:rsidR="00844607" w:rsidRPr="00E93C39">
        <w:rPr>
          <w:cs/>
        </w:rPr>
        <w:t>फेथ</w:t>
      </w:r>
      <w:r w:rsidR="00844607" w:rsidRPr="00E93C39">
        <w:rPr>
          <w:cs/>
          <w:lang w:bidi="te"/>
        </w:rPr>
        <w:t xml:space="preserve">, </w:t>
      </w:r>
      <w:r w:rsidR="00844607" w:rsidRPr="003A7293">
        <w:rPr>
          <w:cs/>
          <w:lang w:val="hi" w:bidi="hi"/>
        </w:rPr>
        <w:t>अध्याय 7, भाग</w:t>
      </w:r>
      <w:r w:rsidR="00844607" w:rsidRPr="00E93C39">
        <w:rPr>
          <w:cs/>
          <w:lang w:bidi="te"/>
        </w:rPr>
        <w:t xml:space="preserve"> </w:t>
      </w:r>
      <w:r w:rsidR="00844607" w:rsidRPr="003A7293">
        <w:rPr>
          <w:cs/>
          <w:lang w:val="hi" w:bidi="hi"/>
        </w:rPr>
        <w:t>3, अनुग्रह की वाचा के उद्देश्य को इस तरीके से वर्णित करता है:</w:t>
      </w:r>
    </w:p>
    <w:p w14:paraId="5FD800A9" w14:textId="1BE87428"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570176" behindDoc="0" locked="1" layoutInCell="1" allowOverlap="1" wp14:anchorId="14A43DD8" wp14:editId="6D12B9E2">
                <wp:simplePos x="0" y="0"/>
                <wp:positionH relativeFrom="leftMargin">
                  <wp:posOffset>419100</wp:posOffset>
                </wp:positionH>
                <wp:positionV relativeFrom="line">
                  <wp:posOffset>0</wp:posOffset>
                </wp:positionV>
                <wp:extent cx="356235" cy="356235"/>
                <wp:effectExtent l="0" t="0" r="0" b="0"/>
                <wp:wrapNone/>
                <wp:docPr id="4"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DC5102" w14:textId="31176F49" w:rsidR="00792DD3" w:rsidRPr="00A535F7" w:rsidRDefault="00792DD3" w:rsidP="00C55BBA">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43DD8" id="PARA4" o:spid="_x0000_s1033" type="#_x0000_t202" style="position:absolute;left:0;text-align:left;margin-left:33pt;margin-top:0;width:28.05pt;height:28.05pt;z-index:251570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MM8WLJAIAAEsEAAAOAAAAAAAAAAAAAAAAAC4CAABkcnMvZTJvRG9jLnht&#10;bFBLAQItABQABgAIAAAAIQCNZ0Pc3AAAAAYBAAAPAAAAAAAAAAAAAAAAAH4EAABkcnMvZG93bnJl&#10;di54bWxQSwUGAAAAAAQABADzAAAAhwUAAAAA&#10;" filled="f" stroked="f" strokeweight=".5pt">
                <v:textbox inset="0,0,0,0">
                  <w:txbxContent>
                    <w:p w14:paraId="1EDC5102" w14:textId="31176F49" w:rsidR="00792DD3" w:rsidRPr="00A535F7" w:rsidRDefault="00792DD3" w:rsidP="00C55BBA">
                      <w:pPr>
                        <w:pStyle w:val="ParaNumbering"/>
                      </w:pPr>
                      <w:r>
                        <w:t>004</w:t>
                      </w:r>
                    </w:p>
                  </w:txbxContent>
                </v:textbox>
                <w10:wrap anchorx="margin" anchory="line"/>
                <w10:anchorlock/>
              </v:shape>
            </w:pict>
          </mc:Fallback>
        </mc:AlternateContent>
      </w:r>
      <w:r w:rsidR="00844607" w:rsidRPr="003A7293">
        <w:rPr>
          <w:cs/>
          <w:lang w:val="hi" w:bidi="hi"/>
        </w:rPr>
        <w:t>परमेश्वर ने अपनी भली इच्छा में दूसरी [वाचा], जिसे सामान्यतः अनुग्रह की वाचा कहा जाता है स्थ</w:t>
      </w:r>
      <w:r w:rsidR="007F292E">
        <w:rPr>
          <w:cs/>
          <w:lang w:val="hi" w:bidi="hi"/>
        </w:rPr>
        <w:t xml:space="preserve">ापित की; जिसमें उसने सेंतमेत </w:t>
      </w:r>
      <w:r w:rsidR="007F292E">
        <w:rPr>
          <w:rFonts w:hint="cs"/>
          <w:cs/>
          <w:lang w:val="hi"/>
        </w:rPr>
        <w:t>ही</w:t>
      </w:r>
      <w:r w:rsidR="00844607" w:rsidRPr="003A7293">
        <w:rPr>
          <w:cs/>
          <w:lang w:val="hi" w:bidi="hi"/>
        </w:rPr>
        <w:t xml:space="preserve"> </w:t>
      </w:r>
      <w:r w:rsidR="007F292E">
        <w:rPr>
          <w:rFonts w:hint="cs"/>
          <w:cs/>
          <w:lang w:val="hi"/>
        </w:rPr>
        <w:t xml:space="preserve">यीशु मसीह के द्वारा </w:t>
      </w:r>
      <w:r w:rsidR="00844607" w:rsidRPr="003A7293">
        <w:rPr>
          <w:cs/>
          <w:lang w:val="hi" w:bidi="hi"/>
        </w:rPr>
        <w:t>पापियों के लिए जी</w:t>
      </w:r>
      <w:r w:rsidR="007F292E">
        <w:rPr>
          <w:cs/>
          <w:lang w:val="hi" w:bidi="hi"/>
        </w:rPr>
        <w:t>वन</w:t>
      </w:r>
      <w:r w:rsidR="00792DD3">
        <w:rPr>
          <w:rFonts w:hint="cs"/>
          <w:cs/>
          <w:lang w:val="hi"/>
        </w:rPr>
        <w:t xml:space="preserve"> उपलब्ध</w:t>
      </w:r>
      <w:r w:rsidR="00844607" w:rsidRPr="003A7293">
        <w:rPr>
          <w:cs/>
          <w:lang w:val="hi" w:bidi="hi"/>
        </w:rPr>
        <w:t xml:space="preserve"> किया; उनसे उसमें विश्वास की माँग की, जिससे कि वे उद्धार पा सकें।</w:t>
      </w:r>
    </w:p>
    <w:p w14:paraId="7C9E4296" w14:textId="2B5B69D4"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571200" behindDoc="0" locked="1" layoutInCell="1" allowOverlap="1" wp14:anchorId="6CF7A8BA" wp14:editId="607E6C6F">
                <wp:simplePos x="0" y="0"/>
                <wp:positionH relativeFrom="leftMargin">
                  <wp:posOffset>419100</wp:posOffset>
                </wp:positionH>
                <wp:positionV relativeFrom="line">
                  <wp:posOffset>0</wp:posOffset>
                </wp:positionV>
                <wp:extent cx="356235" cy="356235"/>
                <wp:effectExtent l="0" t="0" r="0" b="0"/>
                <wp:wrapNone/>
                <wp:docPr id="5"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B7FCB9" w14:textId="7A16E882" w:rsidR="00792DD3" w:rsidRPr="00A535F7" w:rsidRDefault="00792DD3" w:rsidP="00C55BBA">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7A8BA" id="PARA5" o:spid="_x0000_s1034" type="#_x0000_t202" style="position:absolute;left:0;text-align:left;margin-left:33pt;margin-top:0;width:28.05pt;height:28.05pt;z-index:251571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D02mogjAgAASwQAAA4AAAAAAAAAAAAAAAAALgIAAGRycy9lMm9Eb2MueG1s&#10;UEsBAi0AFAAGAAgAAAAhAI1nQ9zcAAAABgEAAA8AAAAAAAAAAAAAAAAAfQQAAGRycy9kb3ducmV2&#10;LnhtbFBLBQYAAAAABAAEAPMAAACGBQAAAAA=&#10;" filled="f" stroked="f" strokeweight=".5pt">
                <v:textbox inset="0,0,0,0">
                  <w:txbxContent>
                    <w:p w14:paraId="24B7FCB9" w14:textId="7A16E882" w:rsidR="00792DD3" w:rsidRPr="00A535F7" w:rsidRDefault="00792DD3" w:rsidP="00C55BBA">
                      <w:pPr>
                        <w:pStyle w:val="ParaNumbering"/>
                      </w:pPr>
                      <w:r>
                        <w:t>005</w:t>
                      </w:r>
                    </w:p>
                  </w:txbxContent>
                </v:textbox>
                <w10:wrap anchorx="margin" anchory="line"/>
                <w10:anchorlock/>
              </v:shape>
            </w:pict>
          </mc:Fallback>
        </mc:AlternateContent>
      </w:r>
      <w:r w:rsidR="00844607" w:rsidRPr="003A7293">
        <w:rPr>
          <w:cs/>
          <w:lang w:val="hi" w:bidi="hi"/>
        </w:rPr>
        <w:t>जब कन्फेशन कहता है कि इस वाचा को “सामान्यतः” अनुग्रह की वाचा कहा जाता है, तो इसका तात्पर्य है कि यह शब्द बाइबल से न आ कर धर्मविज्ञानियों से आता है। लेकिन इस बात से हमें चिंता नहीं करनी चाहिए, क्योंकि यही बात अन्य शब्दों के लिए भी सही है, जैसे “त्रीएक।”</w:t>
      </w:r>
      <w:r w:rsidR="00E93C39">
        <w:rPr>
          <w:cs/>
          <w:lang w:val="hi" w:bidi="hi"/>
        </w:rPr>
        <w:t xml:space="preserve"> </w:t>
      </w:r>
      <w:r w:rsidR="00844607" w:rsidRPr="003A7293">
        <w:rPr>
          <w:cs/>
          <w:lang w:val="hi" w:bidi="hi"/>
        </w:rPr>
        <w:t>और “अनुग्रह की वाचा” वाले शब्द के द्वारा जो विचार सारंशित किए गए हैं वे मज़बूती से पवित्र शास्त्र पर आधारित हैं।</w:t>
      </w:r>
    </w:p>
    <w:p w14:paraId="5E6D639C" w14:textId="57519AAA"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572224" behindDoc="0" locked="1" layoutInCell="1" allowOverlap="1" wp14:anchorId="70A7516F" wp14:editId="4276BEB1">
                <wp:simplePos x="0" y="0"/>
                <wp:positionH relativeFrom="leftMargin">
                  <wp:posOffset>419100</wp:posOffset>
                </wp:positionH>
                <wp:positionV relativeFrom="line">
                  <wp:posOffset>0</wp:posOffset>
                </wp:positionV>
                <wp:extent cx="356235" cy="356235"/>
                <wp:effectExtent l="0" t="0" r="0" b="0"/>
                <wp:wrapNone/>
                <wp:docPr id="6"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AA2494" w14:textId="556F0ADE" w:rsidR="00792DD3" w:rsidRPr="00A535F7" w:rsidRDefault="00792DD3" w:rsidP="00C55BBA">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7516F" id="PARA6" o:spid="_x0000_s1035" type="#_x0000_t202" style="position:absolute;left:0;text-align:left;margin-left:33pt;margin-top:0;width:28.05pt;height:28.05pt;z-index:251572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pz4P8jAgAASwQAAA4AAAAAAAAAAAAAAAAALgIAAGRycy9lMm9Eb2MueG1s&#10;UEsBAi0AFAAGAAgAAAAhAI1nQ9zcAAAABgEAAA8AAAAAAAAAAAAAAAAAfQQAAGRycy9kb3ducmV2&#10;LnhtbFBLBQYAAAAABAAEAPMAAACGBQAAAAA=&#10;" filled="f" stroked="f" strokeweight=".5pt">
                <v:textbox inset="0,0,0,0">
                  <w:txbxContent>
                    <w:p w14:paraId="22AA2494" w14:textId="556F0ADE" w:rsidR="00792DD3" w:rsidRPr="00A535F7" w:rsidRDefault="00792DD3" w:rsidP="00C55BBA">
                      <w:pPr>
                        <w:pStyle w:val="ParaNumbering"/>
                      </w:pPr>
                      <w:r>
                        <w:t>006</w:t>
                      </w:r>
                    </w:p>
                  </w:txbxContent>
                </v:textbox>
                <w10:wrap anchorx="margin" anchory="line"/>
                <w10:anchorlock/>
              </v:shape>
            </w:pict>
          </mc:Fallback>
        </mc:AlternateContent>
      </w:r>
      <w:r w:rsidR="00844607" w:rsidRPr="003A7293">
        <w:rPr>
          <w:cs/>
          <w:lang w:val="hi" w:bidi="hi"/>
        </w:rPr>
        <w:t>उनके लिए जिनके पास यीशु में उद्धार वाला विश्वास है, अनुग्रह की वाचा उस नुकसान की भरपाई करता है जिसको हमें आदम के पाप द्वारा सहना पड़ा। और यह मसीह में परमेश्वर की दया के आधार पर क्षमा और छुटकारे को प्रदाने करने के द्वारा ऐसा करता है।</w:t>
      </w:r>
    </w:p>
    <w:p w14:paraId="25933FE6" w14:textId="64195B7F" w:rsidR="00A401B8" w:rsidRDefault="006622A6" w:rsidP="00A401B8">
      <w:pPr>
        <w:pStyle w:val="BodyText0"/>
        <w:rPr>
          <w:cs/>
          <w:lang w:bidi="te"/>
        </w:rPr>
      </w:pPr>
      <w:r w:rsidRPr="006622A6">
        <w:rPr>
          <w:cs/>
          <w:lang w:val="en-US" w:eastAsia="en-US"/>
        </w:rPr>
        <w:lastRenderedPageBreak/>
        <mc:AlternateContent>
          <mc:Choice Requires="wps">
            <w:drawing>
              <wp:anchor distT="0" distB="0" distL="114300" distR="114300" simplePos="0" relativeHeight="251573248" behindDoc="0" locked="1" layoutInCell="1" allowOverlap="1" wp14:anchorId="3BD80090" wp14:editId="7720DACC">
                <wp:simplePos x="0" y="0"/>
                <wp:positionH relativeFrom="leftMargin">
                  <wp:posOffset>419100</wp:posOffset>
                </wp:positionH>
                <wp:positionV relativeFrom="line">
                  <wp:posOffset>0</wp:posOffset>
                </wp:positionV>
                <wp:extent cx="356235" cy="356235"/>
                <wp:effectExtent l="0" t="0" r="0" b="0"/>
                <wp:wrapNone/>
                <wp:docPr id="7"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4FD3CE" w14:textId="704000FD" w:rsidR="00792DD3" w:rsidRPr="00A535F7" w:rsidRDefault="00792DD3" w:rsidP="00C55BBA">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80090" id="PARA7" o:spid="_x0000_s1036" type="#_x0000_t202" style="position:absolute;left:0;text-align:left;margin-left:33pt;margin-top:0;width:28.05pt;height:28.05pt;z-index:251573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XqIwIAAEw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&#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BeReojAgAATAQAAA4AAAAAAAAAAAAAAAAALgIAAGRycy9lMm9Eb2MueG1s&#10;UEsBAi0AFAAGAAgAAAAhAI1nQ9zcAAAABgEAAA8AAAAAAAAAAAAAAAAAfQQAAGRycy9kb3ducmV2&#10;LnhtbFBLBQYAAAAABAAEAPMAAACGBQAAAAA=&#10;" filled="f" stroked="f" strokeweight=".5pt">
                <v:textbox inset="0,0,0,0">
                  <w:txbxContent>
                    <w:p w14:paraId="574FD3CE" w14:textId="704000FD" w:rsidR="00792DD3" w:rsidRPr="00A535F7" w:rsidRDefault="00792DD3" w:rsidP="00C55BBA">
                      <w:pPr>
                        <w:pStyle w:val="ParaNumbering"/>
                      </w:pPr>
                      <w:r>
                        <w:t>007</w:t>
                      </w:r>
                    </w:p>
                  </w:txbxContent>
                </v:textbox>
                <w10:wrap anchorx="margin" anchory="line"/>
                <w10:anchorlock/>
              </v:shape>
            </w:pict>
          </mc:Fallback>
        </mc:AlternateContent>
      </w:r>
      <w:r w:rsidR="00844607" w:rsidRPr="003A7293">
        <w:rPr>
          <w:cs/>
          <w:lang w:val="hi" w:bidi="hi"/>
        </w:rPr>
        <w:t>अनुग्रह की वाचा पर हमारा अध्याय चार भागों में विभाजित होगा। सबसे पहले, परमेश्वर की सनातन मनसा में इसकी पृष्ठभूमि का हम पता लगायेंगे। दूसरा, हम दिव्य विधि-विधान के संदर्भ में इसकी उत्पत्ति का वर्णन करेंगे। तीसरा, हम इसके अवयवों का वर्णन करेंगे। और चौथा, हम इसके ऐतिहासिक प्रशासन का सर्वेक्षण करेंगे। आइए परमेश्वर की सनातन मनसा के साथ शुरू करते हैं।</w:t>
      </w:r>
    </w:p>
    <w:p w14:paraId="1D07276F" w14:textId="77777777" w:rsidR="00A401B8" w:rsidRPr="00863986" w:rsidRDefault="003A7293" w:rsidP="00347EC4">
      <w:pPr>
        <w:pStyle w:val="ChapterHeading"/>
        <w:rPr>
          <w:lang w:val="en-US" w:bidi="te"/>
        </w:rPr>
      </w:pPr>
      <w:bookmarkStart w:id="5" w:name="_Toc20400305"/>
      <w:bookmarkStart w:id="6" w:name="_Toc38019874"/>
      <w:bookmarkStart w:id="7" w:name="_Toc80736785"/>
      <w:r w:rsidRPr="003A7293">
        <w:rPr>
          <w:cs/>
          <w:lang w:bidi="hi"/>
        </w:rPr>
        <w:t>सनातन</w:t>
      </w:r>
      <w:r w:rsidRPr="003A7293">
        <w:rPr>
          <w:cs/>
          <w:lang w:bidi="te"/>
        </w:rPr>
        <w:t xml:space="preserve"> </w:t>
      </w:r>
      <w:r w:rsidRPr="003A7293">
        <w:rPr>
          <w:cs/>
          <w:lang w:bidi="hi"/>
        </w:rPr>
        <w:t>मनसा</w:t>
      </w:r>
      <w:bookmarkEnd w:id="5"/>
      <w:bookmarkEnd w:id="6"/>
      <w:bookmarkEnd w:id="7"/>
    </w:p>
    <w:p w14:paraId="36808EBD" w14:textId="6EBDFB85" w:rsidR="00844607" w:rsidRPr="003A7293"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574272" behindDoc="0" locked="1" layoutInCell="1" allowOverlap="1" wp14:anchorId="096710DC" wp14:editId="29C1492C">
                <wp:simplePos x="0" y="0"/>
                <wp:positionH relativeFrom="leftMargin">
                  <wp:posOffset>419100</wp:posOffset>
                </wp:positionH>
                <wp:positionV relativeFrom="line">
                  <wp:posOffset>0</wp:posOffset>
                </wp:positionV>
                <wp:extent cx="356235" cy="356235"/>
                <wp:effectExtent l="0" t="0" r="0" b="0"/>
                <wp:wrapNone/>
                <wp:docPr id="8"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C097FE" w14:textId="62A578AE" w:rsidR="00792DD3" w:rsidRPr="00A535F7" w:rsidRDefault="00792DD3" w:rsidP="00C55BBA">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710DC" id="PARA8" o:spid="_x0000_s1037" type="#_x0000_t202" style="position:absolute;left:0;text-align:left;margin-left:33pt;margin-top:0;width:28.05pt;height:28.05pt;z-index:251574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PbIwIAAEw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IRc9sjAgAATAQAAA4AAAAAAAAAAAAAAAAALgIAAGRycy9lMm9Eb2MueG1s&#10;UEsBAi0AFAAGAAgAAAAhAI1nQ9zcAAAABgEAAA8AAAAAAAAAAAAAAAAAfQQAAGRycy9kb3ducmV2&#10;LnhtbFBLBQYAAAAABAAEAPMAAACGBQAAAAA=&#10;" filled="f" stroked="f" strokeweight=".5pt">
                <v:textbox inset="0,0,0,0">
                  <w:txbxContent>
                    <w:p w14:paraId="69C097FE" w14:textId="62A578AE" w:rsidR="00792DD3" w:rsidRPr="00A535F7" w:rsidRDefault="00792DD3" w:rsidP="00C55BBA">
                      <w:pPr>
                        <w:pStyle w:val="ParaNumbering"/>
                      </w:pPr>
                      <w:r>
                        <w:t>008</w:t>
                      </w:r>
                    </w:p>
                  </w:txbxContent>
                </v:textbox>
                <w10:wrap anchorx="margin" anchory="line"/>
                <w10:anchorlock/>
              </v:shape>
            </w:pict>
          </mc:Fallback>
        </mc:AlternateContent>
      </w:r>
      <w:r w:rsidR="00844607" w:rsidRPr="003A7293">
        <w:rPr>
          <w:cs/>
          <w:lang w:val="hi" w:bidi="hi"/>
        </w:rPr>
        <w:t>अनुग्रह की वाचा का आधार इतिहास के लिए परमेश्वर की अनंत योजना में समाहित है, जिसे धर्मविज्ञानी उसकी “सनातन मनसा” या “सनातन काल से ठहराई गई योजना” के रूप में संदर्भित करते हैं। परमेश्वर की सनातन काल से ठहराई गई योजना के परिप्रेक्ष्य से, अनुग्रह की वाचा त्रीएक व्यक्तियों के बीच एक सहमित से निकलती है।</w:t>
      </w:r>
    </w:p>
    <w:p w14:paraId="7CF0B216" w14:textId="12341819"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575296" behindDoc="0" locked="1" layoutInCell="1" allowOverlap="1" wp14:anchorId="1B754884" wp14:editId="591585F7">
                <wp:simplePos x="0" y="0"/>
                <wp:positionH relativeFrom="leftMargin">
                  <wp:posOffset>419100</wp:posOffset>
                </wp:positionH>
                <wp:positionV relativeFrom="line">
                  <wp:posOffset>0</wp:posOffset>
                </wp:positionV>
                <wp:extent cx="356235" cy="356235"/>
                <wp:effectExtent l="0" t="0" r="0" b="0"/>
                <wp:wrapNone/>
                <wp:docPr id="9"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D1FC9E" w14:textId="2D8DEA41" w:rsidR="00792DD3" w:rsidRPr="00A535F7" w:rsidRDefault="00792DD3" w:rsidP="00C55BBA">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54884" id="PARA9" o:spid="_x0000_s1038" type="#_x0000_t202" style="position:absolute;left:0;text-align:left;margin-left:33pt;margin-top:0;width:28.05pt;height:28.05pt;z-index:251575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nnbUniUCAABMBAAADgAAAAAAAAAAAAAAAAAuAgAAZHJzL2Uyb0RvYy54&#10;bWxQSwECLQAUAAYACAAAACEAjWdD3NwAAAAGAQAADwAAAAAAAAAAAAAAAAB/BAAAZHJzL2Rvd25y&#10;ZXYueG1sUEsFBgAAAAAEAAQA8wAAAIgFAAAAAA==&#10;" filled="f" stroked="f" strokeweight=".5pt">
                <v:textbox inset="0,0,0,0">
                  <w:txbxContent>
                    <w:p w14:paraId="69D1FC9E" w14:textId="2D8DEA41" w:rsidR="00792DD3" w:rsidRPr="00A535F7" w:rsidRDefault="00792DD3" w:rsidP="00C55BBA">
                      <w:pPr>
                        <w:pStyle w:val="ParaNumbering"/>
                      </w:pPr>
                      <w:r>
                        <w:t>009</w:t>
                      </w:r>
                    </w:p>
                  </w:txbxContent>
                </v:textbox>
                <w10:wrap anchorx="margin" anchory="line"/>
                <w10:anchorlock/>
              </v:shape>
            </w:pict>
          </mc:Fallback>
        </mc:AlternateContent>
      </w:r>
      <w:r w:rsidR="00844607" w:rsidRPr="003A7293">
        <w:rPr>
          <w:cs/>
          <w:lang w:val="hi" w:bidi="hi"/>
        </w:rPr>
        <w:t>इससे पहले कि परमेश्वर ने जगत की सृष्टि की, वह जानता था कि मानवता पाप में गिर जाएगी। और उस वास्तविकता के प्रकाश में, उसने हम</w:t>
      </w:r>
      <w:r w:rsidR="00125C15">
        <w:rPr>
          <w:rFonts w:hint="cs"/>
          <w:cs/>
          <w:lang w:val="hi" w:bidi="hi"/>
        </w:rPr>
        <w:t>ें</w:t>
      </w:r>
      <w:r w:rsidR="00844607" w:rsidRPr="003A7293">
        <w:rPr>
          <w:cs/>
          <w:lang w:val="hi" w:bidi="hi"/>
        </w:rPr>
        <w:t xml:space="preserve"> बचाने के लिए एक योजना बनाई। और उस योजना में हमारे उद्धार के विभिन्न पहलूओं के लिए स्वयं को प्रतिबद्ध करते हुए त्रीएक परमेश्वर के तीनों व्यक्ति शामिल थे। सुसमाचारीय परंपराएं उनके द्वारा की गई </w:t>
      </w:r>
      <w:r w:rsidR="005C6ED9">
        <w:rPr>
          <w:cs/>
          <w:lang w:val="hi" w:bidi="hi"/>
        </w:rPr>
        <w:t>सटीक प्रतिबद्धताओं पर असहमत हैं।</w:t>
      </w:r>
      <w:r w:rsidR="00844607" w:rsidRPr="003A7293">
        <w:rPr>
          <w:cs/>
          <w:lang w:val="hi" w:bidi="hi"/>
        </w:rPr>
        <w:t xml:space="preserve"> लेकिन हम सब सहमत हैं कि परमेश्वर ने हमारी ओर से मसीह की मृत्यु के द्वारा पापियों को छुटकारा देने की योजना बनाई।</w:t>
      </w:r>
    </w:p>
    <w:p w14:paraId="38ECF67F" w14:textId="05593A24"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576320" behindDoc="0" locked="1" layoutInCell="1" allowOverlap="1" wp14:anchorId="4ACA7DFD" wp14:editId="3F090BC6">
                <wp:simplePos x="0" y="0"/>
                <wp:positionH relativeFrom="leftMargin">
                  <wp:posOffset>419100</wp:posOffset>
                </wp:positionH>
                <wp:positionV relativeFrom="line">
                  <wp:posOffset>0</wp:posOffset>
                </wp:positionV>
                <wp:extent cx="356235" cy="356235"/>
                <wp:effectExtent l="0" t="0" r="0" b="0"/>
                <wp:wrapNone/>
                <wp:docPr id="10"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0375D1" w14:textId="549843E0" w:rsidR="00792DD3" w:rsidRPr="00A535F7" w:rsidRDefault="00792DD3" w:rsidP="00C55BBA">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A7DFD" id="PARA10" o:spid="_x0000_s1039" type="#_x0000_t202" style="position:absolute;left:0;text-align:left;margin-left:33pt;margin-top:0;width:28.05pt;height:28.05pt;z-index:251576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m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KRqXmJAIAAE4EAAAOAAAAAAAAAAAAAAAAAC4CAABkcnMvZTJvRG9jLnht&#10;bFBLAQItABQABgAIAAAAIQCNZ0Pc3AAAAAYBAAAPAAAAAAAAAAAAAAAAAH4EAABkcnMvZG93bnJl&#10;di54bWxQSwUGAAAAAAQABADzAAAAhwUAAAAA&#10;" filled="f" stroked="f" strokeweight=".5pt">
                <v:textbox inset="0,0,0,0">
                  <w:txbxContent>
                    <w:p w14:paraId="690375D1" w14:textId="549843E0" w:rsidR="00792DD3" w:rsidRPr="00A535F7" w:rsidRDefault="00792DD3" w:rsidP="00C55BBA">
                      <w:pPr>
                        <w:pStyle w:val="ParaNumbering"/>
                      </w:pPr>
                      <w:r>
                        <w:t>010</w:t>
                      </w:r>
                    </w:p>
                  </w:txbxContent>
                </v:textbox>
                <w10:wrap anchorx="margin" anchory="line"/>
                <w10:anchorlock/>
              </v:shape>
            </w:pict>
          </mc:Fallback>
        </mc:AlternateContent>
      </w:r>
      <w:r w:rsidR="00844607" w:rsidRPr="003A7293">
        <w:rPr>
          <w:cs/>
          <w:lang w:val="hi" w:bidi="hi"/>
        </w:rPr>
        <w:t>परमेश्वर ने, संसार की उत्पत्ति में, जगत की उत्पत्ति के समय, पहले ही से योजना बना ली थी कि मनुष्य के साथ क्या करना है ... और इसलिए अपनी सृष्टि में, यह उसके लिए बाद में लिया गया विचार नहीं था कि यीशु मसीह के लिए योजना बनाए; उदाहरण के लिए, कि अंततः वह यीशु होगा जो छुटकारा देने और पाप की इस समस्या से निजात देगा ... और इसलिए हम इसे बाइबल में प</w:t>
      </w:r>
      <w:r w:rsidR="002D00CE">
        <w:rPr>
          <w:cs/>
          <w:lang w:val="hi" w:bidi="hi"/>
        </w:rPr>
        <w:t>ढ़ते हैं कि उसने पहले ही से स्त्री</w:t>
      </w:r>
      <w:r w:rsidR="00844607" w:rsidRPr="003A7293">
        <w:rPr>
          <w:cs/>
          <w:lang w:val="hi" w:bidi="hi"/>
        </w:rPr>
        <w:t xml:space="preserve"> के बीज को बचा लिया जो ऐसा व्यक्ति होगा जो सर्प को कुचलेगा, जो पाप का सत्यानाश करेगा। और जब हम कहते हैं स्त्री का बीज, तो उसने यीशु मसीह के जन्म को संदर्भित किया, जैसा कि हम इसे क्रिसमस की कहानी में जानते हैं ... और यह अनंत भूतकाल से परमेश्वर की योजना है।</w:t>
      </w:r>
    </w:p>
    <w:p w14:paraId="75B92D64" w14:textId="77777777" w:rsidR="00A401B8" w:rsidRDefault="003A7293" w:rsidP="00A11651">
      <w:pPr>
        <w:pStyle w:val="QuotationAuthor"/>
        <w:rPr>
          <w:cs/>
          <w:lang w:bidi="te"/>
        </w:rPr>
      </w:pPr>
      <w:r w:rsidRPr="003A7293">
        <w:rPr>
          <w:cs/>
          <w:lang w:val="hi" w:bidi="hi"/>
        </w:rPr>
        <w:t>— प्रो. मूमो किसाओ</w:t>
      </w:r>
    </w:p>
    <w:p w14:paraId="5C0F4B90" w14:textId="6B90181C"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577344" behindDoc="0" locked="1" layoutInCell="1" allowOverlap="1" wp14:anchorId="11F9DF23" wp14:editId="6CACDF8D">
                <wp:simplePos x="0" y="0"/>
                <wp:positionH relativeFrom="leftMargin">
                  <wp:posOffset>419100</wp:posOffset>
                </wp:positionH>
                <wp:positionV relativeFrom="line">
                  <wp:posOffset>0</wp:posOffset>
                </wp:positionV>
                <wp:extent cx="356235" cy="356235"/>
                <wp:effectExtent l="0" t="0" r="0" b="0"/>
                <wp:wrapNone/>
                <wp:docPr id="11"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24CF24" w14:textId="51CE1348" w:rsidR="00792DD3" w:rsidRPr="00A535F7" w:rsidRDefault="00792DD3" w:rsidP="00C55BBA">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9DF23" id="PARA11" o:spid="_x0000_s1040" type="#_x0000_t202" style="position:absolute;left:0;text-align:left;margin-left:33pt;margin-top:0;width:28.05pt;height:28.05pt;z-index:251577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&#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lJE3JAIAAE4EAAAOAAAAAAAAAAAAAAAAAC4CAABkcnMvZTJvRG9jLnht&#10;bFBLAQItABQABgAIAAAAIQCNZ0Pc3AAAAAYBAAAPAAAAAAAAAAAAAAAAAH4EAABkcnMvZG93bnJl&#10;di54bWxQSwUGAAAAAAQABADzAAAAhwUAAAAA&#10;" filled="f" stroked="f" strokeweight=".5pt">
                <v:textbox inset="0,0,0,0">
                  <w:txbxContent>
                    <w:p w14:paraId="3324CF24" w14:textId="51CE1348" w:rsidR="00792DD3" w:rsidRPr="00A535F7" w:rsidRDefault="00792DD3" w:rsidP="00C55BBA">
                      <w:pPr>
                        <w:pStyle w:val="ParaNumbering"/>
                      </w:pPr>
                      <w:r>
                        <w:t>011</w:t>
                      </w:r>
                    </w:p>
                  </w:txbxContent>
                </v:textbox>
                <w10:wrap anchorx="margin" anchory="line"/>
                <w10:anchorlock/>
              </v:shape>
            </w:pict>
          </mc:Fallback>
        </mc:AlternateContent>
      </w:r>
      <w:r w:rsidR="00844607" w:rsidRPr="003A7293">
        <w:rPr>
          <w:cs/>
          <w:lang w:val="hi" w:bidi="hi"/>
        </w:rPr>
        <w:t>इस अध्याय में अपने उद्देश्यों के लिए, हम परमेश्वर की सनातन मनसा के सिर्फ तीन पहलूओं पर ध्यान केंद्रित करेंगे जो हमारे उद्धार से संबंधित है।</w:t>
      </w:r>
      <w:r w:rsidR="00E93C39">
        <w:rPr>
          <w:cs/>
          <w:lang w:val="hi" w:bidi="hi"/>
        </w:rPr>
        <w:t xml:space="preserve"> </w:t>
      </w:r>
      <w:r w:rsidR="00844607" w:rsidRPr="003A7293">
        <w:rPr>
          <w:cs/>
          <w:lang w:val="hi" w:bidi="hi"/>
        </w:rPr>
        <w:t>सबसे पहले, हम परमेश्वर की मनसा के समय को देखेंगे। दूसरा, हम त्रीएक परमेश्वर के विभिन्न सदस्यों को सौंपी गई भूमिकाओं पर विचार करेंगे। और तीसरा, हम अनुग्रह की वाचा में परमेश्वर की सनातन मनसा की पूर्ति पर ध्यान केंद्रित करेंगे। आइए सबसे पहले इस समझौते के समय को देखते हैं।</w:t>
      </w:r>
    </w:p>
    <w:p w14:paraId="51D2C56D" w14:textId="77777777" w:rsidR="00A401B8" w:rsidRDefault="00844607" w:rsidP="00A07B31">
      <w:pPr>
        <w:pStyle w:val="PanelHeading"/>
        <w:rPr>
          <w:cs/>
          <w:lang w:bidi="te"/>
        </w:rPr>
      </w:pPr>
      <w:bookmarkStart w:id="8" w:name="_Toc20400306"/>
      <w:bookmarkStart w:id="9" w:name="_Toc38019875"/>
      <w:bookmarkStart w:id="10" w:name="_Toc80736786"/>
      <w:r w:rsidRPr="003A7293">
        <w:rPr>
          <w:cs/>
          <w:lang w:val="hi" w:bidi="hi"/>
        </w:rPr>
        <w:t>समय</w:t>
      </w:r>
      <w:bookmarkEnd w:id="8"/>
      <w:bookmarkEnd w:id="9"/>
      <w:bookmarkEnd w:id="10"/>
    </w:p>
    <w:p w14:paraId="1DECD8F1" w14:textId="2B4E2C3E"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578368" behindDoc="0" locked="1" layoutInCell="1" allowOverlap="1" wp14:anchorId="71042023" wp14:editId="65E065C3">
                <wp:simplePos x="0" y="0"/>
                <wp:positionH relativeFrom="leftMargin">
                  <wp:posOffset>419100</wp:posOffset>
                </wp:positionH>
                <wp:positionV relativeFrom="line">
                  <wp:posOffset>0</wp:posOffset>
                </wp:positionV>
                <wp:extent cx="356235" cy="356235"/>
                <wp:effectExtent l="0" t="0" r="0" b="0"/>
                <wp:wrapNone/>
                <wp:docPr id="12"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AC54D8" w14:textId="4C41BE96" w:rsidR="00792DD3" w:rsidRPr="00A535F7" w:rsidRDefault="00792DD3" w:rsidP="00C55BBA">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42023" id="PARA12" o:spid="_x0000_s1041" type="#_x0000_t202" style="position:absolute;left:0;text-align:left;margin-left:33pt;margin-top:0;width:28.05pt;height:28.05pt;z-index:251578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Cm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OiWEa&#10;e7Qvf5bxVjdVJWJXI0ut9Tk6Hyy6h+4bdO/0HpURfCedjl+ERdCOfF9vHIsuEI7KxXI1Xywp4Wga&#10;ZIyevT22zofvAjSJQkEdtjAxyy47H3rX0SXmMrBtlEptVIa0BV0tltP04GbB4MpgjgihLzVKoTt2&#10;PfDl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ZQPCmJAIAAE4EAAAOAAAAAAAAAAAAAAAAAC4CAABkcnMvZTJvRG9jLnht&#10;bFBLAQItABQABgAIAAAAIQCNZ0Pc3AAAAAYBAAAPAAAAAAAAAAAAAAAAAH4EAABkcnMvZG93bnJl&#10;di54bWxQSwUGAAAAAAQABADzAAAAhwUAAAAA&#10;" filled="f" stroked="f" strokeweight=".5pt">
                <v:textbox inset="0,0,0,0">
                  <w:txbxContent>
                    <w:p w14:paraId="02AC54D8" w14:textId="4C41BE96" w:rsidR="00792DD3" w:rsidRPr="00A535F7" w:rsidRDefault="00792DD3" w:rsidP="00C55BBA">
                      <w:pPr>
                        <w:pStyle w:val="ParaNumbering"/>
                      </w:pPr>
                      <w:r>
                        <w:t>012</w:t>
                      </w:r>
                    </w:p>
                  </w:txbxContent>
                </v:textbox>
                <w10:wrap anchorx="margin" anchory="line"/>
                <w10:anchorlock/>
              </v:shape>
            </w:pict>
          </mc:Fallback>
        </mc:AlternateContent>
      </w:r>
      <w:r w:rsidR="00844607" w:rsidRPr="003A7293">
        <w:rPr>
          <w:cs/>
          <w:lang w:val="hi" w:bidi="hi"/>
        </w:rPr>
        <w:t>इससे पहले कि वह जगत की सृष्टि करता परमेश्वर ने मनुष्यों को हमारे पाप की भ्रष्टता और परिणामों से छुटकारा देने की योजना को बनाया।</w:t>
      </w:r>
      <w:r w:rsidR="00E93C39">
        <w:rPr>
          <w:cs/>
          <w:lang w:val="hi" w:bidi="hi"/>
        </w:rPr>
        <w:t xml:space="preserve"> </w:t>
      </w:r>
      <w:r w:rsidR="00844607" w:rsidRPr="003A7293">
        <w:rPr>
          <w:cs/>
          <w:lang w:val="hi" w:bidi="hi"/>
        </w:rPr>
        <w:t xml:space="preserve">इफिसियों 3:11 जैसे पदों में यह समय वर्णित है, जो </w:t>
      </w:r>
      <w:r w:rsidR="00844607" w:rsidRPr="003A7293">
        <w:rPr>
          <w:cs/>
          <w:lang w:val="hi" w:bidi="hi"/>
        </w:rPr>
        <w:lastRenderedPageBreak/>
        <w:t>परमेश्वर के “सनातन उद्देश्य” के बारे में बातें करता है, जिसे यीशु ने ऐतिहासिक रूप से पूरा किया। दूसरा थिस्सलुनीकियों 2:13 कहता है कि हम लोग</w:t>
      </w:r>
      <w:r w:rsidR="00E93C39">
        <w:rPr>
          <w:cs/>
          <w:lang w:val="hi" w:bidi="hi"/>
        </w:rPr>
        <w:t xml:space="preserve"> </w:t>
      </w:r>
      <w:r w:rsidR="00844607" w:rsidRPr="003A7293">
        <w:rPr>
          <w:cs/>
          <w:lang w:val="hi" w:bidi="hi"/>
        </w:rPr>
        <w:t>“आदि से” उद्धार के लिए चुने गए थे। और 2 तीमुथियुस 1:9, 10 उस अनुग्रह के विषय में बोलता है जो हमें “समय की उत्पत्ति से पहले” दिया गया था।</w:t>
      </w:r>
    </w:p>
    <w:p w14:paraId="224B5012" w14:textId="0E94A196"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579392" behindDoc="0" locked="1" layoutInCell="1" allowOverlap="1" wp14:anchorId="7707B2C2" wp14:editId="4C7955E1">
                <wp:simplePos x="0" y="0"/>
                <wp:positionH relativeFrom="leftMargin">
                  <wp:posOffset>419100</wp:posOffset>
                </wp:positionH>
                <wp:positionV relativeFrom="line">
                  <wp:posOffset>0</wp:posOffset>
                </wp:positionV>
                <wp:extent cx="356235" cy="356235"/>
                <wp:effectExtent l="0" t="0" r="0" b="0"/>
                <wp:wrapNone/>
                <wp:docPr id="13"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FAC42C" w14:textId="3BFD952A" w:rsidR="00792DD3" w:rsidRPr="00A535F7" w:rsidRDefault="00792DD3" w:rsidP="00C55BBA">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7B2C2" id="PARA13" o:spid="_x0000_s1042" type="#_x0000_t202" style="position:absolute;left:0;text-align:left;margin-left:33pt;margin-top:0;width:28.05pt;height:28.05pt;z-index:251579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Jr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BiWEa&#10;e7Qvf5bxVjdVJWJXI0ut9Tk6Hyy6h+4bdO/0HpURfCedjl+ERdCOfF9vHIsuEI7KxXI1Xywp4Wga&#10;ZIyevT22zofvAjSJQkEdtjAxyy47H3rX0SXmMrBtlEptVIa0BV0tltP04GbB4MpgjgihLzVKoTt2&#10;PfDV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QQGJrJAIAAE4EAAAOAAAAAAAAAAAAAAAAAC4CAABkcnMvZTJvRG9jLnht&#10;bFBLAQItABQABgAIAAAAIQCNZ0Pc3AAAAAYBAAAPAAAAAAAAAAAAAAAAAH4EAABkcnMvZG93bnJl&#10;di54bWxQSwUGAAAAAAQABADzAAAAhwUAAAAA&#10;" filled="f" stroked="f" strokeweight=".5pt">
                <v:textbox inset="0,0,0,0">
                  <w:txbxContent>
                    <w:p w14:paraId="5FFAC42C" w14:textId="3BFD952A" w:rsidR="00792DD3" w:rsidRPr="00A535F7" w:rsidRDefault="00792DD3" w:rsidP="00C55BBA">
                      <w:pPr>
                        <w:pStyle w:val="ParaNumbering"/>
                      </w:pPr>
                      <w:r>
                        <w:t>013</w:t>
                      </w:r>
                    </w:p>
                  </w:txbxContent>
                </v:textbox>
                <w10:wrap anchorx="margin" anchory="line"/>
                <w10:anchorlock/>
              </v:shape>
            </w:pict>
          </mc:Fallback>
        </mc:AlternateContent>
      </w:r>
      <w:r w:rsidR="00844607" w:rsidRPr="003A7293">
        <w:rPr>
          <w:cs/>
          <w:lang w:val="hi" w:bidi="hi"/>
        </w:rPr>
        <w:t>एक उदाहरण के रूप में, इफिसियों 1:3-4 में पौलुस ने जो लिखा उसे सुनिए:</w:t>
      </w:r>
    </w:p>
    <w:p w14:paraId="3E4B970F" w14:textId="47873B36"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580416" behindDoc="0" locked="1" layoutInCell="1" allowOverlap="1" wp14:anchorId="29F773B7" wp14:editId="3288FDB2">
                <wp:simplePos x="0" y="0"/>
                <wp:positionH relativeFrom="leftMargin">
                  <wp:posOffset>419100</wp:posOffset>
                </wp:positionH>
                <wp:positionV relativeFrom="line">
                  <wp:posOffset>0</wp:posOffset>
                </wp:positionV>
                <wp:extent cx="356235" cy="356235"/>
                <wp:effectExtent l="0" t="0" r="0" b="0"/>
                <wp:wrapNone/>
                <wp:docPr id="14"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1F58EF" w14:textId="55655846" w:rsidR="00792DD3" w:rsidRPr="00A535F7" w:rsidRDefault="00792DD3" w:rsidP="00C55BBA">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773B7" id="PARA14" o:spid="_x0000_s1043" type="#_x0000_t202" style="position:absolute;left:0;text-align:left;margin-left:33pt;margin-top:0;width:28.05pt;height:28.05pt;z-index:251580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JfJQIAAE4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Ru5CXyUCAABOBAAADgAAAAAAAAAAAAAAAAAuAgAAZHJzL2Uyb0RvYy54&#10;bWxQSwECLQAUAAYACAAAACEAjWdD3NwAAAAGAQAADwAAAAAAAAAAAAAAAAB/BAAAZHJzL2Rvd25y&#10;ZXYueG1sUEsFBgAAAAAEAAQA8wAAAIgFAAAAAA==&#10;" filled="f" stroked="f" strokeweight=".5pt">
                <v:textbox inset="0,0,0,0">
                  <w:txbxContent>
                    <w:p w14:paraId="451F58EF" w14:textId="55655846" w:rsidR="00792DD3" w:rsidRPr="00A535F7" w:rsidRDefault="00792DD3" w:rsidP="00C55BBA">
                      <w:pPr>
                        <w:pStyle w:val="ParaNumbering"/>
                      </w:pPr>
                      <w:r>
                        <w:t>014</w:t>
                      </w:r>
                    </w:p>
                  </w:txbxContent>
                </v:textbox>
                <w10:wrap anchorx="margin" anchory="line"/>
                <w10:anchorlock/>
              </v:shape>
            </w:pict>
          </mc:Fallback>
        </mc:AlternateContent>
      </w:r>
      <w:r w:rsidR="00844607" w:rsidRPr="003A7293">
        <w:rPr>
          <w:cs/>
          <w:lang w:val="hi" w:bidi="hi"/>
        </w:rPr>
        <w:t>हमारे प्रभु यीशु मसीह के परमेश्वर और पिता ... ने हमें जगत की उत्पति से पहले उस में चुन लिया कि हम उसके निकट प्रेम में पवित्र और निर्दोष हों (इफिसियों 1:3-4)।</w:t>
      </w:r>
    </w:p>
    <w:p w14:paraId="74EEF017" w14:textId="169D2BFD" w:rsidR="00A401B8" w:rsidRDefault="006622A6" w:rsidP="00A11651">
      <w:pPr>
        <w:pStyle w:val="BodyText0"/>
        <w:rPr>
          <w:cs/>
          <w:lang w:bidi="te"/>
        </w:rPr>
      </w:pPr>
      <w:r w:rsidRPr="006622A6">
        <w:rPr>
          <w:cs/>
          <w:lang w:val="en-US" w:eastAsia="en-US"/>
        </w:rPr>
        <mc:AlternateContent>
          <mc:Choice Requires="wps">
            <w:drawing>
              <wp:anchor distT="0" distB="0" distL="114300" distR="114300" simplePos="0" relativeHeight="251581440" behindDoc="0" locked="1" layoutInCell="1" allowOverlap="1" wp14:anchorId="26AD4468" wp14:editId="28111615">
                <wp:simplePos x="0" y="0"/>
                <wp:positionH relativeFrom="leftMargin">
                  <wp:posOffset>419100</wp:posOffset>
                </wp:positionH>
                <wp:positionV relativeFrom="line">
                  <wp:posOffset>0</wp:posOffset>
                </wp:positionV>
                <wp:extent cx="356235" cy="356235"/>
                <wp:effectExtent l="0" t="0" r="0" b="0"/>
                <wp:wrapNone/>
                <wp:docPr id="15"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3BCB3D" w14:textId="551D87A5" w:rsidR="00792DD3" w:rsidRPr="00A535F7" w:rsidRDefault="00792DD3" w:rsidP="00C55BBA">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D4468" id="PARA15" o:spid="_x0000_s1044" type="#_x0000_t202" style="position:absolute;left:0;text-align:left;margin-left:33pt;margin-top:0;width:28.05pt;height:28.05pt;z-index:251581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u3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wmTu3JAIAAE4EAAAOAAAAAAAAAAAAAAAAAC4CAABkcnMvZTJvRG9jLnht&#10;bFBLAQItABQABgAIAAAAIQCNZ0Pc3AAAAAYBAAAPAAAAAAAAAAAAAAAAAH4EAABkcnMvZG93bnJl&#10;di54bWxQSwUGAAAAAAQABADzAAAAhwUAAAAA&#10;" filled="f" stroked="f" strokeweight=".5pt">
                <v:textbox inset="0,0,0,0">
                  <w:txbxContent>
                    <w:p w14:paraId="743BCB3D" w14:textId="551D87A5" w:rsidR="00792DD3" w:rsidRPr="00A535F7" w:rsidRDefault="00792DD3" w:rsidP="00C55BBA">
                      <w:pPr>
                        <w:pStyle w:val="ParaNumbering"/>
                      </w:pPr>
                      <w:r>
                        <w:t>015</w:t>
                      </w:r>
                    </w:p>
                  </w:txbxContent>
                </v:textbox>
                <w10:wrap anchorx="margin" anchory="line"/>
                <w10:anchorlock/>
              </v:shape>
            </w:pict>
          </mc:Fallback>
        </mc:AlternateContent>
      </w:r>
      <w:r w:rsidR="00844607" w:rsidRPr="003A7293">
        <w:rPr>
          <w:cs/>
          <w:lang w:val="hi" w:bidi="hi"/>
        </w:rPr>
        <w:t>यहाँ, पौलुस ने कहा कि हमारा छुटकारा जगत की सृष्टि से पहले निर्धारित किया गया था। और इफिसियों 1:11 में हम पढ़ते हैं:</w:t>
      </w:r>
    </w:p>
    <w:p w14:paraId="0D7D93CD" w14:textId="56EF0FE2"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582464" behindDoc="0" locked="1" layoutInCell="1" allowOverlap="1" wp14:anchorId="2C413C1A" wp14:editId="0BE695E4">
                <wp:simplePos x="0" y="0"/>
                <wp:positionH relativeFrom="leftMargin">
                  <wp:posOffset>419100</wp:posOffset>
                </wp:positionH>
                <wp:positionV relativeFrom="line">
                  <wp:posOffset>0</wp:posOffset>
                </wp:positionV>
                <wp:extent cx="356235" cy="356235"/>
                <wp:effectExtent l="0" t="0" r="0" b="0"/>
                <wp:wrapNone/>
                <wp:docPr id="16"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D5F54C" w14:textId="55818BB1" w:rsidR="00792DD3" w:rsidRPr="00A535F7" w:rsidRDefault="00792DD3" w:rsidP="00C55BBA">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13C1A" id="PARA16" o:spid="_x0000_s1045" type="#_x0000_t202" style="position:absolute;left:0;text-align:left;margin-left:33pt;margin-top:0;width:28.05pt;height:28.05pt;z-index:251582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mJA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&#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TVomJAIAAE4EAAAOAAAAAAAAAAAAAAAAAC4CAABkcnMvZTJvRG9jLnht&#10;bFBLAQItABQABgAIAAAAIQCNZ0Pc3AAAAAYBAAAPAAAAAAAAAAAAAAAAAH4EAABkcnMvZG93bnJl&#10;di54bWxQSwUGAAAAAAQABADzAAAAhwUAAAAA&#10;" filled="f" stroked="f" strokeweight=".5pt">
                <v:textbox inset="0,0,0,0">
                  <w:txbxContent>
                    <w:p w14:paraId="67D5F54C" w14:textId="55818BB1" w:rsidR="00792DD3" w:rsidRPr="00A535F7" w:rsidRDefault="00792DD3" w:rsidP="00C55BBA">
                      <w:pPr>
                        <w:pStyle w:val="ParaNumbering"/>
                      </w:pPr>
                      <w:r>
                        <w:t>016</w:t>
                      </w:r>
                    </w:p>
                  </w:txbxContent>
                </v:textbox>
                <w10:wrap anchorx="margin" anchory="line"/>
                <w10:anchorlock/>
              </v:shape>
            </w:pict>
          </mc:Fallback>
        </mc:AlternateContent>
      </w:r>
      <w:r w:rsidR="00844607" w:rsidRPr="003A7293">
        <w:rPr>
          <w:cs/>
          <w:lang w:val="hi" w:bidi="hi"/>
        </w:rPr>
        <w:t>उसी में जिस में हम भी उसी की मनसा से जो अपनी इच्छा के मत के अनुसार सब कुछ करता है, पहिले से ठहराए जाकर ... (इफिसियों 1:11)।</w:t>
      </w:r>
    </w:p>
    <w:p w14:paraId="259BD340" w14:textId="291EC4DD" w:rsidR="00844607" w:rsidRPr="003A7293"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583488" behindDoc="0" locked="1" layoutInCell="1" allowOverlap="1" wp14:anchorId="36274917" wp14:editId="5CED0506">
                <wp:simplePos x="0" y="0"/>
                <wp:positionH relativeFrom="leftMargin">
                  <wp:posOffset>419100</wp:posOffset>
                </wp:positionH>
                <wp:positionV relativeFrom="line">
                  <wp:posOffset>0</wp:posOffset>
                </wp:positionV>
                <wp:extent cx="356235" cy="356235"/>
                <wp:effectExtent l="0" t="0" r="0" b="0"/>
                <wp:wrapNone/>
                <wp:docPr id="17"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0EC191" w14:textId="549B0628" w:rsidR="00792DD3" w:rsidRPr="00A535F7" w:rsidRDefault="00792DD3" w:rsidP="00C55BBA">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74917" id="PARA17" o:spid="_x0000_s1046" type="#_x0000_t202" style="position:absolute;left:0;text-align:left;margin-left:33pt;margin-top:0;width:28.05pt;height:28.05pt;z-index:251583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HsJA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AYPHsJAIAAE4EAAAOAAAAAAAAAAAAAAAAAC4CAABkcnMvZTJvRG9jLnht&#10;bFBLAQItABQABgAIAAAAIQCNZ0Pc3AAAAAYBAAAPAAAAAAAAAAAAAAAAAH4EAABkcnMvZG93bnJl&#10;di54bWxQSwUGAAAAAAQABADzAAAAhwUAAAAA&#10;" filled="f" stroked="f" strokeweight=".5pt">
                <v:textbox inset="0,0,0,0">
                  <w:txbxContent>
                    <w:p w14:paraId="4E0EC191" w14:textId="549B0628" w:rsidR="00792DD3" w:rsidRPr="00A535F7" w:rsidRDefault="00792DD3" w:rsidP="00C55BBA">
                      <w:pPr>
                        <w:pStyle w:val="ParaNumbering"/>
                      </w:pPr>
                      <w:r>
                        <w:t>017</w:t>
                      </w:r>
                    </w:p>
                  </w:txbxContent>
                </v:textbox>
                <w10:wrap anchorx="margin" anchory="line"/>
                <w10:anchorlock/>
              </v:shape>
            </w:pict>
          </mc:Fallback>
        </mc:AlternateContent>
      </w:r>
      <w:r w:rsidR="00844607" w:rsidRPr="003A7293">
        <w:rPr>
          <w:cs/>
          <w:lang w:val="hi" w:bidi="hi"/>
        </w:rPr>
        <w:t>इसमें, और नए नियम में कई अन्य अनुच्छेद</w:t>
      </w:r>
      <w:r w:rsidR="0038282E">
        <w:rPr>
          <w:rFonts w:hint="cs"/>
          <w:cs/>
          <w:lang w:val="hi" w:bidi="hi"/>
        </w:rPr>
        <w:t>ों में</w:t>
      </w:r>
      <w:r w:rsidR="00844607" w:rsidRPr="003A7293">
        <w:rPr>
          <w:cs/>
          <w:lang w:val="hi" w:bidi="hi"/>
        </w:rPr>
        <w:t xml:space="preserve">, परमेश्वर के उद्धार की ठहराई गई योजना यूनानी शब्द </w:t>
      </w:r>
      <w:r w:rsidR="00844607" w:rsidRPr="00E93C39">
        <w:rPr>
          <w:cs/>
        </w:rPr>
        <w:t>प्रूरिज़ो</w:t>
      </w:r>
      <w:r w:rsidR="00E93C39" w:rsidRPr="00B03EB4">
        <w:rPr>
          <w:cs/>
          <w:lang w:bidi="te"/>
        </w:rPr>
        <w:t xml:space="preserve"> </w:t>
      </w:r>
      <w:r w:rsidR="00844607" w:rsidRPr="003A7293">
        <w:rPr>
          <w:cs/>
          <w:lang w:val="hi" w:bidi="hi"/>
        </w:rPr>
        <w:t xml:space="preserve">द्वारा संदर्भित है। इस शब्द का आमतौर पर अनुवाद “पहले से ठहराया जाना है।” संदर्भ में, इसका अर्थ है कि उद्धार की परमेश्वर की सनातन काल से ठहराई गई योजना को जगत की उत्पति से पहले पूर्व-निर्धारित या तय किया गया था। </w:t>
      </w:r>
      <w:r w:rsidR="00844607" w:rsidRPr="00E93C39">
        <w:rPr>
          <w:cs/>
        </w:rPr>
        <w:t>प्रूरिज़ो</w:t>
      </w:r>
      <w:r w:rsidR="00E93C39" w:rsidRPr="00B03EB4">
        <w:rPr>
          <w:cs/>
          <w:lang w:bidi="te"/>
        </w:rPr>
        <w:t xml:space="preserve"> </w:t>
      </w:r>
      <w:r w:rsidR="00844607" w:rsidRPr="003A7293">
        <w:rPr>
          <w:cs/>
          <w:lang w:val="hi" w:bidi="hi"/>
        </w:rPr>
        <w:t>शब्द का प्रयोग रोमियों 8:29, 30 और इफिसियों 1:5 जैसे स्थानों में भी किया गया है।</w:t>
      </w:r>
    </w:p>
    <w:p w14:paraId="6604056E" w14:textId="1B811440" w:rsidR="00844607" w:rsidRPr="003A7293"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584512" behindDoc="0" locked="1" layoutInCell="1" allowOverlap="1" wp14:anchorId="41F2A295" wp14:editId="28A1A96A">
                <wp:simplePos x="0" y="0"/>
                <wp:positionH relativeFrom="leftMargin">
                  <wp:posOffset>419100</wp:posOffset>
                </wp:positionH>
                <wp:positionV relativeFrom="line">
                  <wp:posOffset>0</wp:posOffset>
                </wp:positionV>
                <wp:extent cx="356235" cy="356235"/>
                <wp:effectExtent l="0" t="0" r="0" b="0"/>
                <wp:wrapNone/>
                <wp:docPr id="18"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51A5E3" w14:textId="3A04D147" w:rsidR="00792DD3" w:rsidRPr="00A535F7" w:rsidRDefault="00792DD3" w:rsidP="00C55BBA">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2A295" id="PARA18" o:spid="_x0000_s1047" type="#_x0000_t202" style="position:absolute;left:0;text-align:left;margin-left:33pt;margin-top:0;width:28.05pt;height:28.05pt;z-index:251584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&#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lPSJJJAIAAE4EAAAOAAAAAAAAAAAAAAAAAC4CAABkcnMvZTJvRG9jLnht&#10;bFBLAQItABQABgAIAAAAIQCNZ0Pc3AAAAAYBAAAPAAAAAAAAAAAAAAAAAH4EAABkcnMvZG93bnJl&#10;di54bWxQSwUGAAAAAAQABADzAAAAhwUAAAAA&#10;" filled="f" stroked="f" strokeweight=".5pt">
                <v:textbox inset="0,0,0,0">
                  <w:txbxContent>
                    <w:p w14:paraId="1751A5E3" w14:textId="3A04D147" w:rsidR="00792DD3" w:rsidRPr="00A535F7" w:rsidRDefault="00792DD3" w:rsidP="00C55BBA">
                      <w:pPr>
                        <w:pStyle w:val="ParaNumbering"/>
                      </w:pPr>
                      <w:r>
                        <w:t>018</w:t>
                      </w:r>
                    </w:p>
                  </w:txbxContent>
                </v:textbox>
                <w10:wrap anchorx="margin" anchory="line"/>
                <w10:anchorlock/>
              </v:shape>
            </w:pict>
          </mc:Fallback>
        </mc:AlternateContent>
      </w:r>
      <w:r w:rsidR="00844607" w:rsidRPr="003A7293">
        <w:rPr>
          <w:cs/>
          <w:lang w:val="hi" w:bidi="hi"/>
        </w:rPr>
        <w:t>उद्धार से संबंधित परमेश्वर की सनातन मनसा को विभिन्न ईश्वरीय-ज्ञान की परंपराएं अलग-अलग तरीकों से समझते हैं। कुछ सिखाते हैं कि परमेश्वर ने कुछ विशेष लोगों को नहीं चुना, बल्कि सिर्फ घोषणा की कि जो मसीह को स्वीकार करेगा वह बचाया जाएगा। दूसरे सोचते हैं कि परमेश्वर ने समय के गलियारे में देखा और उन विशिष्ट लोगों को स्वीकार किया जिन्हें वह जानता था कि वे विश्वास में आएंगे। और फिर भी दूसरे मानते हैं कि परमेश्वर ने विशुद्ध रूप से अपने भले अभिप्राय के आधार पर विशेष व्यक्तियों को चुना, और यह कि उनके लिए उसका चुनाव गारंटी देता है कि वे मसीह पर विश्वास लाएंगे। लेकिन हम सभी इस बात से सहमत हो सकते हैं कि पापियों को बचाने के लिए परमेश्वर का निर्णय उसकी सनातन मनसा के हिस्से के रूप में, जगत की उत्पति से पहले किया गया था।</w:t>
      </w:r>
    </w:p>
    <w:p w14:paraId="0C00C6D5" w14:textId="0811E914" w:rsidR="00E93C39" w:rsidRDefault="006622A6" w:rsidP="00A401B8">
      <w:pPr>
        <w:pStyle w:val="BodyText0"/>
        <w:rPr>
          <w:cs/>
          <w:lang w:val="hi" w:bidi="hi"/>
        </w:rPr>
      </w:pPr>
      <w:r w:rsidRPr="006622A6">
        <w:rPr>
          <w:cs/>
          <w:lang w:val="en-US" w:eastAsia="en-US"/>
        </w:rPr>
        <mc:AlternateContent>
          <mc:Choice Requires="wps">
            <w:drawing>
              <wp:anchor distT="0" distB="0" distL="114300" distR="114300" simplePos="0" relativeHeight="251585536" behindDoc="0" locked="1" layoutInCell="1" allowOverlap="1" wp14:anchorId="6A4925DA" wp14:editId="1CBD6392">
                <wp:simplePos x="0" y="0"/>
                <wp:positionH relativeFrom="leftMargin">
                  <wp:posOffset>419100</wp:posOffset>
                </wp:positionH>
                <wp:positionV relativeFrom="line">
                  <wp:posOffset>0</wp:posOffset>
                </wp:positionV>
                <wp:extent cx="356235" cy="356235"/>
                <wp:effectExtent l="0" t="0" r="0" b="0"/>
                <wp:wrapNone/>
                <wp:docPr id="19"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67997C" w14:textId="655AFCA4" w:rsidR="00792DD3" w:rsidRPr="00A535F7" w:rsidRDefault="00792DD3" w:rsidP="00C55BBA">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925DA" id="PARA19" o:spid="_x0000_s1048" type="#_x0000_t202" style="position:absolute;left:0;text-align:left;margin-left:33pt;margin-top:0;width:28.05pt;height:28.05pt;z-index:251585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CE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bD2whCUCAABOBAAADgAAAAAAAAAAAAAAAAAuAgAAZHJzL2Uyb0RvYy54&#10;bWxQSwECLQAUAAYACAAAACEAjWdD3NwAAAAGAQAADwAAAAAAAAAAAAAAAAB/BAAAZHJzL2Rvd25y&#10;ZXYueG1sUEsFBgAAAAAEAAQA8wAAAIgFAAAAAA==&#10;" filled="f" stroked="f" strokeweight=".5pt">
                <v:textbox inset="0,0,0,0">
                  <w:txbxContent>
                    <w:p w14:paraId="7A67997C" w14:textId="655AFCA4" w:rsidR="00792DD3" w:rsidRPr="00A535F7" w:rsidRDefault="00792DD3" w:rsidP="00C55BBA">
                      <w:pPr>
                        <w:pStyle w:val="ParaNumbering"/>
                      </w:pPr>
                      <w:r>
                        <w:t>019</w:t>
                      </w:r>
                    </w:p>
                  </w:txbxContent>
                </v:textbox>
                <w10:wrap anchorx="margin" anchory="line"/>
                <w10:anchorlock/>
              </v:shape>
            </w:pict>
          </mc:Fallback>
        </mc:AlternateContent>
      </w:r>
      <w:r w:rsidR="00844607" w:rsidRPr="003A7293">
        <w:rPr>
          <w:cs/>
          <w:lang w:val="hi" w:bidi="hi"/>
        </w:rPr>
        <w:t>इसके समय के संदर्भ में परमेश्वर की सनातन मनसा को देख लेने के बाद, आइए उन भूमिकाओ</w:t>
      </w:r>
      <w:r w:rsidR="0038282E">
        <w:rPr>
          <w:cs/>
          <w:lang w:val="hi" w:bidi="hi"/>
        </w:rPr>
        <w:t>ं की ओर मुड़ते हैं जिन्हें त्री</w:t>
      </w:r>
      <w:r w:rsidR="00844607" w:rsidRPr="003A7293">
        <w:rPr>
          <w:cs/>
          <w:lang w:val="hi" w:bidi="hi"/>
        </w:rPr>
        <w:t>एक परमेश्वर के सदस्यों ने ग्रहण किया।</w:t>
      </w:r>
    </w:p>
    <w:p w14:paraId="1E807329" w14:textId="4A53CD88" w:rsidR="00A401B8" w:rsidRDefault="00844607" w:rsidP="00A07B31">
      <w:pPr>
        <w:pStyle w:val="PanelHeading"/>
        <w:rPr>
          <w:cs/>
          <w:lang w:bidi="te"/>
        </w:rPr>
      </w:pPr>
      <w:bookmarkStart w:id="11" w:name="_Toc20400307"/>
      <w:bookmarkStart w:id="12" w:name="_Toc38019876"/>
      <w:bookmarkStart w:id="13" w:name="_Toc80736787"/>
      <w:r w:rsidRPr="003A7293">
        <w:rPr>
          <w:cs/>
          <w:lang w:val="hi" w:bidi="hi"/>
        </w:rPr>
        <w:t>त्रीएक परमेश्वर</w:t>
      </w:r>
      <w:bookmarkEnd w:id="11"/>
      <w:bookmarkEnd w:id="12"/>
      <w:bookmarkEnd w:id="13"/>
    </w:p>
    <w:p w14:paraId="40CEA990" w14:textId="350C0AC4"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586560" behindDoc="0" locked="1" layoutInCell="1" allowOverlap="1" wp14:anchorId="2A05C444" wp14:editId="268D7B3C">
                <wp:simplePos x="0" y="0"/>
                <wp:positionH relativeFrom="leftMargin">
                  <wp:posOffset>419100</wp:posOffset>
                </wp:positionH>
                <wp:positionV relativeFrom="line">
                  <wp:posOffset>0</wp:posOffset>
                </wp:positionV>
                <wp:extent cx="356235" cy="356235"/>
                <wp:effectExtent l="0" t="0" r="0" b="0"/>
                <wp:wrapNone/>
                <wp:docPr id="20"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B84006" w14:textId="44AE5EA1" w:rsidR="00792DD3" w:rsidRPr="00A535F7" w:rsidRDefault="00792DD3" w:rsidP="00C55BBA">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5C444" id="PARA20" o:spid="_x0000_s1049" type="#_x0000_t202" style="position:absolute;left:0;text-align:left;margin-left:33pt;margin-top:0;width:28.05pt;height:28.05pt;z-index:251586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2W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7OL2WJAIAAE4EAAAOAAAAAAAAAAAAAAAAAC4CAABkcnMvZTJvRG9jLnht&#10;bFBLAQItABQABgAIAAAAIQCNZ0Pc3AAAAAYBAAAPAAAAAAAAAAAAAAAAAH4EAABkcnMvZG93bnJl&#10;di54bWxQSwUGAAAAAAQABADzAAAAhwUAAAAA&#10;" filled="f" stroked="f" strokeweight=".5pt">
                <v:textbox inset="0,0,0,0">
                  <w:txbxContent>
                    <w:p w14:paraId="4BB84006" w14:textId="44AE5EA1" w:rsidR="00792DD3" w:rsidRPr="00A535F7" w:rsidRDefault="00792DD3" w:rsidP="00C55BBA">
                      <w:pPr>
                        <w:pStyle w:val="ParaNumbering"/>
                      </w:pPr>
                      <w:r>
                        <w:t>020</w:t>
                      </w:r>
                    </w:p>
                  </w:txbxContent>
                </v:textbox>
                <w10:wrap anchorx="margin" anchory="line"/>
                <w10:anchorlock/>
              </v:shape>
            </w:pict>
          </mc:Fallback>
        </mc:AlternateContent>
      </w:r>
      <w:r w:rsidR="00844607" w:rsidRPr="003A7293">
        <w:rPr>
          <w:cs/>
          <w:lang w:val="hi" w:bidi="hi"/>
        </w:rPr>
        <w:t>उद्धार की परमेश्वर की अनंत योजना में त्रीएक परमेश्वर के सभी तीनों व्यक्तियों का कार्य शामिल है। पाप के अभिशाप से पतित मनुष्यों को छुटकारा देने की अपनी इच्छा के कारण पिता ने समझौते की उत्पति की। विशेष रूप से, पवित्र शास्त्र कहता है कि हमें बचाने की यह योजना पिता की थी। उदाहरण के लिए, इफिसियों 3:10-11 में, पौलुस ने सिखाया:</w:t>
      </w:r>
    </w:p>
    <w:p w14:paraId="534BBF98" w14:textId="3CBF0086"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587584" behindDoc="0" locked="1" layoutInCell="1" allowOverlap="1" wp14:anchorId="0683E17C" wp14:editId="5662C787">
                <wp:simplePos x="0" y="0"/>
                <wp:positionH relativeFrom="leftMargin">
                  <wp:posOffset>419100</wp:posOffset>
                </wp:positionH>
                <wp:positionV relativeFrom="line">
                  <wp:posOffset>0</wp:posOffset>
                </wp:positionV>
                <wp:extent cx="356235" cy="356235"/>
                <wp:effectExtent l="0" t="0" r="0" b="0"/>
                <wp:wrapNone/>
                <wp:docPr id="21"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E631AF" w14:textId="7693B827" w:rsidR="00792DD3" w:rsidRPr="00A535F7" w:rsidRDefault="00792DD3" w:rsidP="00C55BBA">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3E17C" id="PARA21" o:spid="_x0000_s1050" type="#_x0000_t202" style="position:absolute;left:0;text-align:left;margin-left:33pt;margin-top:0;width:28.05pt;height:28.05pt;z-index:251587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lH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m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n6olHJAIAAE4EAAAOAAAAAAAAAAAAAAAAAC4CAABkcnMvZTJvRG9jLnht&#10;bFBLAQItABQABgAIAAAAIQCNZ0Pc3AAAAAYBAAAPAAAAAAAAAAAAAAAAAH4EAABkcnMvZG93bnJl&#10;di54bWxQSwUGAAAAAAQABADzAAAAhwUAAAAA&#10;" filled="f" stroked="f" strokeweight=".5pt">
                <v:textbox inset="0,0,0,0">
                  <w:txbxContent>
                    <w:p w14:paraId="40E631AF" w14:textId="7693B827" w:rsidR="00792DD3" w:rsidRPr="00A535F7" w:rsidRDefault="00792DD3" w:rsidP="00C55BBA">
                      <w:pPr>
                        <w:pStyle w:val="ParaNumbering"/>
                      </w:pPr>
                      <w:r>
                        <w:t>021</w:t>
                      </w:r>
                    </w:p>
                  </w:txbxContent>
                </v:textbox>
                <w10:wrap anchorx="margin" anchory="line"/>
                <w10:anchorlock/>
              </v:shape>
            </w:pict>
          </mc:Fallback>
        </mc:AlternateContent>
      </w:r>
      <w:r w:rsidR="000C2625">
        <w:rPr>
          <w:cs/>
          <w:lang w:val="hi" w:bidi="hi"/>
        </w:rPr>
        <w:t>[परमेश्वर] का अभिप्राय था कि ... परमेश्वर का विभिन्न प्रकार का ज्ञान ... प्रगट किया जाए ... उस सनातन मनसा के अनुसार जो उसने हमारे प्रभु मसीह यीशु में की थी (इफिसियों 3:10-11)।</w:t>
      </w:r>
    </w:p>
    <w:p w14:paraId="1C021299" w14:textId="124DB89A" w:rsidR="00844607" w:rsidRPr="003A7293" w:rsidRDefault="006622A6" w:rsidP="00A401B8">
      <w:pPr>
        <w:pStyle w:val="BodyText0"/>
        <w:rPr>
          <w:cs/>
          <w:lang w:bidi="te"/>
        </w:rPr>
      </w:pPr>
      <w:r w:rsidRPr="006622A6">
        <w:rPr>
          <w:cs/>
          <w:lang w:val="en-US" w:eastAsia="en-US"/>
        </w:rPr>
        <w:lastRenderedPageBreak/>
        <mc:AlternateContent>
          <mc:Choice Requires="wps">
            <w:drawing>
              <wp:anchor distT="0" distB="0" distL="114300" distR="114300" simplePos="0" relativeHeight="251588608" behindDoc="0" locked="1" layoutInCell="1" allowOverlap="1" wp14:anchorId="4AAFAFD4" wp14:editId="0AC583ED">
                <wp:simplePos x="0" y="0"/>
                <wp:positionH relativeFrom="leftMargin">
                  <wp:posOffset>419100</wp:posOffset>
                </wp:positionH>
                <wp:positionV relativeFrom="line">
                  <wp:posOffset>0</wp:posOffset>
                </wp:positionV>
                <wp:extent cx="356235" cy="356235"/>
                <wp:effectExtent l="0" t="0" r="0" b="0"/>
                <wp:wrapNone/>
                <wp:docPr id="22"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CEE12E" w14:textId="31E91880" w:rsidR="00792DD3" w:rsidRPr="00A535F7" w:rsidRDefault="00792DD3" w:rsidP="00C55BBA">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FAFD4" id="PARA22" o:spid="_x0000_s1051" type="#_x0000_t202" style="position:absolute;left:0;text-align:left;margin-left:33pt;margin-top:0;width:28.05pt;height:28.05pt;z-index:251588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jWJAIAAE4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oPujWJAIAAE4EAAAOAAAAAAAAAAAAAAAAAC4CAABkcnMvZTJvRG9jLnht&#10;bFBLAQItABQABgAIAAAAIQCNZ0Pc3AAAAAYBAAAPAAAAAAAAAAAAAAAAAH4EAABkcnMvZG93bnJl&#10;di54bWxQSwUGAAAAAAQABADzAAAAhwUAAAAA&#10;" filled="f" stroked="f" strokeweight=".5pt">
                <v:textbox inset="0,0,0,0">
                  <w:txbxContent>
                    <w:p w14:paraId="2ACEE12E" w14:textId="31E91880" w:rsidR="00792DD3" w:rsidRPr="00A535F7" w:rsidRDefault="00792DD3" w:rsidP="00C55BBA">
                      <w:pPr>
                        <w:pStyle w:val="ParaNumbering"/>
                      </w:pPr>
                      <w:r>
                        <w:t>022</w:t>
                      </w:r>
                    </w:p>
                  </w:txbxContent>
                </v:textbox>
                <w10:wrap anchorx="margin" anchory="line"/>
                <w10:anchorlock/>
              </v:shape>
            </w:pict>
          </mc:Fallback>
        </mc:AlternateContent>
      </w:r>
      <w:r w:rsidR="00844607" w:rsidRPr="003A7293">
        <w:rPr>
          <w:cs/>
          <w:lang w:val="hi" w:bidi="hi"/>
        </w:rPr>
        <w:t>पौलुस के अनुसार, यह पिता का अनंत उद्देश्य था कि मसीह के माध्यम से हमारे उद्धार के कार्य को पूरा करे। हम इसी बात को इफिसियों 1:4; 2 थिस्सलुनिकियों 2:13; और 1 पतरस 1:20 में भी देखते हैं।</w:t>
      </w:r>
    </w:p>
    <w:p w14:paraId="16902C09" w14:textId="10333887"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589632" behindDoc="0" locked="1" layoutInCell="1" allowOverlap="1" wp14:anchorId="180C568E" wp14:editId="3179051A">
                <wp:simplePos x="0" y="0"/>
                <wp:positionH relativeFrom="leftMargin">
                  <wp:posOffset>419100</wp:posOffset>
                </wp:positionH>
                <wp:positionV relativeFrom="line">
                  <wp:posOffset>0</wp:posOffset>
                </wp:positionV>
                <wp:extent cx="356235" cy="356235"/>
                <wp:effectExtent l="0" t="0" r="0" b="0"/>
                <wp:wrapNone/>
                <wp:docPr id="23"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F3836C" w14:textId="5D64D81D" w:rsidR="00792DD3" w:rsidRPr="00A535F7" w:rsidRDefault="00792DD3" w:rsidP="00C55BBA">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C568E" id="PARA23" o:spid="_x0000_s1052" type="#_x0000_t202" style="position:absolute;left:0;text-align:left;margin-left:33pt;margin-top:0;width:28.05pt;height:28.05pt;z-index:251589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ob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hPnobJAIAAE4EAAAOAAAAAAAAAAAAAAAAAC4CAABkcnMvZTJvRG9jLnht&#10;bFBLAQItABQABgAIAAAAIQCNZ0Pc3AAAAAYBAAAPAAAAAAAAAAAAAAAAAH4EAABkcnMvZG93bnJl&#10;di54bWxQSwUGAAAAAAQABADzAAAAhwUAAAAA&#10;" filled="f" stroked="f" strokeweight=".5pt">
                <v:textbox inset="0,0,0,0">
                  <w:txbxContent>
                    <w:p w14:paraId="64F3836C" w14:textId="5D64D81D" w:rsidR="00792DD3" w:rsidRPr="00A535F7" w:rsidRDefault="00792DD3" w:rsidP="00C55BBA">
                      <w:pPr>
                        <w:pStyle w:val="ParaNumbering"/>
                      </w:pPr>
                      <w:r>
                        <w:t>023</w:t>
                      </w:r>
                    </w:p>
                  </w:txbxContent>
                </v:textbox>
                <w10:wrap anchorx="margin" anchory="line"/>
                <w10:anchorlock/>
              </v:shape>
            </w:pict>
          </mc:Fallback>
        </mc:AlternateContent>
      </w:r>
      <w:r w:rsidR="00844607" w:rsidRPr="003A7293">
        <w:rPr>
          <w:cs/>
          <w:lang w:val="hi" w:bidi="hi"/>
        </w:rPr>
        <w:t>इसी अनुरूपता में, पुत्र अपने सिद्ध ईश्वरीय स्वभाव में सिद्ध मानवीय स्वभाव को जोड़ने के लिए सहमत हुआ, ताकि वह पापियों की ओर से मर सके। इसीलिए 2 तीमुथियुस 1:9 में, पौलुस ने कहा कि समय की उत्पति से पहले हमने पुत्र में अनुग्रह को प्राप्त किया। और हम यूहन्ना 17:4, 5 में भी कुछ ऐसी ही बातों को देखते हैं।</w:t>
      </w:r>
    </w:p>
    <w:p w14:paraId="33F60E71" w14:textId="3C2E313C"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590656" behindDoc="0" locked="1" layoutInCell="1" allowOverlap="1" wp14:anchorId="0C1DD012" wp14:editId="649489D8">
                <wp:simplePos x="0" y="0"/>
                <wp:positionH relativeFrom="leftMargin">
                  <wp:posOffset>419100</wp:posOffset>
                </wp:positionH>
                <wp:positionV relativeFrom="line">
                  <wp:posOffset>0</wp:posOffset>
                </wp:positionV>
                <wp:extent cx="356235" cy="356235"/>
                <wp:effectExtent l="0" t="0" r="0" b="0"/>
                <wp:wrapNone/>
                <wp:docPr id="24"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C20728" w14:textId="4728DD90" w:rsidR="00792DD3" w:rsidRPr="00A535F7" w:rsidRDefault="00792DD3" w:rsidP="00C55BBA">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DD012" id="PARA24" o:spid="_x0000_s1053" type="#_x0000_t202" style="position:absolute;left:0;text-align:left;margin-left:33pt;margin-top:0;width:28.05pt;height:28.05pt;z-index:251590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ovJQIAAE4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95BaLyUCAABOBAAADgAAAAAAAAAAAAAAAAAuAgAAZHJzL2Uyb0RvYy54&#10;bWxQSwECLQAUAAYACAAAACEAjWdD3NwAAAAGAQAADwAAAAAAAAAAAAAAAAB/BAAAZHJzL2Rvd25y&#10;ZXYueG1sUEsFBgAAAAAEAAQA8wAAAIgFAAAAAA==&#10;" filled="f" stroked="f" strokeweight=".5pt">
                <v:textbox inset="0,0,0,0">
                  <w:txbxContent>
                    <w:p w14:paraId="6EC20728" w14:textId="4728DD90" w:rsidR="00792DD3" w:rsidRPr="00A535F7" w:rsidRDefault="00792DD3" w:rsidP="00C55BBA">
                      <w:pPr>
                        <w:pStyle w:val="ParaNumbering"/>
                      </w:pPr>
                      <w:r>
                        <w:t>024</w:t>
                      </w:r>
                    </w:p>
                  </w:txbxContent>
                </v:textbox>
                <w10:wrap anchorx="margin" anchory="line"/>
                <w10:anchorlock/>
              </v:shape>
            </w:pict>
          </mc:Fallback>
        </mc:AlternateContent>
      </w:r>
      <w:r w:rsidR="00844607" w:rsidRPr="003A7293">
        <w:rPr>
          <w:cs/>
          <w:lang w:val="hi" w:bidi="hi"/>
        </w:rPr>
        <w:t>और जिस तरह पिता की सनातन मनसा ने पिता और पुत्र के लिए भू</w:t>
      </w:r>
      <w:r w:rsidR="00DE5757">
        <w:rPr>
          <w:cs/>
          <w:lang w:val="hi" w:bidi="hi"/>
        </w:rPr>
        <w:t>मिकाओं को पहले से ठहराया</w:t>
      </w:r>
      <w:r w:rsidR="00844607" w:rsidRPr="003A7293">
        <w:rPr>
          <w:cs/>
          <w:lang w:val="hi" w:bidi="hi"/>
        </w:rPr>
        <w:t>, इसने पवित्र आत्मा की भूमिका को भी निर्धारित किया। पवित्र आत्मा पुत्र के कार्य को सक्षम और सशक्त बनाने के लिए, और उन लोगों को मुक्ति प्रदान करने के लिए सहमत हुआ जिन्हें पुत्र ने छुड़ाया।</w:t>
      </w:r>
      <w:r w:rsidR="00E93C39">
        <w:rPr>
          <w:cs/>
          <w:lang w:val="hi" w:bidi="hi"/>
        </w:rPr>
        <w:t xml:space="preserve"> </w:t>
      </w:r>
      <w:r w:rsidR="00844607" w:rsidRPr="003A7293">
        <w:rPr>
          <w:cs/>
          <w:lang w:val="hi" w:bidi="hi"/>
        </w:rPr>
        <w:t>2 थिस्सलुनीकियों 2:13 में पौलुस ने जो लिखा उसे सुनिए:</w:t>
      </w:r>
    </w:p>
    <w:p w14:paraId="0194CF3C" w14:textId="7232358E"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591680" behindDoc="0" locked="1" layoutInCell="1" allowOverlap="1" wp14:anchorId="0B3D75DF" wp14:editId="4792C4CB">
                <wp:simplePos x="0" y="0"/>
                <wp:positionH relativeFrom="leftMargin">
                  <wp:posOffset>419100</wp:posOffset>
                </wp:positionH>
                <wp:positionV relativeFrom="line">
                  <wp:posOffset>0</wp:posOffset>
                </wp:positionV>
                <wp:extent cx="356235" cy="356235"/>
                <wp:effectExtent l="0" t="0" r="0" b="0"/>
                <wp:wrapNone/>
                <wp:docPr id="25"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F05BCB" w14:textId="5A283557" w:rsidR="00792DD3" w:rsidRPr="00A535F7" w:rsidRDefault="00792DD3" w:rsidP="00C55BBA">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D75DF" id="PARA25" o:spid="_x0000_s1054" type="#_x0000_t202" style="position:absolute;left:0;text-align:left;margin-left:33pt;margin-top:0;width:28.05pt;height:28.05pt;z-index:251591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PH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B5yPHJAIAAE4EAAAOAAAAAAAAAAAAAAAAAC4CAABkcnMvZTJvRG9jLnht&#10;bFBLAQItABQABgAIAAAAIQCNZ0Pc3AAAAAYBAAAPAAAAAAAAAAAAAAAAAH4EAABkcnMvZG93bnJl&#10;di54bWxQSwUGAAAAAAQABADzAAAAhwUAAAAA&#10;" filled="f" stroked="f" strokeweight=".5pt">
                <v:textbox inset="0,0,0,0">
                  <w:txbxContent>
                    <w:p w14:paraId="00F05BCB" w14:textId="5A283557" w:rsidR="00792DD3" w:rsidRPr="00A535F7" w:rsidRDefault="00792DD3" w:rsidP="00C55BBA">
                      <w:pPr>
                        <w:pStyle w:val="ParaNumbering"/>
                      </w:pPr>
                      <w:r>
                        <w:t>025</w:t>
                      </w:r>
                    </w:p>
                  </w:txbxContent>
                </v:textbox>
                <w10:wrap anchorx="margin" anchory="line"/>
                <w10:anchorlock/>
              </v:shape>
            </w:pict>
          </mc:Fallback>
        </mc:AlternateContent>
      </w:r>
      <w:r w:rsidR="00844607" w:rsidRPr="003A7293">
        <w:rPr>
          <w:cs/>
          <w:lang w:val="hi" w:bidi="hi"/>
        </w:rPr>
        <w:t>हे भाइयो, और प्रभु के प्रिय लोगों, चाहिए कि हम तुम्हारे विषय में सदा परमेश्वर का धन्यवाद करते रहें, क्योंकि परमेश्वर ने आदि से तुम्हें चुन लिया कि आत्मा के द्वारा पवित्र बनकर, और सत्य की प्रतीति करके उद्धार पाओ (2 थिस्सलुनीकियों 2:13)।</w:t>
      </w:r>
    </w:p>
    <w:p w14:paraId="44DEDD87" w14:textId="172E0CE2"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592704" behindDoc="0" locked="1" layoutInCell="1" allowOverlap="1" wp14:anchorId="5C191229" wp14:editId="1BDB4FD8">
                <wp:simplePos x="0" y="0"/>
                <wp:positionH relativeFrom="leftMargin">
                  <wp:posOffset>419100</wp:posOffset>
                </wp:positionH>
                <wp:positionV relativeFrom="line">
                  <wp:posOffset>0</wp:posOffset>
                </wp:positionV>
                <wp:extent cx="356235" cy="356235"/>
                <wp:effectExtent l="0" t="0" r="0" b="0"/>
                <wp:wrapNone/>
                <wp:docPr id="26"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68A0E8" w14:textId="555DDEF2" w:rsidR="00792DD3" w:rsidRPr="00A535F7" w:rsidRDefault="00792DD3" w:rsidP="00C55BBA">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91229" id="PARA26" o:spid="_x0000_s1055" type="#_x0000_t202" style="position:absolute;left:0;text-align:left;margin-left:33pt;margin-top:0;width:28.05pt;height:28.05pt;z-index:251592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JW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mKEsM0&#10;9mhf/ijjrVZVJWJXI0ut9Tk6Hyy6h+4rdG/0HpURfCedjl+ERdCOfF9vHIsuEI7KxXI1Xywp4Wga&#10;ZIyevT62zodvAjSJQkEdtjAxyy47H3rX0SXmMrBVTZPa2BjSFnS1WE7Tg5sFgzcGc0QIfalRCt2x&#10;64F/Gf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jNCViUCAABOBAAADgAAAAAAAAAAAAAAAAAuAgAAZHJzL2Uyb0RvYy54&#10;bWxQSwECLQAUAAYACAAAACEAjWdD3NwAAAAGAQAADwAAAAAAAAAAAAAAAAB/BAAAZHJzL2Rvd25y&#10;ZXYueG1sUEsFBgAAAAAEAAQA8wAAAIgFAAAAAA==&#10;" filled="f" stroked="f" strokeweight=".5pt">
                <v:textbox inset="0,0,0,0">
                  <w:txbxContent>
                    <w:p w14:paraId="4E68A0E8" w14:textId="555DDEF2" w:rsidR="00792DD3" w:rsidRPr="00A535F7" w:rsidRDefault="00792DD3" w:rsidP="00C55BBA">
                      <w:pPr>
                        <w:pStyle w:val="ParaNumbering"/>
                      </w:pPr>
                      <w:r>
                        <w:t>026</w:t>
                      </w:r>
                    </w:p>
                  </w:txbxContent>
                </v:textbox>
                <w10:wrap anchorx="margin" anchory="line"/>
                <w10:anchorlock/>
              </v:shape>
            </w:pict>
          </mc:Fallback>
        </mc:AlternateContent>
      </w:r>
      <w:r w:rsidR="00844607" w:rsidRPr="003A7293">
        <w:rPr>
          <w:cs/>
          <w:lang w:val="hi" w:bidi="hi"/>
        </w:rPr>
        <w:t>इस पद में, पौलुस ने संकेत दिया कि पिता का चुनाव आदि से था, अर्थात जगत की सृष्टि से पहले। और उस योजना में हम पर उद्धार को लागू करने के पवित्रीकरण वाले कार्य को करने के लिए पवित्र आत्मा की सहमति शामिल थी। इसके अलावा, यहाँ पर “प्रभु” नाम शायद यीशु को संदर्भित कर</w:t>
      </w:r>
      <w:r w:rsidR="00DE5757">
        <w:rPr>
          <w:cs/>
          <w:lang w:val="hi" w:bidi="hi"/>
        </w:rPr>
        <w:t>ता है, इस तरह त्री</w:t>
      </w:r>
      <w:r w:rsidR="00844607" w:rsidRPr="003A7293">
        <w:rPr>
          <w:cs/>
          <w:lang w:val="hi" w:bidi="hi"/>
        </w:rPr>
        <w:t>एक परमेश्वर के सभी तीनों व्यक्तियों का उल्लेख है।</w:t>
      </w:r>
    </w:p>
    <w:p w14:paraId="34E56EBE" w14:textId="567102F5"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593728" behindDoc="0" locked="1" layoutInCell="1" allowOverlap="1" wp14:anchorId="488B654B" wp14:editId="69FCA1E2">
                <wp:simplePos x="0" y="0"/>
                <wp:positionH relativeFrom="leftMargin">
                  <wp:posOffset>419100</wp:posOffset>
                </wp:positionH>
                <wp:positionV relativeFrom="line">
                  <wp:posOffset>0</wp:posOffset>
                </wp:positionV>
                <wp:extent cx="356235" cy="356235"/>
                <wp:effectExtent l="0" t="0" r="0" b="0"/>
                <wp:wrapNone/>
                <wp:docPr id="27"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7DE28D" w14:textId="5D1920F2" w:rsidR="00792DD3" w:rsidRPr="00A535F7" w:rsidRDefault="00792DD3" w:rsidP="00C55BBA">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B654B" id="PARA27" o:spid="_x0000_s1056" type="#_x0000_t202" style="position:absolute;left:0;text-align:left;margin-left:33pt;margin-top:0;width:28.05pt;height:28.05pt;z-index:251593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MKJQ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lV0DCiUCAABOBAAADgAAAAAAAAAAAAAAAAAuAgAAZHJzL2Uyb0RvYy54&#10;bWxQSwECLQAUAAYACAAAACEAjWdD3NwAAAAGAQAADwAAAAAAAAAAAAAAAAB/BAAAZHJzL2Rvd25y&#10;ZXYueG1sUEsFBgAAAAAEAAQA8wAAAIgFAAAAAA==&#10;" filled="f" stroked="f" strokeweight=".5pt">
                <v:textbox inset="0,0,0,0">
                  <w:txbxContent>
                    <w:p w14:paraId="3D7DE28D" w14:textId="5D1920F2" w:rsidR="00792DD3" w:rsidRPr="00A535F7" w:rsidRDefault="00792DD3" w:rsidP="00C55BBA">
                      <w:pPr>
                        <w:pStyle w:val="ParaNumbering"/>
                      </w:pPr>
                      <w:r>
                        <w:t>027</w:t>
                      </w:r>
                    </w:p>
                  </w:txbxContent>
                </v:textbox>
                <w10:wrap anchorx="margin" anchory="line"/>
                <w10:anchorlock/>
              </v:shape>
            </w:pict>
          </mc:Fallback>
        </mc:AlternateContent>
      </w:r>
      <w:r w:rsidR="00844607" w:rsidRPr="003A7293">
        <w:rPr>
          <w:cs/>
          <w:lang w:val="hi" w:bidi="hi"/>
        </w:rPr>
        <w:t xml:space="preserve">त्रीएक परमेश्वर के सभी तीनों व्यक्ति, पिता और पुत्र और पवित्र आत्मा, हमारे उद्धार में शामिल थे और हैं। पिता ने अनंत भूतकाल से हमारे उद्धार की योजना बनाई, इसके बजाय कि हम कौन होंगे उसने अपने लोगों को चुना, हमें अनुग्रह में चुना, हमें मसीह में चुना, और पुत्र के साथ वाचा बाँधी, कि पुत्र हमें छुटकारा देने के लिए आयेगा। उसने हमें पुत्र को सौंप दिया, जैसा कि यीशु ने यूहन्ना 17 में अपनी प्रार्थना में कहा, कि पिता ने इससे पहले कि अनंत की शुरूआत होती हमें उसे सौंप दिया — जगत की सृष्टि से पहले। और पुत्र आ गया है, हमारे मानवीय स्वभाव को धारण किया है, उस आज्ञाकारिता की पेशकश की जो हमें पूरी करनी थी लेकिन हम पेश करने में विफल रहे, बलिदान के रूप में उसने स्वयं को पेश किया, और फिर से जीवित हुआ। इस तरह, वह हमारे छुटकारे को पूरी रीति से हासिल करने वाला बन कर आया। पिता योजनाकार है, </w:t>
      </w:r>
      <w:r w:rsidR="00844607" w:rsidRPr="00E93C39">
        <w:rPr>
          <w:cs/>
        </w:rPr>
        <w:t>उद्देश्य</w:t>
      </w:r>
      <w:r w:rsidR="00844607" w:rsidRPr="00E93C39">
        <w:rPr>
          <w:cs/>
          <w:lang w:bidi="te"/>
        </w:rPr>
        <w:t>-</w:t>
      </w:r>
      <w:r w:rsidR="00844607" w:rsidRPr="00E93C39">
        <w:rPr>
          <w:cs/>
        </w:rPr>
        <w:t>कारक</w:t>
      </w:r>
      <w:r w:rsidR="00844607" w:rsidRPr="00E93C39">
        <w:rPr>
          <w:cs/>
          <w:lang w:bidi="te"/>
        </w:rPr>
        <w:t xml:space="preserve">, </w:t>
      </w:r>
      <w:r w:rsidR="00844607" w:rsidRPr="003A7293">
        <w:rPr>
          <w:cs/>
          <w:lang w:val="hi" w:bidi="hi"/>
        </w:rPr>
        <w:t xml:space="preserve">पुत्र का देने वाला है। पुत्र हमारे उद्धार का हासिल करने वाला है, और पवित्र आत्मा हमारे उद्धार को </w:t>
      </w:r>
      <w:r w:rsidR="00844607" w:rsidRPr="00E93C39">
        <w:rPr>
          <w:cs/>
        </w:rPr>
        <w:t>लागू</w:t>
      </w:r>
      <w:r w:rsidR="00844607" w:rsidRPr="00E93C39">
        <w:rPr>
          <w:cs/>
          <w:lang w:bidi="te"/>
        </w:rPr>
        <w:t xml:space="preserve"> </w:t>
      </w:r>
      <w:r w:rsidR="00844607" w:rsidRPr="00E93C39">
        <w:rPr>
          <w:cs/>
        </w:rPr>
        <w:t>करने</w:t>
      </w:r>
      <w:r w:rsidR="00844607" w:rsidRPr="00E93C39">
        <w:rPr>
          <w:cs/>
          <w:lang w:bidi="te"/>
        </w:rPr>
        <w:t xml:space="preserve"> </w:t>
      </w:r>
      <w:r w:rsidR="00844607" w:rsidRPr="00E93C39">
        <w:rPr>
          <w:cs/>
        </w:rPr>
        <w:t>वाला</w:t>
      </w:r>
      <w:r w:rsidR="00E93C39" w:rsidRPr="00143C15">
        <w:rPr>
          <w:cs/>
        </w:rPr>
        <w:t xml:space="preserve"> </w:t>
      </w:r>
      <w:r w:rsidR="00844607" w:rsidRPr="003A7293">
        <w:rPr>
          <w:cs/>
          <w:lang w:val="hi" w:bidi="hi"/>
        </w:rPr>
        <w:t>है। वह वही है जो हमारे पत्थर दिलों में जान डालता है, परमेश्वर के वचन के लिए उन्हें नम्र बनाता है, जो हमें मसीह पर विश्वास और भरोसा करने की और इस तरह मसीह से जीवंत रूप में जुड़े होने की योग्यता देता है।</w:t>
      </w:r>
    </w:p>
    <w:p w14:paraId="60D64723" w14:textId="77777777" w:rsidR="00A401B8" w:rsidRDefault="003A7293" w:rsidP="00A11651">
      <w:pPr>
        <w:pStyle w:val="QuotationAuthor"/>
        <w:rPr>
          <w:cs/>
          <w:lang w:bidi="te"/>
        </w:rPr>
      </w:pPr>
      <w:r w:rsidRPr="003A7293">
        <w:rPr>
          <w:cs/>
          <w:lang w:val="hi" w:bidi="hi"/>
        </w:rPr>
        <w:t>— डॉ. डेनिस ई. जॉनसन</w:t>
      </w:r>
    </w:p>
    <w:p w14:paraId="1773FAEF" w14:textId="0DECD208"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594752" behindDoc="0" locked="1" layoutInCell="1" allowOverlap="1" wp14:anchorId="3BDDC099" wp14:editId="36836669">
                <wp:simplePos x="0" y="0"/>
                <wp:positionH relativeFrom="leftMargin">
                  <wp:posOffset>419100</wp:posOffset>
                </wp:positionH>
                <wp:positionV relativeFrom="line">
                  <wp:posOffset>0</wp:posOffset>
                </wp:positionV>
                <wp:extent cx="356235" cy="356235"/>
                <wp:effectExtent l="0" t="0" r="0" b="0"/>
                <wp:wrapNone/>
                <wp:docPr id="28"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136AFB" w14:textId="56164E47" w:rsidR="00792DD3" w:rsidRPr="00A535F7" w:rsidRDefault="00792DD3" w:rsidP="00C55BBA">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DC099" id="PARA28" o:spid="_x0000_s1057" type="#_x0000_t202" style="position:absolute;left:0;text-align:left;margin-left:33pt;margin-top:0;width:28.05pt;height:28.05pt;z-index:251594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Cv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ANCvJAIAAE4EAAAOAAAAAAAAAAAAAAAAAC4CAABkcnMvZTJvRG9jLnht&#10;bFBLAQItABQABgAIAAAAIQCNZ0Pc3AAAAAYBAAAPAAAAAAAAAAAAAAAAAH4EAABkcnMvZG93bnJl&#10;di54bWxQSwUGAAAAAAQABADzAAAAhwUAAAAA&#10;" filled="f" stroked="f" strokeweight=".5pt">
                <v:textbox inset="0,0,0,0">
                  <w:txbxContent>
                    <w:p w14:paraId="4E136AFB" w14:textId="56164E47" w:rsidR="00792DD3" w:rsidRPr="00A535F7" w:rsidRDefault="00792DD3" w:rsidP="00C55BBA">
                      <w:pPr>
                        <w:pStyle w:val="ParaNumbering"/>
                      </w:pPr>
                      <w:r>
                        <w:t>028</w:t>
                      </w:r>
                    </w:p>
                  </w:txbxContent>
                </v:textbox>
                <w10:wrap anchorx="margin" anchory="line"/>
                <w10:anchorlock/>
              </v:shape>
            </w:pict>
          </mc:Fallback>
        </mc:AlternateContent>
      </w:r>
      <w:r w:rsidR="00844607" w:rsidRPr="003A7293">
        <w:rPr>
          <w:cs/>
          <w:lang w:val="hi" w:bidi="hi"/>
        </w:rPr>
        <w:t xml:space="preserve">परमेश्वर की सनातन मनसा को उसके समय और त्रीएक परमेश्वर के व्यक्तियों के संदर्भ में देख लेने के </w:t>
      </w:r>
      <w:r w:rsidR="00DE5757">
        <w:rPr>
          <w:cs/>
          <w:lang w:val="hi" w:bidi="hi"/>
        </w:rPr>
        <w:t>बाद, आइए अनुग्रह की वाचा</w:t>
      </w:r>
      <w:r w:rsidR="00844607" w:rsidRPr="003A7293">
        <w:rPr>
          <w:cs/>
          <w:lang w:val="hi" w:bidi="hi"/>
        </w:rPr>
        <w:t xml:space="preserve"> में इस मनसा के पूरे होने की ओर देखते हैं।</w:t>
      </w:r>
    </w:p>
    <w:p w14:paraId="576E67E8" w14:textId="77777777" w:rsidR="00A401B8" w:rsidRDefault="00844607" w:rsidP="00A07B31">
      <w:pPr>
        <w:pStyle w:val="PanelHeading"/>
        <w:rPr>
          <w:cs/>
          <w:lang w:bidi="te"/>
        </w:rPr>
      </w:pPr>
      <w:bookmarkStart w:id="14" w:name="_Toc20400308"/>
      <w:bookmarkStart w:id="15" w:name="_Toc38019877"/>
      <w:bookmarkStart w:id="16" w:name="_Toc80736788"/>
      <w:r w:rsidRPr="003A7293">
        <w:rPr>
          <w:cs/>
          <w:lang w:val="hi" w:bidi="hi"/>
        </w:rPr>
        <w:lastRenderedPageBreak/>
        <w:t>पूरा होना</w:t>
      </w:r>
      <w:bookmarkEnd w:id="14"/>
      <w:bookmarkEnd w:id="15"/>
      <w:bookmarkEnd w:id="16"/>
    </w:p>
    <w:p w14:paraId="41951B41" w14:textId="73C28BB6" w:rsidR="00844607" w:rsidRPr="003A7293"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595776" behindDoc="0" locked="1" layoutInCell="1" allowOverlap="1" wp14:anchorId="740A9934" wp14:editId="2265CD58">
                <wp:simplePos x="0" y="0"/>
                <wp:positionH relativeFrom="leftMargin">
                  <wp:posOffset>419100</wp:posOffset>
                </wp:positionH>
                <wp:positionV relativeFrom="line">
                  <wp:posOffset>0</wp:posOffset>
                </wp:positionV>
                <wp:extent cx="356235" cy="356235"/>
                <wp:effectExtent l="0" t="0" r="0" b="0"/>
                <wp:wrapNone/>
                <wp:docPr id="29"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18623E" w14:textId="6A1964FF" w:rsidR="00792DD3" w:rsidRPr="00A535F7" w:rsidRDefault="00792DD3" w:rsidP="00C55BBA">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A9934" id="PARA29" o:spid="_x0000_s1058" type="#_x0000_t202" style="position:absolute;left:0;text-align:left;margin-left:33pt;margin-top:0;width:28.05pt;height:28.05pt;z-index:251595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JiJg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kAQmImAgAATgQAAA4AAAAAAAAAAAAAAAAALgIAAGRycy9lMm9Eb2Mu&#10;eG1sUEsBAi0AFAAGAAgAAAAhAI1nQ9zcAAAABgEAAA8AAAAAAAAAAAAAAAAAgAQAAGRycy9kb3du&#10;cmV2LnhtbFBLBQYAAAAABAAEAPMAAACJBQAAAAA=&#10;" filled="f" stroked="f" strokeweight=".5pt">
                <v:textbox inset="0,0,0,0">
                  <w:txbxContent>
                    <w:p w14:paraId="3018623E" w14:textId="6A1964FF" w:rsidR="00792DD3" w:rsidRPr="00A535F7" w:rsidRDefault="00792DD3" w:rsidP="00C55BBA">
                      <w:pPr>
                        <w:pStyle w:val="ParaNumbering"/>
                      </w:pPr>
                      <w:r>
                        <w:t>029</w:t>
                      </w:r>
                    </w:p>
                  </w:txbxContent>
                </v:textbox>
                <w10:wrap anchorx="margin" anchory="line"/>
                <w10:anchorlock/>
              </v:shape>
            </w:pict>
          </mc:Fallback>
        </mc:AlternateContent>
      </w:r>
      <w:r w:rsidR="00844607" w:rsidRPr="003A7293">
        <w:rPr>
          <w:cs/>
          <w:lang w:val="hi" w:bidi="hi"/>
        </w:rPr>
        <w:t>परमेश्वर की सनातन मनसा उस बारे में उसकी योजना है जो इतिहास में घटित होगा । और अनुग्रह की वाचा उस योजना के हिस्से को पूरा करती है। त्रीएक परमेश्वर के व्यक्ति सदा से जानते थे कि मानवता पाप में गिर जाएगी। और उन्होंने हमेशा से मसीह के जीवन, मृत्यु, दफन होने, पुनरुत्थान और स्वर्गारोहण के माध्यम से मनुष्यों को छुटकारा देने का अभिप्राय रखा था। उन्होंने इन बातों को अपनी सनातन मनसा में पहले से ठहराया था। और उन्होंने इन्हे</w:t>
      </w:r>
      <w:r w:rsidR="00DE5757">
        <w:rPr>
          <w:cs/>
          <w:lang w:val="hi" w:bidi="hi"/>
        </w:rPr>
        <w:t>ं अनुग्रह की वाचा</w:t>
      </w:r>
      <w:r w:rsidR="00844607" w:rsidRPr="003A7293">
        <w:rPr>
          <w:cs/>
          <w:lang w:val="hi" w:bidi="hi"/>
        </w:rPr>
        <w:t xml:space="preserve"> के माध्यम से इतिहास में लागू किया।</w:t>
      </w:r>
    </w:p>
    <w:p w14:paraId="10435CA4" w14:textId="090EB902"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596800" behindDoc="0" locked="1" layoutInCell="1" allowOverlap="1" wp14:anchorId="14DC2578" wp14:editId="137C4B6A">
                <wp:simplePos x="0" y="0"/>
                <wp:positionH relativeFrom="leftMargin">
                  <wp:posOffset>419100</wp:posOffset>
                </wp:positionH>
                <wp:positionV relativeFrom="line">
                  <wp:posOffset>0</wp:posOffset>
                </wp:positionV>
                <wp:extent cx="356235" cy="356235"/>
                <wp:effectExtent l="0" t="0" r="0" b="0"/>
                <wp:wrapNone/>
                <wp:docPr id="30"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23E332" w14:textId="5DC083CB" w:rsidR="00792DD3" w:rsidRPr="00A535F7" w:rsidRDefault="00792DD3" w:rsidP="00C55BBA">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C2578" id="PARA30" o:spid="_x0000_s1059" type="#_x0000_t202" style="position:absolute;left:0;text-align:left;margin-left:33pt;margin-top:0;width:28.05pt;height:28.05pt;z-index:251596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rEJoPJAIAAE4EAAAOAAAAAAAAAAAAAAAAAC4CAABkcnMvZTJvRG9jLnht&#10;bFBLAQItABQABgAIAAAAIQCNZ0Pc3AAAAAYBAAAPAAAAAAAAAAAAAAAAAH4EAABkcnMvZG93bnJl&#10;di54bWxQSwUGAAAAAAQABADzAAAAhwUAAAAA&#10;" filled="f" stroked="f" strokeweight=".5pt">
                <v:textbox inset="0,0,0,0">
                  <w:txbxContent>
                    <w:p w14:paraId="3C23E332" w14:textId="5DC083CB" w:rsidR="00792DD3" w:rsidRPr="00A535F7" w:rsidRDefault="00792DD3" w:rsidP="00C55BBA">
                      <w:pPr>
                        <w:pStyle w:val="ParaNumbering"/>
                      </w:pPr>
                      <w:r>
                        <w:t>030</w:t>
                      </w:r>
                    </w:p>
                  </w:txbxContent>
                </v:textbox>
                <w10:wrap anchorx="margin" anchory="line"/>
                <w10:anchorlock/>
              </v:shape>
            </w:pict>
          </mc:Fallback>
        </mc:AlternateContent>
      </w:r>
      <w:r w:rsidR="00844607" w:rsidRPr="003A7293">
        <w:rPr>
          <w:cs/>
          <w:lang w:val="hi" w:bidi="hi"/>
        </w:rPr>
        <w:t>उदाहरण के लिए, ध्यान दें, कि पिता ने मसीह में हमारे छुटकारे को अनंत काल में पहले से ठहराया। और फिर पुत्र और आत्मा को अपने कार्य करने के लिए भेजने के द्वारा उसने इस पहले से ठहराई गई योजना को अनुग्रह की वाचा में पूरा किया। उसने पुत्र को मसीहा या मसीह के पद पर नियुक्त भी किया, जो उसके छुटकारे वाले कार्य के लिए आवश्यक था। प्रेरितों के काम 2:36 में, पतरस ने यहूदियों से कहा:</w:t>
      </w:r>
    </w:p>
    <w:p w14:paraId="0345B2C2" w14:textId="7729733A"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597824" behindDoc="0" locked="1" layoutInCell="1" allowOverlap="1" wp14:anchorId="0C3675E1" wp14:editId="6DEF6180">
                <wp:simplePos x="0" y="0"/>
                <wp:positionH relativeFrom="leftMargin">
                  <wp:posOffset>419100</wp:posOffset>
                </wp:positionH>
                <wp:positionV relativeFrom="line">
                  <wp:posOffset>0</wp:posOffset>
                </wp:positionV>
                <wp:extent cx="356235" cy="356235"/>
                <wp:effectExtent l="0" t="0" r="0" b="0"/>
                <wp:wrapNone/>
                <wp:docPr id="31"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8FBCD1" w14:textId="2B8C100B" w:rsidR="00792DD3" w:rsidRPr="00A535F7" w:rsidRDefault="00792DD3" w:rsidP="00C55BBA">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675E1" id="PARA31" o:spid="_x0000_s1060" type="#_x0000_t202" style="position:absolute;left:0;text-align:left;margin-left:33pt;margin-top:0;width:28.05pt;height:28.05pt;z-index:251597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7e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W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3wq7eJAIAAE4EAAAOAAAAAAAAAAAAAAAAAC4CAABkcnMvZTJvRG9jLnht&#10;bFBLAQItABQABgAIAAAAIQCNZ0Pc3AAAAAYBAAAPAAAAAAAAAAAAAAAAAH4EAABkcnMvZG93bnJl&#10;di54bWxQSwUGAAAAAAQABADzAAAAhwUAAAAA&#10;" filled="f" stroked="f" strokeweight=".5pt">
                <v:textbox inset="0,0,0,0">
                  <w:txbxContent>
                    <w:p w14:paraId="5F8FBCD1" w14:textId="2B8C100B" w:rsidR="00792DD3" w:rsidRPr="00A535F7" w:rsidRDefault="00792DD3" w:rsidP="00C55BBA">
                      <w:pPr>
                        <w:pStyle w:val="ParaNumbering"/>
                      </w:pPr>
                      <w:r>
                        <w:t>031</w:t>
                      </w:r>
                    </w:p>
                  </w:txbxContent>
                </v:textbox>
                <w10:wrap anchorx="margin" anchory="line"/>
                <w10:anchorlock/>
              </v:shape>
            </w:pict>
          </mc:Fallback>
        </mc:AlternateContent>
      </w:r>
      <w:r w:rsidR="00844607" w:rsidRPr="003A7293">
        <w:rPr>
          <w:cs/>
          <w:lang w:val="hi" w:bidi="hi"/>
        </w:rPr>
        <w:t>परमेश्वर ने उसी यीशु को जिसे तुम ने क्रूस पर चढ़ाया, प्रभु भी ठहराया और मसीह भी (प्रेरितों के काम 2:36)।</w:t>
      </w:r>
    </w:p>
    <w:p w14:paraId="23E77247" w14:textId="56EC3858" w:rsidR="00A401B8" w:rsidRDefault="006622A6" w:rsidP="00A11651">
      <w:pPr>
        <w:pStyle w:val="BodyText0"/>
        <w:rPr>
          <w:cs/>
          <w:lang w:bidi="te"/>
        </w:rPr>
      </w:pPr>
      <w:r w:rsidRPr="006622A6">
        <w:rPr>
          <w:cs/>
          <w:lang w:val="en-US" w:eastAsia="en-US"/>
        </w:rPr>
        <mc:AlternateContent>
          <mc:Choice Requires="wps">
            <w:drawing>
              <wp:anchor distT="0" distB="0" distL="114300" distR="114300" simplePos="0" relativeHeight="251598848" behindDoc="0" locked="1" layoutInCell="1" allowOverlap="1" wp14:anchorId="3F3A7DFB" wp14:editId="01928B1C">
                <wp:simplePos x="0" y="0"/>
                <wp:positionH relativeFrom="leftMargin">
                  <wp:posOffset>419100</wp:posOffset>
                </wp:positionH>
                <wp:positionV relativeFrom="line">
                  <wp:posOffset>0</wp:posOffset>
                </wp:positionV>
                <wp:extent cx="356235" cy="356235"/>
                <wp:effectExtent l="0" t="0" r="0" b="0"/>
                <wp:wrapNone/>
                <wp:docPr id="256"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F117F8" w14:textId="2620CA77" w:rsidR="00792DD3" w:rsidRPr="00A535F7" w:rsidRDefault="00792DD3" w:rsidP="00C55BBA">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A7DFB" id="PARA32" o:spid="_x0000_s1061" type="#_x0000_t202" style="position:absolute;left:0;text-align:left;margin-left:33pt;margin-top:0;width:28.05pt;height:28.05pt;z-index:251598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JKKA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dGySigCAABPBAAADgAAAAAAAAAAAAAAAAAuAgAAZHJzL2Uyb0Rv&#10;Yy54bWxQSwECLQAUAAYACAAAACEAjWdD3NwAAAAGAQAADwAAAAAAAAAAAAAAAACCBAAAZHJzL2Rv&#10;d25yZXYueG1sUEsFBgAAAAAEAAQA8wAAAIsFAAAAAA==&#10;" filled="f" stroked="f" strokeweight=".5pt">
                <v:textbox inset="0,0,0,0">
                  <w:txbxContent>
                    <w:p w14:paraId="1EF117F8" w14:textId="2620CA77" w:rsidR="00792DD3" w:rsidRPr="00A535F7" w:rsidRDefault="00792DD3" w:rsidP="00C55BBA">
                      <w:pPr>
                        <w:pStyle w:val="ParaNumbering"/>
                      </w:pPr>
                      <w:r>
                        <w:t>032</w:t>
                      </w:r>
                    </w:p>
                  </w:txbxContent>
                </v:textbox>
                <w10:wrap anchorx="margin" anchory="line"/>
                <w10:anchorlock/>
              </v:shape>
            </w:pict>
          </mc:Fallback>
        </mc:AlternateContent>
      </w:r>
      <w:r w:rsidR="00844607" w:rsidRPr="003A7293">
        <w:rPr>
          <w:cs/>
          <w:lang w:val="hi" w:bidi="hi"/>
        </w:rPr>
        <w:t>यूहन्ना 5:36 में, यीशु ने स्वयं कहा:</w:t>
      </w:r>
    </w:p>
    <w:p w14:paraId="0117D14F" w14:textId="471D4DF0"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599872" behindDoc="0" locked="1" layoutInCell="1" allowOverlap="1" wp14:anchorId="4A43CE4C" wp14:editId="718E77B0">
                <wp:simplePos x="0" y="0"/>
                <wp:positionH relativeFrom="leftMargin">
                  <wp:posOffset>419100</wp:posOffset>
                </wp:positionH>
                <wp:positionV relativeFrom="line">
                  <wp:posOffset>0</wp:posOffset>
                </wp:positionV>
                <wp:extent cx="356235" cy="356235"/>
                <wp:effectExtent l="0" t="0" r="0" b="0"/>
                <wp:wrapNone/>
                <wp:docPr id="257"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6F267A" w14:textId="1D020728" w:rsidR="00792DD3" w:rsidRPr="00A535F7" w:rsidRDefault="00792DD3" w:rsidP="00C55BBA">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3CE4C" id="PARA33" o:spid="_x0000_s1062" type="#_x0000_t202" style="position:absolute;left:0;text-align:left;margin-left:33pt;margin-top:0;width:28.05pt;height:28.05pt;z-index:251599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NEghygCAABPBAAADgAAAAAAAAAAAAAAAAAuAgAAZHJzL2Uyb0Rv&#10;Yy54bWxQSwECLQAUAAYACAAAACEAjWdD3NwAAAAGAQAADwAAAAAAAAAAAAAAAACCBAAAZHJzL2Rv&#10;d25yZXYueG1sUEsFBgAAAAAEAAQA8wAAAIsFAAAAAA==&#10;" filled="f" stroked="f" strokeweight=".5pt">
                <v:textbox inset="0,0,0,0">
                  <w:txbxContent>
                    <w:p w14:paraId="5B6F267A" w14:textId="1D020728" w:rsidR="00792DD3" w:rsidRPr="00A535F7" w:rsidRDefault="00792DD3" w:rsidP="00C55BBA">
                      <w:pPr>
                        <w:pStyle w:val="ParaNumbering"/>
                      </w:pPr>
                      <w:r>
                        <w:t>033</w:t>
                      </w:r>
                    </w:p>
                  </w:txbxContent>
                </v:textbox>
                <w10:wrap anchorx="margin" anchory="line"/>
                <w10:anchorlock/>
              </v:shape>
            </w:pict>
          </mc:Fallback>
        </mc:AlternateContent>
      </w:r>
      <w:r w:rsidR="00844607" w:rsidRPr="003A7293">
        <w:rPr>
          <w:cs/>
          <w:lang w:val="hi" w:bidi="hi"/>
        </w:rPr>
        <w:t>जो काम मुझे पिता ने पूरा करने को सौंपा है अर्थात वही काम जो मैं करता हूँ, वे मेरे गवाह हैं कि पिता ने मुझे भेजा है (यूहन्ना 5:36)।</w:t>
      </w:r>
    </w:p>
    <w:p w14:paraId="09C58112" w14:textId="72FBB922" w:rsidR="00A401B8" w:rsidRDefault="006622A6" w:rsidP="00A11651">
      <w:pPr>
        <w:pStyle w:val="BodyText0"/>
        <w:rPr>
          <w:cs/>
          <w:lang w:bidi="te"/>
        </w:rPr>
      </w:pPr>
      <w:r w:rsidRPr="006622A6">
        <w:rPr>
          <w:cs/>
          <w:lang w:val="en-US" w:eastAsia="en-US"/>
        </w:rPr>
        <mc:AlternateContent>
          <mc:Choice Requires="wps">
            <w:drawing>
              <wp:anchor distT="0" distB="0" distL="114300" distR="114300" simplePos="0" relativeHeight="251600896" behindDoc="0" locked="1" layoutInCell="1" allowOverlap="1" wp14:anchorId="3DFA4935" wp14:editId="2DB7719E">
                <wp:simplePos x="0" y="0"/>
                <wp:positionH relativeFrom="leftMargin">
                  <wp:posOffset>419100</wp:posOffset>
                </wp:positionH>
                <wp:positionV relativeFrom="line">
                  <wp:posOffset>0</wp:posOffset>
                </wp:positionV>
                <wp:extent cx="356235" cy="356235"/>
                <wp:effectExtent l="0" t="0" r="0" b="0"/>
                <wp:wrapNone/>
                <wp:docPr id="258"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D84978" w14:textId="73069821" w:rsidR="00792DD3" w:rsidRPr="00A535F7" w:rsidRDefault="00792DD3" w:rsidP="00C55BBA">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A4935" id="PARA34" o:spid="_x0000_s1063" type="#_x0000_t202" style="position:absolute;left:0;text-align:left;margin-left:33pt;margin-top:0;width:28.05pt;height:28.05pt;z-index:251600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4CoKA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deAqCgCAABPBAAADgAAAAAAAAAAAAAAAAAuAgAAZHJzL2Uyb0Rv&#10;Yy54bWxQSwECLQAUAAYACAAAACEAjWdD3NwAAAAGAQAADwAAAAAAAAAAAAAAAACCBAAAZHJzL2Rv&#10;d25yZXYueG1sUEsFBgAAAAAEAAQA8wAAAIsFAAAAAA==&#10;" filled="f" stroked="f" strokeweight=".5pt">
                <v:textbox inset="0,0,0,0">
                  <w:txbxContent>
                    <w:p w14:paraId="35D84978" w14:textId="73069821" w:rsidR="00792DD3" w:rsidRPr="00A535F7" w:rsidRDefault="00792DD3" w:rsidP="00C55BBA">
                      <w:pPr>
                        <w:pStyle w:val="ParaNumbering"/>
                      </w:pPr>
                      <w:r>
                        <w:t>034</w:t>
                      </w:r>
                    </w:p>
                  </w:txbxContent>
                </v:textbox>
                <w10:wrap anchorx="margin" anchory="line"/>
                <w10:anchorlock/>
              </v:shape>
            </w:pict>
          </mc:Fallback>
        </mc:AlternateContent>
      </w:r>
      <w:r w:rsidR="00844607" w:rsidRPr="003A7293">
        <w:rPr>
          <w:cs/>
          <w:lang w:val="hi" w:bidi="hi"/>
        </w:rPr>
        <w:t>और यूहन्ना 6:38 में, यीशु ने जोड़ा:</w:t>
      </w:r>
    </w:p>
    <w:p w14:paraId="78F539F2" w14:textId="5C39C208"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01920" behindDoc="0" locked="1" layoutInCell="1" allowOverlap="1" wp14:anchorId="2ED5968E" wp14:editId="30A10E89">
                <wp:simplePos x="0" y="0"/>
                <wp:positionH relativeFrom="leftMargin">
                  <wp:posOffset>419100</wp:posOffset>
                </wp:positionH>
                <wp:positionV relativeFrom="line">
                  <wp:posOffset>0</wp:posOffset>
                </wp:positionV>
                <wp:extent cx="356235" cy="356235"/>
                <wp:effectExtent l="0" t="0" r="0" b="0"/>
                <wp:wrapNone/>
                <wp:docPr id="259"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3B3EF3" w14:textId="49191D16" w:rsidR="00792DD3" w:rsidRPr="00A535F7" w:rsidRDefault="00792DD3" w:rsidP="00C55BBA">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5968E" id="PARA35" o:spid="_x0000_s1064" type="#_x0000_t202" style="position:absolute;left:0;text-align:left;margin-left:33pt;margin-top:0;width:28.05pt;height:28.05pt;z-index:251601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lAJwIAAE8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XoPlAJwIAAE8EAAAOAAAAAAAAAAAAAAAAAC4CAABkcnMvZTJvRG9j&#10;LnhtbFBLAQItABQABgAIAAAAIQCNZ0Pc3AAAAAYBAAAPAAAAAAAAAAAAAAAAAIEEAABkcnMvZG93&#10;bnJldi54bWxQSwUGAAAAAAQABADzAAAAigUAAAAA&#10;" filled="f" stroked="f" strokeweight=".5pt">
                <v:textbox inset="0,0,0,0">
                  <w:txbxContent>
                    <w:p w14:paraId="2F3B3EF3" w14:textId="49191D16" w:rsidR="00792DD3" w:rsidRPr="00A535F7" w:rsidRDefault="00792DD3" w:rsidP="00C55BBA">
                      <w:pPr>
                        <w:pStyle w:val="ParaNumbering"/>
                      </w:pPr>
                      <w:r>
                        <w:t>035</w:t>
                      </w:r>
                    </w:p>
                  </w:txbxContent>
                </v:textbox>
                <w10:wrap anchorx="margin" anchory="line"/>
                <w10:anchorlock/>
              </v:shape>
            </w:pict>
          </mc:Fallback>
        </mc:AlternateContent>
      </w:r>
      <w:r w:rsidR="00844607" w:rsidRPr="003A7293">
        <w:rPr>
          <w:cs/>
          <w:lang w:val="hi" w:bidi="hi"/>
        </w:rPr>
        <w:t>मैं अपनी इच्छा नहीं वरन् अपने भेजनेवाले की इच्छा पूरी करने के लिए स्वर्ग से उतरा हूँ (यूहन्ना 6:38)।</w:t>
      </w:r>
    </w:p>
    <w:p w14:paraId="72BCFD46" w14:textId="6F5B0B32" w:rsidR="00844607" w:rsidRPr="003A7293"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02944" behindDoc="0" locked="1" layoutInCell="1" allowOverlap="1" wp14:anchorId="1AD9387A" wp14:editId="775C727D">
                <wp:simplePos x="0" y="0"/>
                <wp:positionH relativeFrom="leftMargin">
                  <wp:posOffset>419100</wp:posOffset>
                </wp:positionH>
                <wp:positionV relativeFrom="line">
                  <wp:posOffset>0</wp:posOffset>
                </wp:positionV>
                <wp:extent cx="356235" cy="356235"/>
                <wp:effectExtent l="0" t="0" r="0" b="0"/>
                <wp:wrapNone/>
                <wp:docPr id="260"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74B2D9" w14:textId="52FC0D0E" w:rsidR="00792DD3" w:rsidRPr="00A535F7" w:rsidRDefault="00792DD3" w:rsidP="00C55BBA">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9387A" id="PARA36" o:spid="_x0000_s1065" type="#_x0000_t202" style="position:absolute;left:0;text-align:left;margin-left:33pt;margin-top:0;width:28.05pt;height:28.05pt;z-index:251602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e1KAIAAE8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Qj3tSgCAABPBAAADgAAAAAAAAAAAAAAAAAuAgAAZHJzL2Uyb0Rv&#10;Yy54bWxQSwECLQAUAAYACAAAACEAjWdD3NwAAAAGAQAADwAAAAAAAAAAAAAAAACCBAAAZHJzL2Rv&#10;d25yZXYueG1sUEsFBgAAAAAEAAQA8wAAAIsFAAAAAA==&#10;" filled="f" stroked="f" strokeweight=".5pt">
                <v:textbox inset="0,0,0,0">
                  <w:txbxContent>
                    <w:p w14:paraId="6A74B2D9" w14:textId="52FC0D0E" w:rsidR="00792DD3" w:rsidRPr="00A535F7" w:rsidRDefault="00792DD3" w:rsidP="00C55BBA">
                      <w:pPr>
                        <w:pStyle w:val="ParaNumbering"/>
                      </w:pPr>
                      <w:r>
                        <w:t>036</w:t>
                      </w:r>
                    </w:p>
                  </w:txbxContent>
                </v:textbox>
                <w10:wrap anchorx="margin" anchory="line"/>
                <w10:anchorlock/>
              </v:shape>
            </w:pict>
          </mc:Fallback>
        </mc:AlternateContent>
      </w:r>
      <w:r w:rsidR="00844607" w:rsidRPr="003A7293">
        <w:rPr>
          <w:cs/>
          <w:lang w:val="hi" w:bidi="hi"/>
        </w:rPr>
        <w:t xml:space="preserve">स्पष्ट है, जब परमेश्वर </w:t>
      </w:r>
      <w:r w:rsidR="008621A0">
        <w:rPr>
          <w:rFonts w:hint="cs"/>
          <w:cs/>
          <w:lang w:val="hi" w:bidi="hi"/>
        </w:rPr>
        <w:t xml:space="preserve">का </w:t>
      </w:r>
      <w:r w:rsidR="00844607" w:rsidRPr="003A7293">
        <w:rPr>
          <w:cs/>
          <w:lang w:val="hi" w:bidi="hi"/>
        </w:rPr>
        <w:t xml:space="preserve">पुत्र, यीशु मसीह, उद्धार के </w:t>
      </w:r>
      <w:r w:rsidR="001A5BC5" w:rsidRPr="003A7293">
        <w:rPr>
          <w:cs/>
          <w:lang w:val="hi" w:bidi="hi"/>
        </w:rPr>
        <w:t xml:space="preserve">अपने </w:t>
      </w:r>
      <w:r w:rsidR="00844607" w:rsidRPr="003A7293">
        <w:rPr>
          <w:cs/>
          <w:lang w:val="hi" w:bidi="hi"/>
        </w:rPr>
        <w:t>काम को करने के लिए आया, तो वह पिता की योजना को कार्यन्विन्त कर रहा था। पिता ने पुत्र को अपना शक्तिशाली आत्मा भी बिना नाप कर दिया, जैसा कि हम यू</w:t>
      </w:r>
      <w:r w:rsidR="001A5BC5">
        <w:rPr>
          <w:cs/>
          <w:lang w:val="hi" w:bidi="hi"/>
        </w:rPr>
        <w:t>हन्ना 3:34 में पढ़ते हैं। और उस</w:t>
      </w:r>
      <w:r w:rsidR="001A5BC5">
        <w:rPr>
          <w:rFonts w:hint="cs"/>
          <w:cs/>
          <w:lang w:val="hi" w:bidi="hi"/>
        </w:rPr>
        <w:t>ने</w:t>
      </w:r>
      <w:r w:rsidR="00844607" w:rsidRPr="003A7293">
        <w:rPr>
          <w:cs/>
          <w:lang w:val="hi" w:bidi="hi"/>
        </w:rPr>
        <w:t xml:space="preserve"> पुत्र के सिद्ध मानवीय स्वभाव को तैयार किया, जैसा कि इब्रानियों 10:5 में लिखा है।</w:t>
      </w:r>
    </w:p>
    <w:p w14:paraId="574D4E81" w14:textId="570C2E9F"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03968" behindDoc="0" locked="1" layoutInCell="1" allowOverlap="1" wp14:anchorId="131ED691" wp14:editId="0921F90F">
                <wp:simplePos x="0" y="0"/>
                <wp:positionH relativeFrom="leftMargin">
                  <wp:posOffset>419100</wp:posOffset>
                </wp:positionH>
                <wp:positionV relativeFrom="line">
                  <wp:posOffset>0</wp:posOffset>
                </wp:positionV>
                <wp:extent cx="356235" cy="356235"/>
                <wp:effectExtent l="0" t="0" r="0" b="0"/>
                <wp:wrapNone/>
                <wp:docPr id="261"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4DEF23" w14:textId="70286DBE" w:rsidR="00792DD3" w:rsidRPr="00A535F7" w:rsidRDefault="00792DD3" w:rsidP="00C55BBA">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ED691" id="PARA37" o:spid="_x0000_s1066" type="#_x0000_t202" style="position:absolute;left:0;text-align:left;margin-left:33pt;margin-top:0;width:28.05pt;height:28.05pt;z-index:251603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TpfmJJwIAAE8EAAAOAAAAAAAAAAAAAAAAAC4CAABkcnMvZTJvRG9j&#10;LnhtbFBLAQItABQABgAIAAAAIQCNZ0Pc3AAAAAYBAAAPAAAAAAAAAAAAAAAAAIEEAABkcnMvZG93&#10;bnJldi54bWxQSwUGAAAAAAQABADzAAAAigUAAAAA&#10;" filled="f" stroked="f" strokeweight=".5pt">
                <v:textbox inset="0,0,0,0">
                  <w:txbxContent>
                    <w:p w14:paraId="1B4DEF23" w14:textId="70286DBE" w:rsidR="00792DD3" w:rsidRPr="00A535F7" w:rsidRDefault="00792DD3" w:rsidP="00C55BBA">
                      <w:pPr>
                        <w:pStyle w:val="ParaNumbering"/>
                      </w:pPr>
                      <w:r>
                        <w:t>037</w:t>
                      </w:r>
                    </w:p>
                  </w:txbxContent>
                </v:textbox>
                <w10:wrap anchorx="margin" anchory="line"/>
                <w10:anchorlock/>
              </v:shape>
            </w:pict>
          </mc:Fallback>
        </mc:AlternateContent>
      </w:r>
      <w:r w:rsidR="008621A0">
        <w:rPr>
          <w:cs/>
          <w:lang w:val="hi" w:bidi="hi"/>
        </w:rPr>
        <w:t>अपनी</w:t>
      </w:r>
      <w:r w:rsidR="00844607" w:rsidRPr="003A7293">
        <w:rPr>
          <w:cs/>
          <w:lang w:val="hi" w:bidi="hi"/>
        </w:rPr>
        <w:t xml:space="preserve"> भूमिका के लिए, परमेश्वर पुत्र ने भी मानवता को छुटकारा देने के लिए अपने अनंत समझौते को पूरा किया।</w:t>
      </w:r>
      <w:r w:rsidR="00E93C39">
        <w:rPr>
          <w:cs/>
          <w:lang w:val="hi" w:bidi="hi"/>
        </w:rPr>
        <w:t xml:space="preserve"> </w:t>
      </w:r>
      <w:r w:rsidR="00844607" w:rsidRPr="003A7293">
        <w:rPr>
          <w:cs/>
          <w:lang w:val="hi" w:bidi="hi"/>
        </w:rPr>
        <w:t>उसने अपनी ईश्वरीय महिमा पर पर्दा डाला, अपने संपूर्ण ईश्वरीय स्वभाव के साथ संपूर्ण मानवीय स</w:t>
      </w:r>
      <w:r w:rsidR="001A5BC5">
        <w:rPr>
          <w:cs/>
          <w:lang w:val="hi" w:bidi="hi"/>
        </w:rPr>
        <w:t>्वभाव को जोड़ा, एक सिद्ध जीवन जी</w:t>
      </w:r>
      <w:r w:rsidR="00844607" w:rsidRPr="003A7293">
        <w:rPr>
          <w:cs/>
          <w:lang w:val="hi" w:bidi="hi"/>
        </w:rPr>
        <w:t>या, और एक प्रायश्चित वाली मृत्यु मरा।</w:t>
      </w:r>
      <w:r w:rsidR="00E93C39">
        <w:rPr>
          <w:cs/>
          <w:lang w:val="hi" w:bidi="hi"/>
        </w:rPr>
        <w:t xml:space="preserve"> </w:t>
      </w:r>
      <w:r w:rsidR="00844607" w:rsidRPr="003A7293">
        <w:rPr>
          <w:cs/>
          <w:lang w:val="hi" w:bidi="hi"/>
        </w:rPr>
        <w:t>फिलिप्पियों</w:t>
      </w:r>
      <w:r w:rsidR="00E93C39">
        <w:rPr>
          <w:cs/>
          <w:lang w:val="hi" w:bidi="hi"/>
        </w:rPr>
        <w:t xml:space="preserve"> </w:t>
      </w:r>
      <w:r w:rsidR="00844607" w:rsidRPr="003A7293">
        <w:rPr>
          <w:cs/>
          <w:lang w:val="hi" w:bidi="hi"/>
        </w:rPr>
        <w:t>2:5-8 में पौलुस की व्याख्या को सुनिए:</w:t>
      </w:r>
    </w:p>
    <w:p w14:paraId="4BC9903E" w14:textId="7674A1C5"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04992" behindDoc="0" locked="1" layoutInCell="1" allowOverlap="1" wp14:anchorId="736F0683" wp14:editId="3175A404">
                <wp:simplePos x="0" y="0"/>
                <wp:positionH relativeFrom="leftMargin">
                  <wp:posOffset>419100</wp:posOffset>
                </wp:positionH>
                <wp:positionV relativeFrom="line">
                  <wp:posOffset>0</wp:posOffset>
                </wp:positionV>
                <wp:extent cx="356235" cy="356235"/>
                <wp:effectExtent l="0" t="0" r="0" b="0"/>
                <wp:wrapNone/>
                <wp:docPr id="262"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9EA2EE" w14:textId="55F66A47" w:rsidR="00792DD3" w:rsidRPr="00A535F7" w:rsidRDefault="00792DD3" w:rsidP="00C55BBA">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F0683" id="PARA38" o:spid="_x0000_s1067" type="#_x0000_t202" style="position:absolute;left:0;text-align:left;margin-left:33pt;margin-top:0;width:28.05pt;height:28.05pt;z-index:251604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LXJw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S+mlNi&#10;WIND2pc/ygUOrlZVJeJYI02t9TlGHyzGh+4rdG/uPV5G9J10TfxFXAT9SPj1RrLoAuF4uViu5osl&#10;JRxdg43Zs9fH1vnwTUBDolFQhzNM1LLLzoc+dAyJtQxsldZpjtqQtqCrxXKaHtw8mFwbrBEh9K1G&#10;K3THLiH/fMN3hOqK8Bz0OvGWbxU2sWM+7JlDYSAiFHt4wkNqwGIwWEgWuF9/u4/xOC/0UtKi0Apq&#10;cBMo0d8NzjFqcjTcaBxHw5ybe0DlznCJLE8mPnBBj6Z00Lz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Qh9LXJwIAAE8EAAAOAAAAAAAAAAAAAAAAAC4CAABkcnMvZTJvRG9j&#10;LnhtbFBLAQItABQABgAIAAAAIQCNZ0Pc3AAAAAYBAAAPAAAAAAAAAAAAAAAAAIEEAABkcnMvZG93&#10;bnJldi54bWxQSwUGAAAAAAQABADzAAAAigUAAAAA&#10;" filled="f" stroked="f" strokeweight=".5pt">
                <v:textbox inset="0,0,0,0">
                  <w:txbxContent>
                    <w:p w14:paraId="579EA2EE" w14:textId="55F66A47" w:rsidR="00792DD3" w:rsidRPr="00A535F7" w:rsidRDefault="00792DD3" w:rsidP="00C55BBA">
                      <w:pPr>
                        <w:pStyle w:val="ParaNumbering"/>
                      </w:pPr>
                      <w:r>
                        <w:t>038</w:t>
                      </w:r>
                    </w:p>
                  </w:txbxContent>
                </v:textbox>
                <w10:wrap anchorx="margin" anchory="line"/>
                <w10:anchorlock/>
              </v:shape>
            </w:pict>
          </mc:Fallback>
        </mc:AlternateContent>
      </w:r>
      <w:r w:rsidR="00844607" w:rsidRPr="003A7293">
        <w:rPr>
          <w:cs/>
          <w:lang w:val="hi" w:bidi="hi"/>
        </w:rPr>
        <w:t>मसीह यीशु ... जिसने परमेश्वर के स्वरूप में होकर भी, परमेश्वर के तुल्य होने को अपने वश में रखने की वस्तु न समझा, वरन् अपने आप को</w:t>
      </w:r>
      <w:r w:rsidR="00E93C39">
        <w:rPr>
          <w:cs/>
          <w:lang w:val="hi" w:bidi="hi"/>
        </w:rPr>
        <w:t xml:space="preserve"> </w:t>
      </w:r>
      <w:r w:rsidR="00844607" w:rsidRPr="003A7293">
        <w:rPr>
          <w:cs/>
          <w:lang w:val="hi" w:bidi="hi"/>
        </w:rPr>
        <w:t>ऐसा शून्य कर दिया और दास का स्वरूप धारण किया, और मनुष्य की समानता में हो गया।</w:t>
      </w:r>
      <w:r w:rsidR="00E93C39">
        <w:rPr>
          <w:cs/>
          <w:lang w:val="hi" w:bidi="hi"/>
        </w:rPr>
        <w:t xml:space="preserve"> </w:t>
      </w:r>
      <w:r w:rsidR="00844607" w:rsidRPr="003A7293">
        <w:rPr>
          <w:cs/>
          <w:lang w:val="hi" w:bidi="hi"/>
        </w:rPr>
        <w:t>और मनुष्य के रूप में प्रगट होकर अपने आप को दीन किया, और यहाँ तक आज्ञाकारी रहा कि मृत्यु, — हाँ, क्रूस की मृत्यु भी सह ली! (फिलिप्पियों 2:5-8)।</w:t>
      </w:r>
    </w:p>
    <w:p w14:paraId="0EAF6B26" w14:textId="6F21C9D6"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06016" behindDoc="0" locked="1" layoutInCell="1" allowOverlap="1" wp14:anchorId="7E490FD3" wp14:editId="6DF02984">
                <wp:simplePos x="0" y="0"/>
                <wp:positionH relativeFrom="leftMargin">
                  <wp:posOffset>419100</wp:posOffset>
                </wp:positionH>
                <wp:positionV relativeFrom="line">
                  <wp:posOffset>0</wp:posOffset>
                </wp:positionV>
                <wp:extent cx="356235" cy="356235"/>
                <wp:effectExtent l="0" t="0" r="0" b="0"/>
                <wp:wrapNone/>
                <wp:docPr id="263"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F6BB85" w14:textId="23B56736" w:rsidR="00792DD3" w:rsidRPr="00A535F7" w:rsidRDefault="00792DD3" w:rsidP="00C55BBA">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0FD3" id="PARA39" o:spid="_x0000_s1068" type="#_x0000_t202" style="position:absolute;left:0;text-align:left;margin-left:33pt;margin-top:0;width:28.05pt;height:28.05pt;z-index:251606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Aa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OafE&#10;sAaHtCufyvl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YdAGigCAABPBAAADgAAAAAAAAAAAAAAAAAuAgAAZHJzL2Uyb0Rv&#10;Yy54bWxQSwECLQAUAAYACAAAACEAjWdD3NwAAAAGAQAADwAAAAAAAAAAAAAAAACCBAAAZHJzL2Rv&#10;d25yZXYueG1sUEsFBgAAAAAEAAQA8wAAAIsFAAAAAA==&#10;" filled="f" stroked="f" strokeweight=".5pt">
                <v:textbox inset="0,0,0,0">
                  <w:txbxContent>
                    <w:p w14:paraId="6FF6BB85" w14:textId="23B56736" w:rsidR="00792DD3" w:rsidRPr="00A535F7" w:rsidRDefault="00792DD3" w:rsidP="00C55BBA">
                      <w:pPr>
                        <w:pStyle w:val="ParaNumbering"/>
                      </w:pPr>
                      <w:r>
                        <w:t>039</w:t>
                      </w:r>
                    </w:p>
                  </w:txbxContent>
                </v:textbox>
                <w10:wrap anchorx="margin" anchory="line"/>
                <w10:anchorlock/>
              </v:shape>
            </w:pict>
          </mc:Fallback>
        </mc:AlternateContent>
      </w:r>
      <w:r w:rsidR="00844607" w:rsidRPr="003A7293">
        <w:rPr>
          <w:cs/>
          <w:lang w:val="hi" w:bidi="hi"/>
        </w:rPr>
        <w:t>यीशु हमें हमारे पापों से बचाने के लिए क्रूस पर मरने के विशेष उद्देश्य के निमित्त देहधारित हुआ। और 2 तिमुथियुस 1:9, 10 संकेत देता है कि उसने परमेश्वर की सनातन मनसा को पूरा करने के लिए पाप में पतित मनुष्यों को यह अनुग्रह प्रदान किया। इब्रानियों 2:13-17 इसे कैसे लिखता है उसे सुनिए:</w:t>
      </w:r>
    </w:p>
    <w:p w14:paraId="7AAE555C" w14:textId="5473E76E" w:rsidR="00A401B8" w:rsidRDefault="006622A6" w:rsidP="003A7293">
      <w:pPr>
        <w:pStyle w:val="Quotations"/>
        <w:rPr>
          <w:cs/>
          <w:lang w:bidi="te"/>
        </w:rPr>
      </w:pPr>
      <w:r w:rsidRPr="006622A6">
        <w:rPr>
          <w:cs/>
          <w:lang w:val="en-US" w:eastAsia="en-US"/>
        </w:rPr>
        <w:lastRenderedPageBreak/>
        <mc:AlternateContent>
          <mc:Choice Requires="wps">
            <w:drawing>
              <wp:anchor distT="0" distB="0" distL="114300" distR="114300" simplePos="0" relativeHeight="251607040" behindDoc="0" locked="1" layoutInCell="1" allowOverlap="1" wp14:anchorId="7D82576D" wp14:editId="38213B63">
                <wp:simplePos x="0" y="0"/>
                <wp:positionH relativeFrom="leftMargin">
                  <wp:posOffset>419100</wp:posOffset>
                </wp:positionH>
                <wp:positionV relativeFrom="line">
                  <wp:posOffset>0</wp:posOffset>
                </wp:positionV>
                <wp:extent cx="356235" cy="356235"/>
                <wp:effectExtent l="0" t="0" r="0" b="0"/>
                <wp:wrapNone/>
                <wp:docPr id="264"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DF3E5C" w14:textId="37872C5A" w:rsidR="00792DD3" w:rsidRPr="00A535F7" w:rsidRDefault="00792DD3" w:rsidP="00C55BBA">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2576D" id="PARA40" o:spid="_x0000_s1069" type="#_x0000_t202" style="position:absolute;left:0;text-align:left;margin-left:33pt;margin-top:0;width:28.05pt;height:28.05pt;z-index:251607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8pmJw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6V8pmJwIAAE8EAAAOAAAAAAAAAAAAAAAAAC4CAABkcnMvZTJvRG9j&#10;LnhtbFBLAQItABQABgAIAAAAIQCNZ0Pc3AAAAAYBAAAPAAAAAAAAAAAAAAAAAIEEAABkcnMvZG93&#10;bnJldi54bWxQSwUGAAAAAAQABADzAAAAigUAAAAA&#10;" filled="f" stroked="f" strokeweight=".5pt">
                <v:textbox inset="0,0,0,0">
                  <w:txbxContent>
                    <w:p w14:paraId="5ADF3E5C" w14:textId="37872C5A" w:rsidR="00792DD3" w:rsidRPr="00A535F7" w:rsidRDefault="00792DD3" w:rsidP="00C55BBA">
                      <w:pPr>
                        <w:pStyle w:val="ParaNumbering"/>
                      </w:pPr>
                      <w:r>
                        <w:t>040</w:t>
                      </w:r>
                    </w:p>
                  </w:txbxContent>
                </v:textbox>
                <w10:wrap anchorx="margin" anchory="line"/>
                <w10:anchorlock/>
              </v:shape>
            </w:pict>
          </mc:Fallback>
        </mc:AlternateContent>
      </w:r>
      <w:r w:rsidR="000C2625">
        <w:rPr>
          <w:cs/>
          <w:lang w:val="hi" w:bidi="hi"/>
        </w:rPr>
        <w:t>[यीशु] ने कहा, “देख, मैं उन लड़कों सहित जिसे परमेश्वर ने मुझे दिए।" इसलिए जबकि लड़के मांस और लहू के भागी हैं, तो वह आप भी उनके समान उनका सहभागी हो गया, ताकि अपनी मृत्यु के द्वारा वह ... लोगों के पापों के लिए प्रायश्चित करे (इब्रानियों 2:13-17)।</w:t>
      </w:r>
    </w:p>
    <w:p w14:paraId="0D0DB258" w14:textId="39794588" w:rsidR="00844607" w:rsidRPr="003A7293"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08064" behindDoc="0" locked="1" layoutInCell="1" allowOverlap="1" wp14:anchorId="7C6D390F" wp14:editId="2A0C623B">
                <wp:simplePos x="0" y="0"/>
                <wp:positionH relativeFrom="leftMargin">
                  <wp:posOffset>419100</wp:posOffset>
                </wp:positionH>
                <wp:positionV relativeFrom="line">
                  <wp:posOffset>0</wp:posOffset>
                </wp:positionV>
                <wp:extent cx="356235" cy="356235"/>
                <wp:effectExtent l="0" t="0" r="0" b="0"/>
                <wp:wrapNone/>
                <wp:docPr id="265"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7BCA4C" w14:textId="44B187B0" w:rsidR="00792DD3" w:rsidRPr="00A535F7" w:rsidRDefault="00792DD3" w:rsidP="00C55BBA">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D390F" id="PARA41" o:spid="_x0000_s1070" type="#_x0000_t202" style="position:absolute;left:0;text-align:left;margin-left:33pt;margin-top:0;width:28.05pt;height:28.05pt;z-index:251608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63Jg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aF/rcmAgAATwQAAA4AAAAAAAAAAAAAAAAALgIAAGRycy9lMm9Eb2Mu&#10;eG1sUEsBAi0AFAAGAAgAAAAhAI1nQ9zcAAAABgEAAA8AAAAAAAAAAAAAAAAAgAQAAGRycy9kb3du&#10;cmV2LnhtbFBLBQYAAAAABAAEAPMAAACJBQAAAAA=&#10;" filled="f" stroked="f" strokeweight=".5pt">
                <v:textbox inset="0,0,0,0">
                  <w:txbxContent>
                    <w:p w14:paraId="147BCA4C" w14:textId="44B187B0" w:rsidR="00792DD3" w:rsidRPr="00A535F7" w:rsidRDefault="00792DD3" w:rsidP="00C55BBA">
                      <w:pPr>
                        <w:pStyle w:val="ParaNumbering"/>
                      </w:pPr>
                      <w:r>
                        <w:t>041</w:t>
                      </w:r>
                    </w:p>
                  </w:txbxContent>
                </v:textbox>
                <w10:wrap anchorx="margin" anchory="line"/>
                <w10:anchorlock/>
              </v:shape>
            </w:pict>
          </mc:Fallback>
        </mc:AlternateContent>
      </w:r>
      <w:r w:rsidR="00844607" w:rsidRPr="003A7293">
        <w:rPr>
          <w:cs/>
          <w:lang w:val="hi" w:bidi="hi"/>
        </w:rPr>
        <w:t>यहाँ पर, लेखक ने यशायाह 8:18 की व्याख्या करते हुए कहा है कि पुत्र उन लोगों के लिए प्रायश्चित के रूप में मरने के लिए आया था जिन्हें पिता ने अपनी सनातन मनसा की पूर्ति में, उसे पहले ही से दे दिया था। हम इसी तरह के बयानों को रोमियों 8:3, 4 और गलातियों 4:4, 5 में पाते हैं।</w:t>
      </w:r>
    </w:p>
    <w:p w14:paraId="617FA0A0" w14:textId="129971E3"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09088" behindDoc="0" locked="1" layoutInCell="1" allowOverlap="1" wp14:anchorId="70A03333" wp14:editId="6E03FCF6">
                <wp:simplePos x="0" y="0"/>
                <wp:positionH relativeFrom="leftMargin">
                  <wp:posOffset>419100</wp:posOffset>
                </wp:positionH>
                <wp:positionV relativeFrom="line">
                  <wp:posOffset>0</wp:posOffset>
                </wp:positionV>
                <wp:extent cx="356235" cy="356235"/>
                <wp:effectExtent l="0" t="0" r="0" b="0"/>
                <wp:wrapNone/>
                <wp:docPr id="266"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0E7914" w14:textId="0180DE62" w:rsidR="00792DD3" w:rsidRPr="00A535F7" w:rsidRDefault="00792DD3" w:rsidP="00C55BBA">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03333" id="PARA42" o:spid="_x0000_s1071" type="#_x0000_t202" style="position:absolute;left:0;text-align:left;margin-left:33pt;margin-top:0;width:28.05pt;height:28.05pt;z-index:251609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8mKAIAAE8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pfrSgx&#10;TOOQnsrn8mZOSa2qSsSxRppa63OM3luMD9036N7de7yM6DvpdPxFXAT9SPjlSrLoAuF4uViu5osl&#10;JRxdg43Zs7fH1vnwXYAm0Siowxkmatl550MfOobEWga2qmnSHBtD2oKuFstpenD1YPLGYI0IoW81&#10;WqE7dAn5z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VGfJigCAABPBAAADgAAAAAAAAAAAAAAAAAuAgAAZHJzL2Uyb0Rv&#10;Yy54bWxQSwECLQAUAAYACAAAACEAjWdD3NwAAAAGAQAADwAAAAAAAAAAAAAAAACCBAAAZHJzL2Rv&#10;d25yZXYueG1sUEsFBgAAAAAEAAQA8wAAAIsFAAAAAA==&#10;" filled="f" stroked="f" strokeweight=".5pt">
                <v:textbox inset="0,0,0,0">
                  <w:txbxContent>
                    <w:p w14:paraId="010E7914" w14:textId="0180DE62" w:rsidR="00792DD3" w:rsidRPr="00A535F7" w:rsidRDefault="00792DD3" w:rsidP="00C55BBA">
                      <w:pPr>
                        <w:pStyle w:val="ParaNumbering"/>
                      </w:pPr>
                      <w:r>
                        <w:t>042</w:t>
                      </w:r>
                    </w:p>
                  </w:txbxContent>
                </v:textbox>
                <w10:wrap anchorx="margin" anchory="line"/>
                <w10:anchorlock/>
              </v:shape>
            </w:pict>
          </mc:Fallback>
        </mc:AlternateContent>
      </w:r>
      <w:r w:rsidR="00844607" w:rsidRPr="003A7293">
        <w:rPr>
          <w:cs/>
          <w:lang w:val="hi" w:bidi="hi"/>
        </w:rPr>
        <w:t>और पवित्र आत्मा भी परमेश्वर की सनातन मनसा में अपनी भूमिका को पूरा करता है। उसने पुत्र के देहधारण को और उसके बाद उसकी माता मरियम में पुत्र के मानव स्वभाव का गर्भधारण करने को सक्षम और सशक्त बनाया, जैसा कि मत्ती 1:20 और लूका 1:34, 35 में अभिलिखित है। पवित्र आत्मा ने क्रूस पर मसीह क</w:t>
      </w:r>
      <w:r w:rsidR="001A5BC5">
        <w:rPr>
          <w:cs/>
          <w:lang w:val="hi" w:bidi="hi"/>
        </w:rPr>
        <w:t>ी मृत्यु को भी सशक्त बनाया, जैसे</w:t>
      </w:r>
      <w:r w:rsidR="00844607" w:rsidRPr="003A7293">
        <w:rPr>
          <w:cs/>
          <w:lang w:val="hi" w:bidi="hi"/>
        </w:rPr>
        <w:t xml:space="preserve"> कि हमें इब्रानियों 9:14 में बताया गया है। और वह मसीह के पुनरुत्थान में कार्यन्वित था, जैसा कि पौलुस ने रोमियों 8:11 में सिखाया।</w:t>
      </w:r>
    </w:p>
    <w:p w14:paraId="7841FEFA" w14:textId="4B31F3CF" w:rsidR="00844607" w:rsidRPr="003A7293"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10112" behindDoc="0" locked="1" layoutInCell="1" allowOverlap="1" wp14:anchorId="47699C42" wp14:editId="01C497E6">
                <wp:simplePos x="0" y="0"/>
                <wp:positionH relativeFrom="leftMargin">
                  <wp:posOffset>419100</wp:posOffset>
                </wp:positionH>
                <wp:positionV relativeFrom="line">
                  <wp:posOffset>0</wp:posOffset>
                </wp:positionV>
                <wp:extent cx="356235" cy="356235"/>
                <wp:effectExtent l="0" t="0" r="0" b="0"/>
                <wp:wrapNone/>
                <wp:docPr id="267"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84190A" w14:textId="3115948F" w:rsidR="00792DD3" w:rsidRPr="00A535F7" w:rsidRDefault="00792DD3" w:rsidP="00C55BBA">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9C42" id="PARA43" o:spid="_x0000_s1072" type="#_x0000_t202" style="position:absolute;left:0;text-align:left;margin-left:33pt;margin-top:0;width:28.05pt;height:28.05pt;z-index:251610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3rKQ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bfqbE&#10;MI1D2pU/yts5JbWqKhHHGmlqrc8xem8xPnRfoXtz7/Eyou+k0/EXcRH0I+GXK8miC4Tj5XyxnM0X&#10;lHB0DTZmz14fW+fDNwGaRKOgDmeYqGXnrQ996BgSaxnYqKZJc2wMaQu6nC+m6cHVg8kbgzUihL7V&#10;aIXu0CXkt8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BRDespAgAATwQAAA4AAAAAAAAAAAAAAAAALgIAAGRycy9lMm9E&#10;b2MueG1sUEsBAi0AFAAGAAgAAAAhAI1nQ9zcAAAABgEAAA8AAAAAAAAAAAAAAAAAgwQAAGRycy9k&#10;b3ducmV2LnhtbFBLBQYAAAAABAAEAPMAAACMBQAAAAA=&#10;" filled="f" stroked="f" strokeweight=".5pt">
                <v:textbox inset="0,0,0,0">
                  <w:txbxContent>
                    <w:p w14:paraId="7884190A" w14:textId="3115948F" w:rsidR="00792DD3" w:rsidRPr="00A535F7" w:rsidRDefault="00792DD3" w:rsidP="00C55BBA">
                      <w:pPr>
                        <w:pStyle w:val="ParaNumbering"/>
                      </w:pPr>
                      <w:r>
                        <w:t>043</w:t>
                      </w:r>
                    </w:p>
                  </w:txbxContent>
                </v:textbox>
                <w10:wrap anchorx="margin" anchory="line"/>
                <w10:anchorlock/>
              </v:shape>
            </w:pict>
          </mc:Fallback>
        </mc:AlternateContent>
      </w:r>
      <w:r w:rsidR="00844607" w:rsidRPr="003A7293">
        <w:rPr>
          <w:cs/>
          <w:lang w:val="hi" w:bidi="hi"/>
        </w:rPr>
        <w:t xml:space="preserve">इसके अलावा, पवित्र आत्मा उद्धार को हममें लागू करने के लिए अपने समझाते को निरंतर पूरा भी करता है। वह हमारी आत्माओं को पुनर्जीवित करता है, जैसा कि हम यूहन्ना 3:5-8, और तीतुस 3:5-7 में देखते हैं। वह हमें पाप का विरोध करने के लिए सशक्त बनाता है, जैसा कि हम रोमियों 7:6 में पढ़ते हैं। वह हमें आत्मिक वरदानों को देता है जो कि हमारे उद्धार का हिस्सा हैं, जैसा कि 1 कुरिन्थियों 12:11 कहता है। और वह हमारे उद्धार को सुदृढ़ करता है, जैसा कि इफिसियों 1:13, 14 सिखाता है। हम पवित्र आत्मा के कार्य को यह कहते हुए </w:t>
      </w:r>
      <w:r w:rsidR="001A5BC5">
        <w:rPr>
          <w:cs/>
          <w:lang w:val="hi" w:bidi="hi"/>
        </w:rPr>
        <w:t>सारांशित कर सकते हैं कि वह त्री</w:t>
      </w:r>
      <w:r w:rsidR="00844607" w:rsidRPr="003A7293">
        <w:rPr>
          <w:cs/>
          <w:lang w:val="hi" w:bidi="hi"/>
        </w:rPr>
        <w:t>एक परमेश्वर का वह व्यक्ति है जो संसार में पुत्र के उद्धार वाले कार्य को सक्षम बनाता, सशक्त बनाता और लागू करता है। जहाँ कहीं भी परमेश्वर की शक्ति दिखाई जाती है, और जहाँ कहीं भी उद्धार कार्यन्वित होता है, वहाँ पवित्र आत्मा हमारे छुटकारे के बारे में परमेश्वर की सनातन मनसा को पूरा कर रहा है।</w:t>
      </w:r>
    </w:p>
    <w:p w14:paraId="16DFA965" w14:textId="56632F2E" w:rsidR="00844607" w:rsidRPr="003A7293"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11136" behindDoc="0" locked="1" layoutInCell="1" allowOverlap="1" wp14:anchorId="35285C42" wp14:editId="5B41AE32">
                <wp:simplePos x="0" y="0"/>
                <wp:positionH relativeFrom="leftMargin">
                  <wp:posOffset>419100</wp:posOffset>
                </wp:positionH>
                <wp:positionV relativeFrom="line">
                  <wp:posOffset>0</wp:posOffset>
                </wp:positionV>
                <wp:extent cx="356235" cy="356235"/>
                <wp:effectExtent l="0" t="0" r="0" b="0"/>
                <wp:wrapNone/>
                <wp:docPr id="268"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86D6C6" w14:textId="3CC8D1E7" w:rsidR="00792DD3" w:rsidRPr="00A535F7" w:rsidRDefault="00792DD3" w:rsidP="00C55BBA">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85C42" id="PARA44" o:spid="_x0000_s1073" type="#_x0000_t202" style="position:absolute;left:0;text-align:left;margin-left:33pt;margin-top:0;width:28.05pt;height:28.05pt;z-index:251611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NV63EJwIAAE8EAAAOAAAAAAAAAAAAAAAAAC4CAABkcnMvZTJvRG9j&#10;LnhtbFBLAQItABQABgAIAAAAIQCNZ0Pc3AAAAAYBAAAPAAAAAAAAAAAAAAAAAIEEAABkcnMvZG93&#10;bnJldi54bWxQSwUGAAAAAAQABADzAAAAigUAAAAA&#10;" filled="f" stroked="f" strokeweight=".5pt">
                <v:textbox inset="0,0,0,0">
                  <w:txbxContent>
                    <w:p w14:paraId="6E86D6C6" w14:textId="3CC8D1E7" w:rsidR="00792DD3" w:rsidRPr="00A535F7" w:rsidRDefault="00792DD3" w:rsidP="00C55BBA">
                      <w:pPr>
                        <w:pStyle w:val="ParaNumbering"/>
                      </w:pPr>
                      <w:r>
                        <w:t>044</w:t>
                      </w:r>
                    </w:p>
                  </w:txbxContent>
                </v:textbox>
                <w10:wrap anchorx="margin" anchory="line"/>
                <w10:anchorlock/>
              </v:shape>
            </w:pict>
          </mc:Fallback>
        </mc:AlternateContent>
      </w:r>
      <w:r w:rsidR="00844607" w:rsidRPr="003A7293">
        <w:rPr>
          <w:cs/>
          <w:lang w:val="hi" w:bidi="hi"/>
        </w:rPr>
        <w:t xml:space="preserve">हमारे छुटकारे के बारे में परमेश्वर की सनातन मनसा को विश्वासियों के लिए </w:t>
      </w:r>
      <w:r w:rsidR="001A5BC5">
        <w:rPr>
          <w:rFonts w:hint="cs"/>
          <w:cs/>
          <w:lang w:val="hi" w:bidi="hi"/>
        </w:rPr>
        <w:t xml:space="preserve">एक </w:t>
      </w:r>
      <w:r w:rsidR="00844607" w:rsidRPr="003A7293">
        <w:rPr>
          <w:cs/>
          <w:lang w:val="hi" w:bidi="hi"/>
        </w:rPr>
        <w:t xml:space="preserve">बड़ी सांत्वना की बात होनी चाहिए। यह हमें याद दिलाता है कि इतिहास में जिन दुःखद घटनाओं को हम देखते हैं, जिसमें यीशु मसीह की हत्या शामिल है, वे ऐसी समस्याएं नहीं हैं जिनका समाधान करने के लिए परमेश्वर संघर्ष करता है। वे अप्रत्याशित संकट नहीं हैं जिन्हें उसके रचनात्मक समाधानों की आवश्यकता है। इसके विपरीत, ये ऐसी बाधाएं है जिन्हें उसने उद्धार के अपने बड़े उद्देश्यों को हासिल करने के लिए बनाए हैं। इसलिए, कोई फर्क नहीं पड़ता चाहे हमारे जीवन में कुछ भी हो जाए — और कई भयानक बातें होती हैं और होएंगी — परमेश्वर के पास एक योजना है। और वह योजना </w:t>
      </w:r>
      <w:r w:rsidR="00844607" w:rsidRPr="00E93C39">
        <w:rPr>
          <w:cs/>
        </w:rPr>
        <w:t>बिना</w:t>
      </w:r>
      <w:r w:rsidR="00844607" w:rsidRPr="00E93C39">
        <w:rPr>
          <w:cs/>
          <w:lang w:bidi="te"/>
        </w:rPr>
        <w:t xml:space="preserve"> </w:t>
      </w:r>
      <w:r w:rsidR="00844607" w:rsidRPr="00E93C39">
        <w:rPr>
          <w:cs/>
        </w:rPr>
        <w:t>विफल</w:t>
      </w:r>
      <w:r w:rsidR="00844607" w:rsidRPr="00E93C39">
        <w:rPr>
          <w:cs/>
          <w:lang w:bidi="te"/>
        </w:rPr>
        <w:t xml:space="preserve"> </w:t>
      </w:r>
      <w:r w:rsidR="00844607" w:rsidRPr="00E93C39">
        <w:rPr>
          <w:cs/>
        </w:rPr>
        <w:t>हुए</w:t>
      </w:r>
      <w:r w:rsidR="00E93C39" w:rsidRPr="00B03EB4">
        <w:rPr>
          <w:cs/>
          <w:lang w:bidi="te"/>
        </w:rPr>
        <w:t xml:space="preserve"> </w:t>
      </w:r>
      <w:r w:rsidR="00844607" w:rsidRPr="003A7293">
        <w:rPr>
          <w:cs/>
          <w:lang w:val="hi" w:bidi="hi"/>
        </w:rPr>
        <w:t>विश्वासियों को अनुग्रह की वाचा के माध्यम से उद्धार और महिमा में लाएगी।</w:t>
      </w:r>
    </w:p>
    <w:p w14:paraId="1D7242D0" w14:textId="141370C7"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12160" behindDoc="0" locked="1" layoutInCell="1" allowOverlap="1" wp14:anchorId="48DA2CB4" wp14:editId="4D589B11">
                <wp:simplePos x="0" y="0"/>
                <wp:positionH relativeFrom="leftMargin">
                  <wp:posOffset>419100</wp:posOffset>
                </wp:positionH>
                <wp:positionV relativeFrom="line">
                  <wp:posOffset>0</wp:posOffset>
                </wp:positionV>
                <wp:extent cx="356235" cy="356235"/>
                <wp:effectExtent l="0" t="0" r="0" b="0"/>
                <wp:wrapNone/>
                <wp:docPr id="269"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3C987A" w14:textId="489858D2" w:rsidR="00792DD3" w:rsidRPr="00A535F7" w:rsidRDefault="00792DD3" w:rsidP="00C55BBA">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A2CB4" id="PARA45" o:spid="_x0000_s1074" type="#_x0000_t202" style="position:absolute;left:0;text-align:left;margin-left:33pt;margin-top:0;width:28.05pt;height:28.05pt;z-index:251612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QsKAIAAE8EAAAOAAAAZHJzL2Uyb0RvYy54bWysVE1v2zAMvQ/YfxB0X5yPJui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h08ZUS&#10;wzQOaVs+lzdzSuqmqkQca6SptT7H6J3F+NB9g+7dvcfLiL6TTsdfxEXQj4SfrySLLhCOl7P5YjrD&#10;5BxdFxuzZ2+PrfPhuwBNolFQhzNM1LLTxoc+dAiJtQysG6XSHJUhbUEXs/k4Pbh6MLkyWCNC6FuN&#10;Vuj2XUJ+czv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yDULCgCAABPBAAADgAAAAAAAAAAAAAAAAAuAgAAZHJzL2Uyb0Rv&#10;Yy54bWxQSwECLQAUAAYACAAAACEAjWdD3NwAAAAGAQAADwAAAAAAAAAAAAAAAACCBAAAZHJzL2Rv&#10;d25yZXYueG1sUEsFBgAAAAAEAAQA8wAAAIsFAAAAAA==&#10;" filled="f" stroked="f" strokeweight=".5pt">
                <v:textbox inset="0,0,0,0">
                  <w:txbxContent>
                    <w:p w14:paraId="6F3C987A" w14:textId="489858D2" w:rsidR="00792DD3" w:rsidRPr="00A535F7" w:rsidRDefault="00792DD3" w:rsidP="00C55BBA">
                      <w:pPr>
                        <w:pStyle w:val="ParaNumbering"/>
                      </w:pPr>
                      <w:r>
                        <w:t>045</w:t>
                      </w:r>
                    </w:p>
                  </w:txbxContent>
                </v:textbox>
                <w10:wrap anchorx="margin" anchory="line"/>
                <w10:anchorlock/>
              </v:shape>
            </w:pict>
          </mc:Fallback>
        </mc:AlternateContent>
      </w:r>
      <w:r w:rsidR="00844607" w:rsidRPr="003A7293">
        <w:rPr>
          <w:cs/>
          <w:lang w:val="hi" w:bidi="hi"/>
        </w:rPr>
        <w:t>परमेश्वर की सनातन मनसा में अनुग्रह की वाचा की पृष्ठभूमि पर विचार करने के बाद, आइए दिव्य विधि-विधान के संदर्भ में इसकी उत्पति का पता लगाते हैं।</w:t>
      </w:r>
    </w:p>
    <w:p w14:paraId="4379E51A" w14:textId="77777777" w:rsidR="00A401B8" w:rsidRDefault="003A7293" w:rsidP="00347EC4">
      <w:pPr>
        <w:pStyle w:val="ChapterHeading"/>
        <w:rPr>
          <w:cs/>
          <w:lang w:bidi="te"/>
        </w:rPr>
      </w:pPr>
      <w:bookmarkStart w:id="17" w:name="_Toc20400309"/>
      <w:bookmarkStart w:id="18" w:name="_Toc38019878"/>
      <w:bookmarkStart w:id="19" w:name="_Toc80736789"/>
      <w:r w:rsidRPr="003A7293">
        <w:rPr>
          <w:cs/>
          <w:lang w:bidi="hi"/>
        </w:rPr>
        <w:t>विधि</w:t>
      </w:r>
      <w:r w:rsidRPr="003A7293">
        <w:rPr>
          <w:cs/>
          <w:lang w:bidi="te"/>
        </w:rPr>
        <w:t>-</w:t>
      </w:r>
      <w:r w:rsidRPr="003A7293">
        <w:rPr>
          <w:cs/>
          <w:lang w:bidi="hi"/>
        </w:rPr>
        <w:t>विधान</w:t>
      </w:r>
      <w:bookmarkEnd w:id="17"/>
      <w:bookmarkEnd w:id="18"/>
      <w:bookmarkEnd w:id="19"/>
    </w:p>
    <w:p w14:paraId="3656F17C" w14:textId="5F6E56B4"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13184" behindDoc="0" locked="1" layoutInCell="1" allowOverlap="1" wp14:anchorId="27012BD5" wp14:editId="233BEF50">
                <wp:simplePos x="0" y="0"/>
                <wp:positionH relativeFrom="leftMargin">
                  <wp:posOffset>419100</wp:posOffset>
                </wp:positionH>
                <wp:positionV relativeFrom="line">
                  <wp:posOffset>0</wp:posOffset>
                </wp:positionV>
                <wp:extent cx="356235" cy="356235"/>
                <wp:effectExtent l="0" t="0" r="0" b="0"/>
                <wp:wrapNone/>
                <wp:docPr id="270"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9BA6C1" w14:textId="58E90490" w:rsidR="00792DD3" w:rsidRPr="00A535F7" w:rsidRDefault="00792DD3" w:rsidP="00C55BBA">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12BD5" id="PARA46" o:spid="_x0000_s1075" type="#_x0000_t202" style="position:absolute;left:0;text-align:left;margin-left:33pt;margin-top:0;width:28.05pt;height:28.05pt;z-index:251613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fTKQIAAE8EAAAOAAAAZHJzL2Uyb0RvYy54bWysVE1v2zAMvQ/YfxB0X5yPJuu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aiR9MpAgAATwQAAA4AAAAAAAAAAAAAAAAALgIAAGRycy9lMm9E&#10;b2MueG1sUEsBAi0AFAAGAAgAAAAhAI1nQ9zcAAAABgEAAA8AAAAAAAAAAAAAAAAAgwQAAGRycy9k&#10;b3ducmV2LnhtbFBLBQYAAAAABAAEAPMAAACMBQAAAAA=&#10;" filled="f" stroked="f" strokeweight=".5pt">
                <v:textbox inset="0,0,0,0">
                  <w:txbxContent>
                    <w:p w14:paraId="319BA6C1" w14:textId="58E90490" w:rsidR="00792DD3" w:rsidRPr="00A535F7" w:rsidRDefault="00792DD3" w:rsidP="00C55BBA">
                      <w:pPr>
                        <w:pStyle w:val="ParaNumbering"/>
                      </w:pPr>
                      <w:r>
                        <w:t>046</w:t>
                      </w:r>
                    </w:p>
                  </w:txbxContent>
                </v:textbox>
                <w10:wrap anchorx="margin" anchory="line"/>
                <w10:anchorlock/>
              </v:shape>
            </w:pict>
          </mc:Fallback>
        </mc:AlternateContent>
      </w:r>
      <w:r w:rsidR="00844607" w:rsidRPr="003A7293">
        <w:rPr>
          <w:cs/>
          <w:lang w:val="hi" w:bidi="hi"/>
        </w:rPr>
        <w:t xml:space="preserve">परमेश्वर की सनातन मनसा के विपरीत, जो कि संसार की सृष्टि से पहले निर्धारित था, विधि-विधान, इतिहास में सृष्टि का संरक्षण एवं प्रबंधन वाला कार्य है। इसमें ब्रह्माण्ड के साथ उसके सभी व्यवहार शामिल हैं, जिसमें उसके प्राणियों और उसके कार्यों पर विशेष जोर दिया गया है। इसलिए, जब </w:t>
      </w:r>
      <w:r w:rsidR="00844607" w:rsidRPr="003A7293">
        <w:rPr>
          <w:cs/>
          <w:lang w:val="hi" w:bidi="hi"/>
        </w:rPr>
        <w:lastRenderedPageBreak/>
        <w:t>हम मानवता के पाप के प्रत्युत्तर के रूप में उद्धार की परमेश्वर की पेशकश के बारे में सोचते हैं, तो हम विधि-विधान की दृष्टिकोण से अनुग्रह की वाचा के पास आ रहे हैं।</w:t>
      </w:r>
    </w:p>
    <w:p w14:paraId="7F2CF8B3" w14:textId="6FB8E1DC" w:rsidR="00E93C39" w:rsidRDefault="006622A6" w:rsidP="00A401B8">
      <w:pPr>
        <w:pStyle w:val="BodyText0"/>
        <w:rPr>
          <w:cs/>
          <w:lang w:val="hi" w:bidi="hi"/>
        </w:rPr>
      </w:pPr>
      <w:r w:rsidRPr="006622A6">
        <w:rPr>
          <w:cs/>
          <w:lang w:val="en-US" w:eastAsia="en-US"/>
        </w:rPr>
        <mc:AlternateContent>
          <mc:Choice Requires="wps">
            <w:drawing>
              <wp:anchor distT="0" distB="0" distL="114300" distR="114300" simplePos="0" relativeHeight="251614208" behindDoc="0" locked="1" layoutInCell="1" allowOverlap="1" wp14:anchorId="22BDB9EC" wp14:editId="5B5D3EB8">
                <wp:simplePos x="0" y="0"/>
                <wp:positionH relativeFrom="leftMargin">
                  <wp:posOffset>419100</wp:posOffset>
                </wp:positionH>
                <wp:positionV relativeFrom="line">
                  <wp:posOffset>0</wp:posOffset>
                </wp:positionV>
                <wp:extent cx="356235" cy="356235"/>
                <wp:effectExtent l="0" t="0" r="0" b="0"/>
                <wp:wrapNone/>
                <wp:docPr id="271"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216BBA" w14:textId="33F494E2" w:rsidR="00792DD3" w:rsidRPr="00A535F7" w:rsidRDefault="00792DD3" w:rsidP="00C55BBA">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B9EC" id="PARA47" o:spid="_x0000_s1076" type="#_x0000_t202" style="position:absolute;left:0;text-align:left;margin-left:33pt;margin-top:0;width:28.05pt;height:28.05pt;z-index:251614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aPKAIAAE8EAAAOAAAAZHJzL2Uyb0RvYy54bWysVMFu2zAMvQ/YPwi6L06TJR2M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cwGjygCAABPBAAADgAAAAAAAAAAAAAAAAAuAgAAZHJzL2Uyb0Rv&#10;Yy54bWxQSwECLQAUAAYACAAAACEAjWdD3NwAAAAGAQAADwAAAAAAAAAAAAAAAACCBAAAZHJzL2Rv&#10;d25yZXYueG1sUEsFBgAAAAAEAAQA8wAAAIsFAAAAAA==&#10;" filled="f" stroked="f" strokeweight=".5pt">
                <v:textbox inset="0,0,0,0">
                  <w:txbxContent>
                    <w:p w14:paraId="65216BBA" w14:textId="33F494E2" w:rsidR="00792DD3" w:rsidRPr="00A535F7" w:rsidRDefault="00792DD3" w:rsidP="00C55BBA">
                      <w:pPr>
                        <w:pStyle w:val="ParaNumbering"/>
                      </w:pPr>
                      <w:r>
                        <w:t>047</w:t>
                      </w:r>
                    </w:p>
                  </w:txbxContent>
                </v:textbox>
                <w10:wrap anchorx="margin" anchory="line"/>
                <w10:anchorlock/>
              </v:shape>
            </w:pict>
          </mc:Fallback>
        </mc:AlternateContent>
      </w:r>
      <w:r w:rsidR="00844607" w:rsidRPr="003A7293">
        <w:rPr>
          <w:cs/>
          <w:lang w:val="hi" w:bidi="hi"/>
        </w:rPr>
        <w:t>हम दो विचारों को देखने के द्वारा विधि-विधान के संदर्भ में अनुग्रह की वाचा को संबोधित करेंगे। सबसे पहले, हम यह पता लगाएंगे कि मानव के पाप ने अनुग्रह की वाचा को कैसे आवश्यक बनाया। और दूसरा, हम अनुग्रह की वाचा के मध्यस्थ के रूप में मसीह की भूमिका पर विचार करेंगे। आइए पहले यह देखें कि हमारे पाप ने कैसे अनुग्रह की वाचा को आवश्यक बनाया।</w:t>
      </w:r>
    </w:p>
    <w:p w14:paraId="475AB971" w14:textId="2343E821" w:rsidR="00A401B8" w:rsidRDefault="00844607" w:rsidP="00A07B31">
      <w:pPr>
        <w:pStyle w:val="PanelHeading"/>
        <w:rPr>
          <w:cs/>
          <w:lang w:bidi="te"/>
        </w:rPr>
      </w:pPr>
      <w:bookmarkStart w:id="20" w:name="_Toc20400310"/>
      <w:bookmarkStart w:id="21" w:name="_Toc38019879"/>
      <w:bookmarkStart w:id="22" w:name="_Toc80736790"/>
      <w:r w:rsidRPr="003A7293">
        <w:rPr>
          <w:cs/>
          <w:lang w:val="hi" w:bidi="hi"/>
        </w:rPr>
        <w:t>पाप</w:t>
      </w:r>
      <w:bookmarkEnd w:id="20"/>
      <w:bookmarkEnd w:id="21"/>
      <w:bookmarkEnd w:id="22"/>
    </w:p>
    <w:p w14:paraId="7E88F844" w14:textId="7B98D2F5" w:rsidR="00A401B8" w:rsidRDefault="006622A6" w:rsidP="00A401B8">
      <w:pPr>
        <w:pStyle w:val="BodyText0"/>
        <w:rPr>
          <w:cs/>
        </w:rPr>
      </w:pPr>
      <w:r w:rsidRPr="006622A6">
        <w:rPr>
          <w:cs/>
          <w:lang w:val="en-US" w:eastAsia="en-US"/>
        </w:rPr>
        <mc:AlternateContent>
          <mc:Choice Requires="wps">
            <w:drawing>
              <wp:anchor distT="0" distB="0" distL="114300" distR="114300" simplePos="0" relativeHeight="251615232" behindDoc="0" locked="1" layoutInCell="1" allowOverlap="1" wp14:anchorId="0626C1FD" wp14:editId="5B440413">
                <wp:simplePos x="0" y="0"/>
                <wp:positionH relativeFrom="leftMargin">
                  <wp:posOffset>419100</wp:posOffset>
                </wp:positionH>
                <wp:positionV relativeFrom="line">
                  <wp:posOffset>0</wp:posOffset>
                </wp:positionV>
                <wp:extent cx="356235" cy="356235"/>
                <wp:effectExtent l="0" t="0" r="0" b="0"/>
                <wp:wrapNone/>
                <wp:docPr id="272"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B13478" w14:textId="765F8F94" w:rsidR="00792DD3" w:rsidRPr="00A535F7" w:rsidRDefault="00792DD3" w:rsidP="00C55BBA">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6C1FD" id="PARA48" o:spid="_x0000_s1077" type="#_x0000_t202" style="position:absolute;left:0;text-align:left;margin-left:33pt;margin-top:0;width:28.05pt;height:28.05pt;z-index:251615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3R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4wS&#10;wxoc0q58Kj/j4GpVVSKONdLUWp9j9N5ifOi+Qffm3uNlRN9J18RfxEXQj4RfriSLLhCOl/PFcjZf&#10;UMLRNdiYPXt9bJ0P3wU0JBoFdTjDRC07b33oQ8eQWMvARmmd5qgNaQu6nC+m6cHVg8m1wRoRQt9q&#10;tEJ36BLyxRXfAaoLwnPQ68RbvlHYxJb5sGMOhYGIUOzhEQ+pAYvBYCFZ4H797T7G47zQS0mLQiuo&#10;wU2gRP8wOMeoydFwo3EYDXNq7gCVe4NLZHk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e7i3RJwIAAE8EAAAOAAAAAAAAAAAAAAAAAC4CAABkcnMvZTJvRG9j&#10;LnhtbFBLAQItABQABgAIAAAAIQCNZ0Pc3AAAAAYBAAAPAAAAAAAAAAAAAAAAAIEEAABkcnMvZG93&#10;bnJldi54bWxQSwUGAAAAAAQABADzAAAAigUAAAAA&#10;" filled="f" stroked="f" strokeweight=".5pt">
                <v:textbox inset="0,0,0,0">
                  <w:txbxContent>
                    <w:p w14:paraId="30B13478" w14:textId="765F8F94" w:rsidR="00792DD3" w:rsidRPr="00A535F7" w:rsidRDefault="00792DD3" w:rsidP="00C55BBA">
                      <w:pPr>
                        <w:pStyle w:val="ParaNumbering"/>
                      </w:pPr>
                      <w:r>
                        <w:t>048</w:t>
                      </w:r>
                    </w:p>
                  </w:txbxContent>
                </v:textbox>
                <w10:wrap anchorx="margin" anchory="line"/>
                <w10:anchorlock/>
              </v:shape>
            </w:pict>
          </mc:Fallback>
        </mc:AlternateContent>
      </w:r>
      <w:r w:rsidR="00844607" w:rsidRPr="003A7293">
        <w:rPr>
          <w:cs/>
          <w:lang w:val="hi" w:bidi="hi"/>
        </w:rPr>
        <w:t xml:space="preserve">ऐतिहासिक रूप से, उत्पत्ति 1:26-28 के सांस्कृतिक अध्यादेश को पूरा करने के लिए मानवता की योग्यता को फिर से बहाल करने के लिए </w:t>
      </w:r>
      <w:r w:rsidR="00157DC6" w:rsidRPr="003A7293">
        <w:rPr>
          <w:cs/>
          <w:lang w:val="hi" w:bidi="hi"/>
        </w:rPr>
        <w:t xml:space="preserve">अनुग्रह की वाचा </w:t>
      </w:r>
      <w:r w:rsidR="00844607" w:rsidRPr="003A7293">
        <w:rPr>
          <w:cs/>
          <w:lang w:val="hi" w:bidi="hi"/>
        </w:rPr>
        <w:t>आवश्यक थी। जैसा कि हमने पहले वाले अध्याय में देखा, आदम और हव्वा ने भले और बुरे के ज्ञान के वृक्ष के निषिद्ध फल को खाने के द्वारा परमेश्वर की वाचा की शर्तों को तोड़ा। और मानवता को अभिशापित करने के द्वारा परमेश्वर ने प्रत्युत्तर दिया। हम लोगों का भ्रष्ट हो जाना, परमेश्वर और अन्य लोगों से अलग हो जाना, और शारीरिक एवं आत्मिक मृत्यु इसका परिणाम था।</w:t>
      </w:r>
    </w:p>
    <w:p w14:paraId="67A94F33" w14:textId="56435B1F"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16256" behindDoc="0" locked="1" layoutInCell="1" allowOverlap="1" wp14:anchorId="509F3872" wp14:editId="711C06F6">
                <wp:simplePos x="0" y="0"/>
                <wp:positionH relativeFrom="leftMargin">
                  <wp:posOffset>419100</wp:posOffset>
                </wp:positionH>
                <wp:positionV relativeFrom="line">
                  <wp:posOffset>0</wp:posOffset>
                </wp:positionV>
                <wp:extent cx="356235" cy="356235"/>
                <wp:effectExtent l="0" t="0" r="0" b="0"/>
                <wp:wrapNone/>
                <wp:docPr id="273"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B4EDB0" w14:textId="785008B2" w:rsidR="00792DD3" w:rsidRPr="00A535F7" w:rsidRDefault="00792DD3" w:rsidP="00C55BBA">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F3872" id="PARA49" o:spid="_x0000_s1078" type="#_x0000_t202" style="position:absolute;left:0;text-align:left;margin-left:33pt;margin-top:0;width:28.05pt;height:28.05pt;z-index:251616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8cKQ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fuvxwpAgAATwQAAA4AAAAAAAAAAAAAAAAALgIAAGRycy9lMm9E&#10;b2MueG1sUEsBAi0AFAAGAAgAAAAhAI1nQ9zcAAAABgEAAA8AAAAAAAAAAAAAAAAAgwQAAGRycy9k&#10;b3ducmV2LnhtbFBLBQYAAAAABAAEAPMAAACMBQAAAAA=&#10;" filled="f" stroked="f" strokeweight=".5pt">
                <v:textbox inset="0,0,0,0">
                  <w:txbxContent>
                    <w:p w14:paraId="5CB4EDB0" w14:textId="785008B2" w:rsidR="00792DD3" w:rsidRPr="00A535F7" w:rsidRDefault="00792DD3" w:rsidP="00C55BBA">
                      <w:pPr>
                        <w:pStyle w:val="ParaNumbering"/>
                      </w:pPr>
                      <w:r>
                        <w:t>049</w:t>
                      </w:r>
                    </w:p>
                  </w:txbxContent>
                </v:textbox>
                <w10:wrap anchorx="margin" anchory="line"/>
                <w10:anchorlock/>
              </v:shape>
            </w:pict>
          </mc:Fallback>
        </mc:AlternateContent>
      </w:r>
      <w:r w:rsidR="00844607" w:rsidRPr="003A7293">
        <w:rPr>
          <w:cs/>
          <w:lang w:val="hi" w:bidi="hi"/>
        </w:rPr>
        <w:t>मानवता उचित रूप से परमेश्वर के अभिशापों की हकदार है। लेकिन इन अभिशापों ने एक समस्या पैदा कर दी; आखिरकार,</w:t>
      </w:r>
      <w:r w:rsidR="00E93C39">
        <w:rPr>
          <w:cs/>
          <w:lang w:val="hi" w:bidi="hi"/>
        </w:rPr>
        <w:t xml:space="preserve"> </w:t>
      </w:r>
      <w:r w:rsidR="00844607" w:rsidRPr="003A7293">
        <w:rPr>
          <w:cs/>
          <w:lang w:val="hi" w:bidi="hi"/>
        </w:rPr>
        <w:t>अपनी महिमा को प्रतिबिंबित करने के लिए, और ऐसे शासकों के र</w:t>
      </w:r>
      <w:r w:rsidR="00157DC6">
        <w:rPr>
          <w:cs/>
          <w:lang w:val="hi" w:bidi="hi"/>
        </w:rPr>
        <w:t>ूप में जो उसके स्वर्गीय राज्य को</w:t>
      </w:r>
      <w:r w:rsidR="00844607" w:rsidRPr="003A7293">
        <w:rPr>
          <w:cs/>
          <w:lang w:val="hi" w:bidi="hi"/>
        </w:rPr>
        <w:t xml:space="preserve"> पूरी पृथ्वी में भरने के लिए विस्तार करेंगे,</w:t>
      </w:r>
      <w:r w:rsidR="00E93C39">
        <w:rPr>
          <w:cs/>
          <w:lang w:val="hi" w:bidi="hi"/>
        </w:rPr>
        <w:t xml:space="preserve"> </w:t>
      </w:r>
      <w:r w:rsidR="00844607" w:rsidRPr="003A7293">
        <w:rPr>
          <w:cs/>
          <w:lang w:val="hi" w:bidi="hi"/>
        </w:rPr>
        <w:t>परमेश्वर ने स्वरूपों के समान मानवता की रचना की।</w:t>
      </w:r>
      <w:r w:rsidR="00E93C39">
        <w:rPr>
          <w:cs/>
          <w:lang w:val="hi" w:bidi="hi"/>
        </w:rPr>
        <w:t xml:space="preserve"> </w:t>
      </w:r>
      <w:r w:rsidR="00844607" w:rsidRPr="003A7293">
        <w:rPr>
          <w:cs/>
          <w:lang w:val="hi" w:bidi="hi"/>
        </w:rPr>
        <w:t xml:space="preserve">अपनी पतित अवस्था में, हम उन बातों को उसकी संतुष्टि के अनुरूप नहीं कर सकते थे। हमारी भ्रष्टता ने उसे प्रसन्न करने में </w:t>
      </w:r>
      <w:r w:rsidR="00844607" w:rsidRPr="00E93C39">
        <w:rPr>
          <w:cs/>
        </w:rPr>
        <w:t>योग्य</w:t>
      </w:r>
      <w:r w:rsidR="00E93C39" w:rsidRPr="00B03EB4">
        <w:rPr>
          <w:cs/>
          <w:lang w:bidi="te"/>
        </w:rPr>
        <w:t xml:space="preserve"> </w:t>
      </w:r>
      <w:r w:rsidR="00844607" w:rsidRPr="003A7293">
        <w:rPr>
          <w:cs/>
          <w:lang w:val="hi" w:bidi="hi"/>
        </w:rPr>
        <w:t xml:space="preserve">होने से हमें रोका, और यहाँ तक कि उसे प्रसन्न करने की </w:t>
      </w:r>
      <w:r w:rsidR="00BC4DEB">
        <w:rPr>
          <w:rFonts w:hint="cs"/>
          <w:cs/>
        </w:rPr>
        <w:t>इच्छा</w:t>
      </w:r>
      <w:r w:rsidR="00844607" w:rsidRPr="00E93C39">
        <w:rPr>
          <w:cs/>
          <w:lang w:bidi="te"/>
        </w:rPr>
        <w:t xml:space="preserve"> </w:t>
      </w:r>
      <w:r w:rsidR="00844607" w:rsidRPr="003A7293">
        <w:rPr>
          <w:cs/>
          <w:lang w:val="hi" w:bidi="hi"/>
        </w:rPr>
        <w:t>से भी हमें रोका।</w:t>
      </w:r>
      <w:r w:rsidR="00E93C39">
        <w:rPr>
          <w:cs/>
          <w:lang w:val="hi" w:bidi="hi"/>
        </w:rPr>
        <w:t xml:space="preserve"> </w:t>
      </w:r>
      <w:r w:rsidR="00844607" w:rsidRPr="003A7293">
        <w:rPr>
          <w:cs/>
          <w:lang w:val="hi" w:bidi="hi"/>
        </w:rPr>
        <w:t>हमारे अलगाव ने हमें उसकी उपस्थिति से दूर रखा, और पूरे संसार भर में मानव संस्कृति के निर्माण में सहयोग करने से हमें रोका। और मृत्यु ने हमें उसके राज्य की आशीषों का आनंद लेने से रोक दिया।</w:t>
      </w:r>
    </w:p>
    <w:p w14:paraId="6550332A" w14:textId="32B60A8A"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17280" behindDoc="0" locked="1" layoutInCell="1" allowOverlap="1" wp14:anchorId="0CBF1B5D" wp14:editId="75C06628">
                <wp:simplePos x="0" y="0"/>
                <wp:positionH relativeFrom="leftMargin">
                  <wp:posOffset>419100</wp:posOffset>
                </wp:positionH>
                <wp:positionV relativeFrom="line">
                  <wp:posOffset>0</wp:posOffset>
                </wp:positionV>
                <wp:extent cx="356235" cy="356235"/>
                <wp:effectExtent l="0" t="0" r="0" b="0"/>
                <wp:wrapNone/>
                <wp:docPr id="274"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2302E0" w14:textId="2781B5C5" w:rsidR="00792DD3" w:rsidRPr="00A535F7" w:rsidRDefault="00792DD3" w:rsidP="00C55BBA">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F1B5D" id="PARA50" o:spid="_x0000_s1079" type="#_x0000_t202" style="position:absolute;left:0;text-align:left;margin-left:33pt;margin-top:0;width:28.05pt;height:28.05pt;z-index:251617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qf+3/JwIAAE8EAAAOAAAAAAAAAAAAAAAAAC4CAABkcnMvZTJvRG9j&#10;LnhtbFBLAQItABQABgAIAAAAIQCNZ0Pc3AAAAAYBAAAPAAAAAAAAAAAAAAAAAIEEAABkcnMvZG93&#10;bnJldi54bWxQSwUGAAAAAAQABADzAAAAigUAAAAA&#10;" filled="f" stroked="f" strokeweight=".5pt">
                <v:textbox inset="0,0,0,0">
                  <w:txbxContent>
                    <w:p w14:paraId="602302E0" w14:textId="2781B5C5" w:rsidR="00792DD3" w:rsidRPr="00A535F7" w:rsidRDefault="00792DD3" w:rsidP="00C55BBA">
                      <w:pPr>
                        <w:pStyle w:val="ParaNumbering"/>
                      </w:pPr>
                      <w:r>
                        <w:t>050</w:t>
                      </w:r>
                    </w:p>
                  </w:txbxContent>
                </v:textbox>
                <w10:wrap anchorx="margin" anchory="line"/>
                <w10:anchorlock/>
              </v:shape>
            </w:pict>
          </mc:Fallback>
        </mc:AlternateContent>
      </w:r>
      <w:r w:rsidR="00844607" w:rsidRPr="003A7293">
        <w:rPr>
          <w:cs/>
          <w:lang w:val="hi" w:bidi="hi"/>
        </w:rPr>
        <w:t>लेकिन परमेश्वर ने हमारे दुख की अवस्था में हमें बिना आशा के नहीं छोड़ा। इन भारी समस्याओं के सामने, हमें छुटकारा देना परमेश्वर का समाधान था।</w:t>
      </w:r>
      <w:r w:rsidR="00E93C39">
        <w:rPr>
          <w:cs/>
          <w:lang w:val="hi" w:bidi="hi"/>
        </w:rPr>
        <w:t xml:space="preserve"> </w:t>
      </w:r>
      <w:r w:rsidR="00844607" w:rsidRPr="003A7293">
        <w:rPr>
          <w:cs/>
          <w:lang w:val="hi" w:bidi="hi"/>
        </w:rPr>
        <w:t>उसने आदम और हव्वा के खिलाफ अपनी वाचा वाले दण्ड को नहीं रोका। लेकिन उसने इस पर लगाम लगाई, ताकि वे उसी समय वहीं पर नहीं मरे। और इसके अलावा, उसने कृपालु होकर उन्हें छुटकारा देने की पेशकश की। छुटकारा देने की यह पेशकश सर्प के खिलाफ परमेश्वर के अभिशाप में दिखाई देती है। उत्पत्ति 3:15 में, परमेश्वर ने सर्प से कहा:</w:t>
      </w:r>
    </w:p>
    <w:p w14:paraId="50C7B1B7" w14:textId="54B43AC1"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18304" behindDoc="0" locked="1" layoutInCell="1" allowOverlap="1" wp14:anchorId="213EE824" wp14:editId="1D48325A">
                <wp:simplePos x="0" y="0"/>
                <wp:positionH relativeFrom="leftMargin">
                  <wp:posOffset>419100</wp:posOffset>
                </wp:positionH>
                <wp:positionV relativeFrom="line">
                  <wp:posOffset>0</wp:posOffset>
                </wp:positionV>
                <wp:extent cx="356235" cy="356235"/>
                <wp:effectExtent l="0" t="0" r="0" b="0"/>
                <wp:wrapNone/>
                <wp:docPr id="275"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249DB3" w14:textId="1D4185B0" w:rsidR="00792DD3" w:rsidRPr="00A535F7" w:rsidRDefault="00792DD3" w:rsidP="00C55BBA">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EE824" id="PARA51" o:spid="_x0000_s1080" type="#_x0000_t202" style="position:absolute;left:0;text-align:left;margin-left:33pt;margin-top:0;width:28.05pt;height:28.05pt;z-index:251618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ku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4IS&#10;wxoc0q58Khc3lNSqqkQca6SptT7H6L3F+NB9g+7NvcfLiL6Trom/iIugHwm/XEkWXSAcL+eL5WyO&#10;pTi6BhuzZ6+PrfPhu4CGRKOgDmeYqGXnrQ996BgSaxnYKK3THLUhbUGX88U0Pbh6MLk2WCNC6FuN&#10;VugOXUK++DziO0B1QXgOep14yzcKm9gyH3bMoTAQEYo9POIhNWAxGCwkC9yvv93HeJwXeilpUWgF&#10;NbgJlOgfBucYNTkabjQOo2FOzR2gcnEW2Es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2rdkuJwIAAE8EAAAOAAAAAAAAAAAAAAAAAC4CAABkcnMvZTJvRG9j&#10;LnhtbFBLAQItABQABgAIAAAAIQCNZ0Pc3AAAAAYBAAAPAAAAAAAAAAAAAAAAAIEEAABkcnMvZG93&#10;bnJldi54bWxQSwUGAAAAAAQABADzAAAAigUAAAAA&#10;" filled="f" stroked="f" strokeweight=".5pt">
                <v:textbox inset="0,0,0,0">
                  <w:txbxContent>
                    <w:p w14:paraId="14249DB3" w14:textId="1D4185B0" w:rsidR="00792DD3" w:rsidRPr="00A535F7" w:rsidRDefault="00792DD3" w:rsidP="00C55BBA">
                      <w:pPr>
                        <w:pStyle w:val="ParaNumbering"/>
                      </w:pPr>
                      <w:r>
                        <w:t>051</w:t>
                      </w:r>
                    </w:p>
                  </w:txbxContent>
                </v:textbox>
                <w10:wrap anchorx="margin" anchory="line"/>
                <w10:anchorlock/>
              </v:shape>
            </w:pict>
          </mc:Fallback>
        </mc:AlternateContent>
      </w:r>
      <w:r w:rsidR="00844607" w:rsidRPr="003A7293">
        <w:rPr>
          <w:cs/>
          <w:lang w:val="hi" w:bidi="hi"/>
        </w:rPr>
        <w:t>मैं तेरे और इस स्त्री के बीच में, और तेरे वंश और इसके वंश के बीच में बैर उत्पन्न करूँगा; वह तेरे सिर को कुचल डालेगा और तू उसकी एड़ी को डसेगा (उत्पत्ति 3:15)।</w:t>
      </w:r>
    </w:p>
    <w:p w14:paraId="17F9A30F" w14:textId="0DAD44E2"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19328" behindDoc="0" locked="1" layoutInCell="1" allowOverlap="1" wp14:anchorId="486815C3" wp14:editId="41881987">
                <wp:simplePos x="0" y="0"/>
                <wp:positionH relativeFrom="leftMargin">
                  <wp:posOffset>419100</wp:posOffset>
                </wp:positionH>
                <wp:positionV relativeFrom="line">
                  <wp:posOffset>0</wp:posOffset>
                </wp:positionV>
                <wp:extent cx="356235" cy="356235"/>
                <wp:effectExtent l="0" t="0" r="0" b="0"/>
                <wp:wrapNone/>
                <wp:docPr id="276"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FBD78D" w14:textId="0CD9F90A" w:rsidR="00792DD3" w:rsidRPr="00A535F7" w:rsidRDefault="00792DD3" w:rsidP="00C55BBA">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815C3" id="PARA52" o:spid="_x0000_s1081" type="#_x0000_t202" style="position:absolute;left:0;text-align:left;margin-left:33pt;margin-top:0;width:28.05pt;height:28.05pt;z-index:251619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bi/KAIAAE8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T+eUWJ&#10;YQ0OaV/+KJdzSmpVVSKONdLUWp9j9MFifOi+Qvfm3uNlRN9J18RfxEXQj4RfbySLLhCOl4vlar5Y&#10;UsLRNdiYPXt9bJ0P3wQ0JBoFdTjDRC277HzoQ8eQWMvAVmmd5qgNaQu6Wiyn6cHNg8m1wRoRQt9q&#10;tEJ37BLy5XL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Xm4vygCAABPBAAADgAAAAAAAAAAAAAAAAAuAgAAZHJzL2Uyb0Rv&#10;Yy54bWxQSwECLQAUAAYACAAAACEAjWdD3NwAAAAGAQAADwAAAAAAAAAAAAAAAACCBAAAZHJzL2Rv&#10;d25yZXYueG1sUEsFBgAAAAAEAAQA8wAAAIsFAAAAAA==&#10;" filled="f" stroked="f" strokeweight=".5pt">
                <v:textbox inset="0,0,0,0">
                  <w:txbxContent>
                    <w:p w14:paraId="5BFBD78D" w14:textId="0CD9F90A" w:rsidR="00792DD3" w:rsidRPr="00A535F7" w:rsidRDefault="00792DD3" w:rsidP="00C55BBA">
                      <w:pPr>
                        <w:pStyle w:val="ParaNumbering"/>
                      </w:pPr>
                      <w:r>
                        <w:t>052</w:t>
                      </w:r>
                    </w:p>
                  </w:txbxContent>
                </v:textbox>
                <w10:wrap anchorx="margin" anchory="line"/>
                <w10:anchorlock/>
              </v:shape>
            </w:pict>
          </mc:Fallback>
        </mc:AlternateContent>
      </w:r>
      <w:r w:rsidR="00844607" w:rsidRPr="003A7293">
        <w:rPr>
          <w:cs/>
          <w:lang w:val="hi" w:bidi="hi"/>
        </w:rPr>
        <w:t>वाचा वाले दण्ड को क्रियान्वित करने में, परमेश्वर ने प्रतिज्ञा की</w:t>
      </w:r>
      <w:r w:rsidR="001C1F96">
        <w:rPr>
          <w:rFonts w:hint="cs"/>
          <w:cs/>
          <w:lang w:val="hi"/>
        </w:rPr>
        <w:t>,</w:t>
      </w:r>
      <w:r w:rsidR="00844607" w:rsidRPr="003A7293">
        <w:rPr>
          <w:cs/>
          <w:lang w:val="hi" w:bidi="hi"/>
        </w:rPr>
        <w:t xml:space="preserve"> </w:t>
      </w:r>
      <w:r w:rsidR="001C1F96">
        <w:rPr>
          <w:rFonts w:hint="cs"/>
          <w:cs/>
          <w:lang w:val="hi" w:bidi="hi"/>
        </w:rPr>
        <w:t xml:space="preserve">कि </w:t>
      </w:r>
      <w:r w:rsidR="00844607" w:rsidRPr="003A7293">
        <w:rPr>
          <w:cs/>
          <w:lang w:val="hi" w:bidi="hi"/>
        </w:rPr>
        <w:t xml:space="preserve">हव्वा का एक मानवीय वंशज अंततः सर्प के सिर को कुचल डालेगा। प्रकाशितवाक्य 12:9 शैतान के साथ सर्प की पहचान करता है। इस तरह, उत्पत्ति में प्रतिज्ञा परमेश्वर की भविष्यवाणी का तरीका था कि एक मनुष्य अंततः शैतान के पापी राज्य पर विजय प्राप्त करेगा। यह व्यक्ति मानवता को छुटकारा देगा और उन्हें पाप के उत्पीड़न और मृत्युदण्ड से बचाएगा। धर्मविज्ञानी अकसर इस घोषणा को लातीनी शब्द </w:t>
      </w:r>
      <w:r w:rsidR="00844607" w:rsidRPr="00E93C39">
        <w:rPr>
          <w:cs/>
        </w:rPr>
        <w:t>प्रोटोइवैंगलियम</w:t>
      </w:r>
      <w:r w:rsidR="00AC3744">
        <w:rPr>
          <w:cs/>
          <w:lang w:bidi="te"/>
        </w:rPr>
        <w:t>,</w:t>
      </w:r>
      <w:r w:rsidR="00844607" w:rsidRPr="003A7293">
        <w:rPr>
          <w:cs/>
          <w:lang w:val="hi" w:bidi="hi"/>
        </w:rPr>
        <w:t xml:space="preserve"> या इसके यूनानी आधारित समकक्ष </w:t>
      </w:r>
      <w:r w:rsidR="00844607" w:rsidRPr="00E93C39">
        <w:rPr>
          <w:cs/>
        </w:rPr>
        <w:t>प्रोटो</w:t>
      </w:r>
      <w:r w:rsidR="00844607" w:rsidRPr="00E93C39">
        <w:rPr>
          <w:cs/>
          <w:lang w:bidi="te"/>
        </w:rPr>
        <w:t>-</w:t>
      </w:r>
      <w:r w:rsidR="00844607" w:rsidRPr="00E93C39">
        <w:rPr>
          <w:cs/>
        </w:rPr>
        <w:t>यूआंगेलियन</w:t>
      </w:r>
      <w:r w:rsidR="00E93C39" w:rsidRPr="00B03EB4">
        <w:rPr>
          <w:cs/>
          <w:lang w:bidi="te"/>
        </w:rPr>
        <w:t xml:space="preserve"> </w:t>
      </w:r>
      <w:r w:rsidR="00844607" w:rsidRPr="003A7293">
        <w:rPr>
          <w:cs/>
          <w:lang w:val="hi" w:bidi="hi"/>
        </w:rPr>
        <w:t>से संदर्भित करते हैं, दोनों का ही अर्थ है “पहला सुसमाचार।” और इस पहले सुसमाचार ने ऐतिहासिक अनुग्रह की वाचा की शुरूआत को चिह्नित किया।</w:t>
      </w:r>
    </w:p>
    <w:p w14:paraId="5EF1274D" w14:textId="03400963"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20352" behindDoc="0" locked="1" layoutInCell="1" allowOverlap="1" wp14:anchorId="4AB4C4D9" wp14:editId="41FDD2AD">
                <wp:simplePos x="0" y="0"/>
                <wp:positionH relativeFrom="leftMargin">
                  <wp:posOffset>419100</wp:posOffset>
                </wp:positionH>
                <wp:positionV relativeFrom="line">
                  <wp:posOffset>0</wp:posOffset>
                </wp:positionV>
                <wp:extent cx="356235" cy="356235"/>
                <wp:effectExtent l="0" t="0" r="0" b="0"/>
                <wp:wrapNone/>
                <wp:docPr id="277"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499CEA" w14:textId="118AC9D9" w:rsidR="00792DD3" w:rsidRPr="00A535F7" w:rsidRDefault="00792DD3" w:rsidP="00C55BBA">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4C4D9" id="PARA53" o:spid="_x0000_s1082" type="#_x0000_t202" style="position:absolute;left:0;text-align:left;margin-left:33pt;margin-top:0;width:28.05pt;height:28.05pt;z-index:251620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pyKAIAAE8EAAAOAAAAZHJzL2Uyb0RvYy54bWysVE1v2zAMvQ/YfxB0X5wPJB2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HkqcigCAABPBAAADgAAAAAAAAAAAAAAAAAuAgAAZHJzL2Uyb0Rv&#10;Yy54bWxQSwECLQAUAAYACAAAACEAjWdD3NwAAAAGAQAADwAAAAAAAAAAAAAAAACCBAAAZHJzL2Rv&#10;d25yZXYueG1sUEsFBgAAAAAEAAQA8wAAAIsFAAAAAA==&#10;" filled="f" stroked="f" strokeweight=".5pt">
                <v:textbox inset="0,0,0,0">
                  <w:txbxContent>
                    <w:p w14:paraId="54499CEA" w14:textId="118AC9D9" w:rsidR="00792DD3" w:rsidRPr="00A535F7" w:rsidRDefault="00792DD3" w:rsidP="00C55BBA">
                      <w:pPr>
                        <w:pStyle w:val="ParaNumbering"/>
                      </w:pPr>
                      <w:r>
                        <w:t>053</w:t>
                      </w:r>
                    </w:p>
                  </w:txbxContent>
                </v:textbox>
                <w10:wrap anchorx="margin" anchory="line"/>
                <w10:anchorlock/>
              </v:shape>
            </w:pict>
          </mc:Fallback>
        </mc:AlternateContent>
      </w:r>
      <w:r w:rsidR="00844607" w:rsidRPr="003A7293">
        <w:rPr>
          <w:cs/>
          <w:lang w:val="hi" w:bidi="hi"/>
        </w:rPr>
        <w:t xml:space="preserve">लूइस बरखॉफ, जो कि 1873 से 1957 तक रहे थे, उन्होंने </w:t>
      </w:r>
      <w:r w:rsidR="00844607" w:rsidRPr="00E93C39">
        <w:rPr>
          <w:cs/>
        </w:rPr>
        <w:t>अपने</w:t>
      </w:r>
      <w:r w:rsidR="00844607" w:rsidRPr="00E93C39">
        <w:rPr>
          <w:cs/>
          <w:lang w:bidi="te"/>
        </w:rPr>
        <w:t xml:space="preserve"> </w:t>
      </w:r>
      <w:r w:rsidR="00844607" w:rsidRPr="00E93C39">
        <w:rPr>
          <w:cs/>
        </w:rPr>
        <w:t>सिस्टमैटिक</w:t>
      </w:r>
      <w:r w:rsidR="00844607" w:rsidRPr="00E93C39">
        <w:rPr>
          <w:cs/>
          <w:lang w:bidi="te"/>
        </w:rPr>
        <w:t xml:space="preserve"> </w:t>
      </w:r>
      <w:r w:rsidR="00844607" w:rsidRPr="00E93C39">
        <w:rPr>
          <w:cs/>
        </w:rPr>
        <w:t>थियोलॉजी</w:t>
      </w:r>
      <w:r w:rsidR="00844607" w:rsidRPr="00E93C39">
        <w:rPr>
          <w:cs/>
          <w:lang w:bidi="te"/>
        </w:rPr>
        <w:t xml:space="preserve">, </w:t>
      </w:r>
      <w:r w:rsidR="00844607" w:rsidRPr="003A7293">
        <w:rPr>
          <w:cs/>
          <w:lang w:val="hi" w:bidi="hi"/>
        </w:rPr>
        <w:t>भाग 2, खंड 3, अध्याय 3 में इस वाचा के कृपालु स्वभाव को समझाया है। उन्होंने वहाँ पर जो कहा उसे सुनिए:</w:t>
      </w:r>
    </w:p>
    <w:p w14:paraId="647D9F4B" w14:textId="239375B3" w:rsidR="00A401B8" w:rsidRDefault="006622A6" w:rsidP="003A7293">
      <w:pPr>
        <w:pStyle w:val="Quotations"/>
        <w:rPr>
          <w:cs/>
          <w:lang w:bidi="te"/>
        </w:rPr>
      </w:pPr>
      <w:r w:rsidRPr="006622A6">
        <w:rPr>
          <w:cs/>
          <w:lang w:val="en-US" w:eastAsia="en-US"/>
        </w:rPr>
        <w:lastRenderedPageBreak/>
        <mc:AlternateContent>
          <mc:Choice Requires="wps">
            <w:drawing>
              <wp:anchor distT="0" distB="0" distL="114300" distR="114300" simplePos="0" relativeHeight="251621376" behindDoc="0" locked="1" layoutInCell="1" allowOverlap="1" wp14:anchorId="18944D56" wp14:editId="6C8B95C7">
                <wp:simplePos x="0" y="0"/>
                <wp:positionH relativeFrom="leftMargin">
                  <wp:posOffset>419100</wp:posOffset>
                </wp:positionH>
                <wp:positionV relativeFrom="line">
                  <wp:posOffset>0</wp:posOffset>
                </wp:positionV>
                <wp:extent cx="356235" cy="356235"/>
                <wp:effectExtent l="0" t="0" r="0" b="0"/>
                <wp:wrapNone/>
                <wp:docPr id="278"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C5C1CB" w14:textId="06F69BBF" w:rsidR="00792DD3" w:rsidRPr="00A535F7" w:rsidRDefault="00792DD3" w:rsidP="00C55BBA">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44D56" id="PARA54" o:spid="_x0000_s1083" type="#_x0000_t202" style="position:absolute;left:0;text-align:left;margin-left:33pt;margin-top:0;width:28.05pt;height:28.05pt;z-index:251621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pdKA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7xVEZ&#10;pnFIu/JHufhMSa2qSsSxRppa63OM3luMD91X6N7ce7yM6DvpdPxFXAT9SPjlSrLoAuF4OV8sZ/MF&#10;JRxdg43Zs9fH1vnwTYAm0Siowxkmatl560MfOobEWgY2qmnSHBtD2oIu54tpenD1YPLGYI0IoW81&#10;WqE7dAn54nbEd4DqgvAc9Drxlm8UNrFlPuyYQ2EgIhR7eMJDNoDFYLCQLHC//nYf43Fe6KWkRaEV&#10;1OAmUNJ8NzjHqMnRcKNxGA1z0veAyr3BJbI8mfjAhWY0pQP9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X+KXSgCAABPBAAADgAAAAAAAAAAAAAAAAAuAgAAZHJzL2Uyb0Rv&#10;Yy54bWxQSwECLQAUAAYACAAAACEAjWdD3NwAAAAGAQAADwAAAAAAAAAAAAAAAACCBAAAZHJzL2Rv&#10;d25yZXYueG1sUEsFBgAAAAAEAAQA8wAAAIsFAAAAAA==&#10;" filled="f" stroked="f" strokeweight=".5pt">
                <v:textbox inset="0,0,0,0">
                  <w:txbxContent>
                    <w:p w14:paraId="62C5C1CB" w14:textId="06F69BBF" w:rsidR="00792DD3" w:rsidRPr="00A535F7" w:rsidRDefault="00792DD3" w:rsidP="00C55BBA">
                      <w:pPr>
                        <w:pStyle w:val="ParaNumbering"/>
                      </w:pPr>
                      <w:r>
                        <w:t>054</w:t>
                      </w:r>
                    </w:p>
                  </w:txbxContent>
                </v:textbox>
                <w10:wrap anchorx="margin" anchory="line"/>
                <w10:anchorlock/>
              </v:shape>
            </w:pict>
          </mc:Fallback>
        </mc:AlternateContent>
      </w:r>
      <w:r w:rsidR="00844607" w:rsidRPr="003A7293">
        <w:rPr>
          <w:cs/>
          <w:lang w:val="hi" w:bidi="hi"/>
        </w:rPr>
        <w:t>इस वाचा को अनुग्रहकारी वाचा कहा जा सकता है, क्योंकि परमेश्वर हमारे दायित्वों को पूरा करने के लिए एक प्रतिभूति की अनुमति देता है; क्योंकि वह स्वयं अपने पुत्र के व्यक्ति में प्रतिभूति प्रदान करता है जो न्याय की मांगों को पूरा करता है; और क्योंकि उसके अनुग्रह के कारण, जो पवित्र आत्मा के कार्य में उजागर हुआ, वह मनुष्य को अपनी वाचा वाली जिम्मेदारियों को निभाने में सक्षम बनाता है। वाचा की उत्पत्ति परमेश्वर के अनुग्रह में होती है, परमेश्वर के अ</w:t>
      </w:r>
      <w:r w:rsidR="00B0175E">
        <w:rPr>
          <w:cs/>
          <w:lang w:val="hi" w:bidi="hi"/>
        </w:rPr>
        <w:t>नुग्रह के आधार पर निष्पादित की जाती</w:t>
      </w:r>
      <w:r w:rsidR="00844607" w:rsidRPr="003A7293">
        <w:rPr>
          <w:cs/>
          <w:lang w:val="hi" w:bidi="hi"/>
        </w:rPr>
        <w:t xml:space="preserve"> है, और परमेश्वर के अनुग्रह के द्वारा पापि</w:t>
      </w:r>
      <w:r w:rsidR="00B0175E">
        <w:rPr>
          <w:cs/>
          <w:lang w:val="hi" w:bidi="hi"/>
        </w:rPr>
        <w:t>यों के जीवनों में सुनिश्चित की जाती</w:t>
      </w:r>
      <w:r w:rsidR="00844607" w:rsidRPr="003A7293">
        <w:rPr>
          <w:cs/>
          <w:lang w:val="hi" w:bidi="hi"/>
        </w:rPr>
        <w:t xml:space="preserve"> है। पापी व्यक्ति के लिए यह शुरू से अंत तक अनुग्रह ही है।</w:t>
      </w:r>
    </w:p>
    <w:p w14:paraId="4254F6C8" w14:textId="6839716A"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22400" behindDoc="0" locked="1" layoutInCell="1" allowOverlap="1" wp14:anchorId="7EC0CD8A" wp14:editId="07734786">
                <wp:simplePos x="0" y="0"/>
                <wp:positionH relativeFrom="leftMargin">
                  <wp:posOffset>419100</wp:posOffset>
                </wp:positionH>
                <wp:positionV relativeFrom="line">
                  <wp:posOffset>0</wp:posOffset>
                </wp:positionV>
                <wp:extent cx="356235" cy="356235"/>
                <wp:effectExtent l="0" t="0" r="0" b="0"/>
                <wp:wrapNone/>
                <wp:docPr id="279"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70D5AE" w14:textId="1A28FB91" w:rsidR="00792DD3" w:rsidRPr="00A535F7" w:rsidRDefault="00792DD3" w:rsidP="00C55BBA">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0CD8A" id="PARA55" o:spid="_x0000_s1084" type="#_x0000_t202" style="position:absolute;left:0;text-align:left;margin-left:33pt;margin-top:0;width:28.05pt;height:28.05pt;z-index:251622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O1KA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wjztSgCAABPBAAADgAAAAAAAAAAAAAAAAAuAgAAZHJzL2Uyb0Rv&#10;Yy54bWxQSwECLQAUAAYACAAAACEAjWdD3NwAAAAGAQAADwAAAAAAAAAAAAAAAACCBAAAZHJzL2Rv&#10;d25yZXYueG1sUEsFBgAAAAAEAAQA8wAAAIsFAAAAAA==&#10;" filled="f" stroked="f" strokeweight=".5pt">
                <v:textbox inset="0,0,0,0">
                  <w:txbxContent>
                    <w:p w14:paraId="4A70D5AE" w14:textId="1A28FB91" w:rsidR="00792DD3" w:rsidRPr="00A535F7" w:rsidRDefault="00792DD3" w:rsidP="00C55BBA">
                      <w:pPr>
                        <w:pStyle w:val="ParaNumbering"/>
                      </w:pPr>
                      <w:r>
                        <w:t>055</w:t>
                      </w:r>
                    </w:p>
                  </w:txbxContent>
                </v:textbox>
                <w10:wrap anchorx="margin" anchory="line"/>
                <w10:anchorlock/>
              </v:shape>
            </w:pict>
          </mc:Fallback>
        </mc:AlternateContent>
      </w:r>
      <w:r w:rsidR="00844607" w:rsidRPr="003A7293">
        <w:rPr>
          <w:cs/>
          <w:lang w:val="hi" w:bidi="hi"/>
        </w:rPr>
        <w:t>आदम के साथ शुरूआती वाचा में, मानवता की आशीषें और अभिशाप पूर्ण रूप से हमारे कार्य पर आधारित थे। यदि हम आज्ञापालन करते, तो हम आशीषित किए जाएंगे; यदि हम अवज्ञा करते हैं, तो हम श्रापित होंगे। इसीलिए मानवता के साथ परमेश्वर की पहली वाचा को “कार्यों की वाचा” कहा गया है। लेकिन अनुग्रह की वाचा अलग है। हमारे कामों पर निर्भर होने की बजाय, यह यीशु के कार्यों पर निर्भर है। वह हमारे लिए परमेश्वर की वाचा की शर्तों को पूरा करता है। और फिर वह अनुग्रहकारिता में वाचा वाली अपनी आशीषों को उन लोगों के साथ साझा करता है जिन्हें वह बचाता है।</w:t>
      </w:r>
    </w:p>
    <w:p w14:paraId="508C3E22" w14:textId="6B1717C3"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23424" behindDoc="0" locked="1" layoutInCell="1" allowOverlap="1" wp14:anchorId="48A29F48" wp14:editId="423BB3F3">
                <wp:simplePos x="0" y="0"/>
                <wp:positionH relativeFrom="leftMargin">
                  <wp:posOffset>419100</wp:posOffset>
                </wp:positionH>
                <wp:positionV relativeFrom="line">
                  <wp:posOffset>0</wp:posOffset>
                </wp:positionV>
                <wp:extent cx="356235" cy="356235"/>
                <wp:effectExtent l="0" t="0" r="0" b="0"/>
                <wp:wrapNone/>
                <wp:docPr id="280"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9D8237" w14:textId="41C762D8" w:rsidR="00792DD3" w:rsidRPr="00A535F7" w:rsidRDefault="00792DD3" w:rsidP="00C55BBA">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29F48" id="PARA56" o:spid="_x0000_s1085" type="#_x0000_t202" style="position:absolute;left:0;text-align:left;margin-left:33pt;margin-top:0;width:28.05pt;height:28.05pt;z-index:251623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N/KA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16zfygCAABPBAAADgAAAAAAAAAAAAAAAAAuAgAAZHJzL2Uyb0Rv&#10;Yy54bWxQSwECLQAUAAYACAAAACEAjWdD3NwAAAAGAQAADwAAAAAAAAAAAAAAAACCBAAAZHJzL2Rv&#10;d25yZXYueG1sUEsFBgAAAAAEAAQA8wAAAIsFAAAAAA==&#10;" filled="f" stroked="f" strokeweight=".5pt">
                <v:textbox inset="0,0,0,0">
                  <w:txbxContent>
                    <w:p w14:paraId="279D8237" w14:textId="41C762D8" w:rsidR="00792DD3" w:rsidRPr="00A535F7" w:rsidRDefault="00792DD3" w:rsidP="00C55BBA">
                      <w:pPr>
                        <w:pStyle w:val="ParaNumbering"/>
                      </w:pPr>
                      <w:r>
                        <w:t>056</w:t>
                      </w:r>
                    </w:p>
                  </w:txbxContent>
                </v:textbox>
                <w10:wrap anchorx="margin" anchory="line"/>
                <w10:anchorlock/>
              </v:shape>
            </w:pict>
          </mc:Fallback>
        </mc:AlternateContent>
      </w:r>
      <w:r w:rsidR="00844607" w:rsidRPr="003A7293">
        <w:rPr>
          <w:cs/>
          <w:lang w:val="hi" w:bidi="hi"/>
        </w:rPr>
        <w:t>हमारे ईश्वरीय-ज्ञान में, हम कभी-कभी कार्यों की वाचा के बारे में बात करते हैं, जिसे परमेश्वर ने आदम के साथ पाप में गिरने से पहले बाँधी थी, और अनुग्रह की वाचा जिसे परमेश्वर ने पापी मानवता के साथ पाप में पतन के बाद उस तरीके से बाँधी जिसमें उन पर, हम पर, यीशु मसीह में महान उद्धार को प्रदान करना है। और इन वाचाओं में अंतर करना महत्वपूर्ण है। इन वाचाओं के साथ कुछ अलग-अलग बातें हो रही हैं, और फिर भी वे कुछ बहुत ही महत्वपूर्ण मौलिक तरीकों से संबंधित भी हैं। उनके बीच के अंतर को समझने के संदर्भ में,</w:t>
      </w:r>
      <w:r w:rsidR="00E93C39">
        <w:rPr>
          <w:cs/>
          <w:lang w:val="hi" w:bidi="hi"/>
        </w:rPr>
        <w:t xml:space="preserve"> </w:t>
      </w:r>
      <w:r w:rsidR="00844607" w:rsidRPr="003A7293">
        <w:rPr>
          <w:cs/>
          <w:lang w:val="hi" w:bidi="hi"/>
        </w:rPr>
        <w:t>मुझे जो बात महत्वपूर्ण लगती है वह है कि इन शब्दों “कार्यों” और “अनुग्रह” पर ध्यान-केंद्रित करना है … हम कह सकते हैं कि कार्यों की वाचा सिर्फ व्यवस्था के बारे में है, जबकि अनुग्रह की वाचा हमारे लिए सुसमाचार की घोषणा करती है। लेकिन यह कहते हुए भी, उनके संबंध को देखना महत्वपूर्ण है, क्योंकि यह ऐसा नहीं है कि परमेश्वर ने हमारे पतन के बाद कार्यों की वाचा को रद्द कर दिया है। यह ऐसा नहीं है कि परमेश्वर ने कहा हो कि, “ठीक है, पाप वास्तव में ज्यादा मायने नहीं रखता,” या “मेरी व्यवस्था का पालन करना वास्तव में ज्यादा मायने नहीं रखता है।” अनुग्रह की वाचा के शुभ समाचार का एक हिस्सा यह है कि मसीह वास्तव में आया है और उसने परमेश्वर की व्यवस्था को संतुष्ट किया है।</w:t>
      </w:r>
      <w:r w:rsidR="00E93C39">
        <w:rPr>
          <w:cs/>
          <w:lang w:val="hi" w:bidi="hi"/>
        </w:rPr>
        <w:t xml:space="preserve"> </w:t>
      </w:r>
      <w:r w:rsidR="00844607" w:rsidRPr="003A7293">
        <w:rPr>
          <w:cs/>
          <w:lang w:val="hi" w:bidi="hi"/>
        </w:rPr>
        <w:t xml:space="preserve">मसीह ने वह सब किया है जो कार्यों की वाचा की माँग थी। उसने परमेश्वर की व्यवस्था का सिद्धता के साथ पालन किया है और उसे उस व्यवस्था की अवज्ञा करने का दण्ड भी भुगतना पड़ा है। और इसलिए, जब हम अनुग्रह की वाचा में मसीह की ओर देखते हैं, तो हम उसके पास भाग </w:t>
      </w:r>
      <w:r w:rsidR="00B0175E">
        <w:rPr>
          <w:rFonts w:hint="cs"/>
          <w:cs/>
          <w:lang w:val="hi" w:bidi="hi"/>
        </w:rPr>
        <w:t xml:space="preserve">रहे </w:t>
      </w:r>
      <w:r w:rsidR="00844607" w:rsidRPr="003A7293">
        <w:rPr>
          <w:cs/>
          <w:lang w:val="hi" w:bidi="hi"/>
        </w:rPr>
        <w:t>और उस पर ऐसे व्यक्ति के रूप में विश्वास कर रहे होते हैं जिसने वास्तव में वह सब कुछ पूरा किया जिसे मूल रूप से परमेश्वर ने चाहा था कि मानवता पूरा करे।</w:t>
      </w:r>
    </w:p>
    <w:p w14:paraId="2F387246" w14:textId="77777777" w:rsidR="00A401B8" w:rsidRDefault="00DA6D0C" w:rsidP="00A11651">
      <w:pPr>
        <w:pStyle w:val="QuotationAuthor"/>
        <w:rPr>
          <w:cs/>
          <w:lang w:bidi="te"/>
        </w:rPr>
      </w:pPr>
      <w:r>
        <w:rPr>
          <w:cs/>
          <w:lang w:val="hi" w:bidi="hi"/>
        </w:rPr>
        <w:t>— डॉ. डेविड वैनड्रूनन</w:t>
      </w:r>
    </w:p>
    <w:p w14:paraId="2384ABB1" w14:textId="24D687F8" w:rsidR="00844607" w:rsidRPr="003A7293" w:rsidRDefault="006622A6" w:rsidP="00A401B8">
      <w:pPr>
        <w:pStyle w:val="BodyText0"/>
        <w:rPr>
          <w:cs/>
        </w:rPr>
      </w:pPr>
      <w:r w:rsidRPr="006622A6">
        <w:rPr>
          <w:cs/>
          <w:lang w:val="en-US" w:eastAsia="en-US"/>
        </w:rPr>
        <w:lastRenderedPageBreak/>
        <mc:AlternateContent>
          <mc:Choice Requires="wps">
            <w:drawing>
              <wp:anchor distT="0" distB="0" distL="114300" distR="114300" simplePos="0" relativeHeight="251624448" behindDoc="0" locked="1" layoutInCell="1" allowOverlap="1" wp14:anchorId="711F127D" wp14:editId="19BB51BE">
                <wp:simplePos x="0" y="0"/>
                <wp:positionH relativeFrom="leftMargin">
                  <wp:posOffset>419100</wp:posOffset>
                </wp:positionH>
                <wp:positionV relativeFrom="line">
                  <wp:posOffset>0</wp:posOffset>
                </wp:positionV>
                <wp:extent cx="356235" cy="356235"/>
                <wp:effectExtent l="0" t="0" r="0" b="0"/>
                <wp:wrapNone/>
                <wp:docPr id="281"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4F0E4F" w14:textId="3C3806F8" w:rsidR="00792DD3" w:rsidRPr="00A535F7" w:rsidRDefault="00792DD3" w:rsidP="00C55BBA">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F127D" id="PARA57" o:spid="_x0000_s1086" type="#_x0000_t202" style="position:absolute;left:0;text-align:left;margin-left:33pt;margin-top:0;width:28.05pt;height:28.05pt;z-index:251624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Ecxi1JwIAAE8EAAAOAAAAAAAAAAAAAAAAAC4CAABkcnMvZTJvRG9j&#10;LnhtbFBLAQItABQABgAIAAAAIQCNZ0Pc3AAAAAYBAAAPAAAAAAAAAAAAAAAAAIEEAABkcnMvZG93&#10;bnJldi54bWxQSwUGAAAAAAQABADzAAAAigUAAAAA&#10;" filled="f" stroked="f" strokeweight=".5pt">
                <v:textbox inset="0,0,0,0">
                  <w:txbxContent>
                    <w:p w14:paraId="254F0E4F" w14:textId="3C3806F8" w:rsidR="00792DD3" w:rsidRPr="00A535F7" w:rsidRDefault="00792DD3" w:rsidP="00C55BBA">
                      <w:pPr>
                        <w:pStyle w:val="ParaNumbering"/>
                      </w:pPr>
                      <w:r>
                        <w:t>057</w:t>
                      </w:r>
                    </w:p>
                  </w:txbxContent>
                </v:textbox>
                <w10:wrap anchorx="margin" anchory="line"/>
                <w10:anchorlock/>
              </v:shape>
            </w:pict>
          </mc:Fallback>
        </mc:AlternateContent>
      </w:r>
      <w:r w:rsidR="00844607" w:rsidRPr="003A7293">
        <w:rPr>
          <w:cs/>
          <w:lang w:val="hi" w:bidi="hi"/>
        </w:rPr>
        <w:t xml:space="preserve">विधि-विधान के दृष्टिकोण से, जब हमने पाप किया तो परमेश्वर </w:t>
      </w:r>
      <w:r w:rsidR="00090D1E" w:rsidRPr="003A7293">
        <w:rPr>
          <w:cs/>
          <w:lang w:val="hi" w:bidi="hi"/>
        </w:rPr>
        <w:t xml:space="preserve">मानवता को </w:t>
      </w:r>
      <w:r w:rsidR="00844607" w:rsidRPr="003A7293">
        <w:rPr>
          <w:cs/>
          <w:lang w:val="hi" w:bidi="hi"/>
        </w:rPr>
        <w:t>पूरी तरह से दण्डित कर सकता था।</w:t>
      </w:r>
      <w:r w:rsidR="00E93C39">
        <w:rPr>
          <w:cs/>
          <w:lang w:val="hi" w:bidi="hi"/>
        </w:rPr>
        <w:t xml:space="preserve"> </w:t>
      </w:r>
      <w:r w:rsidR="00844607" w:rsidRPr="003A7293">
        <w:rPr>
          <w:cs/>
          <w:lang w:val="hi" w:bidi="hi"/>
        </w:rPr>
        <w:t>लेकिन जैसा कि हमने देखा है, इस बात ने हमारे लिए उसके उद्देश्यों को हासिल नहीं किया होता। दुर्भाग्य से, कार्यों की वाचा ने क्षमा किए जाने हेतु वाचा वाली अवज्ञा के लिए कोई तरीका प्रदान नहीं किया। इससे भी बदतर, परमेश्वर कार्यों की वाचा को यूँ ही नजरअंदाज नहीं कर सकता है, क्योंकि वाचा एक पवित्र शपथ है। और परमेश्वर अपनी शपथ को नहीं तोड़ सकता।</w:t>
      </w:r>
    </w:p>
    <w:p w14:paraId="33BB6AFC" w14:textId="569ABAE9"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25472" behindDoc="0" locked="1" layoutInCell="1" allowOverlap="1" wp14:anchorId="7816F5C8" wp14:editId="43511C66">
                <wp:simplePos x="0" y="0"/>
                <wp:positionH relativeFrom="leftMargin">
                  <wp:posOffset>419100</wp:posOffset>
                </wp:positionH>
                <wp:positionV relativeFrom="line">
                  <wp:posOffset>0</wp:posOffset>
                </wp:positionV>
                <wp:extent cx="356235" cy="356235"/>
                <wp:effectExtent l="0" t="0" r="0" b="0"/>
                <wp:wrapNone/>
                <wp:docPr id="282"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7B0F0E" w14:textId="472B5ADB" w:rsidR="00792DD3" w:rsidRPr="00A535F7" w:rsidRDefault="00792DD3" w:rsidP="00C55BBA">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6F5C8" id="PARA58" o:spid="_x0000_s1087" type="#_x0000_t202" style="position:absolute;left:0;text-align:left;margin-left:33pt;margin-top:0;width:28.05pt;height:28.05pt;z-index:251625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PrJwIAAE8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HUTPrJwIAAE8EAAAOAAAAAAAAAAAAAAAAAC4CAABkcnMvZTJvRG9j&#10;LnhtbFBLAQItABQABgAIAAAAIQCNZ0Pc3AAAAAYBAAAPAAAAAAAAAAAAAAAAAIEEAABkcnMvZG93&#10;bnJldi54bWxQSwUGAAAAAAQABADzAAAAigUAAAAA&#10;" filled="f" stroked="f" strokeweight=".5pt">
                <v:textbox inset="0,0,0,0">
                  <w:txbxContent>
                    <w:p w14:paraId="047B0F0E" w14:textId="472B5ADB" w:rsidR="00792DD3" w:rsidRPr="00A535F7" w:rsidRDefault="00792DD3" w:rsidP="00C55BBA">
                      <w:pPr>
                        <w:pStyle w:val="ParaNumbering"/>
                      </w:pPr>
                      <w:r>
                        <w:t>058</w:t>
                      </w:r>
                    </w:p>
                  </w:txbxContent>
                </v:textbox>
                <w10:wrap anchorx="margin" anchory="line"/>
                <w10:anchorlock/>
              </v:shape>
            </w:pict>
          </mc:Fallback>
        </mc:AlternateContent>
      </w:r>
      <w:r w:rsidR="00844607" w:rsidRPr="003A7293">
        <w:rPr>
          <w:cs/>
          <w:lang w:val="hi" w:bidi="hi"/>
        </w:rPr>
        <w:t>इसलिए, परमेश्वर ने अनुग्रह की वाचा को समस्या के समाधान के रूप में प्रस्तुत किया। हम अनुग्रह की वाचा को कार्यों की वाचा के विस्तार और निरंतरता के रूप में सोच सकते हैं। अनुग्रह की वाचा, कार्यों की वाचा की सभी शर्तों को शामिल करती है, जिसमें दिव्य परोपकारिता, मनुष्य की वफादारी की शर्त, और परिणाम शामिल हैं। इस रीति से, यह कार्यों की वाचा को संरक्षित करती है। लेकिन यह अतिरिक्त दिव्य परोपकारिता, मनुष्य की वफादारी की अतिरिक्त शर्तों, और अतिरि</w:t>
      </w:r>
      <w:r w:rsidR="00090D1E">
        <w:rPr>
          <w:cs/>
          <w:lang w:val="hi" w:bidi="hi"/>
        </w:rPr>
        <w:t>क्त परिणामों को भी प्रस्तुत करती</w:t>
      </w:r>
      <w:r w:rsidR="00844607" w:rsidRPr="003A7293">
        <w:rPr>
          <w:cs/>
          <w:lang w:val="hi" w:bidi="hi"/>
        </w:rPr>
        <w:t xml:space="preserve"> </w:t>
      </w:r>
      <w:r w:rsidR="00090D1E">
        <w:rPr>
          <w:cs/>
          <w:lang w:val="hi" w:bidi="hi"/>
        </w:rPr>
        <w:t>है। और यह इन अतिरिक्त वाली बातों में</w:t>
      </w:r>
      <w:r w:rsidR="00844607" w:rsidRPr="003A7293">
        <w:rPr>
          <w:cs/>
          <w:lang w:val="hi" w:bidi="hi"/>
        </w:rPr>
        <w:t xml:space="preserve"> हैं जो हमारे छुटकारे के लिए एक मार्ग को प्रस्तुत करते हैं।</w:t>
      </w:r>
    </w:p>
    <w:p w14:paraId="38041C8A" w14:textId="25FBCABE"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26496" behindDoc="0" locked="1" layoutInCell="1" allowOverlap="1" wp14:anchorId="479D9CF6" wp14:editId="048D7F16">
                <wp:simplePos x="0" y="0"/>
                <wp:positionH relativeFrom="leftMargin">
                  <wp:posOffset>419100</wp:posOffset>
                </wp:positionH>
                <wp:positionV relativeFrom="line">
                  <wp:posOffset>0</wp:posOffset>
                </wp:positionV>
                <wp:extent cx="356235" cy="356235"/>
                <wp:effectExtent l="0" t="0" r="0" b="0"/>
                <wp:wrapNone/>
                <wp:docPr id="284"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5A462F" w14:textId="4EF75272" w:rsidR="00792DD3" w:rsidRPr="00A535F7" w:rsidRDefault="00792DD3" w:rsidP="00C55BBA">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D9CF6" id="PARA59" o:spid="_x0000_s1088" type="#_x0000_t202" style="position:absolute;left:0;text-align:left;margin-left:33pt;margin-top:0;width:28.05pt;height:28.05pt;z-index:251626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8VKQIAAE8EAAAOAAAAZHJzL2Uyb0RvYy54bWysVMFu2zAMvQ/YPwi6L06TJei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XR2+5kS&#10;wxoc0q78US6+UFKrqhJxrJGm1voco/cW40P3Fbo39x4vI/pOuib+Ii6CfiT8ciVZdIFwvJwvlrP5&#10;ghKOrsHG7NnrY+t8+CagIdEoqMMZJmrZeetDHzqGxFoGNkrrNEdtSFvQ5XwxTQ+uHkyuDdaIEPpW&#10;oxW6Q5eQL2cjvgNUF4TnoNeJt3yjsIkt82HHHAoDEaHYwxMeUgMWg8FCssD9+tt9jMd5oZeSFoVW&#10;UIObQIn+bnCOUZOj4UbjMBrm1NwDKvcGl8jyZOIDF/RoSgfN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oanxUpAgAATwQAAA4AAAAAAAAAAAAAAAAALgIAAGRycy9lMm9E&#10;b2MueG1sUEsBAi0AFAAGAAgAAAAhAI1nQ9zcAAAABgEAAA8AAAAAAAAAAAAAAAAAgwQAAGRycy9k&#10;b3ducmV2LnhtbFBLBQYAAAAABAAEAPMAAACMBQAAAAA=&#10;" filled="f" stroked="f" strokeweight=".5pt">
                <v:textbox inset="0,0,0,0">
                  <w:txbxContent>
                    <w:p w14:paraId="4A5A462F" w14:textId="4EF75272" w:rsidR="00792DD3" w:rsidRPr="00A535F7" w:rsidRDefault="00792DD3" w:rsidP="00C55BBA">
                      <w:pPr>
                        <w:pStyle w:val="ParaNumbering"/>
                      </w:pPr>
                      <w:r>
                        <w:t>059</w:t>
                      </w:r>
                    </w:p>
                  </w:txbxContent>
                </v:textbox>
                <w10:wrap anchorx="margin" anchory="line"/>
                <w10:anchorlock/>
              </v:shape>
            </w:pict>
          </mc:Fallback>
        </mc:AlternateContent>
      </w:r>
      <w:r w:rsidR="00844607" w:rsidRPr="003A7293">
        <w:rPr>
          <w:cs/>
          <w:lang w:val="hi" w:bidi="hi"/>
        </w:rPr>
        <w:t>यह देखने के बाद कि दिव्य विधि-विधान को मानव पाप की प्रतिक्रिया के रूप में अनुग्रह की वाचा की आवश्यकता है, आइए वाचा के मध्यस्थ के रूप में मसीह की भूमिका पर ध्यान दें।</w:t>
      </w:r>
    </w:p>
    <w:p w14:paraId="10C7AF8E" w14:textId="77777777" w:rsidR="00A401B8" w:rsidRDefault="00844607" w:rsidP="00A07B31">
      <w:pPr>
        <w:pStyle w:val="PanelHeading"/>
        <w:rPr>
          <w:cs/>
          <w:lang w:bidi="te"/>
        </w:rPr>
      </w:pPr>
      <w:bookmarkStart w:id="23" w:name="_Toc20400311"/>
      <w:bookmarkStart w:id="24" w:name="_Toc38019880"/>
      <w:bookmarkStart w:id="25" w:name="_Toc80736791"/>
      <w:r w:rsidRPr="003A7293">
        <w:rPr>
          <w:cs/>
          <w:lang w:val="hi" w:bidi="hi"/>
        </w:rPr>
        <w:t>मध्यस्थ</w:t>
      </w:r>
      <w:bookmarkEnd w:id="23"/>
      <w:bookmarkEnd w:id="24"/>
      <w:bookmarkEnd w:id="25"/>
    </w:p>
    <w:p w14:paraId="57A690C2" w14:textId="16E63C1D"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27520" behindDoc="0" locked="1" layoutInCell="1" allowOverlap="1" wp14:anchorId="75F593B4" wp14:editId="34D9047A">
                <wp:simplePos x="0" y="0"/>
                <wp:positionH relativeFrom="leftMargin">
                  <wp:posOffset>419100</wp:posOffset>
                </wp:positionH>
                <wp:positionV relativeFrom="line">
                  <wp:posOffset>0</wp:posOffset>
                </wp:positionV>
                <wp:extent cx="356235" cy="356235"/>
                <wp:effectExtent l="0" t="0" r="0" b="0"/>
                <wp:wrapNone/>
                <wp:docPr id="285"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A7BC11" w14:textId="3E127E22" w:rsidR="00792DD3" w:rsidRPr="00A535F7" w:rsidRDefault="00792DD3" w:rsidP="00C55BBA">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593B4" id="PARA60" o:spid="_x0000_s1089" type="#_x0000_t202" style="position:absolute;left:0;text-align:left;margin-left:33pt;margin-top:0;width:28.05pt;height:28.05pt;z-index:251627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Jw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i3n+JwIAAE8EAAAOAAAAAAAAAAAAAAAAAC4CAABkcnMvZTJvRG9j&#10;LnhtbFBLAQItABQABgAIAAAAIQCNZ0Pc3AAAAAYBAAAPAAAAAAAAAAAAAAAAAIEEAABkcnMvZG93&#10;bnJldi54bWxQSwUGAAAAAAQABADzAAAAigUAAAAA&#10;" filled="f" stroked="f" strokeweight=".5pt">
                <v:textbox inset="0,0,0,0">
                  <w:txbxContent>
                    <w:p w14:paraId="2FA7BC11" w14:textId="3E127E22" w:rsidR="00792DD3" w:rsidRPr="00A535F7" w:rsidRDefault="00792DD3" w:rsidP="00C55BBA">
                      <w:pPr>
                        <w:pStyle w:val="ParaNumbering"/>
                      </w:pPr>
                      <w:r>
                        <w:t>060</w:t>
                      </w:r>
                    </w:p>
                  </w:txbxContent>
                </v:textbox>
                <w10:wrap anchorx="margin" anchory="line"/>
                <w10:anchorlock/>
              </v:shape>
            </w:pict>
          </mc:Fallback>
        </mc:AlternateContent>
      </w:r>
      <w:r w:rsidR="00844607" w:rsidRPr="003A7293">
        <w:rPr>
          <w:cs/>
          <w:lang w:val="hi" w:bidi="hi"/>
        </w:rPr>
        <w:t>वाचा बाँधते पक्षों के बीच सरल संबंध के साथ, कार्यों की वाचा ने एक विशिष्ट अधिपति राजा-दास संधि के रूप को धारण किया।</w:t>
      </w:r>
      <w:r w:rsidR="00E93C39">
        <w:rPr>
          <w:cs/>
          <w:lang w:val="hi" w:bidi="hi"/>
        </w:rPr>
        <w:t xml:space="preserve"> </w:t>
      </w:r>
      <w:r w:rsidR="00844607" w:rsidRPr="003A7293">
        <w:rPr>
          <w:cs/>
          <w:lang w:val="hi" w:bidi="hi"/>
        </w:rPr>
        <w:t xml:space="preserve">परमेश्वर </w:t>
      </w:r>
      <w:r w:rsidR="00090D1E">
        <w:rPr>
          <w:cs/>
          <w:lang w:val="hi" w:bidi="hi"/>
        </w:rPr>
        <w:t>अधिपति राजा था, और मानवता दास थी</w:t>
      </w:r>
      <w:r w:rsidR="00844607" w:rsidRPr="003A7293">
        <w:rPr>
          <w:cs/>
          <w:lang w:val="hi" w:bidi="hi"/>
        </w:rPr>
        <w:t>। और आदम ने</w:t>
      </w:r>
      <w:r w:rsidR="00E93C39">
        <w:rPr>
          <w:cs/>
          <w:lang w:val="hi" w:bidi="hi"/>
        </w:rPr>
        <w:t xml:space="preserve"> </w:t>
      </w:r>
      <w:r w:rsidR="00844607" w:rsidRPr="003A7293">
        <w:rPr>
          <w:cs/>
          <w:lang w:val="hi" w:bidi="hi"/>
        </w:rPr>
        <w:t>परमेश्वर के दास लोगों के मुखिया या प्रतिनिधि के रूप में कार्य किया।</w:t>
      </w:r>
    </w:p>
    <w:p w14:paraId="2C0C48D5" w14:textId="14775869" w:rsidR="00844607" w:rsidRPr="003A7293"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28544" behindDoc="0" locked="1" layoutInCell="1" allowOverlap="1" wp14:anchorId="41876EED" wp14:editId="6DDC3B3A">
                <wp:simplePos x="0" y="0"/>
                <wp:positionH relativeFrom="leftMargin">
                  <wp:posOffset>419100</wp:posOffset>
                </wp:positionH>
                <wp:positionV relativeFrom="line">
                  <wp:posOffset>0</wp:posOffset>
                </wp:positionV>
                <wp:extent cx="356235" cy="356235"/>
                <wp:effectExtent l="0" t="0" r="0" b="0"/>
                <wp:wrapNone/>
                <wp:docPr id="286"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E34802" w14:textId="162DFA7C" w:rsidR="00792DD3" w:rsidRPr="00A535F7" w:rsidRDefault="00792DD3" w:rsidP="00C55BBA">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6EED" id="PARA61" o:spid="_x0000_s1090" type="#_x0000_t202" style="position:absolute;left:0;text-align:left;margin-left:33pt;margin-top:0;width:28.05pt;height:28.05pt;z-index:251628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LHJsigCAABPBAAADgAAAAAAAAAAAAAAAAAuAgAAZHJzL2Uyb0Rv&#10;Yy54bWxQSwECLQAUAAYACAAAACEAjWdD3NwAAAAGAQAADwAAAAAAAAAAAAAAAACCBAAAZHJzL2Rv&#10;d25yZXYueG1sUEsFBgAAAAAEAAQA8wAAAIsFAAAAAA==&#10;" filled="f" stroked="f" strokeweight=".5pt">
                <v:textbox inset="0,0,0,0">
                  <w:txbxContent>
                    <w:p w14:paraId="00E34802" w14:textId="162DFA7C" w:rsidR="00792DD3" w:rsidRPr="00A535F7" w:rsidRDefault="00792DD3" w:rsidP="00C55BBA">
                      <w:pPr>
                        <w:pStyle w:val="ParaNumbering"/>
                      </w:pPr>
                      <w:r>
                        <w:t>061</w:t>
                      </w:r>
                    </w:p>
                  </w:txbxContent>
                </v:textbox>
                <w10:wrap anchorx="margin" anchory="line"/>
                <w10:anchorlock/>
              </v:shape>
            </w:pict>
          </mc:Fallback>
        </mc:AlternateContent>
      </w:r>
      <w:r w:rsidR="00844607" w:rsidRPr="003A7293">
        <w:rPr>
          <w:cs/>
          <w:lang w:val="hi" w:bidi="hi"/>
        </w:rPr>
        <w:t>अनुग्रह की वाचा में, इन्हीं पक्षों ने अपने पदों को बनाए रखा। परमेश्वर अभी भी अधिपति राजा था, मानवता अभी भी दास, और कम से कम पहले, आदम अभी भी मानवता का मुखिया या प्रतिनिधि था। लेकिन इन पक्षों के अतिरिक्त, परमेश्वर पुत्र, त्रीएक परमेश्वर का दूसरा व्यक्ति वाचा में इसके मध्यस्थ के रूप में शामिल हुआ। एक मध्यस्थ के रूप में, पुत्र, परमेश्वर के वाचा वाले लोगों के लिए मध्यस्थ करता है। वह हमारे पापों के दोष और दण्ड को अपने ऊपर लेने के द्वारा परमेश्वर से हमारा मेल-मिलाप कराता है। वह हमारी ओर से वाचा के अभिशापों से दुःख भोगकर, वाचा की अखंडता और उसके लोगों के जीवनों को संरक्षित रखता है।</w:t>
      </w:r>
      <w:r w:rsidR="00E93C39">
        <w:rPr>
          <w:cs/>
          <w:lang w:val="hi" w:bidi="hi"/>
        </w:rPr>
        <w:t xml:space="preserve"> </w:t>
      </w:r>
      <w:r w:rsidR="00844607" w:rsidRPr="003A7293">
        <w:rPr>
          <w:cs/>
          <w:lang w:val="hi" w:bidi="hi"/>
        </w:rPr>
        <w:t>इसी तरह, मानवीय वफादारी की वाचा वाली शर्तों के प्रति अपने आज्ञापालन के द्वारा, पुत्र अपने लिए वाचा वाली आशीषों को अर्जित करता है। और फिर उन्हें उन पापियों के साथ साझा करता है, जिन्हें वह छुटकारा देता है।</w:t>
      </w:r>
    </w:p>
    <w:p w14:paraId="5AB53A47" w14:textId="32932BB1" w:rsidR="00E93C39" w:rsidRDefault="006622A6" w:rsidP="00A401B8">
      <w:pPr>
        <w:pStyle w:val="BodyText0"/>
        <w:rPr>
          <w:cs/>
          <w:lang w:val="hi" w:bidi="hi"/>
        </w:rPr>
      </w:pPr>
      <w:r w:rsidRPr="006622A6">
        <w:rPr>
          <w:cs/>
          <w:lang w:val="en-US" w:eastAsia="en-US"/>
        </w:rPr>
        <mc:AlternateContent>
          <mc:Choice Requires="wps">
            <w:drawing>
              <wp:anchor distT="0" distB="0" distL="114300" distR="114300" simplePos="0" relativeHeight="251629568" behindDoc="0" locked="1" layoutInCell="1" allowOverlap="1" wp14:anchorId="4419F503" wp14:editId="4F82F41F">
                <wp:simplePos x="0" y="0"/>
                <wp:positionH relativeFrom="leftMargin">
                  <wp:posOffset>419100</wp:posOffset>
                </wp:positionH>
                <wp:positionV relativeFrom="line">
                  <wp:posOffset>0</wp:posOffset>
                </wp:positionV>
                <wp:extent cx="356235" cy="356235"/>
                <wp:effectExtent l="0" t="0" r="0" b="0"/>
                <wp:wrapNone/>
                <wp:docPr id="287"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CAF8FF" w14:textId="17B946CF" w:rsidR="00792DD3" w:rsidRPr="00A535F7" w:rsidRDefault="00792DD3" w:rsidP="00C55BBA">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9F503" id="PARA62" o:spid="_x0000_s1091" type="#_x0000_t202" style="position:absolute;left:0;text-align:left;margin-left:33pt;margin-top:0;width:28.05pt;height:28.05pt;z-index:251629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y+KAIAAE8EAAAOAAAAZHJzL2Uyb0RvYy54bWysVE1v2zAMvQ/YfxB0X5wPJCu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Z3ffKXE&#10;MI1Deiqfy9WcklpVlYhjjTS11ucYvbcYH7pv0L2793gZ0XfS6fiLuAj6kfDLlWTRBcLxcrFczRdL&#10;Sji6BhuzZ2+PrfPhuwBNolFQhzNM1LLzzoc+dAyJtQxsVdOkOTaGtAVdLZbT9ODqweSNwRoRQt9q&#10;tEJ36BLy1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Y0svigCAABPBAAADgAAAAAAAAAAAAAAAAAuAgAAZHJzL2Uyb0Rv&#10;Yy54bWxQSwECLQAUAAYACAAAACEAjWdD3NwAAAAGAQAADwAAAAAAAAAAAAAAAACCBAAAZHJzL2Rv&#10;d25yZXYueG1sUEsFBgAAAAAEAAQA8wAAAIsFAAAAAA==&#10;" filled="f" stroked="f" strokeweight=".5pt">
                <v:textbox inset="0,0,0,0">
                  <w:txbxContent>
                    <w:p w14:paraId="7BCAF8FF" w14:textId="17B946CF" w:rsidR="00792DD3" w:rsidRPr="00A535F7" w:rsidRDefault="00792DD3" w:rsidP="00C55BBA">
                      <w:pPr>
                        <w:pStyle w:val="ParaNumbering"/>
                      </w:pPr>
                      <w:r>
                        <w:t>062</w:t>
                      </w:r>
                    </w:p>
                  </w:txbxContent>
                </v:textbox>
                <w10:wrap anchorx="margin" anchory="line"/>
                <w10:anchorlock/>
              </v:shape>
            </w:pict>
          </mc:Fallback>
        </mc:AlternateContent>
      </w:r>
      <w:r w:rsidR="00844607" w:rsidRPr="003A7293">
        <w:rPr>
          <w:cs/>
          <w:lang w:val="hi" w:bidi="hi"/>
        </w:rPr>
        <w:t xml:space="preserve">लूइस बरखॉफ के मन में मध्यस्थ के रूप में पुत्र की भूमिका थी जब उसने अपने </w:t>
      </w:r>
      <w:r w:rsidR="00844607" w:rsidRPr="00E93C39">
        <w:rPr>
          <w:cs/>
        </w:rPr>
        <w:t>सिस्टमैटिक</w:t>
      </w:r>
      <w:r w:rsidR="00844607" w:rsidRPr="00E93C39">
        <w:rPr>
          <w:cs/>
          <w:lang w:bidi="te"/>
        </w:rPr>
        <w:t xml:space="preserve"> </w:t>
      </w:r>
      <w:r w:rsidR="00844607" w:rsidRPr="00E93C39">
        <w:rPr>
          <w:cs/>
        </w:rPr>
        <w:t>थियोलॉजी</w:t>
      </w:r>
      <w:r w:rsidR="00844607" w:rsidRPr="00E93C39">
        <w:rPr>
          <w:cs/>
          <w:lang w:bidi="te"/>
        </w:rPr>
        <w:t xml:space="preserve">, </w:t>
      </w:r>
      <w:r w:rsidR="00844607" w:rsidRPr="003A7293">
        <w:rPr>
          <w:cs/>
          <w:lang w:val="hi" w:bidi="hi"/>
        </w:rPr>
        <w:t>भाग 2, खंड 3, अध्याय 3 में वाचा क</w:t>
      </w:r>
      <w:r w:rsidR="00090D1E">
        <w:rPr>
          <w:cs/>
          <w:lang w:val="hi" w:bidi="hi"/>
        </w:rPr>
        <w:t>ी “प्रतिभूति” का उल्लेख किया। उन</w:t>
      </w:r>
      <w:r w:rsidR="00844607" w:rsidRPr="003A7293">
        <w:rPr>
          <w:cs/>
          <w:lang w:val="hi" w:bidi="hi"/>
        </w:rPr>
        <w:t>के स्पष्टीकरण के इस भाग को फिर से सुनिए:</w:t>
      </w:r>
    </w:p>
    <w:p w14:paraId="7955C936" w14:textId="399807DB"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30592" behindDoc="0" locked="1" layoutInCell="1" allowOverlap="1" wp14:anchorId="18723068" wp14:editId="4E9BF140">
                <wp:simplePos x="0" y="0"/>
                <wp:positionH relativeFrom="leftMargin">
                  <wp:posOffset>419100</wp:posOffset>
                </wp:positionH>
                <wp:positionV relativeFrom="line">
                  <wp:posOffset>0</wp:posOffset>
                </wp:positionV>
                <wp:extent cx="356235" cy="356235"/>
                <wp:effectExtent l="0" t="0" r="0" b="0"/>
                <wp:wrapNone/>
                <wp:docPr id="320"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6CF647" w14:textId="0CB39AAF" w:rsidR="00792DD3" w:rsidRPr="00A535F7" w:rsidRDefault="00792DD3" w:rsidP="00C55BBA">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23068" id="PARA63" o:spid="_x0000_s1092" type="#_x0000_t202" style="position:absolute;left:0;text-align:left;margin-left:33pt;margin-top:0;width:28.05pt;height:28.05pt;z-index:251630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hEfvGJwIAAE8EAAAOAAAAAAAAAAAAAAAAAC4CAABkcnMvZTJvRG9j&#10;LnhtbFBLAQItABQABgAIAAAAIQCNZ0Pc3AAAAAYBAAAPAAAAAAAAAAAAAAAAAIEEAABkcnMvZG93&#10;bnJldi54bWxQSwUGAAAAAAQABADzAAAAigUAAAAA&#10;" filled="f" stroked="f" strokeweight=".5pt">
                <v:textbox inset="0,0,0,0">
                  <w:txbxContent>
                    <w:p w14:paraId="1C6CF647" w14:textId="0CB39AAF" w:rsidR="00792DD3" w:rsidRPr="00A535F7" w:rsidRDefault="00792DD3" w:rsidP="00C55BBA">
                      <w:pPr>
                        <w:pStyle w:val="ParaNumbering"/>
                      </w:pPr>
                      <w:r>
                        <w:t>063</w:t>
                      </w:r>
                    </w:p>
                  </w:txbxContent>
                </v:textbox>
                <w10:wrap anchorx="margin" anchory="line"/>
                <w10:anchorlock/>
              </v:shape>
            </w:pict>
          </mc:Fallback>
        </mc:AlternateContent>
      </w:r>
      <w:r w:rsidR="00844607" w:rsidRPr="003A7293">
        <w:rPr>
          <w:cs/>
          <w:lang w:val="hi" w:bidi="hi"/>
        </w:rPr>
        <w:t>इस वाचा को अनुग्रहकारी ... कहा जा सकता है, क्योंकि परमेश्वर हमारे दायित्वों को पूरा करने के लिए एक प्रतिभूति की अनुमति देता है; [और] क्योंकि वह स्वयं अपने पुत्र के व्यक्ति में प्रतिभूति प्रदान करता है।</w:t>
      </w:r>
    </w:p>
    <w:p w14:paraId="6B15030B" w14:textId="2BF6A36F"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31616" behindDoc="0" locked="1" layoutInCell="1" allowOverlap="1" wp14:anchorId="09C70943" wp14:editId="31817616">
                <wp:simplePos x="0" y="0"/>
                <wp:positionH relativeFrom="leftMargin">
                  <wp:posOffset>419100</wp:posOffset>
                </wp:positionH>
                <wp:positionV relativeFrom="line">
                  <wp:posOffset>0</wp:posOffset>
                </wp:positionV>
                <wp:extent cx="356235" cy="356235"/>
                <wp:effectExtent l="0" t="0" r="0" b="0"/>
                <wp:wrapNone/>
                <wp:docPr id="321"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1F3B7F" w14:textId="6F0471C2" w:rsidR="00792DD3" w:rsidRPr="00A535F7" w:rsidRDefault="00792DD3" w:rsidP="00C55BBA">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70943" id="PARA64" o:spid="_x0000_s1093" type="#_x0000_t202" style="position:absolute;left:0;text-align:left;margin-left:33pt;margin-top:0;width:28.05pt;height:28.05pt;z-index:251631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eP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8dkOJ&#10;YQ0OaVc+lcvPlNSqqkQca6SptT7H6L3F+NB9g+7NvcfLiL6Trom/iIugHwm/XEkWXSAcL+eL5Wy+&#10;oISja7Axe/b62DofvgtoSDQK6nCGiVp23vrQh44hsZaBjdI6zVEb0hZ0OV9M04OrB5NrgzUihL7V&#10;aIXu0CXkyy8jvgNUF4TnoNeJt3yjsIkt82HHHAoDEaHYwyMeUgMWg8FCssD9+tt9jMd5oZeSFoVW&#10;UIObQIn+YXCOUZOj4UbjMBrm1NwBKhcng70k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IAnjygCAABPBAAADgAAAAAAAAAAAAAAAAAuAgAAZHJzL2Uyb0Rv&#10;Yy54bWxQSwECLQAUAAYACAAAACEAjWdD3NwAAAAGAQAADwAAAAAAAAAAAAAAAACCBAAAZHJzL2Rv&#10;d25yZXYueG1sUEsFBgAAAAAEAAQA8wAAAIsFAAAAAA==&#10;" filled="f" stroked="f" strokeweight=".5pt">
                <v:textbox inset="0,0,0,0">
                  <w:txbxContent>
                    <w:p w14:paraId="381F3B7F" w14:textId="6F0471C2" w:rsidR="00792DD3" w:rsidRPr="00A535F7" w:rsidRDefault="00792DD3" w:rsidP="00C55BBA">
                      <w:pPr>
                        <w:pStyle w:val="ParaNumbering"/>
                      </w:pPr>
                      <w:r>
                        <w:t>064</w:t>
                      </w:r>
                    </w:p>
                  </w:txbxContent>
                </v:textbox>
                <w10:wrap anchorx="margin" anchory="line"/>
                <w10:anchorlock/>
              </v:shape>
            </w:pict>
          </mc:Fallback>
        </mc:AlternateContent>
      </w:r>
      <w:r w:rsidR="00844607" w:rsidRPr="003A7293">
        <w:rPr>
          <w:cs/>
          <w:lang w:val="hi" w:bidi="hi"/>
        </w:rPr>
        <w:t>अदन की वाटिका में तब, जब परमेश्वर ने पहली बार आदम और हव्वा के लिए छुटकारे की पेशकश की — तो पुत्र ने अनुग्रह की वाचा में मध्यस्थता शुरू की जब इसे पहली बार बनाया गया था।</w:t>
      </w:r>
      <w:r w:rsidR="00E93C39">
        <w:rPr>
          <w:cs/>
          <w:lang w:val="hi" w:bidi="hi"/>
        </w:rPr>
        <w:t xml:space="preserve"> </w:t>
      </w:r>
      <w:r w:rsidR="00844607" w:rsidRPr="003A7293">
        <w:rPr>
          <w:cs/>
          <w:lang w:val="hi" w:bidi="hi"/>
        </w:rPr>
        <w:t>और उसने</w:t>
      </w:r>
      <w:r w:rsidR="00090D1E">
        <w:rPr>
          <w:cs/>
          <w:lang w:val="hi" w:bidi="hi"/>
        </w:rPr>
        <w:t xml:space="preserve"> तब से मध्यस्थता</w:t>
      </w:r>
      <w:r w:rsidR="00844607" w:rsidRPr="003A7293">
        <w:rPr>
          <w:cs/>
          <w:lang w:val="hi" w:bidi="hi"/>
        </w:rPr>
        <w:t xml:space="preserve"> जारी रखी है। पुराने नियम के युग के दौरान, उसकी मध्यस्थता ने उसके प्रतिज्ञा किए हुए भविष्य के काम के आधार पर, पुराने नियम के संतों के लिए क्षमा और उद्धार को प्रदान किया। किसी को भी उसके स्वयं के भले कामों या योग्यता के आधार पर कभी बचाया नहीं गया था, </w:t>
      </w:r>
      <w:r w:rsidR="00844607" w:rsidRPr="003A7293">
        <w:rPr>
          <w:cs/>
          <w:lang w:val="hi" w:bidi="hi"/>
        </w:rPr>
        <w:lastRenderedPageBreak/>
        <w:t xml:space="preserve">क्योंकि आज्ञाकारिता का कोई भी कार्य हमारे पाप को मिटा नहीं सकता है। और किसी को भी बलिदान किए हुए जानवरों के आधार पर कभी नहीं बचाया गया था, क्योंकि किसी भी जानवर की मौत किसी मनुष्य के </w:t>
      </w:r>
      <w:r w:rsidR="00090D1E">
        <w:rPr>
          <w:cs/>
          <w:lang w:val="hi" w:bidi="hi"/>
        </w:rPr>
        <w:t>लिए पर्याप्त विकल्प नहीं हो सकती</w:t>
      </w:r>
      <w:r w:rsidR="00844607" w:rsidRPr="003A7293">
        <w:rPr>
          <w:cs/>
          <w:lang w:val="hi" w:bidi="hi"/>
        </w:rPr>
        <w:t xml:space="preserve"> है। इब्रानियों के लेखक ने इसे इब्रानियों 10:11 में इस तरह से लिखा है:</w:t>
      </w:r>
    </w:p>
    <w:p w14:paraId="2022A287" w14:textId="6AB28681"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32640" behindDoc="0" locked="1" layoutInCell="1" allowOverlap="1" wp14:anchorId="5DDEF79A" wp14:editId="51151989">
                <wp:simplePos x="0" y="0"/>
                <wp:positionH relativeFrom="leftMargin">
                  <wp:posOffset>419100</wp:posOffset>
                </wp:positionH>
                <wp:positionV relativeFrom="line">
                  <wp:posOffset>0</wp:posOffset>
                </wp:positionV>
                <wp:extent cx="356235" cy="356235"/>
                <wp:effectExtent l="0" t="0" r="0" b="0"/>
                <wp:wrapNone/>
                <wp:docPr id="322"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47707D" w14:textId="2C824B0F" w:rsidR="00792DD3" w:rsidRPr="00A535F7" w:rsidRDefault="00792DD3" w:rsidP="00C55BBA">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F79A" id="PARA65" o:spid="_x0000_s1094" type="#_x0000_t202" style="position:absolute;left:0;text-align:left;margin-left:33pt;margin-top:0;width:28.05pt;height:28.05pt;z-index:251632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r6JwIAAE8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cH9r6JwIAAE8EAAAOAAAAAAAAAAAAAAAAAC4CAABkcnMvZTJvRG9j&#10;LnhtbFBLAQItABQABgAIAAAAIQCNZ0Pc3AAAAAYBAAAPAAAAAAAAAAAAAAAAAIEEAABkcnMvZG93&#10;bnJldi54bWxQSwUGAAAAAAQABADzAAAAigUAAAAA&#10;" filled="f" stroked="f" strokeweight=".5pt">
                <v:textbox inset="0,0,0,0">
                  <w:txbxContent>
                    <w:p w14:paraId="7847707D" w14:textId="2C824B0F" w:rsidR="00792DD3" w:rsidRPr="00A535F7" w:rsidRDefault="00792DD3" w:rsidP="00C55BBA">
                      <w:pPr>
                        <w:pStyle w:val="ParaNumbering"/>
                      </w:pPr>
                      <w:r>
                        <w:t>065</w:t>
                      </w:r>
                    </w:p>
                  </w:txbxContent>
                </v:textbox>
                <w10:wrap anchorx="margin" anchory="line"/>
                <w10:anchorlock/>
              </v:shape>
            </w:pict>
          </mc:Fallback>
        </mc:AlternateContent>
      </w:r>
      <w:r w:rsidR="00844607" w:rsidRPr="003A7293">
        <w:rPr>
          <w:cs/>
          <w:lang w:val="hi" w:bidi="hi"/>
        </w:rPr>
        <w:t>हर एक याजक तो खड़े होकर प्रतिदिन सेवा करता है, और एक ही प्रकार के बलिदान को जो पापों को कभी भी दूर नहीं कर सकते, बार-बार चढ़ाता है (इब्रानियों 10:11)।</w:t>
      </w:r>
    </w:p>
    <w:p w14:paraId="6BC1CD50" w14:textId="36F2B73D" w:rsidR="00A401B8" w:rsidRDefault="006622A6" w:rsidP="00A11651">
      <w:pPr>
        <w:pStyle w:val="BodyText0"/>
        <w:rPr>
          <w:cs/>
          <w:lang w:bidi="te"/>
        </w:rPr>
      </w:pPr>
      <w:r w:rsidRPr="006622A6">
        <w:rPr>
          <w:cs/>
          <w:lang w:val="en-US" w:eastAsia="en-US"/>
        </w:rPr>
        <mc:AlternateContent>
          <mc:Choice Requires="wps">
            <w:drawing>
              <wp:anchor distT="0" distB="0" distL="114300" distR="114300" simplePos="0" relativeHeight="251633664" behindDoc="0" locked="1" layoutInCell="1" allowOverlap="1" wp14:anchorId="186C7DDF" wp14:editId="09099E93">
                <wp:simplePos x="0" y="0"/>
                <wp:positionH relativeFrom="leftMargin">
                  <wp:posOffset>419100</wp:posOffset>
                </wp:positionH>
                <wp:positionV relativeFrom="line">
                  <wp:posOffset>0</wp:posOffset>
                </wp:positionV>
                <wp:extent cx="356235" cy="356235"/>
                <wp:effectExtent l="0" t="0" r="0" b="0"/>
                <wp:wrapNone/>
                <wp:docPr id="323"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4F5391" w14:textId="429AF6EC" w:rsidR="00792DD3" w:rsidRPr="00A535F7" w:rsidRDefault="00792DD3" w:rsidP="00C55BBA">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C7DDF" id="PARA66" o:spid="_x0000_s1095" type="#_x0000_t202" style="position:absolute;left:0;text-align:left;margin-left:33pt;margin-top:0;width:28.05pt;height:28.05pt;z-index:251633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2KAIAAE8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QxX1Bi&#10;WIND2pc/ytWKklpVlYhjjTS11ucYfbAYH7qv0L2593gZ0XfSNfEXcRH0I+HXG8miC4Tj5WK5mi+W&#10;lHB0DTZmz14fW+fDNwENiUZBHc4wUcsuOx/60DEk1jKwVVqnOWpD2oKuFstpenDzYHJtsEaE0Lca&#10;rdAdu4R89WX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SM/9igCAABPBAAADgAAAAAAAAAAAAAAAAAuAgAAZHJzL2Uyb0Rv&#10;Yy54bWxQSwECLQAUAAYACAAAACEAjWdD3NwAAAAGAQAADwAAAAAAAAAAAAAAAACCBAAAZHJzL2Rv&#10;d25yZXYueG1sUEsFBgAAAAAEAAQA8wAAAIsFAAAAAA==&#10;" filled="f" stroked="f" strokeweight=".5pt">
                <v:textbox inset="0,0,0,0">
                  <w:txbxContent>
                    <w:p w14:paraId="444F5391" w14:textId="429AF6EC" w:rsidR="00792DD3" w:rsidRPr="00A535F7" w:rsidRDefault="00792DD3" w:rsidP="00C55BBA">
                      <w:pPr>
                        <w:pStyle w:val="ParaNumbering"/>
                      </w:pPr>
                      <w:r>
                        <w:t>066</w:t>
                      </w:r>
                    </w:p>
                  </w:txbxContent>
                </v:textbox>
                <w10:wrap anchorx="margin" anchory="line"/>
                <w10:anchorlock/>
              </v:shape>
            </w:pict>
          </mc:Fallback>
        </mc:AlternateContent>
      </w:r>
      <w:r w:rsidR="00844607" w:rsidRPr="003A7293">
        <w:rPr>
          <w:cs/>
          <w:lang w:val="hi" w:bidi="hi"/>
        </w:rPr>
        <w:t>जैसा कि पौलुस ने कुलुस्सियों 2:17 में बताया:</w:t>
      </w:r>
    </w:p>
    <w:p w14:paraId="04EE5FB7" w14:textId="10BC5495"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34688" behindDoc="0" locked="1" layoutInCell="1" allowOverlap="1" wp14:anchorId="2405853D" wp14:editId="04E6103D">
                <wp:simplePos x="0" y="0"/>
                <wp:positionH relativeFrom="leftMargin">
                  <wp:posOffset>419100</wp:posOffset>
                </wp:positionH>
                <wp:positionV relativeFrom="line">
                  <wp:posOffset>0</wp:posOffset>
                </wp:positionV>
                <wp:extent cx="356235" cy="356235"/>
                <wp:effectExtent l="0" t="0" r="0" b="0"/>
                <wp:wrapNone/>
                <wp:docPr id="324"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280268" w14:textId="00DC48C1" w:rsidR="00792DD3" w:rsidRPr="00A535F7" w:rsidRDefault="00792DD3" w:rsidP="00C55BBA">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5853D" id="PARA67" o:spid="_x0000_s1096" type="#_x0000_t202" style="position:absolute;left:0;text-align:left;margin-left:33pt;margin-top:0;width:28.05pt;height:28.05pt;z-index:251634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XKC1ygCAABPBAAADgAAAAAAAAAAAAAAAAAuAgAAZHJzL2Uyb0Rv&#10;Yy54bWxQSwECLQAUAAYACAAAACEAjWdD3NwAAAAGAQAADwAAAAAAAAAAAAAAAACCBAAAZHJzL2Rv&#10;d25yZXYueG1sUEsFBgAAAAAEAAQA8wAAAIsFAAAAAA==&#10;" filled="f" stroked="f" strokeweight=".5pt">
                <v:textbox inset="0,0,0,0">
                  <w:txbxContent>
                    <w:p w14:paraId="63280268" w14:textId="00DC48C1" w:rsidR="00792DD3" w:rsidRPr="00A535F7" w:rsidRDefault="00792DD3" w:rsidP="00C55BBA">
                      <w:pPr>
                        <w:pStyle w:val="ParaNumbering"/>
                      </w:pPr>
                      <w:r>
                        <w:t>067</w:t>
                      </w:r>
                    </w:p>
                  </w:txbxContent>
                </v:textbox>
                <w10:wrap anchorx="margin" anchory="line"/>
                <w10:anchorlock/>
              </v:shape>
            </w:pict>
          </mc:Fallback>
        </mc:AlternateContent>
      </w:r>
      <w:r w:rsidR="00844607" w:rsidRPr="003A7293">
        <w:rPr>
          <w:cs/>
          <w:lang w:val="hi" w:bidi="hi"/>
        </w:rPr>
        <w:t>क्योंकि ये सब आनेवाली बातों की छाया है; पर मूल वस्तुएँ, मसीह की हैं (कुलुस्सियों 2:17)।</w:t>
      </w:r>
    </w:p>
    <w:p w14:paraId="47DAA774" w14:textId="2FE8A4EE"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35712" behindDoc="0" locked="1" layoutInCell="1" allowOverlap="1" wp14:anchorId="4C840E90" wp14:editId="38A3F475">
                <wp:simplePos x="0" y="0"/>
                <wp:positionH relativeFrom="leftMargin">
                  <wp:posOffset>419100</wp:posOffset>
                </wp:positionH>
                <wp:positionV relativeFrom="line">
                  <wp:posOffset>0</wp:posOffset>
                </wp:positionV>
                <wp:extent cx="356235" cy="356235"/>
                <wp:effectExtent l="0" t="0" r="0" b="0"/>
                <wp:wrapNone/>
                <wp:docPr id="325"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4939E9" w14:textId="5A7E5C0D" w:rsidR="00792DD3" w:rsidRPr="00A535F7" w:rsidRDefault="00792DD3" w:rsidP="00C55BBA">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40E90" id="PARA68" o:spid="_x0000_s1097" type="#_x0000_t202" style="position:absolute;left:0;text-align:left;margin-left:33pt;margin-top:0;width:28.05pt;height:28.05pt;z-index:251635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0UJw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YuC0UJwIAAE8EAAAOAAAAAAAAAAAAAAAAAC4CAABkcnMvZTJvRG9j&#10;LnhtbFBLAQItABQABgAIAAAAIQCNZ0Pc3AAAAAYBAAAPAAAAAAAAAAAAAAAAAIEEAABkcnMvZG93&#10;bnJldi54bWxQSwUGAAAAAAQABADzAAAAigUAAAAA&#10;" filled="f" stroked="f" strokeweight=".5pt">
                <v:textbox inset="0,0,0,0">
                  <w:txbxContent>
                    <w:p w14:paraId="2D4939E9" w14:textId="5A7E5C0D" w:rsidR="00792DD3" w:rsidRPr="00A535F7" w:rsidRDefault="00792DD3" w:rsidP="00C55BBA">
                      <w:pPr>
                        <w:pStyle w:val="ParaNumbering"/>
                      </w:pPr>
                      <w:r>
                        <w:t>068</w:t>
                      </w:r>
                    </w:p>
                  </w:txbxContent>
                </v:textbox>
                <w10:wrap anchorx="margin" anchory="line"/>
                <w10:anchorlock/>
              </v:shape>
            </w:pict>
          </mc:Fallback>
        </mc:AlternateContent>
      </w:r>
      <w:r w:rsidR="00844607" w:rsidRPr="003A7293">
        <w:rPr>
          <w:cs/>
          <w:lang w:val="hi" w:bidi="hi"/>
        </w:rPr>
        <w:t>आप जानते हैं, जब आप महसूस करते हैं कि हम लोग मसीह के ऐतिहासिक कार्य के आधार पर बचाए जाते हैं, तो एक प्रश्न जिसे हम बहुत ही सहजता से स्वयं से पूछते हैं, कि पुराने नियम के संतों के बारे में क्या है? क्या वे बचाए गए थे? क्या वे मसीह की इस उपलब्धि के माध्यम से बचाए गए थे, हालांकि यह अभी नहीं हुआ था? या क्या उस समय पर परमेश्वर शायद अलग आधारभूत नियमों के तहत काम कर रहा था? बाइबल हमें बताती है वे अपने विश्वास के द्वारा बचाए गए, उन प्रतिज्ञाओं पर उनका विश्वास जो परमेश्वर ने उनसे किए थे। अब, यह उनके उद्धार के लिए पर्याप्त था, लेकिन किस आधार पर एक पुराने नियम के संत को जिसने उद्धार वाले विश्वास को व्यक्त किया, परमेश्वर उद्धार प्रदान कर सकता था ? उनके लिए अनभिज्ञ, सभी उद्धार के लिए आवश्यक एवं एक ही आधार यीशु मसीह की योग्यताएँ हैं। इस तरह, एक मायने में, वे गुमनाम मसीही थे। उनके जीवनकाल में उनके उद्धार के आधार के बारे में पूरी जानकारी नहीं दी जाएगी,</w:t>
      </w:r>
      <w:r w:rsidR="00E93C39">
        <w:rPr>
          <w:cs/>
          <w:lang w:val="hi" w:bidi="hi"/>
        </w:rPr>
        <w:t xml:space="preserve"> </w:t>
      </w:r>
      <w:r w:rsidR="00844607" w:rsidRPr="003A7293">
        <w:rPr>
          <w:cs/>
          <w:lang w:val="hi" w:bidi="hi"/>
        </w:rPr>
        <w:t xml:space="preserve">लेकिन हमें आश्वस्त होना </w:t>
      </w:r>
      <w:r w:rsidR="00090D1E">
        <w:rPr>
          <w:rFonts w:hint="cs"/>
          <w:cs/>
          <w:lang w:val="hi" w:bidi="hi"/>
        </w:rPr>
        <w:t xml:space="preserve">चाहिए </w:t>
      </w:r>
      <w:r w:rsidR="00844607" w:rsidRPr="003A7293">
        <w:rPr>
          <w:cs/>
          <w:lang w:val="hi" w:bidi="hi"/>
        </w:rPr>
        <w:t>कि स्वर्ग के नीचे कोई और नाम नहीं है, क्रूस से पहले या बाद में, जिसके द्वारा कोई बचाया जा सकता है।</w:t>
      </w:r>
    </w:p>
    <w:p w14:paraId="2A56DAEB" w14:textId="77777777" w:rsidR="00A401B8" w:rsidRDefault="00DA6D0C" w:rsidP="00A11651">
      <w:pPr>
        <w:pStyle w:val="QuotationAuthor"/>
        <w:rPr>
          <w:cs/>
          <w:lang w:bidi="te"/>
        </w:rPr>
      </w:pPr>
      <w:r>
        <w:rPr>
          <w:cs/>
          <w:lang w:val="hi" w:bidi="hi"/>
        </w:rPr>
        <w:t>— डॉ. ग्लेन जी. स्कॉर्जी</w:t>
      </w:r>
    </w:p>
    <w:p w14:paraId="611931AD" w14:textId="2C70EECC"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36736" behindDoc="0" locked="1" layoutInCell="1" allowOverlap="1" wp14:anchorId="1E565D4B" wp14:editId="7CF0B02F">
                <wp:simplePos x="0" y="0"/>
                <wp:positionH relativeFrom="leftMargin">
                  <wp:posOffset>419100</wp:posOffset>
                </wp:positionH>
                <wp:positionV relativeFrom="line">
                  <wp:posOffset>0</wp:posOffset>
                </wp:positionV>
                <wp:extent cx="356235" cy="356235"/>
                <wp:effectExtent l="0" t="0" r="0" b="0"/>
                <wp:wrapNone/>
                <wp:docPr id="326"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9B9391" w14:textId="030CB8B0" w:rsidR="00792DD3" w:rsidRPr="00A535F7" w:rsidRDefault="00792DD3" w:rsidP="00C55BBA">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65D4B" id="PARA69" o:spid="_x0000_s1098" type="#_x0000_t202" style="position:absolute;left:0;text-align:left;margin-left:33pt;margin-top:0;width:28.05pt;height:28.05pt;z-index:251636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tEKAIAAE8EAAAOAAAAZHJzL2Uyb0RvYy54bWysVMFu2zAMvQ/YPwi6L04TJNu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8tqTE&#10;sAaHtCufyuV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1A7RCgCAABPBAAADgAAAAAAAAAAAAAAAAAuAgAAZHJzL2Uyb0Rv&#10;Yy54bWxQSwECLQAUAAYACAAAACEAjWdD3NwAAAAGAQAADwAAAAAAAAAAAAAAAACCBAAAZHJzL2Rv&#10;d25yZXYueG1sUEsFBgAAAAAEAAQA8wAAAIsFAAAAAA==&#10;" filled="f" stroked="f" strokeweight=".5pt">
                <v:textbox inset="0,0,0,0">
                  <w:txbxContent>
                    <w:p w14:paraId="209B9391" w14:textId="030CB8B0" w:rsidR="00792DD3" w:rsidRPr="00A535F7" w:rsidRDefault="00792DD3" w:rsidP="00C55BBA">
                      <w:pPr>
                        <w:pStyle w:val="ParaNumbering"/>
                      </w:pPr>
                      <w:r>
                        <w:t>069</w:t>
                      </w:r>
                    </w:p>
                  </w:txbxContent>
                </v:textbox>
                <w10:wrap anchorx="margin" anchory="line"/>
                <w10:anchorlock/>
              </v:shape>
            </w:pict>
          </mc:Fallback>
        </mc:AlternateContent>
      </w:r>
      <w:r w:rsidR="00844607" w:rsidRPr="003A7293">
        <w:rPr>
          <w:cs/>
          <w:lang w:val="hi" w:bidi="hi"/>
        </w:rPr>
        <w:t xml:space="preserve">पुराने नियम के अध्यादेश वे प्रतीक थे जिन्हें परमेश्वर के लोगों ने विश्वास में </w:t>
      </w:r>
      <w:r w:rsidR="00B60662">
        <w:rPr>
          <w:cs/>
          <w:lang w:val="hi" w:bidi="hi"/>
        </w:rPr>
        <w:t>कार्यान्वित किया। लेकिन पुत्र की</w:t>
      </w:r>
      <w:r w:rsidR="00844607" w:rsidRPr="003A7293">
        <w:rPr>
          <w:cs/>
          <w:lang w:val="hi" w:bidi="hi"/>
        </w:rPr>
        <w:t xml:space="preserve"> मध्यस्थता वाला</w:t>
      </w:r>
      <w:r w:rsidR="00B60662">
        <w:rPr>
          <w:cs/>
          <w:lang w:val="hi" w:bidi="hi"/>
        </w:rPr>
        <w:t xml:space="preserve"> कार्य इन अध्यादेशों की शक्ति थी</w:t>
      </w:r>
      <w:r w:rsidR="00844607" w:rsidRPr="003A7293">
        <w:rPr>
          <w:cs/>
          <w:lang w:val="hi" w:bidi="hi"/>
        </w:rPr>
        <w:t>।</w:t>
      </w:r>
      <w:r w:rsidR="00E93C39">
        <w:rPr>
          <w:cs/>
          <w:lang w:val="hi" w:bidi="hi"/>
        </w:rPr>
        <w:t xml:space="preserve"> </w:t>
      </w:r>
      <w:r w:rsidR="00844607" w:rsidRPr="003A7293">
        <w:rPr>
          <w:cs/>
          <w:lang w:val="hi" w:bidi="hi"/>
        </w:rPr>
        <w:t>यही कारण है कि अब्राहम यीशु के दिन को देखकर आनंदित हुआ, जैसा कि हम यूहन्ना 8:56 में पढ़ते हैं। और यही कारण है कि नए नियम में कई सारे लोगों ने दावा किया कि मूसा और भविष्यद्वक्ताओं ने उस कार्य को समझाया जिसे यीशु करने के लिए आएगा। लूका 16:29-31 में लाजर और अमीर व्यक्ति वाले यीशु के दृष्टांत में अब्राहम ने यह दावा किया। फिलिप्पुस ने यही बात यूहन्ना 1:45 में कही। पौलुस ने इसे प्रेरितों के काम 26:22 और 28:23 में कहा। और अपने पुनरुत्थान के बाद, यीशु ने इसे लूका 24:27 में इम्माऊस के मार्ग पर, और लूका 24:44 में इकट्ठा हुए चेलों को समझाया।</w:t>
      </w:r>
    </w:p>
    <w:p w14:paraId="1E939E8E" w14:textId="1E91AED0"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37760" behindDoc="0" locked="1" layoutInCell="1" allowOverlap="1" wp14:anchorId="55EC2B24" wp14:editId="1742E8FB">
                <wp:simplePos x="0" y="0"/>
                <wp:positionH relativeFrom="leftMargin">
                  <wp:posOffset>419100</wp:posOffset>
                </wp:positionH>
                <wp:positionV relativeFrom="line">
                  <wp:posOffset>0</wp:posOffset>
                </wp:positionV>
                <wp:extent cx="356235" cy="356235"/>
                <wp:effectExtent l="0" t="0" r="0" b="0"/>
                <wp:wrapNone/>
                <wp:docPr id="327"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F207CD" w14:textId="0D01E0AA" w:rsidR="00792DD3" w:rsidRPr="00A535F7" w:rsidRDefault="00792DD3" w:rsidP="00C55BBA">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C2B24" id="PARA70" o:spid="_x0000_s1099" type="#_x0000_t202" style="position:absolute;left:0;text-align:left;margin-left:33pt;margin-top:0;width:28.05pt;height:28.05pt;z-index:251637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f6V2igCAABPBAAADgAAAAAAAAAAAAAAAAAuAgAAZHJzL2Uyb0Rv&#10;Yy54bWxQSwECLQAUAAYACAAAACEAjWdD3NwAAAAGAQAADwAAAAAAAAAAAAAAAACCBAAAZHJzL2Rv&#10;d25yZXYueG1sUEsFBgAAAAAEAAQA8wAAAIsFAAAAAA==&#10;" filled="f" stroked="f" strokeweight=".5pt">
                <v:textbox inset="0,0,0,0">
                  <w:txbxContent>
                    <w:p w14:paraId="56F207CD" w14:textId="0D01E0AA" w:rsidR="00792DD3" w:rsidRPr="00A535F7" w:rsidRDefault="00792DD3" w:rsidP="00C55BBA">
                      <w:pPr>
                        <w:pStyle w:val="ParaNumbering"/>
                      </w:pPr>
                      <w:r>
                        <w:t>070</w:t>
                      </w:r>
                    </w:p>
                  </w:txbxContent>
                </v:textbox>
                <w10:wrap anchorx="margin" anchory="line"/>
                <w10:anchorlock/>
              </v:shape>
            </w:pict>
          </mc:Fallback>
        </mc:AlternateContent>
      </w:r>
      <w:r w:rsidR="00844607" w:rsidRPr="003A7293">
        <w:rPr>
          <w:cs/>
          <w:lang w:val="hi" w:bidi="hi"/>
        </w:rPr>
        <w:t>अनुग्रह की वाचा में पुत्र की मध्यस्थता यीशु के रूप में उसके देहधारण, सिद्ध विश्वास और आज्ञाकारिता के उसके जीवन, क्रूस पर उसकी मृत्यु, मृतकों में से उसके पुनरुत्थान, और उसके स्वर्गारोहण के चारों ओर केंद्रित है। अनुग्रह की वाचा के मध्यस्थ के रूप में, उसने हमारी ओर से कार्यों की वाचा को पूरा किया, और गारंटी दी कि हम इसकी आशीषों को प्राप्त करेंगे।</w:t>
      </w:r>
    </w:p>
    <w:p w14:paraId="203665DC" w14:textId="0D657B03" w:rsidR="00A401B8" w:rsidRDefault="006622A6" w:rsidP="00A401B8">
      <w:pPr>
        <w:pStyle w:val="BodyText0"/>
        <w:rPr>
          <w:cs/>
          <w:lang w:bidi="te"/>
        </w:rPr>
      </w:pPr>
      <w:r w:rsidRPr="006622A6">
        <w:rPr>
          <w:cs/>
          <w:lang w:val="en-US" w:eastAsia="en-US"/>
        </w:rPr>
        <w:lastRenderedPageBreak/>
        <mc:AlternateContent>
          <mc:Choice Requires="wps">
            <w:drawing>
              <wp:anchor distT="0" distB="0" distL="114300" distR="114300" simplePos="0" relativeHeight="251638784" behindDoc="0" locked="1" layoutInCell="1" allowOverlap="1" wp14:anchorId="092CD21F" wp14:editId="4BDDCE5F">
                <wp:simplePos x="0" y="0"/>
                <wp:positionH relativeFrom="leftMargin">
                  <wp:posOffset>419100</wp:posOffset>
                </wp:positionH>
                <wp:positionV relativeFrom="line">
                  <wp:posOffset>0</wp:posOffset>
                </wp:positionV>
                <wp:extent cx="356235" cy="356235"/>
                <wp:effectExtent l="0" t="0" r="0" b="0"/>
                <wp:wrapNone/>
                <wp:docPr id="328"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DF2169" w14:textId="3FE7E24A" w:rsidR="00792DD3" w:rsidRPr="00A535F7" w:rsidRDefault="00792DD3" w:rsidP="00C55BBA">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CD21F" id="PARA71" o:spid="_x0000_s1100" type="#_x0000_t202" style="position:absolute;left:0;text-align:left;margin-left:33pt;margin-top:0;width:28.05pt;height:28.05pt;z-index:251638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bvdbSgCAABPBAAADgAAAAAAAAAAAAAAAAAuAgAAZHJzL2Uyb0Rv&#10;Yy54bWxQSwECLQAUAAYACAAAACEAjWdD3NwAAAAGAQAADwAAAAAAAAAAAAAAAACCBAAAZHJzL2Rv&#10;d25yZXYueG1sUEsFBgAAAAAEAAQA8wAAAIsFAAAAAA==&#10;" filled="f" stroked="f" strokeweight=".5pt">
                <v:textbox inset="0,0,0,0">
                  <w:txbxContent>
                    <w:p w14:paraId="5EDF2169" w14:textId="3FE7E24A" w:rsidR="00792DD3" w:rsidRPr="00A535F7" w:rsidRDefault="00792DD3" w:rsidP="00C55BBA">
                      <w:pPr>
                        <w:pStyle w:val="ParaNumbering"/>
                      </w:pPr>
                      <w:r>
                        <w:t>071</w:t>
                      </w:r>
                    </w:p>
                  </w:txbxContent>
                </v:textbox>
                <w10:wrap anchorx="margin" anchory="line"/>
                <w10:anchorlock/>
              </v:shape>
            </w:pict>
          </mc:Fallback>
        </mc:AlternateContent>
      </w:r>
      <w:r w:rsidR="00844607" w:rsidRPr="003A7293">
        <w:rPr>
          <w:cs/>
          <w:lang w:val="hi" w:bidi="hi"/>
        </w:rPr>
        <w:t>रोमियों 5:12-19 में, पौलुस ने कार्यों की वाचा में आदम की भूमिका की तुलना अनुग्रह की वाचा में पुत्र भूमिका के साथ की। और उसने ऐसा यह दिखाने के लिए किया कि मध्यस्थ के रूप में पुत्र की भूमिका ने कैसे दोनों वाचाओं को पूरा किया।</w:t>
      </w:r>
      <w:r w:rsidR="00E93C39">
        <w:rPr>
          <w:cs/>
          <w:lang w:val="hi" w:bidi="hi"/>
        </w:rPr>
        <w:t xml:space="preserve"> </w:t>
      </w:r>
      <w:r w:rsidR="00844607" w:rsidRPr="003A7293">
        <w:rPr>
          <w:cs/>
          <w:lang w:val="hi" w:bidi="hi"/>
        </w:rPr>
        <w:t>उसने यह समझाते हुए पद 12-14 में शुरूआत की कि आदम के पाप ने समस्त मानव जाति को पाप और मृत्यु के अभिशाप तले फेंक दिया था। और इस अनुच्छेद के अंत में, उसने संकेत दिया कि आदम और यीशु ने वाचा वाली एक जैसी भूमिकाओं को निभाया था। रोमियों 5:14 में, उसने लिखा:</w:t>
      </w:r>
    </w:p>
    <w:p w14:paraId="61EE6C35" w14:textId="0A197C80"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39808" behindDoc="0" locked="1" layoutInCell="1" allowOverlap="1" wp14:anchorId="0EC9E836" wp14:editId="6917A9E6">
                <wp:simplePos x="0" y="0"/>
                <wp:positionH relativeFrom="leftMargin">
                  <wp:posOffset>419100</wp:posOffset>
                </wp:positionH>
                <wp:positionV relativeFrom="line">
                  <wp:posOffset>0</wp:posOffset>
                </wp:positionV>
                <wp:extent cx="356235" cy="356235"/>
                <wp:effectExtent l="0" t="0" r="0" b="0"/>
                <wp:wrapNone/>
                <wp:docPr id="329"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CCFF3D" w14:textId="65D5A7FC" w:rsidR="00792DD3" w:rsidRPr="00A535F7" w:rsidRDefault="00792DD3" w:rsidP="00C55BBA">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9E836" id="PARA72" o:spid="_x0000_s1101" type="#_x0000_t202" style="position:absolute;left:0;text-align:left;margin-left:33pt;margin-top:0;width:28.05pt;height:28.05pt;z-index:251639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hhKQIAAE8EAAAOAAAAZHJzL2Uyb0RvYy54bWysVMFu2zAMvQ/YPwi6L04TJN2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qffaH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SHOGEpAgAATwQAAA4AAAAAAAAAAAAAAAAALgIAAGRycy9lMm9E&#10;b2MueG1sUEsBAi0AFAAGAAgAAAAhAI1nQ9zcAAAABgEAAA8AAAAAAAAAAAAAAAAAgwQAAGRycy9k&#10;b3ducmV2LnhtbFBLBQYAAAAABAAEAPMAAACMBQAAAAA=&#10;" filled="f" stroked="f" strokeweight=".5pt">
                <v:textbox inset="0,0,0,0">
                  <w:txbxContent>
                    <w:p w14:paraId="7BCCFF3D" w14:textId="65D5A7FC" w:rsidR="00792DD3" w:rsidRPr="00A535F7" w:rsidRDefault="00792DD3" w:rsidP="00C55BBA">
                      <w:pPr>
                        <w:pStyle w:val="ParaNumbering"/>
                      </w:pPr>
                      <w:r>
                        <w:t>072</w:t>
                      </w:r>
                    </w:p>
                  </w:txbxContent>
                </v:textbox>
                <w10:wrap anchorx="margin" anchory="line"/>
                <w10:anchorlock/>
              </v:shape>
            </w:pict>
          </mc:Fallback>
        </mc:AlternateContent>
      </w:r>
      <w:r w:rsidR="00844607" w:rsidRPr="003A7293">
        <w:rPr>
          <w:cs/>
          <w:lang w:val="hi" w:bidi="hi"/>
        </w:rPr>
        <w:t>आदम ... उस आनेवाले का चिह्न है (रोमियों 5:14)।</w:t>
      </w:r>
    </w:p>
    <w:p w14:paraId="12BA0B71" w14:textId="2D6DC40B"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40832" behindDoc="0" locked="1" layoutInCell="1" allowOverlap="1" wp14:anchorId="67069E7A" wp14:editId="2D6DD1D5">
                <wp:simplePos x="0" y="0"/>
                <wp:positionH relativeFrom="leftMargin">
                  <wp:posOffset>419100</wp:posOffset>
                </wp:positionH>
                <wp:positionV relativeFrom="line">
                  <wp:posOffset>0</wp:posOffset>
                </wp:positionV>
                <wp:extent cx="356235" cy="356235"/>
                <wp:effectExtent l="0" t="0" r="0" b="0"/>
                <wp:wrapNone/>
                <wp:docPr id="330"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16E148" w14:textId="223D1DCA" w:rsidR="00792DD3" w:rsidRPr="00A535F7" w:rsidRDefault="00792DD3" w:rsidP="00C55BBA">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69E7A" id="PARA73" o:spid="_x0000_s1102" type="#_x0000_t202" style="position:absolute;left:0;text-align:left;margin-left:33pt;margin-top:0;width:28.05pt;height:28.05pt;z-index:251640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xfKAIAAE8EAAAOAAAAZHJzL2Uyb0RvYy54bWysVMFu2zAMvQ/YPwi6L05iJB2M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TncXygCAABPBAAADgAAAAAAAAAAAAAAAAAuAgAAZHJzL2Uyb0Rv&#10;Yy54bWxQSwECLQAUAAYACAAAACEAjWdD3NwAAAAGAQAADwAAAAAAAAAAAAAAAACCBAAAZHJzL2Rv&#10;d25yZXYueG1sUEsFBgAAAAAEAAQA8wAAAIsFAAAAAA==&#10;" filled="f" stroked="f" strokeweight=".5pt">
                <v:textbox inset="0,0,0,0">
                  <w:txbxContent>
                    <w:p w14:paraId="4B16E148" w14:textId="223D1DCA" w:rsidR="00792DD3" w:rsidRPr="00A535F7" w:rsidRDefault="00792DD3" w:rsidP="00C55BBA">
                      <w:pPr>
                        <w:pStyle w:val="ParaNumbering"/>
                      </w:pPr>
                      <w:r>
                        <w:t>073</w:t>
                      </w:r>
                    </w:p>
                  </w:txbxContent>
                </v:textbox>
                <w10:wrap anchorx="margin" anchory="line"/>
                <w10:anchorlock/>
              </v:shape>
            </w:pict>
          </mc:Fallback>
        </mc:AlternateContent>
      </w:r>
      <w:r w:rsidR="00844607" w:rsidRPr="003A7293">
        <w:rPr>
          <w:cs/>
          <w:lang w:val="hi" w:bidi="hi"/>
        </w:rPr>
        <w:t>फिर, रोमियों 5:15-19 में, पौलुस ने तर्क दिया कि</w:t>
      </w:r>
      <w:r w:rsidR="00E93C39">
        <w:rPr>
          <w:cs/>
          <w:lang w:val="hi" w:bidi="hi"/>
        </w:rPr>
        <w:t xml:space="preserve"> </w:t>
      </w:r>
      <w:r w:rsidR="00844607" w:rsidRPr="003A7293">
        <w:rPr>
          <w:cs/>
          <w:lang w:val="hi" w:bidi="hi"/>
        </w:rPr>
        <w:t xml:space="preserve">वाचा वाले हमारे प्रतिनिधि के रूप में आदम और यीशु का समानांतर लेकिन विपरीत इतिहास था। आदम का इतिहास पाप, विफलता, दण्ड और मृत्यु के इर्दगिर्द घूमा। आदम में, मानवता ने हमारे उपलब्ध वाचा के जिस परिणाम को प्राप्त किया: दण्ड। रोमियों 5:15-19 में, </w:t>
      </w:r>
      <w:r w:rsidR="00844607" w:rsidRPr="00E93C39">
        <w:rPr>
          <w:cs/>
        </w:rPr>
        <w:t>आदम</w:t>
      </w:r>
      <w:r w:rsidR="00844607" w:rsidRPr="003A7293">
        <w:rPr>
          <w:cs/>
          <w:lang w:val="hi" w:bidi="hi"/>
        </w:rPr>
        <w:t xml:space="preserve"> के बारे में पौलुस के वचनों को सुनिए:</w:t>
      </w:r>
    </w:p>
    <w:p w14:paraId="0655ADE5" w14:textId="4C2A90D3"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41856" behindDoc="0" locked="1" layoutInCell="1" allowOverlap="1" wp14:anchorId="1802D89B" wp14:editId="56CDBA38">
                <wp:simplePos x="0" y="0"/>
                <wp:positionH relativeFrom="leftMargin">
                  <wp:posOffset>419100</wp:posOffset>
                </wp:positionH>
                <wp:positionV relativeFrom="line">
                  <wp:posOffset>0</wp:posOffset>
                </wp:positionV>
                <wp:extent cx="356235" cy="356235"/>
                <wp:effectExtent l="0" t="0" r="0" b="0"/>
                <wp:wrapNone/>
                <wp:docPr id="331"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8874DF" w14:textId="34B24A8A" w:rsidR="00792DD3" w:rsidRPr="00A535F7" w:rsidRDefault="00792DD3" w:rsidP="00C55BBA">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2D89B" id="PARA74" o:spid="_x0000_s1103" type="#_x0000_t202" style="position:absolute;left:0;text-align:left;margin-left:33pt;margin-top:0;width:28.05pt;height:28.05pt;z-index:251641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KgAFigCAABPBAAADgAAAAAAAAAAAAAAAAAuAgAAZHJzL2Uyb0Rv&#10;Yy54bWxQSwECLQAUAAYACAAAACEAjWdD3NwAAAAGAQAADwAAAAAAAAAAAAAAAACCBAAAZHJzL2Rv&#10;d25yZXYueG1sUEsFBgAAAAAEAAQA8wAAAIsFAAAAAA==&#10;" filled="f" stroked="f" strokeweight=".5pt">
                <v:textbox inset="0,0,0,0">
                  <w:txbxContent>
                    <w:p w14:paraId="7F8874DF" w14:textId="34B24A8A" w:rsidR="00792DD3" w:rsidRPr="00A535F7" w:rsidRDefault="00792DD3" w:rsidP="00C55BBA">
                      <w:pPr>
                        <w:pStyle w:val="ParaNumbering"/>
                      </w:pPr>
                      <w:r>
                        <w:t>074</w:t>
                      </w:r>
                    </w:p>
                  </w:txbxContent>
                </v:textbox>
                <w10:wrap anchorx="margin" anchory="line"/>
                <w10:anchorlock/>
              </v:shape>
            </w:pict>
          </mc:Fallback>
        </mc:AlternateContent>
      </w:r>
      <w:r w:rsidR="00844607" w:rsidRPr="003A7293">
        <w:rPr>
          <w:cs/>
          <w:lang w:val="hi" w:bidi="hi"/>
        </w:rPr>
        <w:t>क्योंकि जब एक मनुष्य के अपराध से बहुत लोग मरे ... एक ही के कारण दण्ड की आज्ञा का फैसला हुआ, ... जब एक मनुष्य के अपराध के कारण मृत्यु ने उस एक ही के द्वारा राज्य किया,... एक अपराध सब मनुष्यों के लिए दण्ड की आज्ञा का कारण हुआ ... एक मनुष्य के आज्ञा न मानने से बहुत लोग पापी ठहरे (रोमियों 5:15-19)।</w:t>
      </w:r>
    </w:p>
    <w:p w14:paraId="1FFCD461" w14:textId="3607C46A"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42880" behindDoc="0" locked="1" layoutInCell="1" allowOverlap="1" wp14:anchorId="6306E0D6" wp14:editId="5801C41F">
                <wp:simplePos x="0" y="0"/>
                <wp:positionH relativeFrom="leftMargin">
                  <wp:posOffset>419100</wp:posOffset>
                </wp:positionH>
                <wp:positionV relativeFrom="line">
                  <wp:posOffset>0</wp:posOffset>
                </wp:positionV>
                <wp:extent cx="356235" cy="356235"/>
                <wp:effectExtent l="0" t="0" r="0" b="0"/>
                <wp:wrapNone/>
                <wp:docPr id="332"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33BC36" w14:textId="0E17B9C5" w:rsidR="00792DD3" w:rsidRPr="00A535F7" w:rsidRDefault="00792DD3" w:rsidP="00C55BBA">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6E0D6" id="PARA75" o:spid="_x0000_s1104" type="#_x0000_t202" style="position:absolute;left:0;text-align:left;margin-left:33pt;margin-top:0;width:28.05pt;height:28.05pt;z-index:251642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Df9YygCAABPBAAADgAAAAAAAAAAAAAAAAAuAgAAZHJzL2Uyb0Rv&#10;Yy54bWxQSwECLQAUAAYACAAAACEAjWdD3NwAAAAGAQAADwAAAAAAAAAAAAAAAACCBAAAZHJzL2Rv&#10;d25yZXYueG1sUEsFBgAAAAAEAAQA8wAAAIsFAAAAAA==&#10;" filled="f" stroked="f" strokeweight=".5pt">
                <v:textbox inset="0,0,0,0">
                  <w:txbxContent>
                    <w:p w14:paraId="2533BC36" w14:textId="0E17B9C5" w:rsidR="00792DD3" w:rsidRPr="00A535F7" w:rsidRDefault="00792DD3" w:rsidP="00C55BBA">
                      <w:pPr>
                        <w:pStyle w:val="ParaNumbering"/>
                      </w:pPr>
                      <w:r>
                        <w:t>075</w:t>
                      </w:r>
                    </w:p>
                  </w:txbxContent>
                </v:textbox>
                <w10:wrap anchorx="margin" anchory="line"/>
                <w10:anchorlock/>
              </v:shape>
            </w:pict>
          </mc:Fallback>
        </mc:AlternateContent>
      </w:r>
      <w:r w:rsidR="00844607" w:rsidRPr="003A7293">
        <w:rPr>
          <w:cs/>
          <w:lang w:val="hi" w:bidi="hi"/>
        </w:rPr>
        <w:t>आदम में पूरी मानवता दण्डित हुई क्योंकि कार्यों की वाचा पूरी तरह से न्याय के ऊपर आधारित थी। इसने दया और क्षमा के लिए कोई तंत्र प्रदान नहीं किया। इसने मध्यस्थ नहीं प्रदान किया। इसलिए, जब हम एक बार दोषी ठहराए गए, तो हमारे दण्ड को पलटने के लिए कार्यों की वाचा के अन्तर्गत कोई भी कुछ नहीं कर सकता था।</w:t>
      </w:r>
    </w:p>
    <w:p w14:paraId="416C4AD4" w14:textId="135B81EE"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43904" behindDoc="0" locked="1" layoutInCell="1" allowOverlap="1" wp14:anchorId="38943970" wp14:editId="0B585D59">
                <wp:simplePos x="0" y="0"/>
                <wp:positionH relativeFrom="leftMargin">
                  <wp:posOffset>419100</wp:posOffset>
                </wp:positionH>
                <wp:positionV relativeFrom="line">
                  <wp:posOffset>0</wp:posOffset>
                </wp:positionV>
                <wp:extent cx="356235" cy="356235"/>
                <wp:effectExtent l="0" t="0" r="0" b="0"/>
                <wp:wrapNone/>
                <wp:docPr id="333"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83687E" w14:textId="71018B10" w:rsidR="00792DD3" w:rsidRPr="00A535F7" w:rsidRDefault="00792DD3" w:rsidP="00C55BBA">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43970" id="PARA76" o:spid="_x0000_s1105" type="#_x0000_t202" style="position:absolute;left:0;text-align:left;margin-left:33pt;margin-top:0;width:28.05pt;height:28.05pt;z-index:251643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0LGG8pAgAATwQAAA4AAAAAAAAAAAAAAAAALgIAAGRycy9lMm9E&#10;b2MueG1sUEsBAi0AFAAGAAgAAAAhAI1nQ9zcAAAABgEAAA8AAAAAAAAAAAAAAAAAgwQAAGRycy9k&#10;b3ducmV2LnhtbFBLBQYAAAAABAAEAPMAAACMBQAAAAA=&#10;" filled="f" stroked="f" strokeweight=".5pt">
                <v:textbox inset="0,0,0,0">
                  <w:txbxContent>
                    <w:p w14:paraId="5983687E" w14:textId="71018B10" w:rsidR="00792DD3" w:rsidRPr="00A535F7" w:rsidRDefault="00792DD3" w:rsidP="00C55BBA">
                      <w:pPr>
                        <w:pStyle w:val="ParaNumbering"/>
                      </w:pPr>
                      <w:r>
                        <w:t>076</w:t>
                      </w:r>
                    </w:p>
                  </w:txbxContent>
                </v:textbox>
                <w10:wrap anchorx="margin" anchory="line"/>
                <w10:anchorlock/>
              </v:shape>
            </w:pict>
          </mc:Fallback>
        </mc:AlternateContent>
      </w:r>
      <w:r w:rsidR="00844607" w:rsidRPr="003A7293">
        <w:rPr>
          <w:cs/>
          <w:lang w:val="hi" w:bidi="hi"/>
        </w:rPr>
        <w:t xml:space="preserve">लेकिन इसी अनुच्छेद में, पौलुस ने समझाया कि यीशु वहाँ सफल हुआ जहाँ आदम विफल हो गया था। यीशु के धर्मी कार्यों ने हमें लाभान्वित किया क्योंकि अनुग्रह की वाचा दया और क्षमा के बारे में तंत्र को प्रदान </w:t>
      </w:r>
      <w:r w:rsidR="00844607" w:rsidRPr="00E93C39">
        <w:rPr>
          <w:cs/>
        </w:rPr>
        <w:t>करती</w:t>
      </w:r>
      <w:r w:rsidR="00844607" w:rsidRPr="00E93C39">
        <w:rPr>
          <w:cs/>
          <w:lang w:bidi="te"/>
        </w:rPr>
        <w:t xml:space="preserve"> </w:t>
      </w:r>
      <w:r w:rsidR="00844607" w:rsidRPr="003A7293">
        <w:rPr>
          <w:cs/>
          <w:lang w:val="hi" w:bidi="hi"/>
        </w:rPr>
        <w:t>है।</w:t>
      </w:r>
      <w:r w:rsidR="00E93C39">
        <w:rPr>
          <w:cs/>
          <w:lang w:val="hi" w:bidi="hi"/>
        </w:rPr>
        <w:t xml:space="preserve"> </w:t>
      </w:r>
      <w:r w:rsidR="00844607" w:rsidRPr="003A7293">
        <w:rPr>
          <w:cs/>
          <w:lang w:val="hi" w:bidi="hi"/>
        </w:rPr>
        <w:t xml:space="preserve">और वह तंत्र यीशु मसीह, परमेश्वर के पुत्र की मध्यस्थता है। परिणामस्वरूप, यीशु का इतिहास आज्ञाकारिता, धार्मिकता, धर्मी ठहराए जाने और जीवन पर केंद्रित है। अब </w:t>
      </w:r>
      <w:r w:rsidR="00844607" w:rsidRPr="00E93C39">
        <w:rPr>
          <w:cs/>
        </w:rPr>
        <w:t>यीशु</w:t>
      </w:r>
      <w:r w:rsidR="00E93C39" w:rsidRPr="00B03EB4">
        <w:rPr>
          <w:cs/>
          <w:lang w:bidi="te"/>
        </w:rPr>
        <w:t xml:space="preserve"> </w:t>
      </w:r>
      <w:r w:rsidR="00844607" w:rsidRPr="003A7293">
        <w:rPr>
          <w:cs/>
          <w:lang w:val="hi" w:bidi="hi"/>
        </w:rPr>
        <w:t>के बारे में रोमियों 5:15-19 में पौलुस ने जो कहा उसे सुनिए:</w:t>
      </w:r>
    </w:p>
    <w:p w14:paraId="727F8CB1" w14:textId="0E39DFD2"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44928" behindDoc="0" locked="1" layoutInCell="1" allowOverlap="1" wp14:anchorId="472AA35B" wp14:editId="79C1654E">
                <wp:simplePos x="0" y="0"/>
                <wp:positionH relativeFrom="leftMargin">
                  <wp:posOffset>419100</wp:posOffset>
                </wp:positionH>
                <wp:positionV relativeFrom="line">
                  <wp:posOffset>0</wp:posOffset>
                </wp:positionV>
                <wp:extent cx="356235" cy="356235"/>
                <wp:effectExtent l="0" t="0" r="0" b="0"/>
                <wp:wrapNone/>
                <wp:docPr id="334"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0F90B5" w14:textId="64BB2468" w:rsidR="00792DD3" w:rsidRPr="00A535F7" w:rsidRDefault="00792DD3" w:rsidP="00C55BBA">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AA35B" id="PARA77" o:spid="_x0000_s1106" type="#_x0000_t202" style="position:absolute;left:0;text-align:left;margin-left:33pt;margin-top:0;width:28.05pt;height:28.05pt;z-index:251644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57QGCgCAABPBAAADgAAAAAAAAAAAAAAAAAuAgAAZHJzL2Uyb0Rv&#10;Yy54bWxQSwECLQAUAAYACAAAACEAjWdD3NwAAAAGAQAADwAAAAAAAAAAAAAAAACCBAAAZHJzL2Rv&#10;d25yZXYueG1sUEsFBgAAAAAEAAQA8wAAAIsFAAAAAA==&#10;" filled="f" stroked="f" strokeweight=".5pt">
                <v:textbox inset="0,0,0,0">
                  <w:txbxContent>
                    <w:p w14:paraId="470F90B5" w14:textId="64BB2468" w:rsidR="00792DD3" w:rsidRPr="00A535F7" w:rsidRDefault="00792DD3" w:rsidP="00C55BBA">
                      <w:pPr>
                        <w:pStyle w:val="ParaNumbering"/>
                      </w:pPr>
                      <w:r>
                        <w:t>077</w:t>
                      </w:r>
                    </w:p>
                  </w:txbxContent>
                </v:textbox>
                <w10:wrap anchorx="margin" anchory="line"/>
                <w10:anchorlock/>
              </v:shape>
            </w:pict>
          </mc:Fallback>
        </mc:AlternateContent>
      </w:r>
      <w:r w:rsidR="001249ED">
        <w:rPr>
          <w:cs/>
          <w:lang w:val="hi" w:bidi="hi"/>
        </w:rPr>
        <w:t>परमेश्वर का अनुग्रह और उसका जो दान एक मनुष्य के, अर्थात यीशु मसीह के, अनुग्रह से हुआ बहुत से लोगों पर अवश्य ही अधिकाई से हुआ ... बहुत से अपराधों के कारण ऐसा वरदान उत्पन्न हुआ कि लोग धर्मी ठहरे ... जो लोग अनुग्रह और धर्मरूपी वरदान बहुतायत से पाते हैं वे एक मनुष्य के, अर्थात मसीह के द्वारा अवश्य ही अनन्त जीवन में राज्य करेंगे</w:t>
      </w:r>
      <w:r w:rsidR="00AC3744">
        <w:rPr>
          <w:cs/>
          <w:lang w:val="hi" w:bidi="hi"/>
        </w:rPr>
        <w:t>,</w:t>
      </w:r>
      <w:r w:rsidR="001249ED">
        <w:rPr>
          <w:cs/>
          <w:lang w:val="hi" w:bidi="hi"/>
        </w:rPr>
        <w:t>,, वैसे ही एक धर्म का काम भी सब मनुष्यों के लिए जीवन के निमित्त धर्मी ठहराए जाने का कारण हुआ ... वैसे ही एक मनुष्य के आज्ञा मानने से बहुत लोग धर्मी ठहरेंगे (रोमियों 5:15-19)।</w:t>
      </w:r>
    </w:p>
    <w:p w14:paraId="22454ECD" w14:textId="0385D284"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45952" behindDoc="0" locked="1" layoutInCell="1" allowOverlap="1" wp14:anchorId="0813FFBE" wp14:editId="7D031173">
                <wp:simplePos x="0" y="0"/>
                <wp:positionH relativeFrom="leftMargin">
                  <wp:posOffset>419100</wp:posOffset>
                </wp:positionH>
                <wp:positionV relativeFrom="line">
                  <wp:posOffset>0</wp:posOffset>
                </wp:positionV>
                <wp:extent cx="356235" cy="356235"/>
                <wp:effectExtent l="0" t="0" r="0" b="0"/>
                <wp:wrapNone/>
                <wp:docPr id="335"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21DB20" w14:textId="1665627D" w:rsidR="00792DD3" w:rsidRPr="00A535F7" w:rsidRDefault="00792DD3" w:rsidP="00C55BBA">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3FFBE" id="PARA78" o:spid="_x0000_s1107" type="#_x0000_t202" style="position:absolute;left:0;text-align:left;margin-left:33pt;margin-top:0;width:28.05pt;height:28.05pt;z-index:251645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bJgIAAE8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ZUf9smAgAATwQAAA4AAAAAAAAAAAAAAAAALgIAAGRycy9lMm9Eb2Mu&#10;eG1sUEsBAi0AFAAGAAgAAAAhAI1nQ9zcAAAABgEAAA8AAAAAAAAAAAAAAAAAgAQAAGRycy9kb3du&#10;cmV2LnhtbFBLBQYAAAAABAAEAPMAAACJBQAAAAA=&#10;" filled="f" stroked="f" strokeweight=".5pt">
                <v:textbox inset="0,0,0,0">
                  <w:txbxContent>
                    <w:p w14:paraId="4F21DB20" w14:textId="1665627D" w:rsidR="00792DD3" w:rsidRPr="00A535F7" w:rsidRDefault="00792DD3" w:rsidP="00C55BBA">
                      <w:pPr>
                        <w:pStyle w:val="ParaNumbering"/>
                      </w:pPr>
                      <w:r>
                        <w:t>078</w:t>
                      </w:r>
                    </w:p>
                  </w:txbxContent>
                </v:textbox>
                <w10:wrap anchorx="margin" anchory="line"/>
                <w10:anchorlock/>
              </v:shape>
            </w:pict>
          </mc:Fallback>
        </mc:AlternateContent>
      </w:r>
      <w:r w:rsidR="00844607" w:rsidRPr="003A7293">
        <w:rPr>
          <w:cs/>
          <w:lang w:val="hi" w:bidi="hi"/>
        </w:rPr>
        <w:t>अनुग्रह की वाचा के अंर्तगत उद्धार इसलिए संभव है क्योंकि यीशु न सिर्फ हमारा प्रतिनिधि है; वह हमारा मध्यस्थ भी है। और यह उसे हमारे व्यक्तिगत अपराध को उठाने में सक्षम बनाता है। जैसा कि हम इब्रानियों 9:15 में पढ़ते हैं:</w:t>
      </w:r>
    </w:p>
    <w:p w14:paraId="57ECC28C" w14:textId="3E075EDB"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46976" behindDoc="0" locked="1" layoutInCell="1" allowOverlap="1" wp14:anchorId="3BCEC51C" wp14:editId="54773A43">
                <wp:simplePos x="0" y="0"/>
                <wp:positionH relativeFrom="leftMargin">
                  <wp:posOffset>419100</wp:posOffset>
                </wp:positionH>
                <wp:positionV relativeFrom="line">
                  <wp:posOffset>0</wp:posOffset>
                </wp:positionV>
                <wp:extent cx="356235" cy="356235"/>
                <wp:effectExtent l="0" t="0" r="0" b="0"/>
                <wp:wrapNone/>
                <wp:docPr id="336"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96AA7B" w14:textId="756BDBC6" w:rsidR="00792DD3" w:rsidRPr="00A535F7" w:rsidRDefault="00792DD3" w:rsidP="00C55BBA">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EC51C" id="PARA79" o:spid="_x0000_s1108" type="#_x0000_t202" style="position:absolute;left:0;text-align:left;margin-left:33pt;margin-top:0;width:28.05pt;height:28.05pt;z-index:251646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mLKQ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G8aYspAgAATwQAAA4AAAAAAAAAAAAAAAAALgIAAGRycy9lMm9E&#10;b2MueG1sUEsBAi0AFAAGAAgAAAAhAI1nQ9zcAAAABgEAAA8AAAAAAAAAAAAAAAAAgwQAAGRycy9k&#10;b3ducmV2LnhtbFBLBQYAAAAABAAEAPMAAACMBQAAAAA=&#10;" filled="f" stroked="f" strokeweight=".5pt">
                <v:textbox inset="0,0,0,0">
                  <w:txbxContent>
                    <w:p w14:paraId="2E96AA7B" w14:textId="756BDBC6" w:rsidR="00792DD3" w:rsidRPr="00A535F7" w:rsidRDefault="00792DD3" w:rsidP="00C55BBA">
                      <w:pPr>
                        <w:pStyle w:val="ParaNumbering"/>
                      </w:pPr>
                      <w:r>
                        <w:t>079</w:t>
                      </w:r>
                    </w:p>
                  </w:txbxContent>
                </v:textbox>
                <w10:wrap anchorx="margin" anchory="line"/>
                <w10:anchorlock/>
              </v:shape>
            </w:pict>
          </mc:Fallback>
        </mc:AlternateContent>
      </w:r>
      <w:r w:rsidR="00844607" w:rsidRPr="003A7293">
        <w:rPr>
          <w:cs/>
          <w:lang w:val="hi" w:bidi="hi"/>
        </w:rPr>
        <w:t>मसीह नई वाचा का मध्यस्थ है, ताकि उसकी मृत्यु के द्वारा जो पहली वाचा के समय के अपराधों से छुटकारा पाने के लिए हुई है, — बुलाए हुए लोग प्रतिज्ञा के अनुसार अनंत मीरास को प्राप्त करें (इब्रानियों 9:15)।</w:t>
      </w:r>
    </w:p>
    <w:p w14:paraId="30F057EA" w14:textId="65C88F67" w:rsidR="00A401B8" w:rsidRDefault="006622A6" w:rsidP="00A11651">
      <w:pPr>
        <w:pStyle w:val="BodyText0"/>
        <w:rPr>
          <w:cs/>
          <w:lang w:bidi="te"/>
        </w:rPr>
      </w:pPr>
      <w:r w:rsidRPr="006622A6">
        <w:rPr>
          <w:cs/>
          <w:lang w:val="en-US" w:eastAsia="en-US"/>
        </w:rPr>
        <w:lastRenderedPageBreak/>
        <mc:AlternateContent>
          <mc:Choice Requires="wps">
            <w:drawing>
              <wp:anchor distT="0" distB="0" distL="114300" distR="114300" simplePos="0" relativeHeight="251648000" behindDoc="0" locked="1" layoutInCell="1" allowOverlap="1" wp14:anchorId="5A324ADE" wp14:editId="0375ACEA">
                <wp:simplePos x="0" y="0"/>
                <wp:positionH relativeFrom="leftMargin">
                  <wp:posOffset>419100</wp:posOffset>
                </wp:positionH>
                <wp:positionV relativeFrom="line">
                  <wp:posOffset>0</wp:posOffset>
                </wp:positionV>
                <wp:extent cx="356235" cy="356235"/>
                <wp:effectExtent l="0" t="0" r="0" b="0"/>
                <wp:wrapNone/>
                <wp:docPr id="337"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7B0D76" w14:textId="1EE20CBC" w:rsidR="00792DD3" w:rsidRPr="00A535F7" w:rsidRDefault="00792DD3" w:rsidP="00C55BBA">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24ADE" id="PARA80" o:spid="_x0000_s1109" type="#_x0000_t202" style="position:absolute;left:0;text-align:left;margin-left:33pt;margin-top:0;width:28.05pt;height:28.05pt;z-index:251648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KhOhCgCAABPBAAADgAAAAAAAAAAAAAAAAAuAgAAZHJzL2Uyb0Rv&#10;Yy54bWxQSwECLQAUAAYACAAAACEAjWdD3NwAAAAGAQAADwAAAAAAAAAAAAAAAACCBAAAZHJzL2Rv&#10;d25yZXYueG1sUEsFBgAAAAAEAAQA8wAAAIsFAAAAAA==&#10;" filled="f" stroked="f" strokeweight=".5pt">
                <v:textbox inset="0,0,0,0">
                  <w:txbxContent>
                    <w:p w14:paraId="077B0D76" w14:textId="1EE20CBC" w:rsidR="00792DD3" w:rsidRPr="00A535F7" w:rsidRDefault="00792DD3" w:rsidP="00C55BBA">
                      <w:pPr>
                        <w:pStyle w:val="ParaNumbering"/>
                      </w:pPr>
                      <w:r>
                        <w:t>080</w:t>
                      </w:r>
                    </w:p>
                  </w:txbxContent>
                </v:textbox>
                <w10:wrap anchorx="margin" anchory="line"/>
                <w10:anchorlock/>
              </v:shape>
            </w:pict>
          </mc:Fallback>
        </mc:AlternateContent>
      </w:r>
      <w:r w:rsidR="00844607" w:rsidRPr="003A7293">
        <w:rPr>
          <w:cs/>
          <w:lang w:val="hi" w:bidi="hi"/>
        </w:rPr>
        <w:t>और 1 तिमुथियुस 2:5-6 कहता है:</w:t>
      </w:r>
    </w:p>
    <w:p w14:paraId="0F698ACC" w14:textId="1F95F484"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49024" behindDoc="0" locked="1" layoutInCell="1" allowOverlap="1" wp14:anchorId="56D23442" wp14:editId="559D027F">
                <wp:simplePos x="0" y="0"/>
                <wp:positionH relativeFrom="leftMargin">
                  <wp:posOffset>419100</wp:posOffset>
                </wp:positionH>
                <wp:positionV relativeFrom="line">
                  <wp:posOffset>0</wp:posOffset>
                </wp:positionV>
                <wp:extent cx="356235" cy="356235"/>
                <wp:effectExtent l="0" t="0" r="0" b="0"/>
                <wp:wrapNone/>
                <wp:docPr id="338"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E48508" w14:textId="76CE3D92" w:rsidR="00792DD3" w:rsidRPr="00A535F7" w:rsidRDefault="00792DD3" w:rsidP="00C55BBA">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23442" id="PARA81" o:spid="_x0000_s1110" type="#_x0000_t202" style="position:absolute;left:0;text-align:left;margin-left:33pt;margin-top:0;width:28.05pt;height:28.05pt;z-index:251649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O0GMygCAABPBAAADgAAAAAAAAAAAAAAAAAuAgAAZHJzL2Uyb0Rv&#10;Yy54bWxQSwECLQAUAAYACAAAACEAjWdD3NwAAAAGAQAADwAAAAAAAAAAAAAAAACCBAAAZHJzL2Rv&#10;d25yZXYueG1sUEsFBgAAAAAEAAQA8wAAAIsFAAAAAA==&#10;" filled="f" stroked="f" strokeweight=".5pt">
                <v:textbox inset="0,0,0,0">
                  <w:txbxContent>
                    <w:p w14:paraId="23E48508" w14:textId="76CE3D92" w:rsidR="00792DD3" w:rsidRPr="00A535F7" w:rsidRDefault="00792DD3" w:rsidP="00C55BBA">
                      <w:pPr>
                        <w:pStyle w:val="ParaNumbering"/>
                      </w:pPr>
                      <w:r>
                        <w:t>081</w:t>
                      </w:r>
                    </w:p>
                  </w:txbxContent>
                </v:textbox>
                <w10:wrap anchorx="margin" anchory="line"/>
                <w10:anchorlock/>
              </v:shape>
            </w:pict>
          </mc:Fallback>
        </mc:AlternateContent>
      </w:r>
      <w:r w:rsidR="00844607" w:rsidRPr="003A7293">
        <w:rPr>
          <w:cs/>
          <w:lang w:val="hi" w:bidi="hi"/>
        </w:rPr>
        <w:t>परमेश्वर और मनुष्यों के बीच में भी एक ही बिचवई है, अर्थात् मसीह यीशु जो मनुष्य है, जिसने अपने आप को सब के छुटकारे के दाम में दे दिया (1 तिमुथियुस 2:5-6)।</w:t>
      </w:r>
    </w:p>
    <w:p w14:paraId="5EFE5EF8" w14:textId="3FE9D397"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50048" behindDoc="0" locked="1" layoutInCell="1" allowOverlap="1" wp14:anchorId="4330112C" wp14:editId="369A3982">
                <wp:simplePos x="0" y="0"/>
                <wp:positionH relativeFrom="leftMargin">
                  <wp:posOffset>419100</wp:posOffset>
                </wp:positionH>
                <wp:positionV relativeFrom="line">
                  <wp:posOffset>0</wp:posOffset>
                </wp:positionV>
                <wp:extent cx="356235" cy="356235"/>
                <wp:effectExtent l="0" t="0" r="0" b="0"/>
                <wp:wrapNone/>
                <wp:docPr id="339"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7E1C89" w14:textId="15FF2381" w:rsidR="00792DD3" w:rsidRPr="00A535F7" w:rsidRDefault="00792DD3" w:rsidP="00C55BBA">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0112C" id="PARA82" o:spid="_x0000_s1111" type="#_x0000_t202" style="position:absolute;left:0;text-align:left;margin-left:33pt;margin-top:0;width:28.05pt;height:28.05pt;z-index:251650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M/KAIAAE8EAAAOAAAAZHJzL2Uyb0RvYy54bWysVE1v2zAMvQ/YfxB0X5wPJM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dHjPygCAABPBAAADgAAAAAAAAAAAAAAAAAuAgAAZHJzL2Uyb0Rv&#10;Yy54bWxQSwECLQAUAAYACAAAACEAjWdD3NwAAAAGAQAADwAAAAAAAAAAAAAAAACCBAAAZHJzL2Rv&#10;d25yZXYueG1sUEsFBgAAAAAEAAQA8wAAAIsFAAAAAA==&#10;" filled="f" stroked="f" strokeweight=".5pt">
                <v:textbox inset="0,0,0,0">
                  <w:txbxContent>
                    <w:p w14:paraId="2F7E1C89" w14:textId="15FF2381" w:rsidR="00792DD3" w:rsidRPr="00A535F7" w:rsidRDefault="00792DD3" w:rsidP="00C55BBA">
                      <w:pPr>
                        <w:pStyle w:val="ParaNumbering"/>
                      </w:pPr>
                      <w:r>
                        <w:t>082</w:t>
                      </w:r>
                    </w:p>
                  </w:txbxContent>
                </v:textbox>
                <w10:wrap anchorx="margin" anchory="line"/>
                <w10:anchorlock/>
              </v:shape>
            </w:pict>
          </mc:Fallback>
        </mc:AlternateContent>
      </w:r>
      <w:r w:rsidR="00844607" w:rsidRPr="003A7293">
        <w:rPr>
          <w:cs/>
          <w:lang w:val="hi" w:bidi="hi"/>
        </w:rPr>
        <w:t>अनुग्रह की वाचा के मध्यस्थ के रूप में यीशु की भूमिका वास्तव में आश्चर्यजनक है। मैं कहूंगा, सबसे पहले, कि प्रभु यीश</w:t>
      </w:r>
      <w:r w:rsidR="00B60662">
        <w:rPr>
          <w:rFonts w:hint="cs"/>
          <w:cs/>
          <w:lang w:val="hi" w:bidi="hi"/>
        </w:rPr>
        <w:t>ु</w:t>
      </w:r>
      <w:r w:rsidR="00844607" w:rsidRPr="003A7293">
        <w:rPr>
          <w:cs/>
          <w:lang w:val="hi" w:bidi="hi"/>
        </w:rPr>
        <w:t xml:space="preserve"> याजक और बलिदान है जो अनुग्रह की वाचा, या नई वाचा की शुरूआत करता है, यदि आप चाहेंगे, ... और अंतिम भोज पर, सुसमाचारों में प्रभु यीश ने समझाया कि बलिदान वाली उसकी मृत्यु के दो स्तरों पर महत्व है। हाँ, यह एक प्रायश्चित वाला बलिदान था जिसमें हमारे स्थान पर हमारे पापों के लिए उसने पवित्र परमेश्वर के क्रोध को सहा ताकि हम इससे बच सकें, लेकिन उसने अपनी मृत्यु को एक वाचा की शुरूआत करने वाले बलिदान के रूप में भी वर्णित किया। उसके लहू ने नई वाचा की शुरूआत की, वह मत्ती और लूका में एकदम स्पष्ट रीति से कहता है। इस तरह, उसकी मृत्यु वह बलिदान है जो नई वाचा के युग को शुरू करती है। इस तरह, एक ओर तो, यीशु वह याजक है जो बलिदान चढ़ाता है, और फिर भी आश्चर्यजनक रूप से, वह स्वयं बलिदान है।</w:t>
      </w:r>
    </w:p>
    <w:p w14:paraId="5F8E2609" w14:textId="77777777" w:rsidR="00A401B8" w:rsidRDefault="00DA6D0C" w:rsidP="00A11651">
      <w:pPr>
        <w:pStyle w:val="QuotationAuthor"/>
        <w:rPr>
          <w:cs/>
          <w:lang w:bidi="te"/>
        </w:rPr>
      </w:pPr>
      <w:r>
        <w:rPr>
          <w:cs/>
          <w:lang w:val="hi" w:bidi="hi"/>
        </w:rPr>
        <w:t>— डॉ. चार्ल्स एल. कुआर्ल्स</w:t>
      </w:r>
    </w:p>
    <w:p w14:paraId="6B560E38" w14:textId="0B0F7B37" w:rsidR="00844607" w:rsidRPr="003A7293"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51072" behindDoc="0" locked="1" layoutInCell="1" allowOverlap="1" wp14:anchorId="6BF6B390" wp14:editId="097DB520">
                <wp:simplePos x="0" y="0"/>
                <wp:positionH relativeFrom="leftMargin">
                  <wp:posOffset>419100</wp:posOffset>
                </wp:positionH>
                <wp:positionV relativeFrom="line">
                  <wp:posOffset>0</wp:posOffset>
                </wp:positionV>
                <wp:extent cx="356235" cy="356235"/>
                <wp:effectExtent l="0" t="0" r="0" b="0"/>
                <wp:wrapNone/>
                <wp:docPr id="340"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948D13" w14:textId="4279CC8F" w:rsidR="00792DD3" w:rsidRPr="00A535F7" w:rsidRDefault="00792DD3" w:rsidP="00C55BBA">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6B390" id="PARA83" o:spid="_x0000_s1112" type="#_x0000_t202" style="position:absolute;left:0;text-align:left;margin-left:33pt;margin-top:0;width:28.05pt;height:28.05pt;z-index:251651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AeKAIAAE8EAAAOAAAAZHJzL2Uyb0RvYy54bWysVE1v2zAMvQ/YfxB0X5yPJQ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r8iP&#10;YTUOaVc+l8sZJSdVVSKONdLUWJ9j9N5ifGi/Qfvu3uNlRN9KV8dfxEXQjwmvN5JFGwjHy9l8MZ3N&#10;KeHo6m3Mnr09ts6H7wJqEo2COpxhopZdtj50oUNIrGVgo7ROc9SGNAVdzObj9ODmweTaYI0IoWs1&#10;WqE9tAn5cjHgO0B1RXgOOp14yzcKm9gyH3bMoTAQEYo9POEhNWAx6C0kC9yvv93HeJwXeilpUGgF&#10;NbgJlOgfBucYNTkYbjAOg2HO9T2gcie4RJYnEx+4oAdTOqh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RCgHigCAABPBAAADgAAAAAAAAAAAAAAAAAuAgAAZHJzL2Uyb0Rv&#10;Yy54bWxQSwECLQAUAAYACAAAACEAjWdD3NwAAAAGAQAADwAAAAAAAAAAAAAAAACCBAAAZHJzL2Rv&#10;d25yZXYueG1sUEsFBgAAAAAEAAQA8wAAAIsFAAAAAA==&#10;" filled="f" stroked="f" strokeweight=".5pt">
                <v:textbox inset="0,0,0,0">
                  <w:txbxContent>
                    <w:p w14:paraId="77948D13" w14:textId="4279CC8F" w:rsidR="00792DD3" w:rsidRPr="00A535F7" w:rsidRDefault="00792DD3" w:rsidP="00C55BBA">
                      <w:pPr>
                        <w:pStyle w:val="ParaNumbering"/>
                      </w:pPr>
                      <w:r>
                        <w:t>083</w:t>
                      </w:r>
                    </w:p>
                  </w:txbxContent>
                </v:textbox>
                <w10:wrap anchorx="margin" anchory="line"/>
                <w10:anchorlock/>
              </v:shape>
            </w:pict>
          </mc:Fallback>
        </mc:AlternateContent>
      </w:r>
      <w:r w:rsidR="00844607" w:rsidRPr="003A7293">
        <w:rPr>
          <w:cs/>
          <w:lang w:val="hi" w:bidi="hi"/>
        </w:rPr>
        <w:t>हमारे पूर्ण ईश्वरीय और पूर्ण मानवीय वाचा वाले मध्यस्थ के रूप में यीशु की भूमिका ने हमारे स्थान पर मरने के द्वारा हमारे पाप का प्रायश्चित करने में उसे सक्षम बनाया। और क्योंकि मानव पाप के लिए यह समाधान सदैव अनुग्रह की वाचा में उपलब्ध रहेगा, इसलिए दिव्य विधि-विधान के लिए कभी भी दूसरी वाचा, वाचा के दूसरे प्रतिनिधि, या दूसरे मध्यस्थ को पेश करने की आवश्यकता नहीं होगी।</w:t>
      </w:r>
    </w:p>
    <w:p w14:paraId="5F6C6A36" w14:textId="1CAC401D"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52096" behindDoc="0" locked="1" layoutInCell="1" allowOverlap="1" wp14:anchorId="1724651D" wp14:editId="70DDD693">
                <wp:simplePos x="0" y="0"/>
                <wp:positionH relativeFrom="leftMargin">
                  <wp:posOffset>419100</wp:posOffset>
                </wp:positionH>
                <wp:positionV relativeFrom="line">
                  <wp:posOffset>0</wp:posOffset>
                </wp:positionV>
                <wp:extent cx="356235" cy="356235"/>
                <wp:effectExtent l="0" t="0" r="0" b="0"/>
                <wp:wrapNone/>
                <wp:docPr id="346"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D3CBAB" w14:textId="1CA41571" w:rsidR="00792DD3" w:rsidRPr="00A535F7" w:rsidRDefault="00792DD3" w:rsidP="00C55BBA">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4651D" id="PARA84" o:spid="_x0000_s1113" type="#_x0000_t202" style="position:absolute;left:0;text-align:left;margin-left:33pt;margin-top:0;width:28.05pt;height:28.05pt;z-index:251652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jKQmQpAgAATwQAAA4AAAAAAAAAAAAAAAAALgIAAGRycy9lMm9E&#10;b2MueG1sUEsBAi0AFAAGAAgAAAAhAI1nQ9zcAAAABgEAAA8AAAAAAAAAAAAAAAAAgwQAAGRycy9k&#10;b3ducmV2LnhtbFBLBQYAAAAABAAEAPMAAACMBQAAAAA=&#10;" filled="f" stroked="f" strokeweight=".5pt">
                <v:textbox inset="0,0,0,0">
                  <w:txbxContent>
                    <w:p w14:paraId="5BD3CBAB" w14:textId="1CA41571" w:rsidR="00792DD3" w:rsidRPr="00A535F7" w:rsidRDefault="00792DD3" w:rsidP="00C55BBA">
                      <w:pPr>
                        <w:pStyle w:val="ParaNumbering"/>
                      </w:pPr>
                      <w:r>
                        <w:t>084</w:t>
                      </w:r>
                    </w:p>
                  </w:txbxContent>
                </v:textbox>
                <w10:wrap anchorx="margin" anchory="line"/>
                <w10:anchorlock/>
              </v:shape>
            </w:pict>
          </mc:Fallback>
        </mc:AlternateContent>
      </w:r>
      <w:r w:rsidR="00844607" w:rsidRPr="003A7293">
        <w:rPr>
          <w:cs/>
          <w:lang w:val="hi" w:bidi="hi"/>
        </w:rPr>
        <w:t>अभी तक हमारे अध्याय में, हम ने परमेश्वर की सनातन मनसा और दिव्य विधि-विधान के संदर्भ में अनुग्रह की वाचा पर गौर किया है। आइए अब अपने ध्यान को तीसरे प्रमुख विषय की ओर मोड़ते हैं: वाचा के अवयव।</w:t>
      </w:r>
    </w:p>
    <w:p w14:paraId="5D337ACC" w14:textId="77777777" w:rsidR="00A401B8" w:rsidRDefault="003A7293" w:rsidP="00347EC4">
      <w:pPr>
        <w:pStyle w:val="ChapterHeading"/>
        <w:rPr>
          <w:cs/>
          <w:lang w:bidi="te"/>
        </w:rPr>
      </w:pPr>
      <w:bookmarkStart w:id="26" w:name="_Toc20400312"/>
      <w:bookmarkStart w:id="27" w:name="_Toc38019881"/>
      <w:bookmarkStart w:id="28" w:name="_Toc80736792"/>
      <w:r w:rsidRPr="003A7293">
        <w:rPr>
          <w:cs/>
          <w:lang w:bidi="hi"/>
        </w:rPr>
        <w:t>अवयव</w:t>
      </w:r>
      <w:bookmarkEnd w:id="26"/>
      <w:bookmarkEnd w:id="27"/>
      <w:bookmarkEnd w:id="28"/>
    </w:p>
    <w:p w14:paraId="1AFAD481" w14:textId="65FACD67"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53120" behindDoc="0" locked="1" layoutInCell="1" allowOverlap="1" wp14:anchorId="61A6CA1F" wp14:editId="6ECAB064">
                <wp:simplePos x="0" y="0"/>
                <wp:positionH relativeFrom="leftMargin">
                  <wp:posOffset>419100</wp:posOffset>
                </wp:positionH>
                <wp:positionV relativeFrom="line">
                  <wp:posOffset>0</wp:posOffset>
                </wp:positionV>
                <wp:extent cx="356235" cy="356235"/>
                <wp:effectExtent l="0" t="0" r="0" b="0"/>
                <wp:wrapNone/>
                <wp:docPr id="347"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629FE5" w14:textId="3833B549" w:rsidR="00792DD3" w:rsidRPr="00A535F7" w:rsidRDefault="00792DD3" w:rsidP="00C55BBA">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6CA1F" id="PARA85" o:spid="_x0000_s1114" type="#_x0000_t202" style="position:absolute;left:0;text-align:left;margin-left:33pt;margin-top:0;width:28.05pt;height:28.05pt;z-index:251653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uMKA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r07jCgCAABPBAAADgAAAAAAAAAAAAAAAAAuAgAAZHJzL2Uyb0Rv&#10;Yy54bWxQSwECLQAUAAYACAAAACEAjWdD3NwAAAAGAQAADwAAAAAAAAAAAAAAAACCBAAAZHJzL2Rv&#10;d25yZXYueG1sUEsFBgAAAAAEAAQA8wAAAIsFAAAAAA==&#10;" filled="f" stroked="f" strokeweight=".5pt">
                <v:textbox inset="0,0,0,0">
                  <w:txbxContent>
                    <w:p w14:paraId="29629FE5" w14:textId="3833B549" w:rsidR="00792DD3" w:rsidRPr="00A535F7" w:rsidRDefault="00792DD3" w:rsidP="00C55BBA">
                      <w:pPr>
                        <w:pStyle w:val="ParaNumbering"/>
                      </w:pPr>
                      <w:r>
                        <w:t>085</w:t>
                      </w:r>
                    </w:p>
                  </w:txbxContent>
                </v:textbox>
                <w10:wrap anchorx="margin" anchory="line"/>
                <w10:anchorlock/>
              </v:shape>
            </w:pict>
          </mc:Fallback>
        </mc:AlternateContent>
      </w:r>
      <w:r w:rsidR="00844607" w:rsidRPr="003A7293">
        <w:rPr>
          <w:cs/>
          <w:lang w:val="hi" w:bidi="hi"/>
        </w:rPr>
        <w:t>हमने मानवता की उत्पति पर ध्यान-केंद्रित करके ईश्वरीय-ज्ञान वाले मानव-विज्ञान के अपने अध्ययन शुरूआत की।</w:t>
      </w:r>
      <w:r w:rsidR="00E93C39">
        <w:rPr>
          <w:cs/>
          <w:lang w:val="hi" w:bidi="hi"/>
        </w:rPr>
        <w:t xml:space="preserve"> </w:t>
      </w:r>
      <w:r w:rsidR="00844607" w:rsidRPr="003A7293">
        <w:rPr>
          <w:cs/>
          <w:lang w:val="hi" w:bidi="hi"/>
        </w:rPr>
        <w:t>हमारी चर्चा के एक भाग के रूप में, हमने तीन अवयवों के संदर्भ में परमेश्वर के साथ मानवता के मूल वाचा का वर्णन किया जो कि प्राचीन मध्य-पूर्व अधिपति-दास संधियों में समान थे। इन संधियों में शामिल था: दास के प्रति अधिपति राजा की परोपकारिता, वफादारी जिसकी माँग अधिपति राजा ने दास से की, और वाचा के प्रति दास की वफादारी या बेवफ़ाई के लिए परिणाम। इन अवयवों के साथ, प्राचीन मध्य-पूर्व की वाचाएँ राष्ट्रों के बीच बाध्यकारी कानून बन गए।</w:t>
      </w:r>
    </w:p>
    <w:p w14:paraId="23B71E06" w14:textId="515F3CD2"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54144" behindDoc="0" locked="1" layoutInCell="1" allowOverlap="1" wp14:anchorId="4DAD1F8D" wp14:editId="5D8FC022">
                <wp:simplePos x="0" y="0"/>
                <wp:positionH relativeFrom="leftMargin">
                  <wp:posOffset>419100</wp:posOffset>
                </wp:positionH>
                <wp:positionV relativeFrom="line">
                  <wp:posOffset>0</wp:posOffset>
                </wp:positionV>
                <wp:extent cx="356235" cy="356235"/>
                <wp:effectExtent l="0" t="0" r="0" b="0"/>
                <wp:wrapNone/>
                <wp:docPr id="348"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FE67BF" w14:textId="23C8ECA7" w:rsidR="00792DD3" w:rsidRPr="00A535F7" w:rsidRDefault="00792DD3" w:rsidP="00C55BBA">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D1F8D" id="PARA86" o:spid="_x0000_s1115" type="#_x0000_t202" style="position:absolute;left:0;text-align:left;margin-left:33pt;margin-top:0;width:28.05pt;height:28.05pt;z-index:251654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cWouYpAgAATwQAAA4AAAAAAAAAAAAAAAAALgIAAGRycy9lMm9E&#10;b2MueG1sUEsBAi0AFAAGAAgAAAAhAI1nQ9zcAAAABgEAAA8AAAAAAAAAAAAAAAAAgwQAAGRycy9k&#10;b3ducmV2LnhtbFBLBQYAAAAABAAEAPMAAACMBQAAAAA=&#10;" filled="f" stroked="f" strokeweight=".5pt">
                <v:textbox inset="0,0,0,0">
                  <w:txbxContent>
                    <w:p w14:paraId="4EFE67BF" w14:textId="23C8ECA7" w:rsidR="00792DD3" w:rsidRPr="00A535F7" w:rsidRDefault="00792DD3" w:rsidP="00C55BBA">
                      <w:pPr>
                        <w:pStyle w:val="ParaNumbering"/>
                      </w:pPr>
                      <w:r>
                        <w:t>086</w:t>
                      </w:r>
                    </w:p>
                  </w:txbxContent>
                </v:textbox>
                <w10:wrap anchorx="margin" anchory="line"/>
                <w10:anchorlock/>
              </v:shape>
            </w:pict>
          </mc:Fallback>
        </mc:AlternateContent>
      </w:r>
      <w:r w:rsidR="00844607" w:rsidRPr="003A7293">
        <w:rPr>
          <w:cs/>
          <w:lang w:val="hi" w:bidi="hi"/>
        </w:rPr>
        <w:t xml:space="preserve">और मानवता के साथ परमेश्वर की वाचाओं के बारे में भी कुछ ऐसा ही सत्य था। आदम के साथ मूल वाचा — कार्यों की वाचा — हमारे प्रति परमेश्वर की दिव्य परोपकारिता पर आधारित थी। उदाहरण के लिए, उसने हमारे पहले माता-पिता की रचना की, उन्हें सृष्टि के ऊपर अधिकार रखने के लिए नियुक्त </w:t>
      </w:r>
      <w:r w:rsidR="00844607" w:rsidRPr="003A7293">
        <w:rPr>
          <w:cs/>
          <w:lang w:val="hi" w:bidi="hi"/>
        </w:rPr>
        <w:lastRenderedPageBreak/>
        <w:t>किया, और उन्हें भोजन व आश्रय दिया।</w:t>
      </w:r>
      <w:r w:rsidR="00E93C39">
        <w:rPr>
          <w:cs/>
          <w:lang w:val="hi" w:bidi="hi"/>
        </w:rPr>
        <w:t xml:space="preserve"> </w:t>
      </w:r>
      <w:r w:rsidR="00844607" w:rsidRPr="003A7293">
        <w:rPr>
          <w:cs/>
          <w:lang w:val="hi" w:bidi="hi"/>
        </w:rPr>
        <w:t>परमेश्वर ने हार्दिक याजक वाले और शाही दायित्वों के रूप में मानवीय वफादारी की भी माँग की। अन्य बातों के अलावा,</w:t>
      </w:r>
      <w:r w:rsidR="00E93C39">
        <w:rPr>
          <w:cs/>
          <w:lang w:val="hi" w:bidi="hi"/>
        </w:rPr>
        <w:t xml:space="preserve"> </w:t>
      </w:r>
      <w:r w:rsidR="00844607" w:rsidRPr="003A7293">
        <w:rPr>
          <w:cs/>
          <w:lang w:val="hi" w:bidi="hi"/>
        </w:rPr>
        <w:t>अदन की वाटिका में उसकी सेवा करने की, और पृथ्वी को भरने के लिए उसके राज्य की सीमाओं का विस्तार करने की अपेक्षा परमेश्वर ने आदम और हव्वा से की। और वाचा के परिणामों में बहुतायत के जीवन की आशीष शामिल थी, यदि आदम और हव्वा ने वाचा पर भरोसा रखा और आज्ञापालन किया, और मृत्यु एवं दण्ड का अभिशाप यदि उन्होंने अविश्वास</w:t>
      </w:r>
      <w:r w:rsidR="00E93C39">
        <w:rPr>
          <w:cs/>
          <w:lang w:val="hi" w:bidi="hi"/>
        </w:rPr>
        <w:t xml:space="preserve"> </w:t>
      </w:r>
      <w:r w:rsidR="00844607" w:rsidRPr="003A7293">
        <w:rPr>
          <w:cs/>
          <w:lang w:val="hi" w:bidi="hi"/>
        </w:rPr>
        <w:t>और अवज्ञा की।</w:t>
      </w:r>
      <w:r w:rsidR="00E93C39">
        <w:rPr>
          <w:cs/>
          <w:lang w:val="hi" w:bidi="hi"/>
        </w:rPr>
        <w:t xml:space="preserve"> </w:t>
      </w:r>
      <w:r w:rsidR="00844607" w:rsidRPr="003A7293">
        <w:rPr>
          <w:cs/>
          <w:lang w:val="hi" w:bidi="hi"/>
        </w:rPr>
        <w:t>कार्यों की वाचा के इन सभी अवयवों को अनुग्रह की वाचा बनाए रखती है। लेकिन यह मानवता के पापी स्वभाव एवं मसीह की मध्यस्थता का पता लगाने के लिए उनका विस्तार भी करती है।</w:t>
      </w:r>
    </w:p>
    <w:p w14:paraId="430798C2" w14:textId="146B12BB"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55168" behindDoc="0" locked="1" layoutInCell="1" allowOverlap="1" wp14:anchorId="6ABA54A4" wp14:editId="0DED2421">
                <wp:simplePos x="0" y="0"/>
                <wp:positionH relativeFrom="leftMargin">
                  <wp:posOffset>419100</wp:posOffset>
                </wp:positionH>
                <wp:positionV relativeFrom="line">
                  <wp:posOffset>0</wp:posOffset>
                </wp:positionV>
                <wp:extent cx="356235" cy="356235"/>
                <wp:effectExtent l="0" t="0" r="0" b="0"/>
                <wp:wrapNone/>
                <wp:docPr id="349"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65FADC" w14:textId="7B8B95B1" w:rsidR="00792DD3" w:rsidRPr="00A535F7" w:rsidRDefault="00792DD3" w:rsidP="00C55BBA">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A54A4" id="PARA87" o:spid="_x0000_s1116" type="#_x0000_t202" style="position:absolute;left:0;text-align:left;margin-left:33pt;margin-top:0;width:28.05pt;height:28.05pt;z-index:251655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HjjuigCAABPBAAADgAAAAAAAAAAAAAAAAAuAgAAZHJzL2Uyb0Rv&#10;Yy54bWxQSwECLQAUAAYACAAAACEAjWdD3NwAAAAGAQAADwAAAAAAAAAAAAAAAACCBAAAZHJzL2Rv&#10;d25yZXYueG1sUEsFBgAAAAAEAAQA8wAAAIsFAAAAAA==&#10;" filled="f" stroked="f" strokeweight=".5pt">
                <v:textbox inset="0,0,0,0">
                  <w:txbxContent>
                    <w:p w14:paraId="1465FADC" w14:textId="7B8B95B1" w:rsidR="00792DD3" w:rsidRPr="00A535F7" w:rsidRDefault="00792DD3" w:rsidP="00C55BBA">
                      <w:pPr>
                        <w:pStyle w:val="ParaNumbering"/>
                      </w:pPr>
                      <w:r>
                        <w:t>087</w:t>
                      </w:r>
                    </w:p>
                  </w:txbxContent>
                </v:textbox>
                <w10:wrap anchorx="margin" anchory="line"/>
                <w10:anchorlock/>
              </v:shape>
            </w:pict>
          </mc:Fallback>
        </mc:AlternateContent>
      </w:r>
      <w:r w:rsidR="00844607" w:rsidRPr="003A7293">
        <w:rPr>
          <w:cs/>
          <w:lang w:val="hi" w:bidi="hi"/>
        </w:rPr>
        <w:t>हम</w:t>
      </w:r>
      <w:r w:rsidR="00E93C39">
        <w:rPr>
          <w:cs/>
          <w:lang w:val="hi" w:bidi="hi"/>
        </w:rPr>
        <w:t xml:space="preserve"> </w:t>
      </w:r>
      <w:r w:rsidR="00844607" w:rsidRPr="003A7293">
        <w:rPr>
          <w:cs/>
          <w:lang w:val="hi" w:bidi="hi"/>
        </w:rPr>
        <w:t>इनमें से प्रत्येक विस्तारित अवयवों का क्रमानुसार पता लगाएंगे। सबसे पहले हम अनुग्रह की वाचा में दिव्य परोपकारिता पर विचार करेंगे। दूसरा इसके द्वारा अपेक्षित मानवीय वफादारी पर हम गौर करेंगे। और तीसरा हम इसके परिणामों को संबोधित करेंगे। आइए दिव्य परोपकारिता के साथ शुरू करते हैं।</w:t>
      </w:r>
    </w:p>
    <w:p w14:paraId="157C1662" w14:textId="77777777" w:rsidR="00A401B8" w:rsidRDefault="00844607" w:rsidP="00A07B31">
      <w:pPr>
        <w:pStyle w:val="PanelHeading"/>
        <w:rPr>
          <w:cs/>
          <w:lang w:bidi="te"/>
        </w:rPr>
      </w:pPr>
      <w:bookmarkStart w:id="29" w:name="_Toc20400313"/>
      <w:bookmarkStart w:id="30" w:name="_Toc38019882"/>
      <w:bookmarkStart w:id="31" w:name="_Toc80736793"/>
      <w:r w:rsidRPr="003A7293">
        <w:rPr>
          <w:cs/>
          <w:lang w:val="hi" w:bidi="hi"/>
        </w:rPr>
        <w:t>दिव्य परोपकारिता</w:t>
      </w:r>
      <w:bookmarkEnd w:id="29"/>
      <w:bookmarkEnd w:id="30"/>
      <w:bookmarkEnd w:id="31"/>
    </w:p>
    <w:p w14:paraId="54736127" w14:textId="3D0EFB54" w:rsidR="00844607" w:rsidRPr="003A7293" w:rsidRDefault="006622A6" w:rsidP="00A401B8">
      <w:pPr>
        <w:pStyle w:val="BodyText0"/>
        <w:rPr>
          <w:cs/>
        </w:rPr>
      </w:pPr>
      <w:r w:rsidRPr="006622A6">
        <w:rPr>
          <w:cs/>
          <w:lang w:val="en-US" w:eastAsia="en-US"/>
        </w:rPr>
        <mc:AlternateContent>
          <mc:Choice Requires="wps">
            <w:drawing>
              <wp:anchor distT="0" distB="0" distL="114300" distR="114300" simplePos="0" relativeHeight="251656192" behindDoc="0" locked="1" layoutInCell="1" allowOverlap="1" wp14:anchorId="41CBE385" wp14:editId="386175B3">
                <wp:simplePos x="0" y="0"/>
                <wp:positionH relativeFrom="leftMargin">
                  <wp:posOffset>419100</wp:posOffset>
                </wp:positionH>
                <wp:positionV relativeFrom="line">
                  <wp:posOffset>0</wp:posOffset>
                </wp:positionV>
                <wp:extent cx="356235" cy="356235"/>
                <wp:effectExtent l="0" t="0" r="0" b="0"/>
                <wp:wrapNone/>
                <wp:docPr id="350"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9A7869" w14:textId="7F0AFDD6" w:rsidR="00792DD3" w:rsidRPr="00A535F7" w:rsidRDefault="00792DD3" w:rsidP="00C55BBA">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BE385" id="PARA88" o:spid="_x0000_s1117" type="#_x0000_t202" style="position:absolute;left:0;text-align:left;margin-left:33pt;margin-top:0;width:28.05pt;height:28.05pt;z-index:251656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3Qw6iiUCAABPBAAADgAAAAAAAAAAAAAAAAAuAgAAZHJzL2Uyb0RvYy54&#10;bWxQSwECLQAUAAYACAAAACEAjWdD3NwAAAAGAQAADwAAAAAAAAAAAAAAAAB/BAAAZHJzL2Rvd25y&#10;ZXYueG1sUEsFBgAAAAAEAAQA8wAAAIgFAAAAAA==&#10;" filled="f" stroked="f" strokeweight=".5pt">
                <v:textbox inset="0,0,0,0">
                  <w:txbxContent>
                    <w:p w14:paraId="0B9A7869" w14:textId="7F0AFDD6" w:rsidR="00792DD3" w:rsidRPr="00A535F7" w:rsidRDefault="00792DD3" w:rsidP="00C55BBA">
                      <w:pPr>
                        <w:pStyle w:val="ParaNumbering"/>
                      </w:pPr>
                      <w:r>
                        <w:t>088</w:t>
                      </w:r>
                    </w:p>
                  </w:txbxContent>
                </v:textbox>
                <w10:wrap anchorx="margin" anchory="line"/>
                <w10:anchorlock/>
              </v:shape>
            </w:pict>
          </mc:Fallback>
        </mc:AlternateContent>
      </w:r>
      <w:r w:rsidR="00844607" w:rsidRPr="003A7293">
        <w:rPr>
          <w:cs/>
          <w:lang w:val="hi" w:bidi="hi"/>
        </w:rPr>
        <w:t xml:space="preserve">कई तरीकों में, परमेश्वर की परोपकारिता अनुग्रह की वाचा की सबसे प्रमुख विशेषता है। भलाई और दयालुता ने पुत्र को हमारे मध्यस्थ के रूप में भेजने के लिए </w:t>
      </w:r>
      <w:r w:rsidR="00A47978" w:rsidRPr="003A7293">
        <w:rPr>
          <w:cs/>
          <w:lang w:val="hi" w:bidi="hi"/>
        </w:rPr>
        <w:t xml:space="preserve">पिता को </w:t>
      </w:r>
      <w:r w:rsidR="00844607" w:rsidRPr="003A7293">
        <w:rPr>
          <w:cs/>
          <w:lang w:val="hi" w:bidi="hi"/>
        </w:rPr>
        <w:t xml:space="preserve">प्रेरित किया और पुत्र को उस कार्य में आनंदित होने के लिए प्रेरित किया। परोपकारिता ने परमेश्वर को वाचा वाली व्यवस्था बनाने के लिए प्रेरित किया जिसमें वह स्वयं उन शर्तों को पूरा करेगा जिन्हें हम पूरा नहीं कर सकते थे, ताकि हमें उपहार दिये जा सकें जिन्हें हम कभी भी अर्जित </w:t>
      </w:r>
      <w:r w:rsidR="00A47978">
        <w:rPr>
          <w:rFonts w:hint="cs"/>
          <w:cs/>
          <w:lang w:val="hi" w:bidi="hi"/>
        </w:rPr>
        <w:t xml:space="preserve">नहीं </w:t>
      </w:r>
      <w:r w:rsidR="00844607" w:rsidRPr="003A7293">
        <w:rPr>
          <w:cs/>
          <w:lang w:val="hi" w:bidi="hi"/>
        </w:rPr>
        <w:t>कर पाते। यही वह बात है जो सुसमाचार को इतना अच्छा समाचार बनाता है — कि क्षमा और जीवन के अनमोल उपहार हमारे लिए मुफ्त में उपलब्ध हैं। हम एक महान और प्रेम करने वाले परमेश्वर की सेवा करते हैं, जिसने हमारे हेतु भला बनने की एक पवित्र वाचा वाली कसम खाई है।</w:t>
      </w:r>
    </w:p>
    <w:p w14:paraId="6962EDCE" w14:textId="384A4378"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57216" behindDoc="0" locked="1" layoutInCell="1" allowOverlap="1" wp14:anchorId="5E928DB8" wp14:editId="0A7151F2">
                <wp:simplePos x="0" y="0"/>
                <wp:positionH relativeFrom="leftMargin">
                  <wp:posOffset>419100</wp:posOffset>
                </wp:positionH>
                <wp:positionV relativeFrom="line">
                  <wp:posOffset>0</wp:posOffset>
                </wp:positionV>
                <wp:extent cx="356235" cy="356235"/>
                <wp:effectExtent l="0" t="0" r="0" b="0"/>
                <wp:wrapNone/>
                <wp:docPr id="351"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EA99F8" w14:textId="4D66FC62" w:rsidR="00792DD3" w:rsidRPr="00A535F7" w:rsidRDefault="00792DD3" w:rsidP="00C55BBA">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28DB8" id="PARA89" o:spid="_x0000_s1118" type="#_x0000_t202" style="position:absolute;left:0;text-align:left;margin-left:33pt;margin-top:0;width:28.05pt;height:28.05pt;z-index:251657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AyoRygCAABPBAAADgAAAAAAAAAAAAAAAAAuAgAAZHJzL2Uyb0Rv&#10;Yy54bWxQSwECLQAUAAYACAAAACEAjWdD3NwAAAAGAQAADwAAAAAAAAAAAAAAAACCBAAAZHJzL2Rv&#10;d25yZXYueG1sUEsFBgAAAAAEAAQA8wAAAIsFAAAAAA==&#10;" filled="f" stroked="f" strokeweight=".5pt">
                <v:textbox inset="0,0,0,0">
                  <w:txbxContent>
                    <w:p w14:paraId="48EA99F8" w14:textId="4D66FC62" w:rsidR="00792DD3" w:rsidRPr="00A535F7" w:rsidRDefault="00792DD3" w:rsidP="00C55BBA">
                      <w:pPr>
                        <w:pStyle w:val="ParaNumbering"/>
                      </w:pPr>
                      <w:r>
                        <w:t>089</w:t>
                      </w:r>
                    </w:p>
                  </w:txbxContent>
                </v:textbox>
                <w10:wrap anchorx="margin" anchory="line"/>
                <w10:anchorlock/>
              </v:shape>
            </w:pict>
          </mc:Fallback>
        </mc:AlternateContent>
      </w:r>
      <w:r w:rsidR="00844607" w:rsidRPr="003A7293">
        <w:rPr>
          <w:cs/>
          <w:lang w:val="hi" w:bidi="hi"/>
        </w:rPr>
        <w:t>परमेश्वर की परोपकारिता अनुग्रह की वाचा पहला भाग है जिसे पवित्र शास्त्र प्रकट करता है। उत्पत्ति 3:14-19 में, जब परमेश्वर ने पहली बार कार्यों की वाचा के परिणामों को लागू किय</w:t>
      </w:r>
      <w:r w:rsidR="00A47978">
        <w:rPr>
          <w:cs/>
          <w:lang w:val="hi" w:bidi="hi"/>
        </w:rPr>
        <w:t>ा, तो उसने जबरदस्त परोपकारिता दिखाई</w:t>
      </w:r>
      <w:r w:rsidR="00844607" w:rsidRPr="003A7293">
        <w:rPr>
          <w:cs/>
          <w:lang w:val="hi" w:bidi="hi"/>
        </w:rPr>
        <w:t>। कार्यों की वाचा ने कहा कि आदम और हव्वा, और उनके साथ समस्त मानवता को, न्यायपूर्वक मृत्यु दी जा सकती है यदि उन्होंने भले और बुरे के ज्ञान के वृक्ष का फल खाया। लेकिन जब परमेश्वर अपने न्याय को सुनाता है, तो उसने दया, भलाई और कृपा के साथ अपने न्याय को नियंत्रित किया। पहला परोपकार यह था कि उसने मानवता को जीने दिया।</w:t>
      </w:r>
      <w:r w:rsidR="00E93C39">
        <w:rPr>
          <w:cs/>
          <w:lang w:val="hi" w:bidi="hi"/>
        </w:rPr>
        <w:t xml:space="preserve"> </w:t>
      </w:r>
      <w:r w:rsidR="00844607" w:rsidRPr="003A7293">
        <w:rPr>
          <w:cs/>
          <w:lang w:val="hi" w:bidi="hi"/>
        </w:rPr>
        <w:t>उसने हमें फलने-फूलने और पृथ्वी को भरना जारी रखने की अनुमति दी। उसने हमें ज़मीन पर खेती जारी रखने और हमारे अस्तित्व के लिए पर्याप्त भोजन का उत्पादन करने की अनुमति दी। और सबसे महत्वपूर्ण बात, उसने हमारे लिए एक उद्धारकर्ता को भेजने की प्रतिज्ञा की जो पाप के अभिशाप को उलट देगा। जैसा कि उसने उत्पत्ति 3:15 में, सर्प से कहा:</w:t>
      </w:r>
    </w:p>
    <w:p w14:paraId="1349F378" w14:textId="1ECB85D9"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58240" behindDoc="0" locked="1" layoutInCell="1" allowOverlap="1" wp14:anchorId="00DAABA1" wp14:editId="07636048">
                <wp:simplePos x="0" y="0"/>
                <wp:positionH relativeFrom="leftMargin">
                  <wp:posOffset>419100</wp:posOffset>
                </wp:positionH>
                <wp:positionV relativeFrom="line">
                  <wp:posOffset>0</wp:posOffset>
                </wp:positionV>
                <wp:extent cx="356235" cy="356235"/>
                <wp:effectExtent l="0" t="0" r="0" b="0"/>
                <wp:wrapNone/>
                <wp:docPr id="352"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228D4A" w14:textId="763E138F" w:rsidR="00792DD3" w:rsidRPr="00A535F7" w:rsidRDefault="00792DD3" w:rsidP="00C55BBA">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AABA1" id="PARA90" o:spid="_x0000_s1119" type="#_x0000_t202" style="position:absolute;left:0;text-align:left;margin-left:33pt;margin-top:0;width:28.05pt;height:28.05pt;z-index:251658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oJE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ck6J&#10;YRqH9FQ+lzfIViOrSsSxRppa63OM3luMD9036N7de7yM6Lva6fiLuAj6McXlSrLoAuF4uViu5osl&#10;JRxdg43Zs7fH1vnwXYAm0Siowxkmatl550MfOobEWga2Uqk0R2VIW9DVYjlND64eTK4M1ogQ+laj&#10;FbpDl5DfLE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EqCRCgCAABPBAAADgAAAAAAAAAAAAAAAAAuAgAAZHJzL2Uyb0Rv&#10;Yy54bWxQSwECLQAUAAYACAAAACEAjWdD3NwAAAAGAQAADwAAAAAAAAAAAAAAAACCBAAAZHJzL2Rv&#10;d25yZXYueG1sUEsFBgAAAAAEAAQA8wAAAIsFAAAAAA==&#10;" filled="f" stroked="f" strokeweight=".5pt">
                <v:textbox inset="0,0,0,0">
                  <w:txbxContent>
                    <w:p w14:paraId="5E228D4A" w14:textId="763E138F" w:rsidR="00792DD3" w:rsidRPr="00A535F7" w:rsidRDefault="00792DD3" w:rsidP="00C55BBA">
                      <w:pPr>
                        <w:pStyle w:val="ParaNumbering"/>
                      </w:pPr>
                      <w:r>
                        <w:t>090</w:t>
                      </w:r>
                    </w:p>
                  </w:txbxContent>
                </v:textbox>
                <w10:wrap anchorx="margin" anchory="line"/>
                <w10:anchorlock/>
              </v:shape>
            </w:pict>
          </mc:Fallback>
        </mc:AlternateContent>
      </w:r>
      <w:r w:rsidR="000C2625">
        <w:rPr>
          <w:cs/>
          <w:lang w:val="hi" w:bidi="hi"/>
        </w:rPr>
        <w:t>स्त्री का ... वंश ...तेरे सिर को कुचल डालेगा, और तू उसकी एड़ी को डसेगा ( उत्पत्ति 3:15)।</w:t>
      </w:r>
    </w:p>
    <w:p w14:paraId="170E1132" w14:textId="24B5D775"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59264" behindDoc="0" locked="1" layoutInCell="1" allowOverlap="1" wp14:anchorId="24C4EF08" wp14:editId="649A1D50">
                <wp:simplePos x="0" y="0"/>
                <wp:positionH relativeFrom="leftMargin">
                  <wp:posOffset>419100</wp:posOffset>
                </wp:positionH>
                <wp:positionV relativeFrom="line">
                  <wp:posOffset>0</wp:posOffset>
                </wp:positionV>
                <wp:extent cx="356235" cy="356235"/>
                <wp:effectExtent l="0" t="0" r="0" b="0"/>
                <wp:wrapNone/>
                <wp:docPr id="353"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E8E81F" w14:textId="01F25704" w:rsidR="00792DD3" w:rsidRPr="00A535F7" w:rsidRDefault="00792DD3" w:rsidP="00C55BBA">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4EF08" id="PARA91" o:spid="_x0000_s1120" type="#_x0000_t202" style="position:absolute;left:0;text-align:left;margin-left:33pt;margin-top:0;width:28.05pt;height:28.05pt;z-index:251659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aVKAIAAE8EAAAOAAAAZHJzL2Uyb0RvYy54bWysVMFu2zAMvQ/YPwi6L06TJViN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h8MafE&#10;sAaHtCt/lLc3lNSqqkQca6SptT7H6L3F+NB9he7NvcfLiL6Trom/iIugHwm/XEkWXSAcL+eL5Wy+&#10;oISja7Axe/b62DofvgloSDQK6nCGiVp23vrQh44hsZaBjdI6zVEb0hZ0OV9M04OrB5NrgzUihL7V&#10;aIXu0CXkt59HfAeoLgjPQa8Tb/lGYRNb5sOOORQGIkKxhyc8pAYsBoOFZIH79bf7GI/zQi8lLQqt&#10;oAY3gRL93eAcoyZHw43GYTTMqbkHVC7OAntJ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Ji2lSgCAABPBAAADgAAAAAAAAAAAAAAAAAuAgAAZHJzL2Uyb0Rv&#10;Yy54bWxQSwECLQAUAAYACAAAACEAjWdD3NwAAAAGAQAADwAAAAAAAAAAAAAAAACCBAAAZHJzL2Rv&#10;d25yZXYueG1sUEsFBgAAAAAEAAQA8wAAAIsFAAAAAA==&#10;" filled="f" stroked="f" strokeweight=".5pt">
                <v:textbox inset="0,0,0,0">
                  <w:txbxContent>
                    <w:p w14:paraId="6AE8E81F" w14:textId="01F25704" w:rsidR="00792DD3" w:rsidRPr="00A535F7" w:rsidRDefault="00792DD3" w:rsidP="00C55BBA">
                      <w:pPr>
                        <w:pStyle w:val="ParaNumbering"/>
                      </w:pPr>
                      <w:r>
                        <w:t>091</w:t>
                      </w:r>
                    </w:p>
                  </w:txbxContent>
                </v:textbox>
                <w10:wrap anchorx="margin" anchory="line"/>
                <w10:anchorlock/>
              </v:shape>
            </w:pict>
          </mc:Fallback>
        </mc:AlternateContent>
      </w:r>
      <w:r w:rsidR="00844607" w:rsidRPr="003A7293">
        <w:rPr>
          <w:cs/>
          <w:lang w:val="hi" w:bidi="hi"/>
        </w:rPr>
        <w:t xml:space="preserve">जैसा कि आप याद करेंगे, यह दण्ड यह कहने का एक अलंकारिक तरीका था कि, अंततः, एक मनुष्य शैतान के राज्य को जीत लेगा और हमें पाप के अभिशाप से छुड़ाएगा। यह प्रावधान अकेले में एक आश्चर्यजनक परोपकारी उपहार हुआ होता। लेकिन परमेश्वर ने अपनी परोपकारिता को तब और बढ़ा </w:t>
      </w:r>
      <w:r w:rsidR="00A47978">
        <w:rPr>
          <w:rFonts w:hint="cs"/>
          <w:cs/>
          <w:lang w:val="hi" w:bidi="hi"/>
        </w:rPr>
        <w:t xml:space="preserve">बना </w:t>
      </w:r>
      <w:r w:rsidR="00844607" w:rsidRPr="003A7293">
        <w:rPr>
          <w:cs/>
          <w:lang w:val="hi" w:bidi="hi"/>
        </w:rPr>
        <w:t>द</w:t>
      </w:r>
      <w:r w:rsidR="00A47978">
        <w:rPr>
          <w:cs/>
          <w:lang w:val="hi" w:bidi="hi"/>
        </w:rPr>
        <w:t>िया जब स्वयं परमेश्वर का पुत्र व</w:t>
      </w:r>
      <w:r w:rsidR="00844607" w:rsidRPr="003A7293">
        <w:rPr>
          <w:cs/>
          <w:lang w:val="hi" w:bidi="hi"/>
        </w:rPr>
        <w:t xml:space="preserve">ह उद्धारकर्ता बन गया। क्रूस पर अपने व्यक्ति में हमारे पाप का बोझ उठाने के लिए यीशु सहमत हुआ। और अपने देहधारण से भी पहले, वह अनुग्रह की वाचा के लिए मध्यस्थ या “प्रतिभूति” के रूप में कार्य करने के लिए सहमत हुआ। इसके अलावा, जब पवित्र आत्मा </w:t>
      </w:r>
      <w:r w:rsidR="00844607" w:rsidRPr="003A7293">
        <w:rPr>
          <w:cs/>
          <w:lang w:val="hi" w:bidi="hi"/>
        </w:rPr>
        <w:lastRenderedPageBreak/>
        <w:t>हमें विश्वास में लाने के लिए पापी मानवता के मन में कार्य करने के लिए सहमत हुआ, तो उसने भी परोपकारिता में योगदान दिया, ताकि हमें उद्धार प्राप्त हो। पौलुस ने पवित्र आत्मा के कार्य के इस पहलू के बारे में 1 कुरिन्थियों 2:12-14 में बातचीत की है, जहाँ उसने लिखा:</w:t>
      </w:r>
    </w:p>
    <w:p w14:paraId="11B67366" w14:textId="179AF065"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60288" behindDoc="0" locked="1" layoutInCell="1" allowOverlap="1" wp14:anchorId="2E052125" wp14:editId="0877523A">
                <wp:simplePos x="0" y="0"/>
                <wp:positionH relativeFrom="leftMargin">
                  <wp:posOffset>419100</wp:posOffset>
                </wp:positionH>
                <wp:positionV relativeFrom="line">
                  <wp:posOffset>0</wp:posOffset>
                </wp:positionV>
                <wp:extent cx="356235" cy="356235"/>
                <wp:effectExtent l="0" t="0" r="0" b="0"/>
                <wp:wrapNone/>
                <wp:docPr id="354"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304E40" w14:textId="14925523" w:rsidR="00792DD3" w:rsidRPr="00A535F7" w:rsidRDefault="00792DD3" w:rsidP="00C55BBA">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52125" id="PARA92" o:spid="_x0000_s1121" type="#_x0000_t202" style="position:absolute;left:0;text-align:left;margin-left:33pt;margin-top:0;width:28.05pt;height:28.05pt;z-index:251660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6/kKQIAAE8EAAAOAAAAZHJzL2Uyb0RvYy54bWysVMFu2zAMvQ/YPwi6L06TJViN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ffKb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qbr+QpAgAATwQAAA4AAAAAAAAAAAAAAAAALgIAAGRycy9lMm9E&#10;b2MueG1sUEsBAi0AFAAGAAgAAAAhAI1nQ9zcAAAABgEAAA8AAAAAAAAAAAAAAAAAgwQAAGRycy9k&#10;b3ducmV2LnhtbFBLBQYAAAAABAAEAPMAAACMBQAAAAA=&#10;" filled="f" stroked="f" strokeweight=".5pt">
                <v:textbox inset="0,0,0,0">
                  <w:txbxContent>
                    <w:p w14:paraId="42304E40" w14:textId="14925523" w:rsidR="00792DD3" w:rsidRPr="00A535F7" w:rsidRDefault="00792DD3" w:rsidP="00C55BBA">
                      <w:pPr>
                        <w:pStyle w:val="ParaNumbering"/>
                      </w:pPr>
                      <w:r>
                        <w:t>092</w:t>
                      </w:r>
                    </w:p>
                  </w:txbxContent>
                </v:textbox>
                <w10:wrap anchorx="margin" anchory="line"/>
                <w10:anchorlock/>
              </v:shape>
            </w:pict>
          </mc:Fallback>
        </mc:AlternateContent>
      </w:r>
      <w:r w:rsidR="00844607" w:rsidRPr="003A7293">
        <w:rPr>
          <w:cs/>
          <w:lang w:val="hi" w:bidi="hi"/>
        </w:rPr>
        <w:t>हम ने ... वह आत्मा पाया है ... जो परमेश्वर की ओर से है, कि हम उन बातों को जाने जो परमेश्वर ने हमें दी हैं ... परन्तु शारीरिक मनुष्य परमेश्वर के आत्मा की बातें ग्रहण नहीं करता, क्योंकि वे उसकी दृष्टि में मूर्खता की बातें हैं, और न वह उन्हें जान सकता है क्योंकि उनकी जाँच आत्मिक से होती है (1 कुरिन्थियों 2:12-14)।</w:t>
      </w:r>
    </w:p>
    <w:p w14:paraId="1F75C76E" w14:textId="0D050B3B" w:rsidR="00844607" w:rsidRPr="003A7293"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61312" behindDoc="0" locked="1" layoutInCell="1" allowOverlap="1" wp14:anchorId="158C7C6D" wp14:editId="1620EED6">
                <wp:simplePos x="0" y="0"/>
                <wp:positionH relativeFrom="leftMargin">
                  <wp:posOffset>419100</wp:posOffset>
                </wp:positionH>
                <wp:positionV relativeFrom="line">
                  <wp:posOffset>0</wp:posOffset>
                </wp:positionV>
                <wp:extent cx="356235" cy="356235"/>
                <wp:effectExtent l="0" t="0" r="0" b="0"/>
                <wp:wrapNone/>
                <wp:docPr id="355"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D1DFFE" w14:textId="0335B28E" w:rsidR="00792DD3" w:rsidRPr="00A535F7" w:rsidRDefault="00792DD3" w:rsidP="00C55BBA">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C7C6D" id="PARA93" o:spid="_x0000_s1122" type="#_x0000_t202" style="position:absolute;left:0;text-align:left;margin-left:33pt;margin-top:0;width:28.05pt;height:28.05pt;z-index:251661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0p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ckmJ&#10;YRqH9FQ+lzcLShpZVSKONdLUWp9j9N5ifOi+Qffu3uNlRN/VTsdfxEXQj4RfriSLLhCOl4vlar7A&#10;Uhxdg43Zs7fH1vnwXYAm0Siowxkmatl550MfOobEWga2Uqk0R2VIW9DVYjlND64eTK4M1ogQ+laj&#10;FbpDl5DfrE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5s9KSgCAABPBAAADgAAAAAAAAAAAAAAAAAuAgAAZHJzL2Uyb0Rv&#10;Yy54bWxQSwECLQAUAAYACAAAACEAjWdD3NwAAAAGAQAADwAAAAAAAAAAAAAAAACCBAAAZHJzL2Rv&#10;d25yZXYueG1sUEsFBgAAAAAEAAQA8wAAAIsFAAAAAA==&#10;" filled="f" stroked="f" strokeweight=".5pt">
                <v:textbox inset="0,0,0,0">
                  <w:txbxContent>
                    <w:p w14:paraId="33D1DFFE" w14:textId="0335B28E" w:rsidR="00792DD3" w:rsidRPr="00A535F7" w:rsidRDefault="00792DD3" w:rsidP="00C55BBA">
                      <w:pPr>
                        <w:pStyle w:val="ParaNumbering"/>
                      </w:pPr>
                      <w:r>
                        <w:t>093</w:t>
                      </w:r>
                    </w:p>
                  </w:txbxContent>
                </v:textbox>
                <w10:wrap anchorx="margin" anchory="line"/>
                <w10:anchorlock/>
              </v:shape>
            </w:pict>
          </mc:Fallback>
        </mc:AlternateContent>
      </w:r>
      <w:r w:rsidR="00844607" w:rsidRPr="003A7293">
        <w:rPr>
          <w:cs/>
          <w:lang w:val="hi" w:bidi="hi"/>
        </w:rPr>
        <w:t>हमें यूहन्ना 6:63-65 और इफिसियों 2:8, 9 जैसे स्थानों पर इसी के समान विचार मिलते हैं।</w:t>
      </w:r>
    </w:p>
    <w:p w14:paraId="0470835B" w14:textId="64028D9F"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62336" behindDoc="0" locked="1" layoutInCell="1" allowOverlap="1" wp14:anchorId="39E42D79" wp14:editId="11BCE16E">
                <wp:simplePos x="0" y="0"/>
                <wp:positionH relativeFrom="leftMargin">
                  <wp:posOffset>419100</wp:posOffset>
                </wp:positionH>
                <wp:positionV relativeFrom="line">
                  <wp:posOffset>0</wp:posOffset>
                </wp:positionV>
                <wp:extent cx="356235" cy="356235"/>
                <wp:effectExtent l="0" t="0" r="0" b="0"/>
                <wp:wrapNone/>
                <wp:docPr id="356"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80CE5C" w14:textId="024AC196" w:rsidR="00792DD3" w:rsidRPr="00A535F7" w:rsidRDefault="00792DD3" w:rsidP="00C55BBA">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2D79" id="PARA94" o:spid="_x0000_s1123" type="#_x0000_t202" style="position:absolute;left:0;text-align:left;margin-left:33pt;margin-top:0;width:28.05pt;height:28.05pt;z-index:251662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OJl/SgCAABPBAAADgAAAAAAAAAAAAAAAAAuAgAAZHJzL2Uyb0Rv&#10;Yy54bWxQSwECLQAUAAYACAAAACEAjWdD3NwAAAAGAQAADwAAAAAAAAAAAAAAAACCBAAAZHJzL2Rv&#10;d25yZXYueG1sUEsFBgAAAAAEAAQA8wAAAIsFAAAAAA==&#10;" filled="f" stroked="f" strokeweight=".5pt">
                <v:textbox inset="0,0,0,0">
                  <w:txbxContent>
                    <w:p w14:paraId="7B80CE5C" w14:textId="024AC196" w:rsidR="00792DD3" w:rsidRPr="00A535F7" w:rsidRDefault="00792DD3" w:rsidP="00C55BBA">
                      <w:pPr>
                        <w:pStyle w:val="ParaNumbering"/>
                      </w:pPr>
                      <w:r>
                        <w:t>094</w:t>
                      </w:r>
                    </w:p>
                  </w:txbxContent>
                </v:textbox>
                <w10:wrap anchorx="margin" anchory="line"/>
                <w10:anchorlock/>
              </v:shape>
            </w:pict>
          </mc:Fallback>
        </mc:AlternateContent>
      </w:r>
      <w:r w:rsidR="00844607" w:rsidRPr="003A7293">
        <w:rPr>
          <w:cs/>
          <w:lang w:val="hi" w:bidi="hi"/>
        </w:rPr>
        <w:t xml:space="preserve">बेशक, </w:t>
      </w:r>
      <w:r w:rsidR="000044B3">
        <w:rPr>
          <w:cs/>
          <w:lang w:val="hi" w:bidi="hi"/>
        </w:rPr>
        <w:t>ईश्वरीय-ज्ञान की परंपराएं हमे</w:t>
      </w:r>
      <w:r w:rsidR="000044B3">
        <w:rPr>
          <w:rFonts w:hint="cs"/>
          <w:cs/>
          <w:lang w:val="hi" w:bidi="hi"/>
        </w:rPr>
        <w:t>शा</w:t>
      </w:r>
      <w:r w:rsidR="00844607" w:rsidRPr="003A7293">
        <w:rPr>
          <w:cs/>
          <w:lang w:val="hi" w:bidi="hi"/>
        </w:rPr>
        <w:t xml:space="preserve"> इस बात से सहमत नहीं होती कि हमें विश्वास में लाने के लिए आत्मा कैसे कार्य करता है। हम दो सड़कों या मार्गों के संदर्भ में मन फिराव वाले आत्मा के कार्य का वर्णन कर सकते हैं। एक मार्ग मसीह को उद्धारकर्ता के रूप में प्राप्त करने को दर्शाता है। और दूसरा उसे तिरस्कार कर</w:t>
      </w:r>
      <w:r w:rsidR="00C4617A">
        <w:rPr>
          <w:cs/>
          <w:lang w:val="hi" w:bidi="hi"/>
        </w:rPr>
        <w:t>ने को दर्शाता है। सभी सुसमाचारी</w:t>
      </w:r>
      <w:r w:rsidR="00C4617A">
        <w:rPr>
          <w:rFonts w:hint="cs"/>
          <w:cs/>
          <w:lang w:val="hi"/>
        </w:rPr>
        <w:t>क</w:t>
      </w:r>
      <w:r w:rsidR="00844607" w:rsidRPr="003A7293">
        <w:rPr>
          <w:cs/>
          <w:lang w:val="hi" w:bidi="hi"/>
        </w:rPr>
        <w:t xml:space="preserve"> मसीही लोगों को सहमत होना चाहिए कि परमेश्वर के विधि-विधान में पवित्र आत्मा लोगों का सामना सुसमाचार से कराने, और इस फैसले का सामना करने के लिए प्रेरित करता है। लेकिन इस प्रक्रिया में आत्मा की भागीदारी के बारे में कम से कम तीन प्रमुख विचार हैं।</w:t>
      </w:r>
    </w:p>
    <w:p w14:paraId="3B0A17FF" w14:textId="000F6B28" w:rsidR="00E93C39" w:rsidRDefault="006622A6" w:rsidP="00A401B8">
      <w:pPr>
        <w:pStyle w:val="BodyText0"/>
        <w:rPr>
          <w:cs/>
          <w:lang w:val="hi" w:bidi="hi"/>
        </w:rPr>
      </w:pPr>
      <w:r w:rsidRPr="006622A6">
        <w:rPr>
          <w:cs/>
          <w:lang w:val="en-US" w:eastAsia="en-US"/>
        </w:rPr>
        <mc:AlternateContent>
          <mc:Choice Requires="wps">
            <w:drawing>
              <wp:anchor distT="0" distB="0" distL="114300" distR="114300" simplePos="0" relativeHeight="251663360" behindDoc="0" locked="1" layoutInCell="1" allowOverlap="1" wp14:anchorId="6B99CEA7" wp14:editId="719F924F">
                <wp:simplePos x="0" y="0"/>
                <wp:positionH relativeFrom="leftMargin">
                  <wp:posOffset>419100</wp:posOffset>
                </wp:positionH>
                <wp:positionV relativeFrom="line">
                  <wp:posOffset>0</wp:posOffset>
                </wp:positionV>
                <wp:extent cx="356235" cy="356235"/>
                <wp:effectExtent l="0" t="0" r="0" b="0"/>
                <wp:wrapNone/>
                <wp:docPr id="357"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F830B5" w14:textId="221F4F3E" w:rsidR="00792DD3" w:rsidRPr="00A535F7" w:rsidRDefault="00792DD3" w:rsidP="00C55BBA">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9CEA7" id="PARA95" o:spid="_x0000_s1124" type="#_x0000_t202" style="position:absolute;left:0;text-align:left;margin-left:33pt;margin-top:0;width:28.05pt;height:28.05pt;z-index:251663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pUcFSgCAABPBAAADgAAAAAAAAAAAAAAAAAuAgAAZHJzL2Uyb0Rv&#10;Yy54bWxQSwECLQAUAAYACAAAACEAjWdD3NwAAAAGAQAADwAAAAAAAAAAAAAAAACCBAAAZHJzL2Rv&#10;d25yZXYueG1sUEsFBgAAAAAEAAQA8wAAAIsFAAAAAA==&#10;" filled="f" stroked="f" strokeweight=".5pt">
                <v:textbox inset="0,0,0,0">
                  <w:txbxContent>
                    <w:p w14:paraId="2CF830B5" w14:textId="221F4F3E" w:rsidR="00792DD3" w:rsidRPr="00A535F7" w:rsidRDefault="00792DD3" w:rsidP="00C55BBA">
                      <w:pPr>
                        <w:pStyle w:val="ParaNumbering"/>
                      </w:pPr>
                      <w:r>
                        <w:t>095</w:t>
                      </w:r>
                    </w:p>
                  </w:txbxContent>
                </v:textbox>
                <w10:wrap anchorx="margin" anchory="line"/>
                <w10:anchorlock/>
              </v:shape>
            </w:pict>
          </mc:Fallback>
        </mc:AlternateContent>
      </w:r>
      <w:r w:rsidR="00844607" w:rsidRPr="003A7293">
        <w:rPr>
          <w:cs/>
          <w:lang w:val="hi" w:bidi="hi"/>
        </w:rPr>
        <w:t>पहला, कुछ ईश्वरीय-ज्ञान परंपराओं का मानना है कि मनुष्य के पास उद्धार के मार्ग को या विनाश के मार्ग को चुनने की स्वाभाविक क्षमता है।</w:t>
      </w:r>
      <w:r w:rsidR="00E93C39">
        <w:rPr>
          <w:cs/>
          <w:lang w:val="hi" w:bidi="hi"/>
        </w:rPr>
        <w:t xml:space="preserve"> </w:t>
      </w:r>
      <w:r w:rsidR="00844607" w:rsidRPr="003A7293">
        <w:rPr>
          <w:cs/>
          <w:lang w:val="hi" w:bidi="hi"/>
        </w:rPr>
        <w:t>इस दृष्टिकोण में,</w:t>
      </w:r>
      <w:r w:rsidR="00E93C39">
        <w:rPr>
          <w:cs/>
          <w:lang w:val="hi" w:bidi="hi"/>
        </w:rPr>
        <w:t xml:space="preserve"> </w:t>
      </w:r>
      <w:r w:rsidR="00844607" w:rsidRPr="003A7293">
        <w:rPr>
          <w:cs/>
          <w:lang w:val="hi" w:bidi="hi"/>
        </w:rPr>
        <w:t>पर</w:t>
      </w:r>
      <w:r w:rsidR="00BB0D8D">
        <w:rPr>
          <w:cs/>
          <w:lang w:val="hi" w:bidi="hi"/>
        </w:rPr>
        <w:t>मेश्वर का</w:t>
      </w:r>
      <w:r w:rsidR="00844607" w:rsidRPr="003A7293">
        <w:rPr>
          <w:cs/>
          <w:lang w:val="hi" w:bidi="hi"/>
        </w:rPr>
        <w:t xml:space="preserve"> विधि-विधान वाला आत्मा का कार्य हमें सुसमाचार का सामना करने को लाने पर केंद्रित है।</w:t>
      </w:r>
    </w:p>
    <w:p w14:paraId="28D497CD" w14:textId="521A19ED" w:rsidR="00844607" w:rsidRPr="003A7293"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64384" behindDoc="0" locked="1" layoutInCell="1" allowOverlap="1" wp14:anchorId="4E6182AC" wp14:editId="50052D16">
                <wp:simplePos x="0" y="0"/>
                <wp:positionH relativeFrom="leftMargin">
                  <wp:posOffset>419100</wp:posOffset>
                </wp:positionH>
                <wp:positionV relativeFrom="line">
                  <wp:posOffset>0</wp:posOffset>
                </wp:positionV>
                <wp:extent cx="356235" cy="356235"/>
                <wp:effectExtent l="0" t="0" r="0" b="0"/>
                <wp:wrapNone/>
                <wp:docPr id="358"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2A58BA" w14:textId="70FE7F8B" w:rsidR="00792DD3" w:rsidRPr="00A535F7" w:rsidRDefault="00792DD3" w:rsidP="00C55BBA">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182AC" id="PARA96" o:spid="_x0000_s1125"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z6FfygCAABPBAAADgAAAAAAAAAAAAAAAAAuAgAAZHJzL2Uyb0Rv&#10;Yy54bWxQSwECLQAUAAYACAAAACEAjWdD3NwAAAAGAQAADwAAAAAAAAAAAAAAAACCBAAAZHJzL2Rv&#10;d25yZXYueG1sUEsFBgAAAAAEAAQA8wAAAIsFAAAAAA==&#10;" filled="f" stroked="f" strokeweight=".5pt">
                <v:textbox inset="0,0,0,0">
                  <w:txbxContent>
                    <w:p w14:paraId="0F2A58BA" w14:textId="70FE7F8B" w:rsidR="00792DD3" w:rsidRPr="00A535F7" w:rsidRDefault="00792DD3" w:rsidP="00C55BBA">
                      <w:pPr>
                        <w:pStyle w:val="ParaNumbering"/>
                      </w:pPr>
                      <w:r>
                        <w:t>096</w:t>
                      </w:r>
                    </w:p>
                  </w:txbxContent>
                </v:textbox>
                <w10:wrap anchorx="margin" anchory="line"/>
                <w10:anchorlock/>
              </v:shape>
            </w:pict>
          </mc:Fallback>
        </mc:AlternateContent>
      </w:r>
      <w:r w:rsidR="00844607" w:rsidRPr="003A7293">
        <w:rPr>
          <w:cs/>
          <w:lang w:val="hi" w:bidi="hi"/>
        </w:rPr>
        <w:t>दूसरा दृष्टिकोण इस बात से सहमत है कि पवित्र आत्मा हमारे जीवनों को ऐसा चलाता है ताकि हमारा सामना सुसमाचार से हो। लेकिन यह साथ में, यह भी मानता है कि पाप में पतित मनुष्य में सुसमाचार के प्रति सकारात्मक प्रतिक्रिया देने की स्वाभाविक क्षमता का अभाव है। पाप में हमारी पतित अवस्था में, हम हमेशा विनाश का मार्ग चुनेंगे।</w:t>
      </w:r>
      <w:r w:rsidR="00E93C39">
        <w:rPr>
          <w:cs/>
          <w:lang w:val="hi" w:bidi="hi"/>
        </w:rPr>
        <w:t xml:space="preserve"> </w:t>
      </w:r>
      <w:r w:rsidR="00844607" w:rsidRPr="003A7293">
        <w:rPr>
          <w:cs/>
          <w:lang w:val="hi" w:bidi="hi"/>
        </w:rPr>
        <w:t>इसलिए, इस दृष्टिकोण में, पवित्र आत्मा पूर्ववर्ती अनुग्रह प्रदान करता है, या उद्धार वाले विश्वास से पहले वाला अनुग्रह, जो उद्धार का मार्ग चुनने के लिए हमें सक्षम बनाता है। एक बार जब हम इस अनुग्रह को पाते हैं, तो दोनों ही मार्ग हमारे लिए खुले हैं, और हम या तो मसीह को स्वीकार करने या अस्वीकार करने को चुन सकते हैं।</w:t>
      </w:r>
    </w:p>
    <w:p w14:paraId="7ED067EA" w14:textId="463D1042"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65408" behindDoc="0" locked="1" layoutInCell="1" allowOverlap="1" wp14:anchorId="6AE6FCCE" wp14:editId="585856C2">
                <wp:simplePos x="0" y="0"/>
                <wp:positionH relativeFrom="leftMargin">
                  <wp:posOffset>419100</wp:posOffset>
                </wp:positionH>
                <wp:positionV relativeFrom="line">
                  <wp:posOffset>0</wp:posOffset>
                </wp:positionV>
                <wp:extent cx="356235" cy="356235"/>
                <wp:effectExtent l="0" t="0" r="0" b="0"/>
                <wp:wrapNone/>
                <wp:docPr id="359"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428505" w14:textId="7F5EFED6" w:rsidR="00792DD3" w:rsidRPr="00A535F7" w:rsidRDefault="00792DD3" w:rsidP="00C55BBA">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6FCCE" id="PARA97" o:spid="_x0000_s1126" type="#_x0000_t202" style="position:absolute;left:0;text-align:left;margin-left:33pt;margin-top:0;width:28.05pt;height:28.05pt;z-index:251665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j0JNSgCAABQBAAADgAAAAAAAAAAAAAAAAAuAgAAZHJzL2Uyb0Rv&#10;Yy54bWxQSwECLQAUAAYACAAAACEAjWdD3NwAAAAGAQAADwAAAAAAAAAAAAAAAACCBAAAZHJzL2Rv&#10;d25yZXYueG1sUEsFBgAAAAAEAAQA8wAAAIsFAAAAAA==&#10;" filled="f" stroked="f" strokeweight=".5pt">
                <v:textbox inset="0,0,0,0">
                  <w:txbxContent>
                    <w:p w14:paraId="55428505" w14:textId="7F5EFED6" w:rsidR="00792DD3" w:rsidRPr="00A535F7" w:rsidRDefault="00792DD3" w:rsidP="00C55BBA">
                      <w:pPr>
                        <w:pStyle w:val="ParaNumbering"/>
                      </w:pPr>
                      <w:r>
                        <w:t>097</w:t>
                      </w:r>
                    </w:p>
                  </w:txbxContent>
                </v:textbox>
                <w10:wrap anchorx="margin" anchory="line"/>
                <w10:anchorlock/>
              </v:shape>
            </w:pict>
          </mc:Fallback>
        </mc:AlternateContent>
      </w:r>
      <w:r w:rsidR="00844607" w:rsidRPr="003A7293">
        <w:rPr>
          <w:cs/>
          <w:lang w:val="hi" w:bidi="hi"/>
        </w:rPr>
        <w:t xml:space="preserve">तीसरा प्रमुख दृष्टिकोण इस बात से सहमत है कि पवित्र आत्मा हमें सुसमाचार का सामना करने के लिए प्रेरित करता है और यह कि हम में जीवन को चुनने की स्वाभाविक क्षमता का अभाव है। लेकिन, इस दृष्टिकोण में, पवित्र आत्मा उन लोगों के लिए अप्रतिरोध्य अनुग्रह प्रदान करता है जिन्हें बचाने के लिए </w:t>
      </w:r>
      <w:r w:rsidR="00BB0D8D">
        <w:rPr>
          <w:rFonts w:hint="cs"/>
          <w:cs/>
          <w:lang w:val="hi" w:bidi="hi"/>
        </w:rPr>
        <w:t xml:space="preserve">वह </w:t>
      </w:r>
      <w:r w:rsidR="00844607" w:rsidRPr="003A7293">
        <w:rPr>
          <w:cs/>
          <w:lang w:val="hi" w:bidi="hi"/>
        </w:rPr>
        <w:t>चुनता है।</w:t>
      </w:r>
      <w:r w:rsidR="00E93C39">
        <w:rPr>
          <w:cs/>
          <w:lang w:val="hi" w:bidi="hi"/>
        </w:rPr>
        <w:t xml:space="preserve"> </w:t>
      </w:r>
      <w:r w:rsidR="00844607" w:rsidRPr="003A7293">
        <w:rPr>
          <w:cs/>
          <w:lang w:val="hi" w:bidi="hi"/>
        </w:rPr>
        <w:t>यह अनुग्रह न केवल हमें उद्धार का मार्ग चुनने के लिए सक्षम बनाता है, बल्कि वास्तव में सुनिश्चित करता है कि हम ऐसा ही करेंगे। लेकिन चाहे जो भी द</w:t>
      </w:r>
      <w:r w:rsidR="00C4617A">
        <w:rPr>
          <w:cs/>
          <w:lang w:val="hi" w:bidi="hi"/>
        </w:rPr>
        <w:t>ृष्टिकोण हम माने, सभी सुसमाचारी</w:t>
      </w:r>
      <w:r w:rsidR="00C4617A">
        <w:rPr>
          <w:rFonts w:hint="cs"/>
          <w:cs/>
          <w:lang w:val="hi"/>
        </w:rPr>
        <w:t>क</w:t>
      </w:r>
      <w:r w:rsidR="00844607" w:rsidRPr="003A7293">
        <w:rPr>
          <w:cs/>
          <w:lang w:val="hi" w:bidi="hi"/>
        </w:rPr>
        <w:t xml:space="preserve"> लोगों को सहमत होना चाहिए कि आत्मा का कार्य हमारे प्रति भलाई और कृपालुता का कार्य है।</w:t>
      </w:r>
    </w:p>
    <w:p w14:paraId="1C2F710C" w14:textId="4F561D9E"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66432" behindDoc="0" locked="1" layoutInCell="1" allowOverlap="1" wp14:anchorId="4DFBB1BD" wp14:editId="5D8BD431">
                <wp:simplePos x="0" y="0"/>
                <wp:positionH relativeFrom="leftMargin">
                  <wp:posOffset>419100</wp:posOffset>
                </wp:positionH>
                <wp:positionV relativeFrom="line">
                  <wp:posOffset>0</wp:posOffset>
                </wp:positionV>
                <wp:extent cx="356235" cy="356235"/>
                <wp:effectExtent l="0" t="0" r="0" b="0"/>
                <wp:wrapNone/>
                <wp:docPr id="360"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5CA336" w14:textId="07167187" w:rsidR="00792DD3" w:rsidRPr="00A535F7" w:rsidRDefault="00792DD3" w:rsidP="00C55BBA">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BB1BD" id="PARA98" o:spid="_x0000_s1127"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LOJwIAAFA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ssNLOJwIAAFAEAAAOAAAAAAAAAAAAAAAAAC4CAABkcnMvZTJvRG9j&#10;LnhtbFBLAQItABQABgAIAAAAIQCNZ0Pc3AAAAAYBAAAPAAAAAAAAAAAAAAAAAIEEAABkcnMvZG93&#10;bnJldi54bWxQSwUGAAAAAAQABADzAAAAigUAAAAA&#10;" filled="f" stroked="f" strokeweight=".5pt">
                <v:textbox inset="0,0,0,0">
                  <w:txbxContent>
                    <w:p w14:paraId="515CA336" w14:textId="07167187" w:rsidR="00792DD3" w:rsidRPr="00A535F7" w:rsidRDefault="00792DD3" w:rsidP="00C55BBA">
                      <w:pPr>
                        <w:pStyle w:val="ParaNumbering"/>
                      </w:pPr>
                      <w:r>
                        <w:t>098</w:t>
                      </w:r>
                    </w:p>
                  </w:txbxContent>
                </v:textbox>
                <w10:wrap anchorx="margin" anchory="line"/>
                <w10:anchorlock/>
              </v:shape>
            </w:pict>
          </mc:Fallback>
        </mc:AlternateContent>
      </w:r>
      <w:r w:rsidR="00844607" w:rsidRPr="003A7293">
        <w:rPr>
          <w:cs/>
          <w:lang w:val="hi" w:bidi="hi"/>
        </w:rPr>
        <w:t>अनुग्रह की वाचा के एक अवयवों के रूप में दिव्य परोपकारिता पर विचार करने के बाद, आइए अपने ध्या</w:t>
      </w:r>
      <w:r w:rsidR="00BB0D8D">
        <w:rPr>
          <w:rFonts w:hint="cs"/>
          <w:cs/>
          <w:lang w:val="hi" w:bidi="hi"/>
        </w:rPr>
        <w:t>न</w:t>
      </w:r>
      <w:r w:rsidR="00844607" w:rsidRPr="003A7293">
        <w:rPr>
          <w:cs/>
          <w:lang w:val="hi" w:bidi="hi"/>
        </w:rPr>
        <w:t xml:space="preserve"> क</w:t>
      </w:r>
      <w:r w:rsidR="00C4617A">
        <w:rPr>
          <w:cs/>
          <w:lang w:val="hi" w:bidi="hi"/>
        </w:rPr>
        <w:t xml:space="preserve">ो मनुष्य की वफादारी की ओर </w:t>
      </w:r>
      <w:r w:rsidR="00C4617A">
        <w:rPr>
          <w:rFonts w:hint="cs"/>
          <w:cs/>
          <w:lang w:val="hi"/>
        </w:rPr>
        <w:t>करते</w:t>
      </w:r>
      <w:r w:rsidR="00844607" w:rsidRPr="003A7293">
        <w:rPr>
          <w:cs/>
          <w:lang w:val="hi" w:bidi="hi"/>
        </w:rPr>
        <w:t xml:space="preserve"> हैं।</w:t>
      </w:r>
    </w:p>
    <w:p w14:paraId="6310A8B5" w14:textId="77777777" w:rsidR="00A401B8" w:rsidRDefault="00844607" w:rsidP="00A07B31">
      <w:pPr>
        <w:pStyle w:val="PanelHeading"/>
        <w:rPr>
          <w:cs/>
          <w:lang w:bidi="te"/>
        </w:rPr>
      </w:pPr>
      <w:bookmarkStart w:id="32" w:name="_Toc20400314"/>
      <w:bookmarkStart w:id="33" w:name="_Toc38019883"/>
      <w:bookmarkStart w:id="34" w:name="_Toc80736794"/>
      <w:r w:rsidRPr="003A7293">
        <w:rPr>
          <w:cs/>
          <w:lang w:val="hi" w:bidi="hi"/>
        </w:rPr>
        <w:t>मनुष्य की वफादारी</w:t>
      </w:r>
      <w:bookmarkEnd w:id="32"/>
      <w:bookmarkEnd w:id="33"/>
      <w:bookmarkEnd w:id="34"/>
    </w:p>
    <w:p w14:paraId="11250F4F" w14:textId="59A7C797"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67456" behindDoc="0" locked="1" layoutInCell="1" allowOverlap="1" wp14:anchorId="2C69A513" wp14:editId="2804DC80">
                <wp:simplePos x="0" y="0"/>
                <wp:positionH relativeFrom="leftMargin">
                  <wp:posOffset>419100</wp:posOffset>
                </wp:positionH>
                <wp:positionV relativeFrom="line">
                  <wp:posOffset>0</wp:posOffset>
                </wp:positionV>
                <wp:extent cx="356235" cy="356235"/>
                <wp:effectExtent l="0" t="0" r="0" b="0"/>
                <wp:wrapNone/>
                <wp:docPr id="361"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D621BE" w14:textId="59C49278" w:rsidR="00792DD3" w:rsidRPr="00A535F7" w:rsidRDefault="00792DD3" w:rsidP="00C55BBA">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9A513" id="PARA99" o:spid="_x0000_s1128" type="#_x0000_t202" style="position:absolute;left:0;text-align:left;margin-left:33pt;margin-top:0;width:28.05pt;height:28.05pt;z-index:251667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6OKQIAAFAEAAAOAAAAZHJzL2Uyb0RvYy54bWysVMFu2zAMvQ/YPwi6L3YSJFiN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Gmno4pAgAAUAQAAA4AAAAAAAAAAAAAAAAALgIAAGRycy9lMm9E&#10;b2MueG1sUEsBAi0AFAAGAAgAAAAhAI1nQ9zcAAAABgEAAA8AAAAAAAAAAAAAAAAAgwQAAGRycy9k&#10;b3ducmV2LnhtbFBLBQYAAAAABAAEAPMAAACMBQAAAAA=&#10;" filled="f" stroked="f" strokeweight=".5pt">
                <v:textbox inset="0,0,0,0">
                  <w:txbxContent>
                    <w:p w14:paraId="48D621BE" w14:textId="59C49278" w:rsidR="00792DD3" w:rsidRPr="00A535F7" w:rsidRDefault="00792DD3" w:rsidP="00C55BBA">
                      <w:pPr>
                        <w:pStyle w:val="ParaNumbering"/>
                      </w:pPr>
                      <w:r>
                        <w:t>099</w:t>
                      </w:r>
                    </w:p>
                  </w:txbxContent>
                </v:textbox>
                <w10:wrap anchorx="margin" anchory="line"/>
                <w10:anchorlock/>
              </v:shape>
            </w:pict>
          </mc:Fallback>
        </mc:AlternateContent>
      </w:r>
      <w:r w:rsidR="00844607" w:rsidRPr="003A7293">
        <w:rPr>
          <w:cs/>
          <w:lang w:val="hi" w:bidi="hi"/>
        </w:rPr>
        <w:t>अनुग्रह की</w:t>
      </w:r>
      <w:r w:rsidR="00BB0D8D">
        <w:rPr>
          <w:cs/>
          <w:lang w:val="hi" w:bidi="hi"/>
        </w:rPr>
        <w:t xml:space="preserve"> वाचा परमेश्वर के प्रति पूर्ण आ</w:t>
      </w:r>
      <w:r w:rsidR="00844607" w:rsidRPr="003A7293">
        <w:rPr>
          <w:cs/>
          <w:lang w:val="hi" w:bidi="hi"/>
        </w:rPr>
        <w:t xml:space="preserve">ज्ञाकारिता की माँग करती है, ठीक वैसे ही जैसे कार्यों की वाचा ने की थी। वास्तव में, अनुग्रह की वाचा में मनुष्य की वफादारी की शर्तों में वास्तव में वृद्धि हुई है। जब हम इस अध्याय में बाद में वाचा के प्रशासन का पता लगाते हैं तो हम इस विचार को और गहनता </w:t>
      </w:r>
      <w:r w:rsidR="00844607" w:rsidRPr="003A7293">
        <w:rPr>
          <w:cs/>
          <w:lang w:val="hi" w:bidi="hi"/>
        </w:rPr>
        <w:lastRenderedPageBreak/>
        <w:t>से देखेंगे</w:t>
      </w:r>
      <w:r w:rsidR="00E93C39">
        <w:rPr>
          <w:cs/>
          <w:lang w:val="hi" w:bidi="hi"/>
        </w:rPr>
        <w:t xml:space="preserve"> </w:t>
      </w:r>
      <w:r w:rsidR="00844607" w:rsidRPr="003A7293">
        <w:rPr>
          <w:cs/>
          <w:lang w:val="hi" w:bidi="hi"/>
        </w:rPr>
        <w:t>इसलिए, अभी के लिए, हम बस इस बात को स्पष्ट करना चाहते हैं कि अनुग्रह की वाचा पूरे दिल से मनुष्य की वफादारी की माँग करती है।</w:t>
      </w:r>
    </w:p>
    <w:p w14:paraId="55C8FE39" w14:textId="536C0239"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68480" behindDoc="0" locked="1" layoutInCell="1" allowOverlap="1" wp14:anchorId="719E3133" wp14:editId="30C24604">
                <wp:simplePos x="0" y="0"/>
                <wp:positionH relativeFrom="leftMargin">
                  <wp:posOffset>419100</wp:posOffset>
                </wp:positionH>
                <wp:positionV relativeFrom="line">
                  <wp:posOffset>0</wp:posOffset>
                </wp:positionV>
                <wp:extent cx="356235" cy="356235"/>
                <wp:effectExtent l="0" t="0" r="0" b="0"/>
                <wp:wrapNone/>
                <wp:docPr id="362"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E9C1A9" w14:textId="69187085" w:rsidR="00792DD3" w:rsidRPr="00A535F7" w:rsidRDefault="00792DD3" w:rsidP="00C55BBA">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E3133" id="PARA100" o:spid="_x0000_s1129"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EK8aUpAgAAUQQAAA4AAAAAAAAAAAAAAAAALgIAAGRycy9lMm9E&#10;b2MueG1sUEsBAi0AFAAGAAgAAAAhAI1nQ9zcAAAABgEAAA8AAAAAAAAAAAAAAAAAgwQAAGRycy9k&#10;b3ducmV2LnhtbFBLBQYAAAAABAAEAPMAAACMBQAAAAA=&#10;" filled="f" stroked="f" strokeweight=".5pt">
                <v:textbox inset="0,0,0,0">
                  <w:txbxContent>
                    <w:p w14:paraId="13E9C1A9" w14:textId="69187085" w:rsidR="00792DD3" w:rsidRPr="00A535F7" w:rsidRDefault="00792DD3" w:rsidP="00C55BBA">
                      <w:pPr>
                        <w:pStyle w:val="ParaNumbering"/>
                      </w:pPr>
                      <w:r>
                        <w:t>100</w:t>
                      </w:r>
                    </w:p>
                  </w:txbxContent>
                </v:textbox>
                <w10:wrap anchorx="margin" anchory="line"/>
                <w10:anchorlock/>
              </v:shape>
            </w:pict>
          </mc:Fallback>
        </mc:AlternateContent>
      </w:r>
      <w:r w:rsidR="00844607" w:rsidRPr="003A7293">
        <w:rPr>
          <w:cs/>
          <w:lang w:val="hi" w:bidi="hi"/>
        </w:rPr>
        <w:t>कार्यों की वाचा के तहत, मनुष्य की वफादारी की शर्त को दो बार पूरा करना पड़ता था। सबसे पहले, इसे हमारे वाचा वाले प्रतिनिधि, आदम द्वारा पूरा किया जाना था। यदि आदम पूरी तरह से परमेश्वर के प्रति वफादार होता, तो उसकी आज्ञाकारिता को मानवता की सामूहिक आज्ञाकारिता के रूप में गिना जाता। और हालांकि आदम इस संबंध में विफल रहा, अनुग्रह की वाचा हमें इस मानक के प्रति जवाबदेह बनाए रखती है। हम इसके न्याय से केवल इसलिए नहीं बच सकते क्योंकि हम अपने अतीत को बदलने में असमर्थ हैं।</w:t>
      </w:r>
    </w:p>
    <w:p w14:paraId="1ACDB736" w14:textId="1B53EE6A" w:rsidR="00844607" w:rsidRPr="003A7293"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69504" behindDoc="0" locked="1" layoutInCell="1" allowOverlap="1" wp14:anchorId="7DEE0E74" wp14:editId="779BD834">
                <wp:simplePos x="0" y="0"/>
                <wp:positionH relativeFrom="leftMargin">
                  <wp:posOffset>419100</wp:posOffset>
                </wp:positionH>
                <wp:positionV relativeFrom="line">
                  <wp:posOffset>0</wp:posOffset>
                </wp:positionV>
                <wp:extent cx="356235" cy="356235"/>
                <wp:effectExtent l="0" t="0" r="0" b="0"/>
                <wp:wrapNone/>
                <wp:docPr id="363"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FB57A6" w14:textId="3D4D0D6B" w:rsidR="00792DD3" w:rsidRPr="00A535F7" w:rsidRDefault="00792DD3" w:rsidP="00C55BBA">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E0E74" id="PARA101" o:spid="_x0000_s1130" type="#_x0000_t202" style="position:absolute;left:0;text-align:left;margin-left:33pt;margin-top:0;width:28.05pt;height:28.05pt;z-index:251669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5KQIAAFEEAAAOAAAAZHJzL2Uyb0RvYy54bWysVMGO2jAQvVfqP1i+lwQoq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fLOSWG&#10;aRzSrvpRTfMpJU1b1yLONfLUWV9g+N7ig9B/hf7NvcfLCL+XTsdfBEbQj4xfbiyLPhCOl/PFcjZf&#10;UMLRdbUxe/b62DofvgnQJBoldTjExC07b30YQseQWMvAplUqDVIZ0pV0OV/k6cHNg8mVwRoRwtBq&#10;tEJ/6BP0af55BHiA+oL4HAxK8ZZvWuxiy3zYMYfSQEgo9/CEh1SA1eBqIVvgfv3tPsbjxNBLSYdS&#10;K6nBXaBEfTc4yajK0XCjcRgNc9L3gNrFYWAv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v6vfkpAgAAUQQAAA4AAAAAAAAAAAAAAAAALgIAAGRycy9lMm9E&#10;b2MueG1sUEsBAi0AFAAGAAgAAAAhAI1nQ9zcAAAABgEAAA8AAAAAAAAAAAAAAAAAgwQAAGRycy9k&#10;b3ducmV2LnhtbFBLBQYAAAAABAAEAPMAAACMBQAAAAA=&#10;" filled="f" stroked="f" strokeweight=".5pt">
                <v:textbox inset="0,0,0,0">
                  <w:txbxContent>
                    <w:p w14:paraId="73FB57A6" w14:textId="3D4D0D6B" w:rsidR="00792DD3" w:rsidRPr="00A535F7" w:rsidRDefault="00792DD3" w:rsidP="00C55BBA">
                      <w:pPr>
                        <w:pStyle w:val="ParaNumbering"/>
                      </w:pPr>
                      <w:r>
                        <w:t>101</w:t>
                      </w:r>
                    </w:p>
                  </w:txbxContent>
                </v:textbox>
                <w10:wrap anchorx="margin" anchory="line"/>
                <w10:anchorlock/>
              </v:shape>
            </w:pict>
          </mc:Fallback>
        </mc:AlternateContent>
      </w:r>
      <w:r w:rsidR="00844607" w:rsidRPr="003A7293">
        <w:rPr>
          <w:cs/>
          <w:lang w:val="hi" w:bidi="hi"/>
        </w:rPr>
        <w:t>दूसरा, कार्यों की वाचा ने हमारी व्यक्तिगत वफादारी की भी माँग की। उदाहरण के लिए,</w:t>
      </w:r>
      <w:r w:rsidR="00E93C39">
        <w:rPr>
          <w:cs/>
          <w:lang w:val="hi" w:bidi="hi"/>
        </w:rPr>
        <w:t xml:space="preserve"> </w:t>
      </w:r>
      <w:r w:rsidR="00844607" w:rsidRPr="003A7293">
        <w:rPr>
          <w:cs/>
          <w:lang w:val="hi" w:bidi="hi"/>
        </w:rPr>
        <w:t>केवल आदम की जाति का भाग होने के रूप में ही हव्वा का न्याय नहीं हुआ। उसे उसके अपने कार्यों के लिए भी दण्डित किया गया। यह दिखाता है कि परमेश्वर ने उसकी व्यक्तिगत आज्ञाकारिता की माँग की। उदाहरण के लिए, यह संभव हो सकता है,</w:t>
      </w:r>
      <w:r w:rsidR="00E93C39">
        <w:rPr>
          <w:cs/>
          <w:lang w:val="hi" w:bidi="hi"/>
        </w:rPr>
        <w:t xml:space="preserve"> </w:t>
      </w:r>
      <w:r w:rsidR="00844607" w:rsidRPr="003A7293">
        <w:rPr>
          <w:cs/>
          <w:lang w:val="hi" w:bidi="hi"/>
        </w:rPr>
        <w:t>कि आदम ने परमेश्वर की आज्ञा को माना होता लेकिन उसके वंशजों में से एक पाप में गिर गया होता। ऐसी स्थिति में, जबकि इस पाप ने पूरी मानवता को दोषी नहीं ठहराया होता, इसने पापी को दोषी ठहराया होता।</w:t>
      </w:r>
    </w:p>
    <w:p w14:paraId="069FC842" w14:textId="62712B15" w:rsidR="00E93C39" w:rsidRDefault="006622A6" w:rsidP="00A401B8">
      <w:pPr>
        <w:pStyle w:val="BodyText0"/>
        <w:rPr>
          <w:cs/>
          <w:lang w:val="hi" w:bidi="hi"/>
        </w:rPr>
      </w:pPr>
      <w:r w:rsidRPr="006622A6">
        <w:rPr>
          <w:cs/>
          <w:lang w:val="en-US" w:eastAsia="en-US"/>
        </w:rPr>
        <mc:AlternateContent>
          <mc:Choice Requires="wps">
            <w:drawing>
              <wp:anchor distT="0" distB="0" distL="114300" distR="114300" simplePos="0" relativeHeight="251670528" behindDoc="0" locked="1" layoutInCell="1" allowOverlap="1" wp14:anchorId="6044A811" wp14:editId="654DE01E">
                <wp:simplePos x="0" y="0"/>
                <wp:positionH relativeFrom="leftMargin">
                  <wp:posOffset>419100</wp:posOffset>
                </wp:positionH>
                <wp:positionV relativeFrom="line">
                  <wp:posOffset>0</wp:posOffset>
                </wp:positionV>
                <wp:extent cx="356235" cy="356235"/>
                <wp:effectExtent l="0" t="0" r="0" b="0"/>
                <wp:wrapNone/>
                <wp:docPr id="364"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957A72" w14:textId="0EABC470" w:rsidR="00792DD3" w:rsidRPr="00A535F7" w:rsidRDefault="00792DD3" w:rsidP="00C55BBA">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4A811" id="PARA102" o:spid="_x0000_s1131"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4czKgIAAFEEAAAOAAAAZHJzL2Uyb0RvYy54bWysVMGO2jAQvVfqP1i+lwQoq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py4czKgIAAFEEAAAOAAAAAAAAAAAAAAAAAC4CAABkcnMvZTJv&#10;RG9jLnhtbFBLAQItABQABgAIAAAAIQCNZ0Pc3AAAAAYBAAAPAAAAAAAAAAAAAAAAAIQEAABkcnMv&#10;ZG93bnJldi54bWxQSwUGAAAAAAQABADzAAAAjQUAAAAA&#10;" filled="f" stroked="f" strokeweight=".5pt">
                <v:textbox inset="0,0,0,0">
                  <w:txbxContent>
                    <w:p w14:paraId="73957A72" w14:textId="0EABC470" w:rsidR="00792DD3" w:rsidRPr="00A535F7" w:rsidRDefault="00792DD3" w:rsidP="00C55BBA">
                      <w:pPr>
                        <w:pStyle w:val="ParaNumbering"/>
                      </w:pPr>
                      <w:r>
                        <w:t>102</w:t>
                      </w:r>
                    </w:p>
                  </w:txbxContent>
                </v:textbox>
                <w10:wrap anchorx="margin" anchory="line"/>
                <w10:anchorlock/>
              </v:shape>
            </w:pict>
          </mc:Fallback>
        </mc:AlternateContent>
      </w:r>
      <w:r w:rsidR="00844607" w:rsidRPr="003A7293">
        <w:rPr>
          <w:cs/>
          <w:lang w:val="hi" w:bidi="hi"/>
        </w:rPr>
        <w:t xml:space="preserve">लेकिन अनुग्रह की वाचा में एक सुंदर परोपकारिता यह है कि यीशु हमारे वाचा वाले मुखिया और मध्यस्थ के रूप में कार्य करता है। हमारे वाचा वाले मुखिया के रूप में, उसने पहले ही परमेश्वर के प्रति अपनी सिद्ध आज्ञाकारिता के माध्यम से सामूहिक मानवीय वफादारी की शर्त को पूरा किया। और हमारे मध्यस्थ के रूप में, वह हम में से प्रत्येक के स्थान पर खड़ा था, और </w:t>
      </w:r>
      <w:r w:rsidR="00E40707">
        <w:rPr>
          <w:cs/>
          <w:lang w:val="hi" w:bidi="hi"/>
        </w:rPr>
        <w:t>इस तरह उसने व्यक्तिगत वफादारी की</w:t>
      </w:r>
      <w:r w:rsidR="00844607" w:rsidRPr="003A7293">
        <w:rPr>
          <w:cs/>
          <w:lang w:val="hi" w:bidi="hi"/>
        </w:rPr>
        <w:t xml:space="preserve"> शर्तों को पूरा किया। जहाँ कहीं भी हमने पाप किया, उसने दोष अपने ऊपर लिया। और जहाँ भी वह विश्वासयोग्य रहा, उसने अपनी विश्वासयोग्यता को हमारे लेख में गिना। इसलिए, भले ही अनुग्रह की वाचा में मानवीय वफादारी की शर्तों में </w:t>
      </w:r>
      <w:r w:rsidR="00844607" w:rsidRPr="00E93C39">
        <w:rPr>
          <w:cs/>
        </w:rPr>
        <w:t>वृद्धि</w:t>
      </w:r>
      <w:r w:rsidR="00E93C39" w:rsidRPr="00B03EB4">
        <w:rPr>
          <w:cs/>
          <w:lang w:bidi="te"/>
        </w:rPr>
        <w:t xml:space="preserve"> </w:t>
      </w:r>
      <w:r w:rsidR="00844607" w:rsidRPr="003A7293">
        <w:rPr>
          <w:cs/>
          <w:lang w:val="hi" w:bidi="hi"/>
        </w:rPr>
        <w:t>हुई है, उनको पूरा करना बहुत आसान हो गया है — क्योंकि यीशु, हमारा मध्यस्थ, उन्हें हमारी ओर से पूरा करता है।</w:t>
      </w:r>
    </w:p>
    <w:p w14:paraId="7F28B850" w14:textId="3F1CB3D7"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71552" behindDoc="0" locked="1" layoutInCell="1" allowOverlap="1" wp14:anchorId="7BD7205A" wp14:editId="65B82AC6">
                <wp:simplePos x="0" y="0"/>
                <wp:positionH relativeFrom="leftMargin">
                  <wp:posOffset>419100</wp:posOffset>
                </wp:positionH>
                <wp:positionV relativeFrom="line">
                  <wp:posOffset>0</wp:posOffset>
                </wp:positionV>
                <wp:extent cx="356235" cy="356235"/>
                <wp:effectExtent l="0" t="0" r="0" b="0"/>
                <wp:wrapNone/>
                <wp:docPr id="365"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E7143A" w14:textId="3EB02551" w:rsidR="00792DD3" w:rsidRPr="00A535F7" w:rsidRDefault="00792DD3" w:rsidP="00C55BBA">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7205A" id="PARA103" o:spid="_x0000_s1132" type="#_x0000_t202" style="position:absolute;left:0;text-align:left;margin-left:33pt;margin-top:0;width:28.05pt;height:28.05pt;z-index:251671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1zKQ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bpbXMpAgAAUQQAAA4AAAAAAAAAAAAAAAAALgIAAGRycy9lMm9E&#10;b2MueG1sUEsBAi0AFAAGAAgAAAAhAI1nQ9zcAAAABgEAAA8AAAAAAAAAAAAAAAAAgwQAAGRycy9k&#10;b3ducmV2LnhtbFBLBQYAAAAABAAEAPMAAACMBQAAAAA=&#10;" filled="f" stroked="f" strokeweight=".5pt">
                <v:textbox inset="0,0,0,0">
                  <w:txbxContent>
                    <w:p w14:paraId="67E7143A" w14:textId="3EB02551" w:rsidR="00792DD3" w:rsidRPr="00A535F7" w:rsidRDefault="00792DD3" w:rsidP="00C55BBA">
                      <w:pPr>
                        <w:pStyle w:val="ParaNumbering"/>
                      </w:pPr>
                      <w:r>
                        <w:t>103</w:t>
                      </w:r>
                    </w:p>
                  </w:txbxContent>
                </v:textbox>
                <w10:wrap anchorx="margin" anchory="line"/>
                <w10:anchorlock/>
              </v:shape>
            </w:pict>
          </mc:Fallback>
        </mc:AlternateContent>
      </w:r>
      <w:r w:rsidR="00844607" w:rsidRPr="003A7293">
        <w:rPr>
          <w:cs/>
          <w:lang w:val="hi" w:bidi="hi"/>
        </w:rPr>
        <w:t>मैं सोचता हूँ कि परमेश्वर के प्रति अपनी वफादारी के इस मुद्दे के बारे में जब हम सोचते हैं तो पहला स्थान जहाँ से शुरू करना चाहिए वह यह महसूस करना है कि परमेश्वर के अनुग्रह के अलावा जो यीशु मसीह के व्यक्ति में प्रदर्शित किया गया है हम में परमेश्वर के प्रति वफादार होने की योग्यता नहीं होगी।</w:t>
      </w:r>
      <w:r w:rsidR="00E93C39">
        <w:rPr>
          <w:cs/>
          <w:lang w:val="hi" w:bidi="hi"/>
        </w:rPr>
        <w:t xml:space="preserve"> </w:t>
      </w:r>
      <w:r w:rsidR="00844607" w:rsidRPr="003A7293">
        <w:rPr>
          <w:cs/>
          <w:lang w:val="hi" w:bidi="hi"/>
        </w:rPr>
        <w:t>मैं सोचता हूँ कि एहसास करने की शुरूआत करने का वह पहला स्थान यही है कि हमें एक शक्ति या ऐसे अनुग्रह पर भरोसा करने की जरूरत है जो हमारे बाहर हो ... और हमें समझने की जरूरत है कि यदि हम सोचते हैं कि वफादारी हमारे भीतर से आती है उससे हटकर जो परमेश्वर ने यीशु मसीह के व्यक्ति में हमारे लिए किया है, तो हम विफल रहेंगे चा</w:t>
      </w:r>
      <w:r w:rsidR="00E40707">
        <w:rPr>
          <w:cs/>
          <w:lang w:val="hi" w:bidi="hi"/>
        </w:rPr>
        <w:t>हे भले ही हम वफादार होने की कितनी भी</w:t>
      </w:r>
      <w:r w:rsidR="00844607" w:rsidRPr="003A7293">
        <w:rPr>
          <w:cs/>
          <w:lang w:val="hi" w:bidi="hi"/>
        </w:rPr>
        <w:t xml:space="preserve"> कोशिश कर रहे हों। इसलिए हमें किसी और की वफादारी की ओर देखने की आवश्यकता है। हमें इस तथ्य की ओर देखने की आवश्यकता है कि यीशु मसीह निष्कलंक सेवक था जो व्यवस्था के मौलिक स्वभाव की माँगों को पूरा करने के लिए आया था, और वह वफादारी, और परमेश्वर के प्रति वह भक्ति, और वह राजनिष्ठा, और वह आज्ञाकारिता, और वह सेवा जो अब हमारे लिए गिनी जाती है।</w:t>
      </w:r>
    </w:p>
    <w:p w14:paraId="5833E29A" w14:textId="77777777" w:rsidR="00A401B8" w:rsidRDefault="00DA6D0C" w:rsidP="00A11651">
      <w:pPr>
        <w:pStyle w:val="QuotationAuthor"/>
        <w:rPr>
          <w:cs/>
          <w:lang w:bidi="te"/>
        </w:rPr>
      </w:pPr>
      <w:r>
        <w:rPr>
          <w:cs/>
          <w:lang w:val="hi" w:bidi="hi"/>
        </w:rPr>
        <w:t>— डॉ. स्टीफन उम</w:t>
      </w:r>
    </w:p>
    <w:p w14:paraId="59890C6E" w14:textId="66664C83" w:rsidR="00A401B8" w:rsidRDefault="006622A6" w:rsidP="00A401B8">
      <w:pPr>
        <w:pStyle w:val="BodyText0"/>
        <w:rPr>
          <w:cs/>
          <w:lang w:bidi="te"/>
        </w:rPr>
      </w:pPr>
      <w:r w:rsidRPr="006622A6">
        <w:rPr>
          <w:cs/>
          <w:lang w:val="en-US" w:eastAsia="en-US"/>
        </w:rPr>
        <w:lastRenderedPageBreak/>
        <mc:AlternateContent>
          <mc:Choice Requires="wps">
            <w:drawing>
              <wp:anchor distT="0" distB="0" distL="114300" distR="114300" simplePos="0" relativeHeight="251672576" behindDoc="0" locked="1" layoutInCell="1" allowOverlap="1" wp14:anchorId="6B8B8F50" wp14:editId="16FC3CE0">
                <wp:simplePos x="0" y="0"/>
                <wp:positionH relativeFrom="leftMargin">
                  <wp:posOffset>419100</wp:posOffset>
                </wp:positionH>
                <wp:positionV relativeFrom="line">
                  <wp:posOffset>0</wp:posOffset>
                </wp:positionV>
                <wp:extent cx="356235" cy="356235"/>
                <wp:effectExtent l="0" t="0" r="0" b="0"/>
                <wp:wrapNone/>
                <wp:docPr id="366"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378550" w14:textId="1EB94CBF" w:rsidR="00792DD3" w:rsidRPr="00A535F7" w:rsidRDefault="00792DD3" w:rsidP="00C55BBA">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B8F50" id="PARA104" o:spid="_x0000_s1133"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2ImVEKgIAAFEEAAAOAAAAAAAAAAAAAAAAAC4CAABkcnMvZTJv&#10;RG9jLnhtbFBLAQItABQABgAIAAAAIQCNZ0Pc3AAAAAYBAAAPAAAAAAAAAAAAAAAAAIQEAABkcnMv&#10;ZG93bnJldi54bWxQSwUGAAAAAAQABADzAAAAjQUAAAAA&#10;" filled="f" stroked="f" strokeweight=".5pt">
                <v:textbox inset="0,0,0,0">
                  <w:txbxContent>
                    <w:p w14:paraId="06378550" w14:textId="1EB94CBF" w:rsidR="00792DD3" w:rsidRPr="00A535F7" w:rsidRDefault="00792DD3" w:rsidP="00C55BBA">
                      <w:pPr>
                        <w:pStyle w:val="ParaNumbering"/>
                      </w:pPr>
                      <w:r>
                        <w:t>104</w:t>
                      </w:r>
                    </w:p>
                  </w:txbxContent>
                </v:textbox>
                <w10:wrap anchorx="margin" anchory="line"/>
                <w10:anchorlock/>
              </v:shape>
            </w:pict>
          </mc:Fallback>
        </mc:AlternateContent>
      </w:r>
      <w:r w:rsidR="00E40707">
        <w:rPr>
          <w:cs/>
          <w:lang w:val="hi" w:bidi="hi"/>
        </w:rPr>
        <w:t>धर्मविज्ञानी जॉन वेसली</w:t>
      </w:r>
      <w:r w:rsidR="00844607" w:rsidRPr="003A7293">
        <w:rPr>
          <w:cs/>
          <w:lang w:val="hi" w:bidi="hi"/>
        </w:rPr>
        <w:t xml:space="preserve">, जो 1703 से 1791 तक रहे थे, </w:t>
      </w:r>
      <w:r w:rsidR="00E40707">
        <w:rPr>
          <w:rFonts w:hint="cs"/>
          <w:cs/>
          <w:lang w:val="hi" w:bidi="hi"/>
        </w:rPr>
        <w:t xml:space="preserve">उन्होंने </w:t>
      </w:r>
      <w:r w:rsidR="00844607" w:rsidRPr="003A7293">
        <w:rPr>
          <w:cs/>
          <w:lang w:val="hi" w:bidi="hi"/>
        </w:rPr>
        <w:t xml:space="preserve">अपने </w:t>
      </w:r>
      <w:r w:rsidR="00844607" w:rsidRPr="00E93C39">
        <w:rPr>
          <w:cs/>
        </w:rPr>
        <w:t>उपदेश</w:t>
      </w:r>
      <w:r w:rsidR="00844607" w:rsidRPr="00E93C39">
        <w:rPr>
          <w:cs/>
          <w:lang w:bidi="te"/>
        </w:rPr>
        <w:t xml:space="preserve"> </w:t>
      </w:r>
      <w:r w:rsidR="00844607" w:rsidRPr="003A7293">
        <w:rPr>
          <w:cs/>
          <w:lang w:val="hi" w:bidi="hi"/>
        </w:rPr>
        <w:t>6 के खंड 8, के भाग 1 में मानवीय वफादारी की परमेश्वर की शर्त का वर्णन किया:</w:t>
      </w:r>
      <w:r w:rsidR="00844607" w:rsidRPr="00E93C39">
        <w:rPr>
          <w:cs/>
          <w:lang w:bidi="te"/>
        </w:rPr>
        <w:t xml:space="preserve"> </w:t>
      </w:r>
      <w:r w:rsidR="00844607" w:rsidRPr="00E93C39">
        <w:rPr>
          <w:cs/>
        </w:rPr>
        <w:t>विश्वास</w:t>
      </w:r>
      <w:r w:rsidR="00844607" w:rsidRPr="00E93C39">
        <w:rPr>
          <w:cs/>
          <w:lang w:bidi="te"/>
        </w:rPr>
        <w:t xml:space="preserve"> </w:t>
      </w:r>
      <w:r w:rsidR="00844607" w:rsidRPr="00E93C39">
        <w:rPr>
          <w:cs/>
        </w:rPr>
        <w:t>की</w:t>
      </w:r>
      <w:r w:rsidR="00844607" w:rsidRPr="00E93C39">
        <w:rPr>
          <w:cs/>
          <w:lang w:bidi="te"/>
        </w:rPr>
        <w:t xml:space="preserve"> </w:t>
      </w:r>
      <w:r w:rsidR="00844607" w:rsidRPr="00E93C39">
        <w:rPr>
          <w:cs/>
        </w:rPr>
        <w:t>धार्मिकता।</w:t>
      </w:r>
      <w:r w:rsidR="00844607" w:rsidRPr="003A7293">
        <w:rPr>
          <w:cs/>
          <w:lang w:val="hi" w:bidi="hi"/>
        </w:rPr>
        <w:t xml:space="preserve"> जो उन्होंने कहा उसे सुनिए:</w:t>
      </w:r>
    </w:p>
    <w:p w14:paraId="79AEB3AC" w14:textId="016CAE5D"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73600" behindDoc="0" locked="1" layoutInCell="1" allowOverlap="1" wp14:anchorId="4169D72A" wp14:editId="662AE767">
                <wp:simplePos x="0" y="0"/>
                <wp:positionH relativeFrom="leftMargin">
                  <wp:posOffset>419100</wp:posOffset>
                </wp:positionH>
                <wp:positionV relativeFrom="line">
                  <wp:posOffset>0</wp:posOffset>
                </wp:positionV>
                <wp:extent cx="356235" cy="356235"/>
                <wp:effectExtent l="0" t="0" r="0" b="0"/>
                <wp:wrapNone/>
                <wp:docPr id="367"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C15144" w14:textId="63DDE9AC" w:rsidR="00792DD3" w:rsidRPr="00A535F7" w:rsidRDefault="00792DD3" w:rsidP="00C55BBA">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9D72A" id="PARA105" o:spid="_x0000_s1134" type="#_x0000_t202" style="position:absolute;left:0;text-align:left;margin-left:33pt;margin-top:0;width:28.05pt;height:28.05pt;z-index:251673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Z3ZCEpAgAAUQQAAA4AAAAAAAAAAAAAAAAALgIAAGRycy9lMm9E&#10;b2MueG1sUEsBAi0AFAAGAAgAAAAhAI1nQ9zcAAAABgEAAA8AAAAAAAAAAAAAAAAAgwQAAGRycy9k&#10;b3ducmV2LnhtbFBLBQYAAAAABAAEAPMAAACMBQAAAAA=&#10;" filled="f" stroked="f" strokeweight=".5pt">
                <v:textbox inset="0,0,0,0">
                  <w:txbxContent>
                    <w:p w14:paraId="3DC15144" w14:textId="63DDE9AC" w:rsidR="00792DD3" w:rsidRPr="00A535F7" w:rsidRDefault="00792DD3" w:rsidP="00C55BBA">
                      <w:pPr>
                        <w:pStyle w:val="ParaNumbering"/>
                      </w:pPr>
                      <w:r>
                        <w:t>105</w:t>
                      </w:r>
                    </w:p>
                  </w:txbxContent>
                </v:textbox>
                <w10:wrap anchorx="margin" anchory="line"/>
                <w10:anchorlock/>
              </v:shape>
            </w:pict>
          </mc:Fallback>
        </mc:AlternateContent>
      </w:r>
      <w:r w:rsidR="00844607" w:rsidRPr="003802AA">
        <w:rPr>
          <w:cs/>
          <w:lang w:val="hi" w:bidi="hi"/>
        </w:rPr>
        <w:t>सच पूछिए तो, हमें धर्मी ठहराए जाने के लिए निश्चित और अनिवार्य रूप से आवश्यक, अनुग्रह की वाचा हम से कुछ भी करने की माँग नहीं करती है, बल्कि सिर्फ, उस पर विश्वास करना, उसके पुत्र की ख़ातिर, और जो प्रायश्चित उसने किया,</w:t>
      </w:r>
      <w:r w:rsidR="00E93C39">
        <w:rPr>
          <w:cs/>
          <w:lang w:val="hi" w:bidi="hi"/>
        </w:rPr>
        <w:t xml:space="preserve"> </w:t>
      </w:r>
      <w:r w:rsidR="00844607" w:rsidRPr="003802AA">
        <w:rPr>
          <w:cs/>
          <w:lang w:val="hi" w:bidi="hi"/>
        </w:rPr>
        <w:t>“अधर्मी को धर्मी ठहराता है जो कोई काम नहीं करता है।”</w:t>
      </w:r>
    </w:p>
    <w:p w14:paraId="3E2FB3E9" w14:textId="1B422E51"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74624" behindDoc="0" locked="1" layoutInCell="1" allowOverlap="1" wp14:anchorId="54F79B49" wp14:editId="35BB1BEB">
                <wp:simplePos x="0" y="0"/>
                <wp:positionH relativeFrom="leftMargin">
                  <wp:posOffset>419100</wp:posOffset>
                </wp:positionH>
                <wp:positionV relativeFrom="line">
                  <wp:posOffset>0</wp:posOffset>
                </wp:positionV>
                <wp:extent cx="356235" cy="356235"/>
                <wp:effectExtent l="0" t="0" r="0" b="0"/>
                <wp:wrapNone/>
                <wp:docPr id="368"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91BFBD" w14:textId="0AB738E6" w:rsidR="00792DD3" w:rsidRPr="00A535F7" w:rsidRDefault="00792DD3" w:rsidP="00C55BBA">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79B49" id="PARA106" o:spid="_x0000_s11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hOG8QpAgAAUQQAAA4AAAAAAAAAAAAAAAAALgIAAGRycy9lMm9E&#10;b2MueG1sUEsBAi0AFAAGAAgAAAAhAI1nQ9zcAAAABgEAAA8AAAAAAAAAAAAAAAAAgwQAAGRycy9k&#10;b3ducmV2LnhtbFBLBQYAAAAABAAEAPMAAACMBQAAAAA=&#10;" filled="f" stroked="f" strokeweight=".5pt">
                <v:textbox inset="0,0,0,0">
                  <w:txbxContent>
                    <w:p w14:paraId="4D91BFBD" w14:textId="0AB738E6" w:rsidR="00792DD3" w:rsidRPr="00A535F7" w:rsidRDefault="00792DD3" w:rsidP="00C55BBA">
                      <w:pPr>
                        <w:pStyle w:val="ParaNumbering"/>
                      </w:pPr>
                      <w:r>
                        <w:t>106</w:t>
                      </w:r>
                    </w:p>
                  </w:txbxContent>
                </v:textbox>
                <w10:wrap anchorx="margin" anchory="line"/>
                <w10:anchorlock/>
              </v:shape>
            </w:pict>
          </mc:Fallback>
        </mc:AlternateContent>
      </w:r>
      <w:r w:rsidR="00844607" w:rsidRPr="003A7293">
        <w:rPr>
          <w:cs/>
          <w:lang w:val="hi" w:bidi="hi"/>
        </w:rPr>
        <w:t>यहाँ, वेसली ने रोमियों 4:5 के लिए सबूत के तौर पर अपील की है कि सिर्फ एक चीज़ जिसकी माँग निश्चित रूप से अनुग्रह की वाचा हम से व्यक्तिगत रीति से करती है वह है मसीह में अपने उद्धार के लिए परमेश्वर पर विश्वास रखना। इस संबंध में, वेसली ने वेस्टमिंस्टर कन्फेशन ऑफ फेथ, अध्याय 7, भाग 3 के साथ सहमति व्यक्त की, जिसे हमने पहले पढ़ा था। यह क्या कहता है उसे फिर से सुनिए:</w:t>
      </w:r>
    </w:p>
    <w:p w14:paraId="4715D72C" w14:textId="35ADA4D3"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75648" behindDoc="0" locked="1" layoutInCell="1" allowOverlap="1" wp14:anchorId="6198FBB5" wp14:editId="2FFA7083">
                <wp:simplePos x="0" y="0"/>
                <wp:positionH relativeFrom="leftMargin">
                  <wp:posOffset>419100</wp:posOffset>
                </wp:positionH>
                <wp:positionV relativeFrom="line">
                  <wp:posOffset>0</wp:posOffset>
                </wp:positionV>
                <wp:extent cx="356235" cy="356235"/>
                <wp:effectExtent l="0" t="0" r="0" b="0"/>
                <wp:wrapNone/>
                <wp:docPr id="369"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FBB697" w14:textId="3F62829C" w:rsidR="00792DD3" w:rsidRPr="00A535F7" w:rsidRDefault="00792DD3" w:rsidP="00C55BBA">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8FBB5" id="PARA107" o:spid="_x0000_s1136" type="#_x0000_t202" style="position:absolute;left:0;text-align:left;margin-left:33pt;margin-top:0;width:28.05pt;height:28.05pt;z-index:251675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UCIhUpAgAAUQQAAA4AAAAAAAAAAAAAAAAALgIAAGRycy9lMm9E&#10;b2MueG1sUEsBAi0AFAAGAAgAAAAhAI1nQ9zcAAAABgEAAA8AAAAAAAAAAAAAAAAAgwQAAGRycy9k&#10;b3ducmV2LnhtbFBLBQYAAAAABAAEAPMAAACMBQAAAAA=&#10;" filled="f" stroked="f" strokeweight=".5pt">
                <v:textbox inset="0,0,0,0">
                  <w:txbxContent>
                    <w:p w14:paraId="74FBB697" w14:textId="3F62829C" w:rsidR="00792DD3" w:rsidRPr="00A535F7" w:rsidRDefault="00792DD3" w:rsidP="00C55BBA">
                      <w:pPr>
                        <w:pStyle w:val="ParaNumbering"/>
                      </w:pPr>
                      <w:r>
                        <w:t>107</w:t>
                      </w:r>
                    </w:p>
                  </w:txbxContent>
                </v:textbox>
                <w10:wrap anchorx="margin" anchory="line"/>
                <w10:anchorlock/>
              </v:shape>
            </w:pict>
          </mc:Fallback>
        </mc:AlternateContent>
      </w:r>
      <w:r w:rsidR="00844607" w:rsidRPr="003A7293">
        <w:rPr>
          <w:cs/>
          <w:lang w:val="hi" w:bidi="hi"/>
        </w:rPr>
        <w:t>परमेश्वर ने अपनी भली इच्छा में दूसरी [वाचा], जिसे सामान्यतः अनुग्रह की वाचा कहा जाता है स्थापित की; जिसमें उसने सेंतमेत में पापियों के लिए जीवन और उद्धार यीशु मसीह के द्वारा प्रस्तुत किया; उनसे उसमें विश्वास की माँग की, जिससे कि वे उद्धार पा सकें।</w:t>
      </w:r>
    </w:p>
    <w:p w14:paraId="2BEC918C" w14:textId="6FC806DA"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76672" behindDoc="0" locked="1" layoutInCell="1" allowOverlap="1" wp14:anchorId="5B272324" wp14:editId="5D917320">
                <wp:simplePos x="0" y="0"/>
                <wp:positionH relativeFrom="leftMargin">
                  <wp:posOffset>419100</wp:posOffset>
                </wp:positionH>
                <wp:positionV relativeFrom="line">
                  <wp:posOffset>0</wp:posOffset>
                </wp:positionV>
                <wp:extent cx="356235" cy="356235"/>
                <wp:effectExtent l="0" t="0" r="0" b="0"/>
                <wp:wrapNone/>
                <wp:docPr id="370"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A1C6F7" w14:textId="5969A48B" w:rsidR="00792DD3" w:rsidRPr="00A535F7" w:rsidRDefault="00792DD3" w:rsidP="00C55BBA">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72324" id="PARA108" o:spid="_x0000_s1137"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vwDQygCAABRBAAADgAAAAAAAAAAAAAAAAAuAgAAZHJzL2Uyb0Rv&#10;Yy54bWxQSwECLQAUAAYACAAAACEAjWdD3NwAAAAGAQAADwAAAAAAAAAAAAAAAACCBAAAZHJzL2Rv&#10;d25yZXYueG1sUEsFBgAAAAAEAAQA8wAAAIsFAAAAAA==&#10;" filled="f" stroked="f" strokeweight=".5pt">
                <v:textbox inset="0,0,0,0">
                  <w:txbxContent>
                    <w:p w14:paraId="55A1C6F7" w14:textId="5969A48B" w:rsidR="00792DD3" w:rsidRPr="00A535F7" w:rsidRDefault="00792DD3" w:rsidP="00C55BBA">
                      <w:pPr>
                        <w:pStyle w:val="ParaNumbering"/>
                      </w:pPr>
                      <w:r>
                        <w:t>108</w:t>
                      </w:r>
                    </w:p>
                  </w:txbxContent>
                </v:textbox>
                <w10:wrap anchorx="margin" anchory="line"/>
                <w10:anchorlock/>
              </v:shape>
            </w:pict>
          </mc:Fallback>
        </mc:AlternateContent>
      </w:r>
      <w:r w:rsidR="00BF1BAA">
        <w:rPr>
          <w:cs/>
          <w:lang w:val="hi" w:bidi="hi"/>
        </w:rPr>
        <w:t>सुसमाचारी</w:t>
      </w:r>
      <w:r w:rsidR="00BF1BAA">
        <w:rPr>
          <w:rFonts w:hint="cs"/>
          <w:cs/>
          <w:lang w:val="hi"/>
        </w:rPr>
        <w:t>क</w:t>
      </w:r>
      <w:r w:rsidR="00844607" w:rsidRPr="003A7293">
        <w:rPr>
          <w:cs/>
          <w:lang w:val="hi" w:bidi="hi"/>
        </w:rPr>
        <w:t xml:space="preserve"> लोग सहमत हैं कि सिर्फ एक चीज़ जो हमें उद्धार पाने के लिए निश्चितता के साथ करना है, वह है परमेश्वर में उद्धार वाले विश्वास को थामे रखना। और यह पवित्र शास्त्र की शिक्षा के साथ पूर्ण सहमति में हैं। सिर्फ एक उदाहरण के रूप में, प्रेरितों के काम 15:36–18:22 में अभिलिखित, पौलुस की दूसरी मिशनरी यात्रा को याद करें। उस यात्रा के दौरान, सुसमाचार प्रचार करने के कारण फिलिप्पी में पौलुस और सीलास को जेल में डाल दिया गया था। लेकिन आधी रात के लगभग, एक भुईडोल ने उन्हें उनके जंजीरों से मुक्त कर दिया। दरोगा ने मान लिया कि वे भाग गए हैं, और स्व</w:t>
      </w:r>
      <w:r w:rsidR="00E40707">
        <w:rPr>
          <w:cs/>
          <w:lang w:val="hi" w:bidi="hi"/>
        </w:rPr>
        <w:t>यं को मारने वाला था, जब पौलुस</w:t>
      </w:r>
      <w:r w:rsidR="00844607" w:rsidRPr="003A7293">
        <w:rPr>
          <w:cs/>
          <w:lang w:val="hi" w:bidi="hi"/>
        </w:rPr>
        <w:t xml:space="preserve"> उसे रोकने के लिए चिल्लाया क्योंकि कैदियों ने वहीं बने रहने को चुना था। उसके जीवन के लिए उनकी चिंता से दरोगा इतना प्रभावित हुआ कि वह तुरंत मसीही धर्म को अपनाना चाहता था। प्रेरितों के काम 16:30-31 में दरोगा और पौलुस और सीलास के बीच वार्तालाप को सुनिए:</w:t>
      </w:r>
    </w:p>
    <w:p w14:paraId="2D98642E" w14:textId="5F4CA70F"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77696" behindDoc="0" locked="1" layoutInCell="1" allowOverlap="1" wp14:anchorId="1AB1DA65" wp14:editId="69182006">
                <wp:simplePos x="0" y="0"/>
                <wp:positionH relativeFrom="leftMargin">
                  <wp:posOffset>419100</wp:posOffset>
                </wp:positionH>
                <wp:positionV relativeFrom="line">
                  <wp:posOffset>0</wp:posOffset>
                </wp:positionV>
                <wp:extent cx="356235" cy="356235"/>
                <wp:effectExtent l="0" t="0" r="0" b="0"/>
                <wp:wrapNone/>
                <wp:docPr id="371"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49B944" w14:textId="423835EA" w:rsidR="00792DD3" w:rsidRPr="00A535F7" w:rsidRDefault="00792DD3" w:rsidP="00C55BBA">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1DA65" id="PARA109" o:spid="_x0000_s1138" type="#_x0000_t202" style="position:absolute;left:0;text-align:left;margin-left:33pt;margin-top:0;width:28.05pt;height:28.05pt;z-index:251677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x3ukDKgIAAFEEAAAOAAAAAAAAAAAAAAAAAC4CAABkcnMvZTJv&#10;RG9jLnhtbFBLAQItABQABgAIAAAAIQCNZ0Pc3AAAAAYBAAAPAAAAAAAAAAAAAAAAAIQEAABkcnMv&#10;ZG93bnJldi54bWxQSwUGAAAAAAQABADzAAAAjQUAAAAA&#10;" filled="f" stroked="f" strokeweight=".5pt">
                <v:textbox inset="0,0,0,0">
                  <w:txbxContent>
                    <w:p w14:paraId="0349B944" w14:textId="423835EA" w:rsidR="00792DD3" w:rsidRPr="00A535F7" w:rsidRDefault="00792DD3" w:rsidP="00C55BBA">
                      <w:pPr>
                        <w:pStyle w:val="ParaNumbering"/>
                      </w:pPr>
                      <w:r>
                        <w:t>109</w:t>
                      </w:r>
                    </w:p>
                  </w:txbxContent>
                </v:textbox>
                <w10:wrap anchorx="margin" anchory="line"/>
                <w10:anchorlock/>
              </v:shape>
            </w:pict>
          </mc:Fallback>
        </mc:AlternateContent>
      </w:r>
      <w:r w:rsidR="000C2625">
        <w:rPr>
          <w:cs/>
          <w:lang w:val="hi" w:bidi="hi"/>
        </w:rPr>
        <w:t>[दरोगा] उन्हें बाहर लाकर कहा, “हे सज्जनों, उद्धार पाने के लिए मैं क्या करूँ?” उन्होंने कहा, “प्रभु यीशु मसीह पर विश्वास कर, तो तू उद्धार पाएगा” (प्रेरितों के काम 16:30-31)।</w:t>
      </w:r>
    </w:p>
    <w:p w14:paraId="4A47F4A7" w14:textId="29500ED7"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78720" behindDoc="0" locked="1" layoutInCell="1" allowOverlap="1" wp14:anchorId="7F561476" wp14:editId="585251C7">
                <wp:simplePos x="0" y="0"/>
                <wp:positionH relativeFrom="leftMargin">
                  <wp:posOffset>419100</wp:posOffset>
                </wp:positionH>
                <wp:positionV relativeFrom="line">
                  <wp:posOffset>0</wp:posOffset>
                </wp:positionV>
                <wp:extent cx="356235" cy="356235"/>
                <wp:effectExtent l="0" t="0" r="0" b="0"/>
                <wp:wrapNone/>
                <wp:docPr id="372"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995E3A" w14:textId="1CB31485" w:rsidR="00792DD3" w:rsidRPr="00A535F7" w:rsidRDefault="00792DD3" w:rsidP="00C55BBA">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61476" id="PARA110" o:spid="_x0000_s1139"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4D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zygx&#10;rMUh7aofVZ4jXY2qaxHnGnnqrC8wfG/xQei/Qv/m3uNlhN9L18ZfBEbQjykuN5ZFHwjHy/liOZsv&#10;KOHoutqYPXt9bJ0P3wS0JBoldTjExC07b30YQseQWMvARmmdBqkN6Uq6nC+m6cHNg8m1wRoRwtBq&#10;tEJ/6BP0PJ+P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5c7gMpAgAAUQQAAA4AAAAAAAAAAAAAAAAALgIAAGRycy9lMm9E&#10;b2MueG1sUEsBAi0AFAAGAAgAAAAhAI1nQ9zcAAAABgEAAA8AAAAAAAAAAAAAAAAAgwQAAGRycy9k&#10;b3ducmV2LnhtbFBLBQYAAAAABAAEAPMAAACMBQAAAAA=&#10;" filled="f" stroked="f" strokeweight=".5pt">
                <v:textbox inset="0,0,0,0">
                  <w:txbxContent>
                    <w:p w14:paraId="22995E3A" w14:textId="1CB31485" w:rsidR="00792DD3" w:rsidRPr="00A535F7" w:rsidRDefault="00792DD3" w:rsidP="00C55BBA">
                      <w:pPr>
                        <w:pStyle w:val="ParaNumbering"/>
                      </w:pPr>
                      <w:r>
                        <w:t>110</w:t>
                      </w:r>
                    </w:p>
                  </w:txbxContent>
                </v:textbox>
                <w10:wrap anchorx="margin" anchory="line"/>
                <w10:anchorlock/>
              </v:shape>
            </w:pict>
          </mc:Fallback>
        </mc:AlternateContent>
      </w:r>
      <w:r w:rsidR="00844607" w:rsidRPr="003A7293">
        <w:rPr>
          <w:cs/>
          <w:lang w:val="hi" w:bidi="hi"/>
        </w:rPr>
        <w:t>अनुग्रह की वाचा में मसीह की मध्यस्थता इतनी प्रभावकारी है कि यह हमारे लिए परमेश्वर की वाचा वाली सभी शर्तों को पूरा करता है। यहाँ तक कि हमारा विश्वास एक सकारात्मक कार्य के रूप में जो हमने किया है नहीं गिना जाता है। हमारा विश्वास सिर्फ एक माध्यम है जिसका इस्तेमाल परमेश्वर सामान्यतः मसीह की धार्मिकता को हमारे लिए गिनने के लिए करता है। लेकिन इसका तात्पर्य यह नहीं कि परमेश्वर ने वाचा की शर्तों को कम कर दिया है। और वह निश्चित रूप से हम से यह नहीं कहता है कि हम पाप करने के लिए स्वतंत्र हैं। इसके विपरीत, जैसा कि यीशु ने अपने चेलों को यूहन्ना 14:15 में बताया था:</w:t>
      </w:r>
    </w:p>
    <w:p w14:paraId="4581907F" w14:textId="4D7DB9F7"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79744" behindDoc="0" locked="1" layoutInCell="1" allowOverlap="1" wp14:anchorId="6B542945" wp14:editId="71E42452">
                <wp:simplePos x="0" y="0"/>
                <wp:positionH relativeFrom="leftMargin">
                  <wp:posOffset>419100</wp:posOffset>
                </wp:positionH>
                <wp:positionV relativeFrom="line">
                  <wp:posOffset>0</wp:posOffset>
                </wp:positionV>
                <wp:extent cx="356235" cy="356235"/>
                <wp:effectExtent l="0" t="0" r="0" b="0"/>
                <wp:wrapNone/>
                <wp:docPr id="373"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CEA877" w14:textId="5D65DF06" w:rsidR="00792DD3" w:rsidRPr="00A535F7" w:rsidRDefault="00792DD3" w:rsidP="00C55BBA">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42945" id="PARA111" o:spid="_x0000_s1140" type="#_x0000_t202" style="position:absolute;left:0;text-align:left;margin-left:33pt;margin-top:0;width:28.05pt;height:28.05pt;z-index:251679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Jf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0rKJfKgIAAFEEAAAOAAAAAAAAAAAAAAAAAC4CAABkcnMvZTJv&#10;RG9jLnhtbFBLAQItABQABgAIAAAAIQCNZ0Pc3AAAAAYBAAAPAAAAAAAAAAAAAAAAAIQEAABkcnMv&#10;ZG93bnJldi54bWxQSwUGAAAAAAQABADzAAAAjQUAAAAA&#10;" filled="f" stroked="f" strokeweight=".5pt">
                <v:textbox inset="0,0,0,0">
                  <w:txbxContent>
                    <w:p w14:paraId="78CEA877" w14:textId="5D65DF06" w:rsidR="00792DD3" w:rsidRPr="00A535F7" w:rsidRDefault="00792DD3" w:rsidP="00C55BBA">
                      <w:pPr>
                        <w:pStyle w:val="ParaNumbering"/>
                      </w:pPr>
                      <w:r>
                        <w:t>111</w:t>
                      </w:r>
                    </w:p>
                  </w:txbxContent>
                </v:textbox>
                <w10:wrap anchorx="margin" anchory="line"/>
                <w10:anchorlock/>
              </v:shape>
            </w:pict>
          </mc:Fallback>
        </mc:AlternateContent>
      </w:r>
      <w:r w:rsidR="00844607" w:rsidRPr="003A7293">
        <w:rPr>
          <w:cs/>
          <w:lang w:val="hi" w:bidi="hi"/>
        </w:rPr>
        <w:t>यदि तुम मुझ से प्रेम रखते हो, तो मेरी आज्ञाओं को मानोगे (यूहन्ना 14:15)।</w:t>
      </w:r>
    </w:p>
    <w:p w14:paraId="16912C36" w14:textId="792EC6EF" w:rsidR="00A401B8" w:rsidRDefault="006622A6" w:rsidP="00A401B8">
      <w:pPr>
        <w:pStyle w:val="BodyText0"/>
        <w:rPr>
          <w:cs/>
          <w:lang w:bidi="te"/>
        </w:rPr>
      </w:pPr>
      <w:r w:rsidRPr="006622A6">
        <w:rPr>
          <w:cs/>
          <w:lang w:val="en-US" w:eastAsia="en-US"/>
        </w:rPr>
        <w:lastRenderedPageBreak/>
        <mc:AlternateContent>
          <mc:Choice Requires="wps">
            <w:drawing>
              <wp:anchor distT="0" distB="0" distL="114300" distR="114300" simplePos="0" relativeHeight="251680768" behindDoc="0" locked="1" layoutInCell="1" allowOverlap="1" wp14:anchorId="1292BD62" wp14:editId="377A8243">
                <wp:simplePos x="0" y="0"/>
                <wp:positionH relativeFrom="leftMargin">
                  <wp:posOffset>419100</wp:posOffset>
                </wp:positionH>
                <wp:positionV relativeFrom="line">
                  <wp:posOffset>0</wp:posOffset>
                </wp:positionV>
                <wp:extent cx="356235" cy="356235"/>
                <wp:effectExtent l="0" t="0" r="0" b="0"/>
                <wp:wrapNone/>
                <wp:docPr id="374"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84AFFD" w14:textId="3F1BE9C9" w:rsidR="00792DD3" w:rsidRPr="00A535F7" w:rsidRDefault="00792DD3" w:rsidP="00C55BBA">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2BD62" id="PARA112" o:spid="_x0000_s1141"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iV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GnZiVKgIAAFEEAAAOAAAAAAAAAAAAAAAAAC4CAABkcnMvZTJv&#10;RG9jLnhtbFBLAQItABQABgAIAAAAIQCNZ0Pc3AAAAAYBAAAPAAAAAAAAAAAAAAAAAIQEAABkcnMv&#10;ZG93bnJldi54bWxQSwUGAAAAAAQABADzAAAAjQUAAAAA&#10;" filled="f" stroked="f" strokeweight=".5pt">
                <v:textbox inset="0,0,0,0">
                  <w:txbxContent>
                    <w:p w14:paraId="6484AFFD" w14:textId="3F1BE9C9" w:rsidR="00792DD3" w:rsidRPr="00A535F7" w:rsidRDefault="00792DD3" w:rsidP="00C55BBA">
                      <w:pPr>
                        <w:pStyle w:val="ParaNumbering"/>
                      </w:pPr>
                      <w:r>
                        <w:t>112</w:t>
                      </w:r>
                    </w:p>
                  </w:txbxContent>
                </v:textbox>
                <w10:wrap anchorx="margin" anchory="line"/>
                <w10:anchorlock/>
              </v:shape>
            </w:pict>
          </mc:Fallback>
        </mc:AlternateContent>
      </w:r>
      <w:r w:rsidR="00844607" w:rsidRPr="003A7293">
        <w:rPr>
          <w:cs/>
          <w:lang w:val="hi" w:bidi="hi"/>
        </w:rPr>
        <w:t xml:space="preserve">1628 से 1680 तक रहे अंग्रेज़ प्यूरिटन पादरी वॉल्टर मार्शल ने इस मामले को अपनी पुस्तक </w:t>
      </w:r>
      <w:r w:rsidR="00844607" w:rsidRPr="00E93C39">
        <w:rPr>
          <w:cs/>
        </w:rPr>
        <w:t>द</w:t>
      </w:r>
      <w:r w:rsidR="00844607" w:rsidRPr="00E93C39">
        <w:rPr>
          <w:cs/>
          <w:lang w:bidi="te"/>
        </w:rPr>
        <w:t xml:space="preserve"> </w:t>
      </w:r>
      <w:r w:rsidR="00844607" w:rsidRPr="00E93C39">
        <w:rPr>
          <w:cs/>
        </w:rPr>
        <w:t>गॉस्पल</w:t>
      </w:r>
      <w:r w:rsidR="00844607" w:rsidRPr="00E93C39">
        <w:rPr>
          <w:cs/>
          <w:lang w:bidi="te"/>
        </w:rPr>
        <w:t>-</w:t>
      </w:r>
      <w:r w:rsidR="00844607" w:rsidRPr="00E93C39">
        <w:rPr>
          <w:cs/>
        </w:rPr>
        <w:t>मिस्टरी</w:t>
      </w:r>
      <w:r w:rsidR="00844607" w:rsidRPr="00E93C39">
        <w:rPr>
          <w:cs/>
          <w:lang w:bidi="te"/>
        </w:rPr>
        <w:t xml:space="preserve"> </w:t>
      </w:r>
      <w:r w:rsidR="00844607" w:rsidRPr="00E93C39">
        <w:rPr>
          <w:cs/>
        </w:rPr>
        <w:t>ऑफ</w:t>
      </w:r>
      <w:r w:rsidR="00844607" w:rsidRPr="00E93C39">
        <w:rPr>
          <w:cs/>
          <w:lang w:bidi="te"/>
        </w:rPr>
        <w:t xml:space="preserve"> </w:t>
      </w:r>
      <w:r w:rsidR="00844607" w:rsidRPr="00E93C39">
        <w:rPr>
          <w:cs/>
        </w:rPr>
        <w:t>सैन्कटिफिकेशन</w:t>
      </w:r>
      <w:r w:rsidR="00844607" w:rsidRPr="00E93C39">
        <w:rPr>
          <w:cs/>
          <w:lang w:bidi="te"/>
        </w:rPr>
        <w:t xml:space="preserve">, </w:t>
      </w:r>
      <w:r w:rsidR="00844607" w:rsidRPr="003A7293">
        <w:rPr>
          <w:cs/>
          <w:lang w:val="hi" w:bidi="hi"/>
        </w:rPr>
        <w:t>के</w:t>
      </w:r>
      <w:r w:rsidR="00E93C39">
        <w:rPr>
          <w:cs/>
          <w:lang w:val="hi" w:bidi="hi"/>
        </w:rPr>
        <w:t xml:space="preserve"> </w:t>
      </w:r>
      <w:r w:rsidR="00844607" w:rsidRPr="003A7293">
        <w:rPr>
          <w:cs/>
          <w:lang w:val="hi" w:bidi="hi"/>
        </w:rPr>
        <w:t>“दिशा” या “अध्याय” 8 में संबोधित किया। जो उन्होंने कहा उसे सुनिए:</w:t>
      </w:r>
    </w:p>
    <w:p w14:paraId="5A59BF73" w14:textId="369E5957"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81792" behindDoc="0" locked="1" layoutInCell="1" allowOverlap="1" wp14:anchorId="73D63033" wp14:editId="268E2DA9">
                <wp:simplePos x="0" y="0"/>
                <wp:positionH relativeFrom="leftMargin">
                  <wp:posOffset>419100</wp:posOffset>
                </wp:positionH>
                <wp:positionV relativeFrom="line">
                  <wp:posOffset>0</wp:posOffset>
                </wp:positionV>
                <wp:extent cx="356235" cy="356235"/>
                <wp:effectExtent l="0" t="0" r="0" b="0"/>
                <wp:wrapNone/>
                <wp:docPr id="375"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753607" w14:textId="0DF398BB" w:rsidR="00792DD3" w:rsidRPr="00A535F7" w:rsidRDefault="00792DD3" w:rsidP="00C55BBA">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63033" id="PARA113" o:spid="_x0000_s1142" type="#_x0000_t202" style="position:absolute;left:0;text-align:left;margin-left:33pt;margin-top:0;width:28.05pt;height:28.05pt;z-index:251681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LV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Lygx&#10;rMUh7aofVZ7PKWlUXYs418hTZ32B4XuLD0L/Ffo39x4vI/xeujb+IjCCfmT8cmNZ9IFwvJwvlrM5&#10;1uLoutqYPXt9bJ0P3wS0JBoldTjExC07b30YQseQWMvARmmdBqkN6Uq6nC+m6cHNg8m1wRoRwtBq&#10;tEJ/6BP0PF+O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m/ctUpAgAAUQQAAA4AAAAAAAAAAAAAAAAALgIAAGRycy9lMm9E&#10;b2MueG1sUEsBAi0AFAAGAAgAAAAhAI1nQ9zcAAAABgEAAA8AAAAAAAAAAAAAAAAAgwQAAGRycy9k&#10;b3ducmV2LnhtbFBLBQYAAAAABAAEAPMAAACMBQAAAAA=&#10;" filled="f" stroked="f" strokeweight=".5pt">
                <v:textbox inset="0,0,0,0">
                  <w:txbxContent>
                    <w:p w14:paraId="56753607" w14:textId="0DF398BB" w:rsidR="00792DD3" w:rsidRPr="00A535F7" w:rsidRDefault="00792DD3" w:rsidP="00C55BBA">
                      <w:pPr>
                        <w:pStyle w:val="ParaNumbering"/>
                      </w:pPr>
                      <w:r>
                        <w:t>113</w:t>
                      </w:r>
                    </w:p>
                  </w:txbxContent>
                </v:textbox>
                <w10:wrap anchorx="margin" anchory="line"/>
                <w10:anchorlock/>
              </v:shape>
            </w:pict>
          </mc:Fallback>
        </mc:AlternateContent>
      </w:r>
      <w:r w:rsidR="00844607" w:rsidRPr="003A7293">
        <w:rPr>
          <w:cs/>
          <w:lang w:val="hi" w:bidi="hi"/>
        </w:rPr>
        <w:t>कार्यों की वाचा के बंधन से छुड़ाया जाना, यह, वास्तव में, हमारे उद्धार का एक हिस्सा है; लेकिन इसका लक्ष्य यह है, न कि हम पाप करने के लिए स्वतंत्र हो सकते हैं (जो कि सबसे बुरी गुलामी है) बल्कि यह कि हम स्वतंत्रता की शाही व्यवस्था को पूरा कर सकें ... वे किस अजीब तरह के उद्धार की इच्छा रखते हैं, जो पवित्रता की कोई चिंता नहीं करती। वे बच जाएंगे, और फिर भी पाप में पूरी तरह से मरे हुए होंगे, परमेश्वर के जीवन से दूर, परमेश्वर के स्वरूप से वंचित, शैतान के स्वरूप के द्वारा विकृत, उसके गुलाम और स्वयं अपनी वासनाओं के दास,</w:t>
      </w:r>
      <w:r w:rsidR="00E93C39">
        <w:rPr>
          <w:cs/>
          <w:lang w:val="hi" w:bidi="hi"/>
        </w:rPr>
        <w:t xml:space="preserve"> </w:t>
      </w:r>
      <w:r w:rsidR="00844607" w:rsidRPr="003A7293">
        <w:rPr>
          <w:cs/>
          <w:lang w:val="hi" w:bidi="hi"/>
        </w:rPr>
        <w:t>महिमा में परमेश्वर का आनंद लेने के लिए पूरी तरह से अनुपयुक्त। ऐसा उद्धार कभी भी यीशु के लहू से नहीं खरीदा गया था।</w:t>
      </w:r>
    </w:p>
    <w:p w14:paraId="40128295" w14:textId="457E665A" w:rsidR="00844607" w:rsidRPr="003A7293"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82816" behindDoc="0" locked="1" layoutInCell="1" allowOverlap="1" wp14:anchorId="1D2961EA" wp14:editId="1AE03641">
                <wp:simplePos x="0" y="0"/>
                <wp:positionH relativeFrom="leftMargin">
                  <wp:posOffset>419100</wp:posOffset>
                </wp:positionH>
                <wp:positionV relativeFrom="line">
                  <wp:posOffset>0</wp:posOffset>
                </wp:positionV>
                <wp:extent cx="356235" cy="356235"/>
                <wp:effectExtent l="0" t="0" r="0" b="0"/>
                <wp:wrapNone/>
                <wp:docPr id="376"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D29216" w14:textId="7AA57E1C" w:rsidR="00792DD3" w:rsidRPr="00A535F7" w:rsidRDefault="00792DD3" w:rsidP="00C55BBA">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961EA" id="PARA114" o:spid="_x0000_s1143"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ZdHriKgIAAFEEAAAOAAAAAAAAAAAAAAAAAC4CAABkcnMvZTJv&#10;RG9jLnhtbFBLAQItABQABgAIAAAAIQCNZ0Pc3AAAAAYBAAAPAAAAAAAAAAAAAAAAAIQEAABkcnMv&#10;ZG93bnJldi54bWxQSwUGAAAAAAQABADzAAAAjQUAAAAA&#10;" filled="f" stroked="f" strokeweight=".5pt">
                <v:textbox inset="0,0,0,0">
                  <w:txbxContent>
                    <w:p w14:paraId="36D29216" w14:textId="7AA57E1C" w:rsidR="00792DD3" w:rsidRPr="00A535F7" w:rsidRDefault="00792DD3" w:rsidP="00C55BBA">
                      <w:pPr>
                        <w:pStyle w:val="ParaNumbering"/>
                      </w:pPr>
                      <w:r>
                        <w:t>114</w:t>
                      </w:r>
                    </w:p>
                  </w:txbxContent>
                </v:textbox>
                <w10:wrap anchorx="margin" anchory="line"/>
                <w10:anchorlock/>
              </v:shape>
            </w:pict>
          </mc:Fallback>
        </mc:AlternateContent>
      </w:r>
      <w:r w:rsidR="00844607" w:rsidRPr="003A7293">
        <w:rPr>
          <w:cs/>
          <w:lang w:val="hi" w:bidi="hi"/>
        </w:rPr>
        <w:t>हमेशा ऐसे मसीही लोग हुए हैं जो मानते हैं कि जब तक हम यीशु पर विश्वास करते हैं, हमें परमेश्वर की आज्ञा मानने की कोई चिंता नहीं करनी चाहिए। लेकिन पवित्र शास्त्र यह स्पष्ट करता है कि सच्चे विश्वासियों को अभी भी परमेश्वर के प्रति प्रेमपूर्ण, सच्ची वफादारी को दिखाना आवश्यक है। हम आंशिक रूप से यीशु पर विश्वास को जारी रखते हुए, और आंशिक रूप से परमेश्वर की वाचा वाली व्यवस्था का पालन करते हुए ऐसा करते हैं। हम इसे याकूब 2:22-25; और प्रकाशितवाक्य 14:12 जैसे स्थानों में देखते हैं।</w:t>
      </w:r>
    </w:p>
    <w:p w14:paraId="212865DF" w14:textId="2E28A2DD"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83840" behindDoc="0" locked="1" layoutInCell="1" allowOverlap="1" wp14:anchorId="67FCC6F5" wp14:editId="130AA81E">
                <wp:simplePos x="0" y="0"/>
                <wp:positionH relativeFrom="leftMargin">
                  <wp:posOffset>419100</wp:posOffset>
                </wp:positionH>
                <wp:positionV relativeFrom="line">
                  <wp:posOffset>0</wp:posOffset>
                </wp:positionV>
                <wp:extent cx="356235" cy="356235"/>
                <wp:effectExtent l="0" t="0" r="0" b="0"/>
                <wp:wrapNone/>
                <wp:docPr id="377"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B70F7B" w14:textId="1AF50B93" w:rsidR="00792DD3" w:rsidRPr="00A535F7" w:rsidRDefault="00792DD3" w:rsidP="00C55BBA">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CC6F5" id="PARA115" o:spid="_x0000_s1144" type="#_x0000_t202" style="position:absolute;left:0;text-align:left;margin-left:33pt;margin-top:0;width:28.05pt;height:28.05pt;z-index:251683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JIXuHKgIAAFEEAAAOAAAAAAAAAAAAAAAAAC4CAABkcnMvZTJv&#10;RG9jLnhtbFBLAQItABQABgAIAAAAIQCNZ0Pc3AAAAAYBAAAPAAAAAAAAAAAAAAAAAIQEAABkcnMv&#10;ZG93bnJldi54bWxQSwUGAAAAAAQABADzAAAAjQUAAAAA&#10;" filled="f" stroked="f" strokeweight=".5pt">
                <v:textbox inset="0,0,0,0">
                  <w:txbxContent>
                    <w:p w14:paraId="76B70F7B" w14:textId="1AF50B93" w:rsidR="00792DD3" w:rsidRPr="00A535F7" w:rsidRDefault="00792DD3" w:rsidP="00C55BBA">
                      <w:pPr>
                        <w:pStyle w:val="ParaNumbering"/>
                      </w:pPr>
                      <w:r>
                        <w:t>115</w:t>
                      </w:r>
                    </w:p>
                  </w:txbxContent>
                </v:textbox>
                <w10:wrap anchorx="margin" anchory="line"/>
                <w10:anchorlock/>
              </v:shape>
            </w:pict>
          </mc:Fallback>
        </mc:AlternateContent>
      </w:r>
      <w:r w:rsidR="00844607" w:rsidRPr="003A7293">
        <w:rPr>
          <w:cs/>
          <w:lang w:val="hi" w:bidi="hi"/>
        </w:rPr>
        <w:t>अब, यह सच है कि यदि हम वास्तव में सुसमाचार पर विश्वास करते हैं, तो उद्धार पाने में हम विफल नहीं हो सकते। यीशु का बलिदान यह सुनिश्चित करता है कि हम कभी भी परमेश्वर के अभिशाप के तले नहीं आयेंगे। और उसकी सिद्ध वफादारी यह सुनिश्चित करती है कि हम अनुग्रहकारी उपहारों के रूप में वाचा वाली कई आशीषों को प्राप्त करेंगे — क्षमा और अनंत जीवन जैसी चीज़ें। लेकिन हमारे कार्यों के अभी भी इस और आने वाले संसार के लिए वाचा वाले परिणाम हैं। उदाहरण के लिए, इब्रानियों 12:5-11 सिखाता है कि जब हम पाप करते हैं तो पर हमें इस संसार में प्रेमपूर्वक अनुशासित करता है। इसके अलावा, हमारी व्यक्तिगत वफादारी — भले ही इस संसार में अपूर्ण हो — आने वाले संसार में परमेश्वर से उपहारों को अर्जित करती है। हम इसे मत्ती 6:20; मरकुस 10:21; और लूका</w:t>
      </w:r>
      <w:r w:rsidR="00E93C39">
        <w:rPr>
          <w:cs/>
          <w:lang w:val="hi" w:bidi="hi"/>
        </w:rPr>
        <w:t xml:space="preserve"> </w:t>
      </w:r>
      <w:r w:rsidR="00844607" w:rsidRPr="003A7293">
        <w:rPr>
          <w:cs/>
          <w:lang w:val="hi" w:bidi="hi"/>
        </w:rPr>
        <w:t>12:33, 34 में देखते हैं।</w:t>
      </w:r>
    </w:p>
    <w:p w14:paraId="25D8EA63" w14:textId="71C5EB76"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84864" behindDoc="0" locked="1" layoutInCell="1" allowOverlap="1" wp14:anchorId="50E70C0C" wp14:editId="5957A967">
                <wp:simplePos x="0" y="0"/>
                <wp:positionH relativeFrom="leftMargin">
                  <wp:posOffset>419100</wp:posOffset>
                </wp:positionH>
                <wp:positionV relativeFrom="line">
                  <wp:posOffset>0</wp:posOffset>
                </wp:positionV>
                <wp:extent cx="356235" cy="356235"/>
                <wp:effectExtent l="0" t="0" r="0" b="0"/>
                <wp:wrapNone/>
                <wp:docPr id="378"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65A47D" w14:textId="710C2531" w:rsidR="00792DD3" w:rsidRPr="00A535F7" w:rsidRDefault="00792DD3" w:rsidP="00C55BBA">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70C0C" id="PARA116" o:spid="_x0000_s1145"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XGARiKgIAAFEEAAAOAAAAAAAAAAAAAAAAAC4CAABkcnMvZTJv&#10;RG9jLnhtbFBLAQItABQABgAIAAAAIQCNZ0Pc3AAAAAYBAAAPAAAAAAAAAAAAAAAAAIQEAABkcnMv&#10;ZG93bnJldi54bWxQSwUGAAAAAAQABADzAAAAjQUAAAAA&#10;" filled="f" stroked="f" strokeweight=".5pt">
                <v:textbox inset="0,0,0,0">
                  <w:txbxContent>
                    <w:p w14:paraId="6665A47D" w14:textId="710C2531" w:rsidR="00792DD3" w:rsidRPr="00A535F7" w:rsidRDefault="00792DD3" w:rsidP="00C55BBA">
                      <w:pPr>
                        <w:pStyle w:val="ParaNumbering"/>
                      </w:pPr>
                      <w:r>
                        <w:t>116</w:t>
                      </w:r>
                    </w:p>
                  </w:txbxContent>
                </v:textbox>
                <w10:wrap anchorx="margin" anchory="line"/>
                <w10:anchorlock/>
              </v:shape>
            </w:pict>
          </mc:Fallback>
        </mc:AlternateContent>
      </w:r>
      <w:r w:rsidR="00844607" w:rsidRPr="003A7293">
        <w:rPr>
          <w:cs/>
          <w:lang w:val="hi" w:bidi="hi"/>
        </w:rPr>
        <w:t>इसलिए, जब हम अनुग्रह की वाचा में मानवीय वफादारी के बारे में सोचते हैं, यह याद रखना महत्वपूर्ण है कि यीशु ने हमारे अभिशाप को पूरी तरह से दूर कर दिया है। जब तक हम उसके प्रति वफादार रहेंगे, हम कभी भी परमेश्वर की वाचा के अनंत नकारात्मक परिणामों को नहीं झेल सकते। लेकिन हम अभी भी पाप नहीं करने के लिए बाध्य हैं। इसी तरह से, हमारी कई आशीषों को मसीह द्वारा खरीदा गया है, और वे हमारी व्यक्तिगत वफादारी पर निर्भर नहीं होते हैं। फिर भी, वाचा हमें अभी भी उसकी आज्ञा मानने के लिए बाध्य करती है।</w:t>
      </w:r>
    </w:p>
    <w:p w14:paraId="0DA4B1A8" w14:textId="32F7EC98"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85888" behindDoc="0" locked="1" layoutInCell="1" allowOverlap="1" wp14:anchorId="6C3C5483" wp14:editId="05C45E05">
                <wp:simplePos x="0" y="0"/>
                <wp:positionH relativeFrom="leftMargin">
                  <wp:posOffset>419100</wp:posOffset>
                </wp:positionH>
                <wp:positionV relativeFrom="line">
                  <wp:posOffset>0</wp:posOffset>
                </wp:positionV>
                <wp:extent cx="356235" cy="356235"/>
                <wp:effectExtent l="0" t="0" r="0" b="0"/>
                <wp:wrapNone/>
                <wp:docPr id="379"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9785E7" w14:textId="3743144D" w:rsidR="00792DD3" w:rsidRPr="00A535F7" w:rsidRDefault="00792DD3" w:rsidP="00C55BBA">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C5483" id="PARA117" o:spid="_x0000_s1146" type="#_x0000_t202" style="position:absolute;left:0;text-align:left;margin-left:33pt;margin-top:0;width:28.05pt;height:28.05pt;z-index:251685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4X1yUpAgAAUQQAAA4AAAAAAAAAAAAAAAAALgIAAGRycy9lMm9E&#10;b2MueG1sUEsBAi0AFAAGAAgAAAAhAI1nQ9zcAAAABgEAAA8AAAAAAAAAAAAAAAAAgwQAAGRycy9k&#10;b3ducmV2LnhtbFBLBQYAAAAABAAEAPMAAACMBQAAAAA=&#10;" filled="f" stroked="f" strokeweight=".5pt">
                <v:textbox inset="0,0,0,0">
                  <w:txbxContent>
                    <w:p w14:paraId="4A9785E7" w14:textId="3743144D" w:rsidR="00792DD3" w:rsidRPr="00A535F7" w:rsidRDefault="00792DD3" w:rsidP="00C55BBA">
                      <w:pPr>
                        <w:pStyle w:val="ParaNumbering"/>
                      </w:pPr>
                      <w:r>
                        <w:t>117</w:t>
                      </w:r>
                    </w:p>
                  </w:txbxContent>
                </v:textbox>
                <w10:wrap anchorx="margin" anchory="line"/>
                <w10:anchorlock/>
              </v:shape>
            </w:pict>
          </mc:Fallback>
        </mc:AlternateContent>
      </w:r>
      <w:r w:rsidR="00844607" w:rsidRPr="003A7293">
        <w:rPr>
          <w:cs/>
          <w:lang w:val="hi" w:bidi="hi"/>
        </w:rPr>
        <w:t>यीशु मसीह में विश्वास के द्वारा अनुग्रह ही से हमारा उद्धार हुआ है — उद्धार पाने का कोई दूसरा मार्ग नहीं। कुछ लोग पूछ सकते हैं, “तो फिर उसकी आज्ञापालन के लिए आपके पास क्या प्रेरणा है?</w:t>
      </w:r>
      <w:r w:rsidR="00E93C39">
        <w:rPr>
          <w:cs/>
          <w:lang w:val="hi" w:bidi="hi"/>
        </w:rPr>
        <w:t xml:space="preserve"> </w:t>
      </w:r>
      <w:r w:rsidR="00844607" w:rsidRPr="003A7293">
        <w:rPr>
          <w:cs/>
          <w:lang w:val="hi" w:bidi="hi"/>
        </w:rPr>
        <w:t>प्रेम करने के लिए आपके पास क्या प्रेरणा है?” मैं सोचता हूँ कि प्रेरणा वास्तव में अगले दो पदों में आता है। यह सब इफिसियों 2 से निकलता है, बेशक, जहाँ वह कहता है, ठीक है, “हम उसके बनाए हुए हैं, और मसीह यीशु में उन भले कामों के लिए सृजे गए।” इसलिए, यदि हमारा उद्धार विश्वास के द्वारा अनुग्रह ही से हुआ है — मुझे लगता है कि आप बस उसी पर नज़र लगाए रखें — हम भले काम करेंगे।</w:t>
      </w:r>
      <w:r w:rsidR="00E93C39">
        <w:rPr>
          <w:cs/>
          <w:lang w:val="hi" w:bidi="hi"/>
        </w:rPr>
        <w:t xml:space="preserve"> </w:t>
      </w:r>
      <w:r w:rsidR="00844607" w:rsidRPr="003A7293">
        <w:rPr>
          <w:cs/>
          <w:lang w:val="hi" w:bidi="hi"/>
        </w:rPr>
        <w:t xml:space="preserve">अब, प्रश्न उठता है, यदि हम </w:t>
      </w:r>
      <w:r w:rsidR="00844607" w:rsidRPr="003A7293">
        <w:rPr>
          <w:cs/>
          <w:lang w:val="hi" w:bidi="hi"/>
        </w:rPr>
        <w:lastRenderedPageBreak/>
        <w:t xml:space="preserve">भले काम </w:t>
      </w:r>
      <w:r w:rsidR="00844607" w:rsidRPr="00E93C39">
        <w:rPr>
          <w:cs/>
        </w:rPr>
        <w:t>नहीं</w:t>
      </w:r>
      <w:r w:rsidR="00E93C39" w:rsidRPr="00143C15">
        <w:rPr>
          <w:cs/>
        </w:rPr>
        <w:t xml:space="preserve"> </w:t>
      </w:r>
      <w:r w:rsidR="00844607" w:rsidRPr="003A7293">
        <w:rPr>
          <w:cs/>
          <w:lang w:val="hi" w:bidi="hi"/>
        </w:rPr>
        <w:t>कर रहे हैं, तो हम क्या हैं? मैं सोचता हूँ कि यह एक उचित प्रश्न है: क्या हम लोगों का वास्तव में मसीह यीशु में विश्वास के द्वारा अनुग्रह से उद्धार हुआ है?</w:t>
      </w:r>
    </w:p>
    <w:p w14:paraId="02403DC5" w14:textId="77777777" w:rsidR="00A401B8" w:rsidRDefault="00DA6D0C" w:rsidP="00A11651">
      <w:pPr>
        <w:pStyle w:val="QuotationAuthor"/>
        <w:rPr>
          <w:cs/>
          <w:lang w:bidi="te"/>
        </w:rPr>
      </w:pPr>
      <w:r>
        <w:rPr>
          <w:cs/>
          <w:lang w:val="hi" w:bidi="hi"/>
        </w:rPr>
        <w:t>— डॉ. मैट फ्रायडमैन</w:t>
      </w:r>
    </w:p>
    <w:p w14:paraId="758E69D5" w14:textId="19A9249E"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86912" behindDoc="0" locked="1" layoutInCell="1" allowOverlap="1" wp14:anchorId="08EE909A" wp14:editId="525E4686">
                <wp:simplePos x="0" y="0"/>
                <wp:positionH relativeFrom="leftMargin">
                  <wp:posOffset>419100</wp:posOffset>
                </wp:positionH>
                <wp:positionV relativeFrom="line">
                  <wp:posOffset>0</wp:posOffset>
                </wp:positionV>
                <wp:extent cx="356235" cy="356235"/>
                <wp:effectExtent l="0" t="0" r="0" b="0"/>
                <wp:wrapNone/>
                <wp:docPr id="380"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B90FCE" w14:textId="33FF5BC4" w:rsidR="00792DD3" w:rsidRPr="00A535F7" w:rsidRDefault="00792DD3" w:rsidP="00C55BBA">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E909A" id="PARA118" o:spid="_x0000_s1147"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d8bIigCAABRBAAADgAAAAAAAAAAAAAAAAAuAgAAZHJzL2Uyb0Rv&#10;Yy54bWxQSwECLQAUAAYACAAAACEAjWdD3NwAAAAGAQAADwAAAAAAAAAAAAAAAACCBAAAZHJzL2Rv&#10;d25yZXYueG1sUEsFBgAAAAAEAAQA8wAAAIsFAAAAAA==&#10;" filled="f" stroked="f" strokeweight=".5pt">
                <v:textbox inset="0,0,0,0">
                  <w:txbxContent>
                    <w:p w14:paraId="63B90FCE" w14:textId="33FF5BC4" w:rsidR="00792DD3" w:rsidRPr="00A535F7" w:rsidRDefault="00792DD3" w:rsidP="00C55BBA">
                      <w:pPr>
                        <w:pStyle w:val="ParaNumbering"/>
                      </w:pPr>
                      <w:r>
                        <w:t>118</w:t>
                      </w:r>
                    </w:p>
                  </w:txbxContent>
                </v:textbox>
                <w10:wrap anchorx="margin" anchory="line"/>
                <w10:anchorlock/>
              </v:shape>
            </w:pict>
          </mc:Fallback>
        </mc:AlternateContent>
      </w:r>
      <w:r w:rsidR="00844607" w:rsidRPr="003A7293">
        <w:rPr>
          <w:cs/>
          <w:lang w:val="hi" w:bidi="hi"/>
        </w:rPr>
        <w:t>अब जबकि हमने दिव्य परोपकारिता और मानवीय वफादारी के अवयवों को देख लिया है, आइए अनुग्रह की वाचा के परिणामों को संबोधित करते हैं।</w:t>
      </w:r>
    </w:p>
    <w:p w14:paraId="737F0438" w14:textId="77777777" w:rsidR="00A401B8" w:rsidRDefault="00844607" w:rsidP="004B036B">
      <w:pPr>
        <w:pStyle w:val="PanelHeading"/>
        <w:tabs>
          <w:tab w:val="clear" w:pos="1660"/>
        </w:tabs>
        <w:rPr>
          <w:cs/>
          <w:lang w:bidi="te"/>
        </w:rPr>
      </w:pPr>
      <w:bookmarkStart w:id="35" w:name="_Toc20400315"/>
      <w:bookmarkStart w:id="36" w:name="_Toc38019884"/>
      <w:bookmarkStart w:id="37" w:name="_Toc80736795"/>
      <w:r w:rsidRPr="003A7293">
        <w:rPr>
          <w:cs/>
          <w:lang w:val="hi" w:bidi="hi"/>
        </w:rPr>
        <w:t>परिणाम</w:t>
      </w:r>
      <w:bookmarkEnd w:id="35"/>
      <w:bookmarkEnd w:id="36"/>
      <w:bookmarkEnd w:id="37"/>
    </w:p>
    <w:p w14:paraId="6AD1C237" w14:textId="652546BD"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87936" behindDoc="0" locked="1" layoutInCell="1" allowOverlap="1" wp14:anchorId="0C9B5EDC" wp14:editId="36B17EE7">
                <wp:simplePos x="0" y="0"/>
                <wp:positionH relativeFrom="leftMargin">
                  <wp:posOffset>419100</wp:posOffset>
                </wp:positionH>
                <wp:positionV relativeFrom="line">
                  <wp:posOffset>0</wp:posOffset>
                </wp:positionV>
                <wp:extent cx="356235" cy="356235"/>
                <wp:effectExtent l="0" t="0" r="0" b="0"/>
                <wp:wrapNone/>
                <wp:docPr id="381"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38D153" w14:textId="25F1F5D3" w:rsidR="00792DD3" w:rsidRPr="00A535F7" w:rsidRDefault="00792DD3" w:rsidP="00C55BBA">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B5EDC" id="PARA119" o:spid="_x0000_s1148" type="#_x0000_t202" style="position:absolute;left:0;text-align:left;margin-left:33pt;margin-top:0;width:28.05pt;height:28.05pt;z-index:251687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iKgIAAFE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czCgx&#10;TOOQnsrncjb7SkmtqkrEuUaeWutzDN9bfBC6b9C9u/d4GeF30un4i8AI+pHxy5Vl0QXC8XKxXM0X&#10;S0o4ugYbs2dvj63z4bsATaJRUIdDTNyy886HPnQMibUMbFXTpEE2hrQFXS2W0/Tg6sHkjcEaEULf&#10;arRCd+gS9Nl8PgI8QHVBfA56pXjLtwq72DEfnphDaSAklHt4xEM2gNVgsJAtcL/+dh/jcWLopaRF&#10;qRXU4C5Q0vwwOMmoytFwo3EYDXPSd4Daxdl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O/fFiKgIAAFEEAAAOAAAAAAAAAAAAAAAAAC4CAABkcnMvZTJv&#10;RG9jLnhtbFBLAQItABQABgAIAAAAIQCNZ0Pc3AAAAAYBAAAPAAAAAAAAAAAAAAAAAIQEAABkcnMv&#10;ZG93bnJldi54bWxQSwUGAAAAAAQABADzAAAAjQUAAAAA&#10;" filled="f" stroked="f" strokeweight=".5pt">
                <v:textbox inset="0,0,0,0">
                  <w:txbxContent>
                    <w:p w14:paraId="7838D153" w14:textId="25F1F5D3" w:rsidR="00792DD3" w:rsidRPr="00A535F7" w:rsidRDefault="00792DD3" w:rsidP="00C55BBA">
                      <w:pPr>
                        <w:pStyle w:val="ParaNumbering"/>
                      </w:pPr>
                      <w:r>
                        <w:t>119</w:t>
                      </w:r>
                    </w:p>
                  </w:txbxContent>
                </v:textbox>
                <w10:wrap anchorx="margin" anchory="line"/>
                <w10:anchorlock/>
              </v:shape>
            </w:pict>
          </mc:Fallback>
        </mc:AlternateContent>
      </w:r>
      <w:r w:rsidR="00844607" w:rsidRPr="003A7293">
        <w:rPr>
          <w:cs/>
          <w:lang w:val="hi" w:bidi="hi"/>
        </w:rPr>
        <w:t xml:space="preserve">कानूनी दृष्टिकोण से, अनुग्रह की वाचा कार्यों की वाचा के सभी परिणामों </w:t>
      </w:r>
      <w:r w:rsidR="006D2852">
        <w:rPr>
          <w:cs/>
          <w:lang w:val="hi" w:bidi="hi"/>
        </w:rPr>
        <w:t>को शामिल एवं उन्हें विस्तार करती</w:t>
      </w:r>
      <w:r w:rsidR="00844607" w:rsidRPr="003A7293">
        <w:rPr>
          <w:cs/>
          <w:lang w:val="hi" w:bidi="hi"/>
        </w:rPr>
        <w:t xml:space="preserve"> है। जैसा कि पौलुस ने रोमियों 5:12-14 में सिखाया, मृत्यु आदम के पाप का सामूहिक परिणाम है, जैसा कि यह कार्यों की वाचा में था। और हमें अभी भी अपने व्यक्तिगत पापों के लिए भुगतना पड़ता है, जैसे कि आदम और हव्वा ने उत्पत्ति 3:16-18 में किया था। इसके अलावा, अब जबकि मसीह आ गया है, तो वाचा के अभिशाप बढ़ गए हैं। जैसा कि हम इब्रानियों 10:28-29 में पढ़ते हैं:</w:t>
      </w:r>
    </w:p>
    <w:p w14:paraId="0C14AB26" w14:textId="4C3BCBD6" w:rsidR="00A401B8" w:rsidRDefault="006622A6" w:rsidP="00C15723">
      <w:pPr>
        <w:pStyle w:val="Quotations"/>
        <w:rPr>
          <w:cs/>
          <w:lang w:bidi="te"/>
        </w:rPr>
      </w:pPr>
      <w:r w:rsidRPr="006622A6">
        <w:rPr>
          <w:cs/>
          <w:lang w:val="en-US" w:eastAsia="en-US"/>
        </w:rPr>
        <mc:AlternateContent>
          <mc:Choice Requires="wps">
            <w:drawing>
              <wp:anchor distT="0" distB="0" distL="114300" distR="114300" simplePos="0" relativeHeight="251688960" behindDoc="0" locked="1" layoutInCell="1" allowOverlap="1" wp14:anchorId="2D07A1BE" wp14:editId="65277B49">
                <wp:simplePos x="0" y="0"/>
                <wp:positionH relativeFrom="leftMargin">
                  <wp:posOffset>419100</wp:posOffset>
                </wp:positionH>
                <wp:positionV relativeFrom="line">
                  <wp:posOffset>0</wp:posOffset>
                </wp:positionV>
                <wp:extent cx="356235" cy="356235"/>
                <wp:effectExtent l="0" t="0" r="0" b="0"/>
                <wp:wrapNone/>
                <wp:docPr id="382"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36FC5C" w14:textId="15DD75FD" w:rsidR="00792DD3" w:rsidRPr="00A535F7" w:rsidRDefault="00792DD3" w:rsidP="00C55BBA">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7A1BE" id="PARA120" o:spid="_x0000_s1149"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CfivQpAgAAUQQAAA4AAAAAAAAAAAAAAAAALgIAAGRycy9lMm9E&#10;b2MueG1sUEsBAi0AFAAGAAgAAAAhAI1nQ9zcAAAABgEAAA8AAAAAAAAAAAAAAAAAgwQAAGRycy9k&#10;b3ducmV2LnhtbFBLBQYAAAAABAAEAPMAAACMBQAAAAA=&#10;" filled="f" stroked="f" strokeweight=".5pt">
                <v:textbox inset="0,0,0,0">
                  <w:txbxContent>
                    <w:p w14:paraId="4A36FC5C" w14:textId="15DD75FD" w:rsidR="00792DD3" w:rsidRPr="00A535F7" w:rsidRDefault="00792DD3" w:rsidP="00C55BBA">
                      <w:pPr>
                        <w:pStyle w:val="ParaNumbering"/>
                      </w:pPr>
                      <w:r>
                        <w:t>120</w:t>
                      </w:r>
                    </w:p>
                  </w:txbxContent>
                </v:textbox>
                <w10:wrap anchorx="margin" anchory="line"/>
                <w10:anchorlock/>
              </v:shape>
            </w:pict>
          </mc:Fallback>
        </mc:AlternateContent>
      </w:r>
      <w:r w:rsidR="00844607" w:rsidRPr="003A7293">
        <w:rPr>
          <w:cs/>
          <w:lang w:val="hi" w:bidi="hi"/>
        </w:rPr>
        <w:t>जब मूसा की व्यवस्था का न माननेवाला दो या तीन जनों की गवाही पर, बिना दया के मार डाला जाता है। तो सोच लो कि वह कितने और भी भारी दण्ड के योग्य ठहरेगा, जिसने परमेश्वर के पुत्र को पाँवों से रौंदा और वाचा के लहू को जिसके द्वारा वह पवित्र ठहराया गया था, अपवित्र जाना है, और अनुग्रह के आत्मा का अपमान किया? (इब्रानियों 10:28-29)।</w:t>
      </w:r>
    </w:p>
    <w:p w14:paraId="0FF68B54" w14:textId="3B3D3FC8"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89984" behindDoc="0" locked="1" layoutInCell="1" allowOverlap="1" wp14:anchorId="37C4A157" wp14:editId="670926EF">
                <wp:simplePos x="0" y="0"/>
                <wp:positionH relativeFrom="leftMargin">
                  <wp:posOffset>419100</wp:posOffset>
                </wp:positionH>
                <wp:positionV relativeFrom="line">
                  <wp:posOffset>0</wp:posOffset>
                </wp:positionV>
                <wp:extent cx="356235" cy="356235"/>
                <wp:effectExtent l="0" t="0" r="0" b="0"/>
                <wp:wrapNone/>
                <wp:docPr id="383"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7B8011" w14:textId="7B9EF1BE" w:rsidR="00792DD3" w:rsidRPr="00A535F7" w:rsidRDefault="00792DD3" w:rsidP="00C55BBA">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4A157" id="PARA121" o:spid="_x0000_s1150" type="#_x0000_t202" style="position:absolute;left:0;text-align:left;margin-left:33pt;margin-top:0;width:28.05pt;height:28.05pt;z-index:251689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8aoKgIAAFEEAAAOAAAAZHJzL2Uyb0RvYy54bWysVE1v2zAMvQ/YfxB0X5yPJS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cLCgx&#10;TOOQnsrncjafUVKrqhJxrpGn1vocw/cWH4TuG3Tv7j1eRviddDr+IjCCfmT8cmVZdIFwvFwsV/PF&#10;khKOrsHG7NnbY+t8+C5Ak2gU1OEQE7fsvPOhDx1DYi0DW9U0aZCNIW1BV4vlND24ejB5Y7BGhNC3&#10;Gq3QHboEfTb/OgI8QHVBfA56pXjLtwq72DEfnphDaSAklHt4xEM2gNVgsJAtcL/+dh/jcWLopaRF&#10;qRXU4C5Q0vwwOMmoytFwo3EYDXPSd4DaxWF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6b8aoKgIAAFEEAAAOAAAAAAAAAAAAAAAAAC4CAABkcnMvZTJv&#10;RG9jLnhtbFBLAQItABQABgAIAAAAIQCNZ0Pc3AAAAAYBAAAPAAAAAAAAAAAAAAAAAIQEAABkcnMv&#10;ZG93bnJldi54bWxQSwUGAAAAAAQABADzAAAAjQUAAAAA&#10;" filled="f" stroked="f" strokeweight=".5pt">
                <v:textbox inset="0,0,0,0">
                  <w:txbxContent>
                    <w:p w14:paraId="777B8011" w14:textId="7B9EF1BE" w:rsidR="00792DD3" w:rsidRPr="00A535F7" w:rsidRDefault="00792DD3" w:rsidP="00C55BBA">
                      <w:pPr>
                        <w:pStyle w:val="ParaNumbering"/>
                      </w:pPr>
                      <w:r>
                        <w:t>121</w:t>
                      </w:r>
                    </w:p>
                  </w:txbxContent>
                </v:textbox>
                <w10:wrap anchorx="margin" anchory="line"/>
                <w10:anchorlock/>
              </v:shape>
            </w:pict>
          </mc:Fallback>
        </mc:AlternateContent>
      </w:r>
      <w:r w:rsidR="00844607" w:rsidRPr="003A7293">
        <w:rPr>
          <w:cs/>
          <w:lang w:val="hi" w:bidi="hi"/>
        </w:rPr>
        <w:t>ठीक इसी तरह, कार्यों की वाचा की आशीषों को अनुग्रह की वाचा में शामिल एवं विस्तारित किया गया है। कार्यों की वाचा में, यदि आदम और मानवता परमेश्वर की आज्ञा का पालन करते तो वे पृथ्वी पर हमेशा के जीवन को प्राप्त कर सकते थे। वास्तव में, अदन की वाटिका से उनका बाहर किया जाना उन्हें जीवन के वृक्ष से दूर रखने के लिए डिजाइन किया गया था, यह सुनिश्चित करने के लिए कि वे हमेशा जीवित नहीं रहेंगे। और अनुग्रह की वाचा हमेशा के शारीरिक एवं आत्मिक जीवन के रूप में इस आशीष को पुनर्स्थापित करती है। यह प्रतिज्ञा करती है कि अंततः हम नए स्वर्ग और नई पृथ्वी के पृथ्वी वाले स्वर्ग में रहेंगे। जैसे कि यूहन्ना ने प्रकाशितवाक्य 21:1–22:5 में पहले से देखा, हमारे पास जीवन के वृक्ष तक पुनर्स्थापित पहुँच भी रहेगी।</w:t>
      </w:r>
    </w:p>
    <w:p w14:paraId="004BC3AD" w14:textId="441AF249"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91008" behindDoc="0" locked="1" layoutInCell="1" allowOverlap="1" wp14:anchorId="500CC246" wp14:editId="58B30665">
                <wp:simplePos x="0" y="0"/>
                <wp:positionH relativeFrom="leftMargin">
                  <wp:posOffset>419100</wp:posOffset>
                </wp:positionH>
                <wp:positionV relativeFrom="line">
                  <wp:posOffset>0</wp:posOffset>
                </wp:positionV>
                <wp:extent cx="356235" cy="356235"/>
                <wp:effectExtent l="0" t="0" r="0" b="0"/>
                <wp:wrapNone/>
                <wp:docPr id="384"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1C8D82" w14:textId="47C4A6C0" w:rsidR="00792DD3" w:rsidRPr="00A535F7" w:rsidRDefault="00792DD3" w:rsidP="00C55BBA">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CC246" id="PARA122" o:spid="_x0000_s1151"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IXvxiKgIAAFEEAAAOAAAAAAAAAAAAAAAAAC4CAABkcnMvZTJv&#10;RG9jLnhtbFBLAQItABQABgAIAAAAIQCNZ0Pc3AAAAAYBAAAPAAAAAAAAAAAAAAAAAIQEAABkcnMv&#10;ZG93bnJldi54bWxQSwUGAAAAAAQABADzAAAAjQUAAAAA&#10;" filled="f" stroked="f" strokeweight=".5pt">
                <v:textbox inset="0,0,0,0">
                  <w:txbxContent>
                    <w:p w14:paraId="581C8D82" w14:textId="47C4A6C0" w:rsidR="00792DD3" w:rsidRPr="00A535F7" w:rsidRDefault="00792DD3" w:rsidP="00C55BBA">
                      <w:pPr>
                        <w:pStyle w:val="ParaNumbering"/>
                      </w:pPr>
                      <w:r>
                        <w:t>122</w:t>
                      </w:r>
                    </w:p>
                  </w:txbxContent>
                </v:textbox>
                <w10:wrap anchorx="margin" anchory="line"/>
                <w10:anchorlock/>
              </v:shape>
            </w:pict>
          </mc:Fallback>
        </mc:AlternateContent>
      </w:r>
      <w:r w:rsidR="00844607" w:rsidRPr="003A7293">
        <w:rPr>
          <w:cs/>
          <w:lang w:val="hi" w:bidi="hi"/>
        </w:rPr>
        <w:t xml:space="preserve">लेकिन इससे भी बढ़कर, अनुग्रह की वाचा की तहत हमारा छुटकारा, कार्यों की वाचा में पेश की गई आशीषों को उससे भी </w:t>
      </w:r>
      <w:r w:rsidR="006D2852">
        <w:rPr>
          <w:rFonts w:hint="cs"/>
          <w:cs/>
          <w:lang w:val="hi" w:bidi="hi"/>
        </w:rPr>
        <w:t>अधिक</w:t>
      </w:r>
      <w:r w:rsidR="00844607" w:rsidRPr="003A7293">
        <w:rPr>
          <w:cs/>
          <w:lang w:val="hi" w:bidi="hi"/>
        </w:rPr>
        <w:t xml:space="preserve"> बढ़ाता है। उदाहरण के लिए, छुटकारे की हमारी अंतिम अवस्था में, पाप और उसके परिणामों की संभावना को पूरी तरह से दूर कर दिया जाएगा।</w:t>
      </w:r>
    </w:p>
    <w:p w14:paraId="759E7320" w14:textId="54358D68" w:rsidR="00844607" w:rsidRPr="003A7293"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92032" behindDoc="0" locked="1" layoutInCell="1" allowOverlap="1" wp14:anchorId="123C7EDE" wp14:editId="084BA2D9">
                <wp:simplePos x="0" y="0"/>
                <wp:positionH relativeFrom="leftMargin">
                  <wp:posOffset>419100</wp:posOffset>
                </wp:positionH>
                <wp:positionV relativeFrom="line">
                  <wp:posOffset>0</wp:posOffset>
                </wp:positionV>
                <wp:extent cx="356235" cy="356235"/>
                <wp:effectExtent l="0" t="0" r="0" b="0"/>
                <wp:wrapNone/>
                <wp:docPr id="385"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D2E8DF" w14:textId="07440ED2" w:rsidR="00792DD3" w:rsidRPr="00A535F7" w:rsidRDefault="00792DD3" w:rsidP="00C55BBA">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C7EDE" id="PARA123" o:spid="_x0000_s1152" type="#_x0000_t202" style="position:absolute;left:0;text-align:left;margin-left:33pt;margin-top:0;width:28.05pt;height:28.05pt;z-index:251692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YiKQIAAFE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d8FiIpAgAAUQQAAA4AAAAAAAAAAAAAAAAALgIAAGRycy9lMm9E&#10;b2MueG1sUEsBAi0AFAAGAAgAAAAhAI1nQ9zcAAAABgEAAA8AAAAAAAAAAAAAAAAAgwQAAGRycy9k&#10;b3ducmV2LnhtbFBLBQYAAAAABAAEAPMAAACMBQAAAAA=&#10;" filled="f" stroked="f" strokeweight=".5pt">
                <v:textbox inset="0,0,0,0">
                  <w:txbxContent>
                    <w:p w14:paraId="0BD2E8DF" w14:textId="07440ED2" w:rsidR="00792DD3" w:rsidRPr="00A535F7" w:rsidRDefault="00792DD3" w:rsidP="00C55BBA">
                      <w:pPr>
                        <w:pStyle w:val="ParaNumbering"/>
                      </w:pPr>
                      <w:r>
                        <w:t>123</w:t>
                      </w:r>
                    </w:p>
                  </w:txbxContent>
                </v:textbox>
                <w10:wrap anchorx="margin" anchory="line"/>
                <w10:anchorlock/>
              </v:shape>
            </w:pict>
          </mc:Fallback>
        </mc:AlternateContent>
      </w:r>
      <w:r w:rsidR="00844607" w:rsidRPr="003A7293">
        <w:rPr>
          <w:cs/>
          <w:lang w:val="hi" w:bidi="hi"/>
        </w:rPr>
        <w:t>पिछले अध्याय में, हमने अगस्तीन के शिक्षण का उल्लेख किया था, जो हिप्पो के बिशप थे और ईसवी</w:t>
      </w:r>
      <w:r w:rsidR="00E93C39">
        <w:rPr>
          <w:cs/>
          <w:lang w:val="hi" w:bidi="hi"/>
        </w:rPr>
        <w:t xml:space="preserve"> </w:t>
      </w:r>
      <w:r w:rsidR="00844607" w:rsidRPr="003A7293">
        <w:rPr>
          <w:cs/>
          <w:lang w:val="hi" w:bidi="hi"/>
        </w:rPr>
        <w:t xml:space="preserve">354 से 430 तक रहे थे। उन्होने मानवता के मूल पापरहित दशा को </w:t>
      </w:r>
      <w:r w:rsidR="006D2852">
        <w:rPr>
          <w:rFonts w:hint="cs"/>
          <w:cs/>
          <w:lang w:val="hi" w:bidi="hi"/>
        </w:rPr>
        <w:t>पोस्से नॉन पिकारे</w:t>
      </w:r>
      <w:r w:rsidR="00844607" w:rsidRPr="00E93C39">
        <w:rPr>
          <w:cs/>
          <w:lang w:bidi="te"/>
        </w:rPr>
        <w:t xml:space="preserve"> </w:t>
      </w:r>
      <w:r w:rsidR="00844607" w:rsidRPr="003A7293">
        <w:rPr>
          <w:cs/>
          <w:lang w:val="hi" w:bidi="hi"/>
        </w:rPr>
        <w:t xml:space="preserve">के रूप में वर्णित किया, अर्थात कि मानवता में पाप न करने की क्षमता थी। लेकिन कार्यों की वाचा के तहत, उनके पास पाप करने की भी क्षमता थी, या </w:t>
      </w:r>
      <w:r w:rsidR="006D2852">
        <w:rPr>
          <w:rFonts w:hint="cs"/>
          <w:cs/>
          <w:lang w:val="hi" w:bidi="hi"/>
        </w:rPr>
        <w:t>पोस्से पिकारे</w:t>
      </w:r>
      <w:r w:rsidR="00844607" w:rsidRPr="003A7293">
        <w:rPr>
          <w:cs/>
          <w:lang w:val="hi" w:bidi="hi"/>
        </w:rPr>
        <w:t xml:space="preserve">। अगस्तीन ने सिखाया कि, मसीह में हमारे छुटकारे के द्वारा, हम अंततः </w:t>
      </w:r>
      <w:r w:rsidR="006D2852">
        <w:rPr>
          <w:rFonts w:hint="cs"/>
          <w:cs/>
          <w:lang w:val="hi" w:bidi="hi"/>
        </w:rPr>
        <w:t>नॉन पोस्से पिकारे</w:t>
      </w:r>
      <w:r w:rsidR="00844607" w:rsidRPr="00E93C39">
        <w:rPr>
          <w:cs/>
          <w:lang w:bidi="te"/>
        </w:rPr>
        <w:t xml:space="preserve"> </w:t>
      </w:r>
      <w:r w:rsidR="00844607" w:rsidRPr="003A7293">
        <w:rPr>
          <w:cs/>
          <w:lang w:val="hi" w:bidi="hi"/>
        </w:rPr>
        <w:t>की अवस्था में पहुँचते हैं, जो कि पाप करने में असमर्थता के लिए लातीनी भाषा में है। यह अवस्था कार्यों की वाचा के तहत हमारी सबसे अच्छी स्थिति से कहीं बेहतर होगी, क्योंकि यह हमें परमेश्वर की आशीषों में हमेशा के लिए सुरक्षित कर देगी।</w:t>
      </w:r>
    </w:p>
    <w:p w14:paraId="2CEAAD0F" w14:textId="6C39BD34" w:rsidR="00E93C39" w:rsidRDefault="006622A6" w:rsidP="00A401B8">
      <w:pPr>
        <w:pStyle w:val="BodyText0"/>
        <w:rPr>
          <w:cs/>
          <w:lang w:val="hi" w:bidi="hi"/>
        </w:rPr>
      </w:pPr>
      <w:r w:rsidRPr="006622A6">
        <w:rPr>
          <w:cs/>
          <w:lang w:val="en-US" w:eastAsia="en-US"/>
        </w:rPr>
        <mc:AlternateContent>
          <mc:Choice Requires="wps">
            <w:drawing>
              <wp:anchor distT="0" distB="0" distL="114300" distR="114300" simplePos="0" relativeHeight="251693056" behindDoc="0" locked="1" layoutInCell="1" allowOverlap="1" wp14:anchorId="107C96F2" wp14:editId="5F4C2C48">
                <wp:simplePos x="0" y="0"/>
                <wp:positionH relativeFrom="leftMargin">
                  <wp:posOffset>419100</wp:posOffset>
                </wp:positionH>
                <wp:positionV relativeFrom="line">
                  <wp:posOffset>0</wp:posOffset>
                </wp:positionV>
                <wp:extent cx="356235" cy="356235"/>
                <wp:effectExtent l="0" t="0" r="0" b="0"/>
                <wp:wrapNone/>
                <wp:docPr id="386"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291033" w14:textId="6C2DDFB6" w:rsidR="00792DD3" w:rsidRPr="00A535F7" w:rsidRDefault="00792DD3" w:rsidP="00C55BBA">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C96F2" id="PARA124" o:spid="_x0000_s1153"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l7ceFSsCAABRBAAADgAAAAAAAAAAAAAAAAAuAgAAZHJzL2Uy&#10;b0RvYy54bWxQSwECLQAUAAYACAAAACEAjWdD3NwAAAAGAQAADwAAAAAAAAAAAAAAAACFBAAAZHJz&#10;L2Rvd25yZXYueG1sUEsFBgAAAAAEAAQA8wAAAI4FAAAAAA==&#10;" filled="f" stroked="f" strokeweight=".5pt">
                <v:textbox inset="0,0,0,0">
                  <w:txbxContent>
                    <w:p w14:paraId="6D291033" w14:textId="6C2DDFB6" w:rsidR="00792DD3" w:rsidRPr="00A535F7" w:rsidRDefault="00792DD3" w:rsidP="00C55BBA">
                      <w:pPr>
                        <w:pStyle w:val="ParaNumbering"/>
                      </w:pPr>
                      <w:r>
                        <w:t>124</w:t>
                      </w:r>
                    </w:p>
                  </w:txbxContent>
                </v:textbox>
                <w10:wrap anchorx="margin" anchory="line"/>
                <w10:anchorlock/>
              </v:shape>
            </w:pict>
          </mc:Fallback>
        </mc:AlternateContent>
      </w:r>
      <w:r w:rsidR="00844607" w:rsidRPr="003A7293">
        <w:rPr>
          <w:cs/>
          <w:lang w:val="hi" w:bidi="hi"/>
        </w:rPr>
        <w:t xml:space="preserve">इसके अलावा, अनुग्रह की वाचा के तहत, हमारी आशीषों में अब मसीह के साथ </w:t>
      </w:r>
      <w:r w:rsidR="00996E23">
        <w:rPr>
          <w:rFonts w:hint="cs"/>
          <w:cs/>
          <w:lang w:val="hi" w:bidi="hi"/>
        </w:rPr>
        <w:t>मिलन</w:t>
      </w:r>
      <w:r w:rsidR="00844607" w:rsidRPr="003A7293">
        <w:rPr>
          <w:cs/>
          <w:lang w:val="hi" w:bidi="hi"/>
        </w:rPr>
        <w:t xml:space="preserve"> शामिल है। पौलुस इस विचार के साथ इतना व्यस्त था कि उसने अपने संपूर्ण लेखनों में इसे लगातार संदर्भित </w:t>
      </w:r>
      <w:r w:rsidR="00844607" w:rsidRPr="003A7293">
        <w:rPr>
          <w:cs/>
          <w:lang w:val="hi" w:bidi="hi"/>
        </w:rPr>
        <w:lastRenderedPageBreak/>
        <w:t>किया। “मसीह में,” “मसीह यीशु में,” “प्रभु में” और “उस में” जैसे वाक्यांश उनके लेखनों में सौ से ज्यादा बार दिखाई देते हैं। कुछ धर्मविज्ञानी मसीह के साथ इस मिलन को वाचा वाले प्रतिनिधित्व का विषय समझते हैं। अन्य आत्मिक मिलन के संदर्भ में इसे समझते हैं। और अन्य मानते हैं कि इसमें दोनों शामिल है। लेकिन सभी मामलों में, हमारे मध्यस्थ यीशु मसीह के साथ हमारा मिलन एक व्यक्तिगत संबंध बनाता है जो हमारे जीवन के हर पहलू को बेहतर के लिए बदल देता है। और इसकी आशीषें कार्यों की वाचा में हमें प्राप्त किसी भी चीज़ से कहीं अधिक है। आखिरकार, सिर्फ आशीषों के बजाय जिन्हें हम स्वयं कमा सकते थे, अब हमें वे आशीषें प्राप्त होती हैं जो मसीह स्वयं अपने परमेश्वर के सिद्ध पुत्र और अपने राज्य के ऊपर राजा के रूप में अर्जित करता है।</w:t>
      </w:r>
    </w:p>
    <w:p w14:paraId="33DE688D" w14:textId="30862712" w:rsidR="00844607" w:rsidRPr="003A7293"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94080" behindDoc="0" locked="1" layoutInCell="1" allowOverlap="1" wp14:anchorId="2595B85B" wp14:editId="442BCC5F">
                <wp:simplePos x="0" y="0"/>
                <wp:positionH relativeFrom="leftMargin">
                  <wp:posOffset>419100</wp:posOffset>
                </wp:positionH>
                <wp:positionV relativeFrom="line">
                  <wp:posOffset>0</wp:posOffset>
                </wp:positionV>
                <wp:extent cx="356235" cy="356235"/>
                <wp:effectExtent l="0" t="0" r="0" b="0"/>
                <wp:wrapNone/>
                <wp:docPr id="387"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80CF3A" w14:textId="6A4E2F5E" w:rsidR="00792DD3" w:rsidRPr="00A535F7" w:rsidRDefault="00792DD3" w:rsidP="00C55BBA">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5B85B" id="PARA125" o:spid="_x0000_s1154" type="#_x0000_t202" style="position:absolute;left:0;text-align:left;margin-left:33pt;margin-top:0;width:28.05pt;height:28.05pt;z-index:251694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h9wKgIAAFEEAAAOAAAAZHJzL2Uyb0RvYy54bWysVE1v2zAMvQ/YfxB0X5wPJAu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H4h9wKgIAAFEEAAAOAAAAAAAAAAAAAAAAAC4CAABkcnMvZTJv&#10;RG9jLnhtbFBLAQItABQABgAIAAAAIQCNZ0Pc3AAAAAYBAAAPAAAAAAAAAAAAAAAAAIQEAABkcnMv&#10;ZG93bnJldi54bWxQSwUGAAAAAAQABADzAAAAjQUAAAAA&#10;" filled="f" stroked="f" strokeweight=".5pt">
                <v:textbox inset="0,0,0,0">
                  <w:txbxContent>
                    <w:p w14:paraId="2080CF3A" w14:textId="6A4E2F5E" w:rsidR="00792DD3" w:rsidRPr="00A535F7" w:rsidRDefault="00792DD3" w:rsidP="00C55BBA">
                      <w:pPr>
                        <w:pStyle w:val="ParaNumbering"/>
                      </w:pPr>
                      <w:r>
                        <w:t>125</w:t>
                      </w:r>
                    </w:p>
                  </w:txbxContent>
                </v:textbox>
                <w10:wrap anchorx="margin" anchory="line"/>
                <w10:anchorlock/>
              </v:shape>
            </w:pict>
          </mc:Fallback>
        </mc:AlternateContent>
      </w:r>
      <w:r w:rsidR="00844607" w:rsidRPr="003A7293">
        <w:rPr>
          <w:cs/>
          <w:lang w:val="hi" w:bidi="hi"/>
        </w:rPr>
        <w:t>और निश्चित रूप से, हम उस आशीष को नहीं भूल सकते हैं कि यदि हमें यीशु पर विश्वास है, तो वह हमारे स्थान पर वाचा वाले अभिशाप का भार उठाता है। जब हम पाप करते हैं, हम तब भी परमेश्वर की वाचा का उल्लंघन करते हैं और इसके नकारात्मक परिणामों को अर्जित करते हैं। लेकिन हमें सजा देने के बजाय, परमेश्वर हमारी सजा को यीशु पर डालता है। और यीशु ने पहले ही क्रूस पर उसका निपटारा कर दिया है। इसलिए, विश्वासियों के लिए, अनुग्रह की वाचा का कोई अभिशाप नहीं है; इसमें केवल आशीषें हैं! इस तथ्य के कारण, पुराने धर्मविज्ञानियों ने कभी-कभी आदम के पाप को “सौभाग्यशाली” या “सुखद” घटना के रूप में संदर्भित किया। निश्चित रूप से उसका पाप दुष्टता था, और परमेश्वर ने ठीक ही उसे दण्डित किया। लेकिन अनुग्रह की वाचा में छुटकारा मानवता की मूल स्थिति से बहुत बेहतर है कि हम वास्तव में आदम के पाप करने से बेहतर स्थिति में हैं।</w:t>
      </w:r>
    </w:p>
    <w:p w14:paraId="765DC408" w14:textId="38585987"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95104" behindDoc="0" locked="1" layoutInCell="1" allowOverlap="1" wp14:anchorId="306F738D" wp14:editId="2C1BDE4C">
                <wp:simplePos x="0" y="0"/>
                <wp:positionH relativeFrom="leftMargin">
                  <wp:posOffset>419100</wp:posOffset>
                </wp:positionH>
                <wp:positionV relativeFrom="line">
                  <wp:posOffset>0</wp:posOffset>
                </wp:positionV>
                <wp:extent cx="356235" cy="356235"/>
                <wp:effectExtent l="0" t="0" r="0" b="0"/>
                <wp:wrapNone/>
                <wp:docPr id="388"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5C9E1A" w14:textId="5B66AA29" w:rsidR="00792DD3" w:rsidRPr="00A535F7" w:rsidRDefault="00792DD3" w:rsidP="00C55BBA">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F738D" id="PARA126" o:spid="_x0000_s115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2CVKgIAAFE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Z22CVKgIAAFEEAAAOAAAAAAAAAAAAAAAAAC4CAABkcnMvZTJv&#10;RG9jLnhtbFBLAQItABQABgAIAAAAIQCNZ0Pc3AAAAAYBAAAPAAAAAAAAAAAAAAAAAIQEAABkcnMv&#10;ZG93bnJldi54bWxQSwUGAAAAAAQABADzAAAAjQUAAAAA&#10;" filled="f" stroked="f" strokeweight=".5pt">
                <v:textbox inset="0,0,0,0">
                  <w:txbxContent>
                    <w:p w14:paraId="395C9E1A" w14:textId="5B66AA29" w:rsidR="00792DD3" w:rsidRPr="00A535F7" w:rsidRDefault="00792DD3" w:rsidP="00C55BBA">
                      <w:pPr>
                        <w:pStyle w:val="ParaNumbering"/>
                      </w:pPr>
                      <w:r>
                        <w:t>126</w:t>
                      </w:r>
                    </w:p>
                  </w:txbxContent>
                </v:textbox>
                <w10:wrap anchorx="margin" anchory="line"/>
                <w10:anchorlock/>
              </v:shape>
            </w:pict>
          </mc:Fallback>
        </mc:AlternateContent>
      </w:r>
      <w:r w:rsidR="00844607" w:rsidRPr="003A7293">
        <w:rPr>
          <w:cs/>
          <w:lang w:val="hi" w:bidi="hi"/>
        </w:rPr>
        <w:t xml:space="preserve">मध्ययुगीन दार्शनिक धर्मविज्ञानी थॉमस एक्वीनास जिनका जन्म 1225 के लगभग हुआ था और 1274 में मृत्यु हो गई थी, उन्होंने इस तथ्य का वर्णन अपनी </w:t>
      </w:r>
      <w:r w:rsidR="00844607" w:rsidRPr="00E93C39">
        <w:rPr>
          <w:cs/>
        </w:rPr>
        <w:t>सुम्मा</w:t>
      </w:r>
      <w:r w:rsidR="00844607" w:rsidRPr="00E93C39">
        <w:rPr>
          <w:cs/>
          <w:lang w:bidi="te"/>
        </w:rPr>
        <w:t xml:space="preserve"> </w:t>
      </w:r>
      <w:r w:rsidR="00844607" w:rsidRPr="00E93C39">
        <w:rPr>
          <w:cs/>
        </w:rPr>
        <w:t>थियोलॉजिका</w:t>
      </w:r>
      <w:r w:rsidR="00844607" w:rsidRPr="00E93C39">
        <w:rPr>
          <w:cs/>
          <w:lang w:bidi="te"/>
        </w:rPr>
        <w:t xml:space="preserve">, </w:t>
      </w:r>
      <w:r w:rsidR="00844607" w:rsidRPr="003A7293">
        <w:rPr>
          <w:cs/>
          <w:lang w:val="hi" w:bidi="hi"/>
        </w:rPr>
        <w:t>भाग 3, प्रश्न 1, लेख 3, में आपत्ति 3 के उत्तर में किया। उन्होंने जिस तरह से इसे कहा उसे सुनिए:</w:t>
      </w:r>
    </w:p>
    <w:p w14:paraId="06366CCF" w14:textId="555B415B"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696128" behindDoc="0" locked="1" layoutInCell="1" allowOverlap="1" wp14:anchorId="28E71853" wp14:editId="4E72FB34">
                <wp:simplePos x="0" y="0"/>
                <wp:positionH relativeFrom="leftMargin">
                  <wp:posOffset>419100</wp:posOffset>
                </wp:positionH>
                <wp:positionV relativeFrom="line">
                  <wp:posOffset>0</wp:posOffset>
                </wp:positionV>
                <wp:extent cx="356235" cy="356235"/>
                <wp:effectExtent l="0" t="0" r="0" b="0"/>
                <wp:wrapNone/>
                <wp:docPr id="389"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A6BE07" w14:textId="024459E7" w:rsidR="00792DD3" w:rsidRPr="00A535F7" w:rsidRDefault="00792DD3" w:rsidP="00C55BBA">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71853" id="PARA127" o:spid="_x0000_s1156" type="#_x0000_t202" style="position:absolute;left:0;text-align:left;margin-left:33pt;margin-top:0;width:28.05pt;height:28.05pt;z-index:251696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kl1lEKgIAAFEEAAAOAAAAAAAAAAAAAAAAAC4CAABkcnMvZTJv&#10;RG9jLnhtbFBLAQItABQABgAIAAAAIQCNZ0Pc3AAAAAYBAAAPAAAAAAAAAAAAAAAAAIQEAABkcnMv&#10;ZG93bnJldi54bWxQSwUGAAAAAAQABADzAAAAjQUAAAAA&#10;" filled="f" stroked="f" strokeweight=".5pt">
                <v:textbox inset="0,0,0,0">
                  <w:txbxContent>
                    <w:p w14:paraId="2AA6BE07" w14:textId="024459E7" w:rsidR="00792DD3" w:rsidRPr="00A535F7" w:rsidRDefault="00792DD3" w:rsidP="00C55BBA">
                      <w:pPr>
                        <w:pStyle w:val="ParaNumbering"/>
                      </w:pPr>
                      <w:r>
                        <w:t>127</w:t>
                      </w:r>
                    </w:p>
                  </w:txbxContent>
                </v:textbox>
                <w10:wrap anchorx="margin" anchory="line"/>
                <w10:anchorlock/>
              </v:shape>
            </w:pict>
          </mc:Fallback>
        </mc:AlternateContent>
      </w:r>
      <w:r w:rsidR="00844607" w:rsidRPr="003A7293">
        <w:rPr>
          <w:cs/>
          <w:lang w:val="hi" w:bidi="hi"/>
        </w:rPr>
        <w:t>कोई कारण नहीं है कि पाप के बाद मानव स्वभाव को कुछ बड़ा क्यों नहीं करना चाहिए था। क्योंकि परमेश्वर बुराइयों को होने की अनुमति देता है ताकि वह उनसे और अधिक अच्छाई को निकाले; इसलिए यह लिखा है: “जहाँ पाप बहुत हुआ, वहाँ अनुग्रह उस से भी कहीं अधिक हुआ।” इसलिए, हम भी ... कहते हैं: “हे आनंदमय दोष, जिसने ऐसे और इतने महान उद्धारक को योग्य बनाया!”</w:t>
      </w:r>
    </w:p>
    <w:p w14:paraId="70F8E516" w14:textId="30233C4C" w:rsidR="00844607" w:rsidRPr="003A7293"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97152" behindDoc="0" locked="1" layoutInCell="1" allowOverlap="1" wp14:anchorId="52CCEB7A" wp14:editId="2C3D8062">
                <wp:simplePos x="0" y="0"/>
                <wp:positionH relativeFrom="leftMargin">
                  <wp:posOffset>419100</wp:posOffset>
                </wp:positionH>
                <wp:positionV relativeFrom="line">
                  <wp:posOffset>0</wp:posOffset>
                </wp:positionV>
                <wp:extent cx="356235" cy="356235"/>
                <wp:effectExtent l="0" t="0" r="0" b="0"/>
                <wp:wrapNone/>
                <wp:docPr id="390"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9A17E4" w14:textId="4F4A98EF" w:rsidR="00792DD3" w:rsidRPr="00A535F7" w:rsidRDefault="00792DD3" w:rsidP="00C55BBA">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CEB7A" id="PARA128" o:spid="_x0000_s1157"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2l4EigCAABRBAAADgAAAAAAAAAAAAAAAAAuAgAAZHJzL2Uyb0Rv&#10;Yy54bWxQSwECLQAUAAYACAAAACEAjWdD3NwAAAAGAQAADwAAAAAAAAAAAAAAAACCBAAAZHJzL2Rv&#10;d25yZXYueG1sUEsFBgAAAAAEAAQA8wAAAIsFAAAAAA==&#10;" filled="f" stroked="f" strokeweight=".5pt">
                <v:textbox inset="0,0,0,0">
                  <w:txbxContent>
                    <w:p w14:paraId="269A17E4" w14:textId="4F4A98EF" w:rsidR="00792DD3" w:rsidRPr="00A535F7" w:rsidRDefault="00792DD3" w:rsidP="00C55BBA">
                      <w:pPr>
                        <w:pStyle w:val="ParaNumbering"/>
                      </w:pPr>
                      <w:r>
                        <w:t>128</w:t>
                      </w:r>
                    </w:p>
                  </w:txbxContent>
                </v:textbox>
                <w10:wrap anchorx="margin" anchory="line"/>
                <w10:anchorlock/>
              </v:shape>
            </w:pict>
          </mc:Fallback>
        </mc:AlternateContent>
      </w:r>
      <w:r w:rsidR="00844607" w:rsidRPr="003A7293">
        <w:rPr>
          <w:cs/>
          <w:lang w:val="hi" w:bidi="hi"/>
        </w:rPr>
        <w:t>अनुग्रह की वाचा उसके लोगों के साथ परमेश्वर के संबंध में बहुत सारे अद्भुत तत्वों को जोड़ती है कि इसकी आशीषें लगभग असीम हैं। उद्धार की उसकी पेशकश और हमारे मध्यस्थ के रूप में उसके निज पुत्र की नियुक्ति के द्वारा परमेश्वर की परोपकारिता बहुत अधिक बढ़ जाती है। मानवीय वफादारी की वाचा वाली शर्त को हमारी ओर से हमारे मध्यस्थ द्वारा पूरा किया जाता है, और विश्वास, आज्ञाकारिता और पवित्रता में हमारे विकास को मज़बूत करने के लिए हम उसके पवित्र आत्मा को पाते हैं। उनके लिए जो विश्वास करते हैं, वाचा वाले अभिशापों को पूरी तरह से मिटा दिया जाता है, जबकि यीशु की विरासत में हमारे हिस्से के द्वारा वाचा वाली आशीषों को बढ़ाया जाता है। कार्यों की वाचा में आदम की विफलता ने परमेश्वर के सम्मुख मानवता को एक भयानक स्थिति में डाल दिया। लेकिन अनुग्रह की वाचा के माध्यम से जो छुटकारा हमें प्राप्त होता है वह उस स्थिति से कहीं अधिक भला हासिल करता है।</w:t>
      </w:r>
    </w:p>
    <w:p w14:paraId="17797D6C" w14:textId="2356DD36"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98176" behindDoc="0" locked="1" layoutInCell="1" allowOverlap="1" wp14:anchorId="26273363" wp14:editId="443B266A">
                <wp:simplePos x="0" y="0"/>
                <wp:positionH relativeFrom="leftMargin">
                  <wp:posOffset>419100</wp:posOffset>
                </wp:positionH>
                <wp:positionV relativeFrom="line">
                  <wp:posOffset>0</wp:posOffset>
                </wp:positionV>
                <wp:extent cx="356235" cy="356235"/>
                <wp:effectExtent l="0" t="0" r="0" b="0"/>
                <wp:wrapNone/>
                <wp:docPr id="391"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6C55DA" w14:textId="18FEF9DA" w:rsidR="00792DD3" w:rsidRPr="00A535F7" w:rsidRDefault="00792DD3" w:rsidP="00C55BBA">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73363" id="PARA129" o:spid="_x0000_s1158" type="#_x0000_t202" style="position:absolute;left:0;text-align:left;margin-left:33pt;margin-top:0;width:28.05pt;height:28.05pt;z-index:251698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JSKgIAAFEEAAAOAAAAZHJzL2Uyb0RvYy54bWysVE1v2zAMvQ/YfxB0X5wPJFiN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q4mVFi&#10;mMYhPZXP5Wx+Q0mtqkrEuUaeWutzDN9bfBC6b9C9u/d4GeF30un4i8AI+pHxy5Vl0QXC8XKxXM0X&#10;S0o4ugYbs2dvj63z4bsATaJRUIdDTNyy886HPnQMibUMbFXTpEE2hrQFXS2W0/Tg6sHkjcEaEULf&#10;arRCd+gS9NliPgI8QHVBfA56pXjLtwq72DEfnphDaSAklHt4xEM2gNVgsJAtcL/+dh/jcWLopaRF&#10;qRXU4C5Q0vwwOMmoytFwo3EYDXPSd4Daxdl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QS5JSKgIAAFEEAAAOAAAAAAAAAAAAAAAAAC4CAABkcnMvZTJv&#10;RG9jLnhtbFBLAQItABQABgAIAAAAIQCNZ0Pc3AAAAAYBAAAPAAAAAAAAAAAAAAAAAIQEAABkcnMv&#10;ZG93bnJldi54bWxQSwUGAAAAAAQABADzAAAAjQUAAAAA&#10;" filled="f" stroked="f" strokeweight=".5pt">
                <v:textbox inset="0,0,0,0">
                  <w:txbxContent>
                    <w:p w14:paraId="6F6C55DA" w14:textId="18FEF9DA" w:rsidR="00792DD3" w:rsidRPr="00A535F7" w:rsidRDefault="00792DD3" w:rsidP="00C55BBA">
                      <w:pPr>
                        <w:pStyle w:val="ParaNumbering"/>
                      </w:pPr>
                      <w:r>
                        <w:t>129</w:t>
                      </w:r>
                    </w:p>
                  </w:txbxContent>
                </v:textbox>
                <w10:wrap anchorx="margin" anchory="line"/>
                <w10:anchorlock/>
              </v:shape>
            </w:pict>
          </mc:Fallback>
        </mc:AlternateContent>
      </w:r>
      <w:r w:rsidR="00844607" w:rsidRPr="003A7293">
        <w:rPr>
          <w:cs/>
          <w:lang w:val="hi" w:bidi="hi"/>
        </w:rPr>
        <w:t xml:space="preserve">अभी तक, हमने परमेश्वर की सनातन मनसा, </w:t>
      </w:r>
      <w:r w:rsidR="00996E23">
        <w:rPr>
          <w:rFonts w:hint="cs"/>
          <w:cs/>
          <w:lang w:val="hi" w:bidi="hi"/>
        </w:rPr>
        <w:t>दिव्य</w:t>
      </w:r>
      <w:r w:rsidR="00844607" w:rsidRPr="003A7293">
        <w:rPr>
          <w:cs/>
          <w:lang w:val="hi" w:bidi="hi"/>
        </w:rPr>
        <w:t xml:space="preserve"> विधि-विधान में इसकी उत्पत्ति, और इसके अवयवों के संबंध के संदर्भ में अनुग्रह की वाचा पर चर्चा की है। आइए अब अपने अंतिम प्रमुख विषय की ओर मुड़ते हैं: इसका ऐतिहासिक प्रशासन।</w:t>
      </w:r>
    </w:p>
    <w:p w14:paraId="2ACD5899" w14:textId="77777777" w:rsidR="00A401B8" w:rsidRDefault="003A7293" w:rsidP="00347EC4">
      <w:pPr>
        <w:pStyle w:val="ChapterHeading"/>
        <w:rPr>
          <w:cs/>
          <w:lang w:bidi="te"/>
        </w:rPr>
      </w:pPr>
      <w:bookmarkStart w:id="38" w:name="_Toc20400316"/>
      <w:bookmarkStart w:id="39" w:name="_Toc38019885"/>
      <w:bookmarkStart w:id="40" w:name="_Toc80736796"/>
      <w:r w:rsidRPr="003A7293">
        <w:rPr>
          <w:cs/>
          <w:lang w:bidi="hi"/>
        </w:rPr>
        <w:lastRenderedPageBreak/>
        <w:t>प्रशासन</w:t>
      </w:r>
      <w:bookmarkEnd w:id="38"/>
      <w:bookmarkEnd w:id="39"/>
      <w:bookmarkEnd w:id="40"/>
    </w:p>
    <w:p w14:paraId="22CCC08C" w14:textId="5FF9B4E3"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699200" behindDoc="0" locked="1" layoutInCell="1" allowOverlap="1" wp14:anchorId="63CBC00B" wp14:editId="0BAE9948">
                <wp:simplePos x="0" y="0"/>
                <wp:positionH relativeFrom="leftMargin">
                  <wp:posOffset>419100</wp:posOffset>
                </wp:positionH>
                <wp:positionV relativeFrom="line">
                  <wp:posOffset>0</wp:posOffset>
                </wp:positionV>
                <wp:extent cx="356235" cy="356235"/>
                <wp:effectExtent l="0" t="0" r="0" b="0"/>
                <wp:wrapNone/>
                <wp:docPr id="392"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37782C" w14:textId="712BF154" w:rsidR="00792DD3" w:rsidRPr="00A535F7" w:rsidRDefault="00792DD3" w:rsidP="00C55BBA">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BC00B" id="PARA130" o:spid="_x0000_s1159"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VS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MqfE&#10;MI1D2lU/qlmOdDVtXYs418hTZ32B4XuLD0L/Ffo39x4vI/xeOh1/ERhBP6a43FgWfSAcL/PFcp4v&#10;KOHoutqYPXt9bJ0P3wRoEo2SOhxi4padtz4MoWNIrGVg0yqVBqkM6Uq6zBfT9ODmweTKYI0IYWg1&#10;WqE/9An6LM9HgAeoL4jPwaAUb/mmxS62zIcdcygNhIRyD094SAVYDa4WsgXu19/uYzxODL2UdCi1&#10;khrcBUrUd4OTjKocDTcah9EwJ30PqN0Z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JlVIpAgAAUQQAAA4AAAAAAAAAAAAAAAAALgIAAGRycy9lMm9E&#10;b2MueG1sUEsBAi0AFAAGAAgAAAAhAI1nQ9zcAAAABgEAAA8AAAAAAAAAAAAAAAAAgwQAAGRycy9k&#10;b3ducmV2LnhtbFBLBQYAAAAABAAEAPMAAACMBQAAAAA=&#10;" filled="f" stroked="f" strokeweight=".5pt">
                <v:textbox inset="0,0,0,0">
                  <w:txbxContent>
                    <w:p w14:paraId="5C37782C" w14:textId="712BF154" w:rsidR="00792DD3" w:rsidRPr="00A535F7" w:rsidRDefault="00792DD3" w:rsidP="00C55BBA">
                      <w:pPr>
                        <w:pStyle w:val="ParaNumbering"/>
                      </w:pPr>
                      <w:r>
                        <w:t>130</w:t>
                      </w:r>
                    </w:p>
                  </w:txbxContent>
                </v:textbox>
                <w10:wrap anchorx="margin" anchory="line"/>
                <w10:anchorlock/>
              </v:shape>
            </w:pict>
          </mc:Fallback>
        </mc:AlternateContent>
      </w:r>
      <w:r w:rsidR="00844607" w:rsidRPr="003A7293">
        <w:rPr>
          <w:cs/>
          <w:lang w:val="hi" w:bidi="hi"/>
        </w:rPr>
        <w:t xml:space="preserve">अनुग्रह की वाचा को विभिन्न वाचा प्रतिनिधियों द्वारा </w:t>
      </w:r>
      <w:r w:rsidR="00FC0015">
        <w:rPr>
          <w:rFonts w:hint="cs"/>
          <w:cs/>
          <w:lang w:val="hi" w:bidi="hi"/>
        </w:rPr>
        <w:t>प्र</w:t>
      </w:r>
      <w:r w:rsidR="00844607" w:rsidRPr="003A7293">
        <w:rPr>
          <w:cs/>
          <w:lang w:val="hi" w:bidi="hi"/>
        </w:rPr>
        <w:t xml:space="preserve">शासित या </w:t>
      </w:r>
      <w:r w:rsidR="00FC0015">
        <w:rPr>
          <w:rFonts w:hint="cs"/>
          <w:cs/>
          <w:lang w:val="hi" w:bidi="hi"/>
        </w:rPr>
        <w:t xml:space="preserve">क्रियान्वित </w:t>
      </w:r>
      <w:r w:rsidR="00844607" w:rsidRPr="003A7293">
        <w:rPr>
          <w:cs/>
          <w:lang w:val="hi" w:bidi="hi"/>
        </w:rPr>
        <w:t>किया गया था। जब हम अनुग्रह की वाचा के ऐतिहासिक प्रशासन पर विचार करते हैं, तो यह समझना महत्वपूर्ण है कि विभिन्न ईश्वरीय-</w:t>
      </w:r>
      <w:r w:rsidR="00FC0015">
        <w:rPr>
          <w:cs/>
          <w:lang w:val="hi" w:bidi="hi"/>
        </w:rPr>
        <w:t>ज्ञान की परंपराएं इन प्रशासनों</w:t>
      </w:r>
      <w:r w:rsidR="00844607" w:rsidRPr="003A7293">
        <w:rPr>
          <w:cs/>
          <w:lang w:val="hi" w:bidi="hi"/>
        </w:rPr>
        <w:t xml:space="preserve"> को अलग-अलग तरीकों से परिभाषित करती हैं। और अक्सर, ये मतभेद इस बात के इर्दगिर्द है कि वे परमेश्वर के वाचा वाले लोगों को कैसे परिभाषित करते हैं। उदाहरण के लिए, कुछ विश्वास करते हैं कि केवल विश्वासियों को अनुग्रह की वाचा में शामिल किया गया है। अन्य विश्वास करते हैं कि यह विश्वासियों और उनके बच्चों को शामिल करता है। अन्य लोग इस विषय को एक अलग दृष्टिकोण से देखते हैं। वे वाचा के प्रशासन के एक संचयी अनुक्रम का वर्णन करते हैं, जिसमें शुरू में सभी मानवता शामिल थी और प्रत्येक क्रमिक वाचा के साथ अधिक विशिष्ट बन गए। और अन्य दृष्टिकोण भी हैं।</w:t>
      </w:r>
    </w:p>
    <w:p w14:paraId="240381F8" w14:textId="4FE142E8"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700224" behindDoc="0" locked="1" layoutInCell="1" allowOverlap="1" wp14:anchorId="63F476F4" wp14:editId="74481084">
                <wp:simplePos x="0" y="0"/>
                <wp:positionH relativeFrom="leftMargin">
                  <wp:posOffset>419100</wp:posOffset>
                </wp:positionH>
                <wp:positionV relativeFrom="line">
                  <wp:posOffset>0</wp:posOffset>
                </wp:positionV>
                <wp:extent cx="356235" cy="356235"/>
                <wp:effectExtent l="0" t="0" r="0" b="0"/>
                <wp:wrapNone/>
                <wp:docPr id="393"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98166B" w14:textId="4AE6213D" w:rsidR="00792DD3" w:rsidRPr="00A535F7" w:rsidRDefault="00792DD3" w:rsidP="00C55BBA">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476F4" id="PARA131" o:spid="_x0000_s1160" type="#_x0000_t202" style="position:absolute;left:0;text-align:left;margin-left:33pt;margin-top:0;width:28.05pt;height:28.05pt;z-index:251700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VOdkOKgIAAFEEAAAOAAAAAAAAAAAAAAAAAC4CAABkcnMvZTJv&#10;RG9jLnhtbFBLAQItABQABgAIAAAAIQCNZ0Pc3AAAAAYBAAAPAAAAAAAAAAAAAAAAAIQEAABkcnMv&#10;ZG93bnJldi54bWxQSwUGAAAAAAQABADzAAAAjQUAAAAA&#10;" filled="f" stroked="f" strokeweight=".5pt">
                <v:textbox inset="0,0,0,0">
                  <w:txbxContent>
                    <w:p w14:paraId="5B98166B" w14:textId="4AE6213D" w:rsidR="00792DD3" w:rsidRPr="00A535F7" w:rsidRDefault="00792DD3" w:rsidP="00C55BBA">
                      <w:pPr>
                        <w:pStyle w:val="ParaNumbering"/>
                      </w:pPr>
                      <w:r>
                        <w:t>131</w:t>
                      </w:r>
                    </w:p>
                  </w:txbxContent>
                </v:textbox>
                <w10:wrap anchorx="margin" anchory="line"/>
                <w10:anchorlock/>
              </v:shape>
            </w:pict>
          </mc:Fallback>
        </mc:AlternateContent>
      </w:r>
      <w:r w:rsidR="00844607" w:rsidRPr="003A7293">
        <w:rPr>
          <w:cs/>
          <w:lang w:val="hi" w:bidi="hi"/>
        </w:rPr>
        <w:t xml:space="preserve">जब हम पवित्र शास्त्र के </w:t>
      </w:r>
      <w:r w:rsidR="009D7599">
        <w:rPr>
          <w:rFonts w:hint="cs"/>
          <w:cs/>
          <w:lang w:val="hi" w:bidi="hi"/>
        </w:rPr>
        <w:t>मानक संग्रह</w:t>
      </w:r>
      <w:r w:rsidR="00844607" w:rsidRPr="003A7293">
        <w:rPr>
          <w:cs/>
          <w:lang w:val="hi" w:bidi="hi"/>
        </w:rPr>
        <w:t xml:space="preserve"> में और छुटकारे वाले इतिहास में परमेश्वर के राज्य के बारे में सोचते हैं ... जब आप बाइबल की वाचाओं से होकर कार्य करते हैं और मसीह में उनके चरम बिंदु पर पहुँचते हैं, तो इसके प्रशासन में परिवर्तन हैं। इसलिए, उदाहरण के लिए, विशेष रूप से पुराने नियम में,जब पुरानी वाचा में परमेश्वर इस्राएल देश के माध्यम से अपने उद्धार की योजना को लाता है, वह मुख्य रूप से एक राष्ट्र के साथ काम कर रहा है, वह मुख्य रूप से ईश्वरीय-तन्त्र के संदर्भ में काम कर रहा है, उस राष्ट्र के संदर्भ में एक दृश्यमान प्रतिनिधित्व, जहाँ, उनके द्वारा, वे मसीहा के आने का कारण बनेंगे, प्रभु यीशु के आने का, और आप उस राज्य के प्रशासन को बहुत कुछ एक विशेष स्थान, स्थल, भूमि, विशेष नियम और सरकार आदि से जुड़ा हुआ देखते हैं। और फिर, जब आप मसीह में इसके पूरे होने को सोचते हैं, जब आप राज्य को नई वाचा में पारित करने के लिए लाते हैं, तो कुछ बदलाव हैं।</w:t>
      </w:r>
      <w:r w:rsidR="00E93C39">
        <w:rPr>
          <w:cs/>
          <w:lang w:val="hi" w:bidi="hi"/>
        </w:rPr>
        <w:t xml:space="preserve"> </w:t>
      </w:r>
      <w:r w:rsidR="00844607" w:rsidRPr="003A7293">
        <w:rPr>
          <w:cs/>
          <w:lang w:val="hi" w:bidi="hi"/>
        </w:rPr>
        <w:t>मसीह स्पष्ट रूप से राजा है। वही वह है जो पुराने नियम के चिह्न और प्रतिबिंबों को पूरा करता है। वह दाऊद और मूसा की भूमिका को पूरा करता है। और वही है जो अपने जीवन और मृत्यु, और पुनरुत्थान में, राज्य का उद्घाटन करता है, परमेश्वर के उद्धार वाले शासन को इस संसार में लाता है, और फिर एक अन्तरराष्ट्रिय समुदाय को</w:t>
      </w:r>
      <w:r w:rsidR="00020274">
        <w:rPr>
          <w:cs/>
          <w:lang w:val="hi" w:bidi="hi"/>
        </w:rPr>
        <w:t xml:space="preserve"> बनाता है — जिसे हम कलीसिया कह</w:t>
      </w:r>
      <w:r w:rsidR="00844607" w:rsidRPr="003A7293">
        <w:rPr>
          <w:cs/>
          <w:lang w:val="hi" w:bidi="hi"/>
        </w:rPr>
        <w:t xml:space="preserve">ते हैं, “एक नया मनुष्य,” यहूदी </w:t>
      </w:r>
      <w:r w:rsidR="00020274">
        <w:rPr>
          <w:cs/>
          <w:lang w:val="hi" w:bidi="hi"/>
        </w:rPr>
        <w:t>और अन्यजाती एक साथ — इसलिए वह अब</w:t>
      </w:r>
      <w:r w:rsidR="00844607" w:rsidRPr="003A7293">
        <w:rPr>
          <w:cs/>
          <w:lang w:val="hi" w:bidi="hi"/>
        </w:rPr>
        <w:t xml:space="preserve"> कलीसिया में और उसके माध्यम से शासन करता है। भले ही वह स्वर्ग पर वापस चढ़ गया, वह कलीसिया में और उसके माध्यम से शासन करता है लेकिन उस</w:t>
      </w:r>
      <w:r w:rsidR="00E93C39">
        <w:rPr>
          <w:cs/>
          <w:lang w:val="hi" w:bidi="hi"/>
        </w:rPr>
        <w:t xml:space="preserve"> </w:t>
      </w:r>
      <w:r w:rsidR="00844607" w:rsidRPr="003A7293">
        <w:rPr>
          <w:cs/>
          <w:lang w:val="hi" w:bidi="hi"/>
        </w:rPr>
        <w:t xml:space="preserve">तरह के ईश्वरीय-तन्त्र में उसी रीति से नहीं जैसा वह इस्राएल के साथ था ... और इस तरह, उनमें से कुछ परिवर्तन तब हुए जब परमेश्वर का शासन पुराने नियम में इस्राएल देश के माध्यम से प्रवेश करता है, कलीसिया में अब मसीह में चरम बिंदु पर पहुँचता है जब कलीसिया राज्य के सुसमाचार को अब संसार के कोनों तक ले जाता है, घोषणा करता है कि, “राजा आ गया है! </w:t>
      </w:r>
      <w:r w:rsidR="00020274" w:rsidRPr="003A7293">
        <w:rPr>
          <w:cs/>
          <w:lang w:val="hi" w:bidi="hi"/>
        </w:rPr>
        <w:t>इससे पहले कि वह फिर से आएगा और उद्धार को अंतिम रूप देगा और साथ में दण्ड की आज्ञा भी देगा</w:t>
      </w:r>
      <w:r w:rsidR="00020274">
        <w:rPr>
          <w:rFonts w:hint="cs"/>
          <w:cs/>
          <w:lang w:val="hi"/>
        </w:rPr>
        <w:t xml:space="preserve">, </w:t>
      </w:r>
      <w:r w:rsidR="00844607" w:rsidRPr="003A7293">
        <w:rPr>
          <w:cs/>
          <w:lang w:val="hi" w:bidi="hi"/>
        </w:rPr>
        <w:t xml:space="preserve">अभी उसके </w:t>
      </w:r>
      <w:r w:rsidR="00020274">
        <w:rPr>
          <w:cs/>
          <w:lang w:val="hi" w:bidi="hi"/>
        </w:rPr>
        <w:t>उद्धार वाले शासन में प्रवेश कर लें</w:t>
      </w:r>
      <w:r w:rsidR="00844607" w:rsidRPr="003A7293">
        <w:rPr>
          <w:cs/>
          <w:lang w:val="hi" w:bidi="hi"/>
        </w:rPr>
        <w:t>।”</w:t>
      </w:r>
    </w:p>
    <w:p w14:paraId="359DC908" w14:textId="77777777" w:rsidR="00A401B8" w:rsidRDefault="00DA6D0C" w:rsidP="00A11651">
      <w:pPr>
        <w:pStyle w:val="QuotationAuthor"/>
        <w:rPr>
          <w:cs/>
          <w:lang w:bidi="te"/>
        </w:rPr>
      </w:pPr>
      <w:r>
        <w:rPr>
          <w:cs/>
          <w:lang w:val="hi" w:bidi="hi"/>
        </w:rPr>
        <w:t>— डॉ. स्टीफन जे. वेल्लम</w:t>
      </w:r>
    </w:p>
    <w:p w14:paraId="01360BC1" w14:textId="0F891641" w:rsidR="00A401B8" w:rsidRDefault="006622A6" w:rsidP="00A401B8">
      <w:pPr>
        <w:pStyle w:val="BodyText0"/>
        <w:rPr>
          <w:cs/>
          <w:lang w:bidi="te"/>
        </w:rPr>
      </w:pPr>
      <w:r w:rsidRPr="006622A6">
        <w:rPr>
          <w:cs/>
          <w:lang w:val="en-US" w:eastAsia="en-US"/>
        </w:rPr>
        <w:lastRenderedPageBreak/>
        <mc:AlternateContent>
          <mc:Choice Requires="wps">
            <w:drawing>
              <wp:anchor distT="0" distB="0" distL="114300" distR="114300" simplePos="0" relativeHeight="251701248" behindDoc="0" locked="1" layoutInCell="1" allowOverlap="1" wp14:anchorId="19276BF2" wp14:editId="051E3E48">
                <wp:simplePos x="0" y="0"/>
                <wp:positionH relativeFrom="leftMargin">
                  <wp:posOffset>419100</wp:posOffset>
                </wp:positionH>
                <wp:positionV relativeFrom="line">
                  <wp:posOffset>0</wp:posOffset>
                </wp:positionV>
                <wp:extent cx="356235" cy="356235"/>
                <wp:effectExtent l="0" t="0" r="0" b="0"/>
                <wp:wrapNone/>
                <wp:docPr id="394"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AADF91" w14:textId="145376F9" w:rsidR="00792DD3" w:rsidRPr="00A535F7" w:rsidRDefault="00792DD3" w:rsidP="00C55BBA">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76BF2" id="PARA132" o:spid="_x0000_s1161"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PE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nCOPEKgIAAFEEAAAOAAAAAAAAAAAAAAAAAC4CAABkcnMvZTJv&#10;RG9jLnhtbFBLAQItABQABgAIAAAAIQCNZ0Pc3AAAAAYBAAAPAAAAAAAAAAAAAAAAAIQEAABkcnMv&#10;ZG93bnJldi54bWxQSwUGAAAAAAQABADzAAAAjQUAAAAA&#10;" filled="f" stroked="f" strokeweight=".5pt">
                <v:textbox inset="0,0,0,0">
                  <w:txbxContent>
                    <w:p w14:paraId="0CAADF91" w14:textId="145376F9" w:rsidR="00792DD3" w:rsidRPr="00A535F7" w:rsidRDefault="00792DD3" w:rsidP="00C55BBA">
                      <w:pPr>
                        <w:pStyle w:val="ParaNumbering"/>
                      </w:pPr>
                      <w:r>
                        <w:t>132</w:t>
                      </w:r>
                    </w:p>
                  </w:txbxContent>
                </v:textbox>
                <w10:wrap anchorx="margin" anchory="line"/>
                <w10:anchorlock/>
              </v:shape>
            </w:pict>
          </mc:Fallback>
        </mc:AlternateContent>
      </w:r>
      <w:r w:rsidR="00844607" w:rsidRPr="003A7293">
        <w:rPr>
          <w:cs/>
          <w:lang w:val="hi" w:bidi="hi"/>
        </w:rPr>
        <w:t>इस अध्याय में हमारे उद्देश्यों के लिए, हम वाचा के ऐतिहासिक प्रशासन के उन क्षेत्रों पर ध्यान केंद्रित करेंगे, जहाँ सुसमाचारीय लोग आमतौर पर सहमत होते हैं। विशेष रूप से, हम इसके प्रमुख प्रतिनिधियों या प्रमुखों — आदम, नूह, अब्राहम, मूसा, दाऊद और यीशु के तहत परमेश्वर की वाचा के विकास को देखेंगे। हम उस तरीके को भी देखेंगे जिसमें इसका ऐतिहासिक विकास मानवता के लिए परमेश्वर के उद्देश्यों की पूर्ति की ओर इशारा करता है।</w:t>
      </w:r>
    </w:p>
    <w:p w14:paraId="116DA868" w14:textId="77777777" w:rsidR="00A401B8" w:rsidRDefault="000C2625" w:rsidP="000A7F42">
      <w:pPr>
        <w:pStyle w:val="PanelHeading"/>
        <w:rPr>
          <w:cs/>
          <w:lang w:bidi="te"/>
        </w:rPr>
      </w:pPr>
      <w:bookmarkStart w:id="41" w:name="_Toc20400317"/>
      <w:bookmarkStart w:id="42" w:name="_Toc38019886"/>
      <w:bookmarkStart w:id="43" w:name="_Toc80736797"/>
      <w:r w:rsidRPr="003A7293">
        <w:rPr>
          <w:cs/>
          <w:lang w:val="hi" w:bidi="hi"/>
        </w:rPr>
        <w:t>आदम</w:t>
      </w:r>
      <w:bookmarkEnd w:id="41"/>
      <w:bookmarkEnd w:id="42"/>
      <w:bookmarkEnd w:id="43"/>
    </w:p>
    <w:p w14:paraId="36E26796" w14:textId="454F34C0"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702272" behindDoc="0" locked="1" layoutInCell="1" allowOverlap="1" wp14:anchorId="0AA79679" wp14:editId="6F7F63A2">
                <wp:simplePos x="0" y="0"/>
                <wp:positionH relativeFrom="leftMargin">
                  <wp:posOffset>419100</wp:posOffset>
                </wp:positionH>
                <wp:positionV relativeFrom="line">
                  <wp:posOffset>0</wp:posOffset>
                </wp:positionV>
                <wp:extent cx="356235" cy="356235"/>
                <wp:effectExtent l="0" t="0" r="0" b="0"/>
                <wp:wrapNone/>
                <wp:docPr id="395"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FAA4EE" w14:textId="4B5F8838" w:rsidR="00792DD3" w:rsidRPr="00A535F7" w:rsidRDefault="00792DD3" w:rsidP="00C55BBA">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79679" id="PARA133" o:spid="_x0000_s1162" type="#_x0000_t202" style="position:absolute;left:0;text-align:left;margin-left:33pt;margin-top:0;width:28.05pt;height:28.05pt;z-index:251702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mE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sqDE&#10;MI1D2lU/qlmeU9K0dS3iXCNPnfUFhu8tPgj9V+jf3Hu8jPB76XT8RWAE/cj45cay6APheJkvlvMc&#10;a3F0XW3Mnr0+ts6HbwI0iUZJHQ4xccvOWx+G0DEk1jKwaZVKg1SGdCVd5otpenDzYHJlsEaEMLQa&#10;rdAf+gR9li9HgAeoL4jPwaAUb/mmxS62zIcdcygNhIRyD094SAVYDa4WsgXu19/uYzxODL2UdCi1&#10;khrcBUrUd4OTjKocDTcah9EwJ30PqN0Z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gqCYQpAgAAUQQAAA4AAAAAAAAAAAAAAAAALgIAAGRycy9lMm9E&#10;b2MueG1sUEsBAi0AFAAGAAgAAAAhAI1nQ9zcAAAABgEAAA8AAAAAAAAAAAAAAAAAgwQAAGRycy9k&#10;b3ducmV2LnhtbFBLBQYAAAAABAAEAPMAAACMBQAAAAA=&#10;" filled="f" stroked="f" strokeweight=".5pt">
                <v:textbox inset="0,0,0,0">
                  <w:txbxContent>
                    <w:p w14:paraId="05FAA4EE" w14:textId="4B5F8838" w:rsidR="00792DD3" w:rsidRPr="00A535F7" w:rsidRDefault="00792DD3" w:rsidP="00C55BBA">
                      <w:pPr>
                        <w:pStyle w:val="ParaNumbering"/>
                      </w:pPr>
                      <w:r>
                        <w:t>133</w:t>
                      </w:r>
                    </w:p>
                  </w:txbxContent>
                </v:textbox>
                <w10:wrap anchorx="margin" anchory="line"/>
                <w10:anchorlock/>
              </v:shape>
            </w:pict>
          </mc:Fallback>
        </mc:AlternateContent>
      </w:r>
      <w:r w:rsidR="00844607" w:rsidRPr="003A7293">
        <w:rPr>
          <w:cs/>
          <w:lang w:val="hi" w:bidi="hi"/>
        </w:rPr>
        <w:t>जैसा कि हमने पहले देखा, अनुग्रह की वाचा को आदम के साथ उत्पत्ति 3:15 में, उसके पाप में गिरने के तुरंत बाद स्थापित किया गया था। क्योंकि इस समय पर आदम वाचा का प्रधान था, इसलिए धर्मविज्ञानी अक्सर इसे वाचा के “आदम वाले प्रशासन” के रूप में संदर्भित करते हैं। इस प्रशासन ने परमेश्वर के साथ हमारे संबंधों का फिर से मेल-मिलाप करने के लिए मनुष्यों को तत्काल अवसर प्रदान किया।</w:t>
      </w:r>
      <w:r w:rsidR="00E93C39">
        <w:rPr>
          <w:cs/>
          <w:lang w:val="hi" w:bidi="hi"/>
        </w:rPr>
        <w:t xml:space="preserve"> </w:t>
      </w:r>
      <w:r w:rsidR="00844607" w:rsidRPr="003A7293">
        <w:rPr>
          <w:cs/>
          <w:lang w:val="hi" w:bidi="hi"/>
        </w:rPr>
        <w:t>इस मेल-मिलाप के माध्यम से, हम एक बार फिर संसार भर में परमेश्वर के राज्य को बनाने पर ध्यान-केंद्रित कर सकते हैं। यह लक्ष्य न सिर्फ परमेश्वर द्वारा हमें नाश करने से इनकार करने के माध्यम से स्पष्ट है, बल्कि उत्पत्ति 4:25–5:32 में आदम के विश्वासयोग्य वंशजों के बाद वाले लेखों से भी है। उत्पत्ति 4:25-26 में यह अनुच्छेद कैसे शुरू होता है उसे सुनिए:</w:t>
      </w:r>
    </w:p>
    <w:p w14:paraId="26ACC79D" w14:textId="1C258536"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703296" behindDoc="0" locked="1" layoutInCell="1" allowOverlap="1" wp14:anchorId="66743677" wp14:editId="553864C9">
                <wp:simplePos x="0" y="0"/>
                <wp:positionH relativeFrom="leftMargin">
                  <wp:posOffset>419100</wp:posOffset>
                </wp:positionH>
                <wp:positionV relativeFrom="line">
                  <wp:posOffset>0</wp:posOffset>
                </wp:positionV>
                <wp:extent cx="356235" cy="356235"/>
                <wp:effectExtent l="0" t="0" r="0" b="0"/>
                <wp:wrapNone/>
                <wp:docPr id="396"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37CA6A" w14:textId="3867964B" w:rsidR="00792DD3" w:rsidRPr="00A535F7" w:rsidRDefault="00792DD3" w:rsidP="00C55BBA">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43677" id="PARA134" o:spid="_x0000_s1163"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OOEBsysCAABRBAAADgAAAAAAAAAAAAAAAAAuAgAAZHJzL2Uy&#10;b0RvYy54bWxQSwECLQAUAAYACAAAACEAjWdD3NwAAAAGAQAADwAAAAAAAAAAAAAAAACFBAAAZHJz&#10;L2Rvd25yZXYueG1sUEsFBgAAAAAEAAQA8wAAAI4FAAAAAA==&#10;" filled="f" stroked="f" strokeweight=".5pt">
                <v:textbox inset="0,0,0,0">
                  <w:txbxContent>
                    <w:p w14:paraId="4937CA6A" w14:textId="3867964B" w:rsidR="00792DD3" w:rsidRPr="00A535F7" w:rsidRDefault="00792DD3" w:rsidP="00C55BBA">
                      <w:pPr>
                        <w:pStyle w:val="ParaNumbering"/>
                      </w:pPr>
                      <w:r>
                        <w:t>134</w:t>
                      </w:r>
                    </w:p>
                  </w:txbxContent>
                </v:textbox>
                <w10:wrap anchorx="margin" anchory="line"/>
                <w10:anchorlock/>
              </v:shape>
            </w:pict>
          </mc:Fallback>
        </mc:AlternateContent>
      </w:r>
      <w:r w:rsidR="000C2625">
        <w:rPr>
          <w:cs/>
          <w:lang w:val="hi" w:bidi="hi"/>
        </w:rPr>
        <w:t>[आदम की पत्नी] ने एक पुत्र को जन्म दिया और उसका नाम ...शेत रखा, शेत के भी एक पुत्र उत्पन्न हुआ, और उसने उसका नाम एनोश रखा। उसी समय से लोग यहोवा से प्रार्थना करने लगे। (उत्पत्ति 4:25-26)</w:t>
      </w:r>
    </w:p>
    <w:p w14:paraId="4D729339" w14:textId="12BF73BE"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704320" behindDoc="0" locked="1" layoutInCell="1" allowOverlap="1" wp14:anchorId="55C7FAD8" wp14:editId="11FA9525">
                <wp:simplePos x="0" y="0"/>
                <wp:positionH relativeFrom="leftMargin">
                  <wp:posOffset>419100</wp:posOffset>
                </wp:positionH>
                <wp:positionV relativeFrom="line">
                  <wp:posOffset>0</wp:posOffset>
                </wp:positionV>
                <wp:extent cx="356235" cy="356235"/>
                <wp:effectExtent l="0" t="0" r="0" b="0"/>
                <wp:wrapNone/>
                <wp:docPr id="397"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AFA84F" w14:textId="6AC7CE28" w:rsidR="00792DD3" w:rsidRPr="00A535F7" w:rsidRDefault="00792DD3" w:rsidP="00C55BBA">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7FAD8" id="PARA135" o:spid="_x0000_s1164" type="#_x0000_t202" style="position:absolute;left:0;text-align:left;margin-left:33pt;margin-top:0;width:28.05pt;height:28.05pt;z-index:251704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DWKQIAAFE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i0ANYpAgAAUQQAAA4AAAAAAAAAAAAAAAAALgIAAGRycy9lMm9E&#10;b2MueG1sUEsBAi0AFAAGAAgAAAAhAI1nQ9zcAAAABgEAAA8AAAAAAAAAAAAAAAAAgwQAAGRycy9k&#10;b3ducmV2LnhtbFBLBQYAAAAABAAEAPMAAACMBQAAAAA=&#10;" filled="f" stroked="f" strokeweight=".5pt">
                <v:textbox inset="0,0,0,0">
                  <w:txbxContent>
                    <w:p w14:paraId="2FAFA84F" w14:textId="6AC7CE28" w:rsidR="00792DD3" w:rsidRPr="00A535F7" w:rsidRDefault="00792DD3" w:rsidP="00C55BBA">
                      <w:pPr>
                        <w:pStyle w:val="ParaNumbering"/>
                      </w:pPr>
                      <w:r>
                        <w:t>135</w:t>
                      </w:r>
                    </w:p>
                  </w:txbxContent>
                </v:textbox>
                <w10:wrap anchorx="margin" anchory="line"/>
                <w10:anchorlock/>
              </v:shape>
            </w:pict>
          </mc:Fallback>
        </mc:AlternateContent>
      </w:r>
      <w:r w:rsidR="00844607" w:rsidRPr="003A7293">
        <w:rPr>
          <w:cs/>
          <w:lang w:val="hi" w:bidi="hi"/>
        </w:rPr>
        <w:t>कि मानवता “यहोवा से प्रार्थना करने लगे” दिखाती है कि वे उसके प्रति अपने वाचा वाले दायित्वों को पूरा करने के लिए दृढ़ थे। और जो वंशावली उनके बाद आती है वह दिखाती है कि वे पृथ्वी को परमेश्वर के स्वरूपों और समानताओं से भरने और फलने-फूलने के अपने दायित्व को पूरा कर रहे थे। वास्तव में, ठीक इन्हीं शब्दों “स्वरूप” और “समानता” का उपयोग उत्पत्ति 5:1, 3 में किया जाता है।</w:t>
      </w:r>
    </w:p>
    <w:p w14:paraId="3F86CC98" w14:textId="77777777" w:rsidR="00A401B8" w:rsidRDefault="00844607" w:rsidP="000A7F42">
      <w:pPr>
        <w:pStyle w:val="PanelHeading"/>
        <w:rPr>
          <w:cs/>
          <w:lang w:bidi="te"/>
        </w:rPr>
      </w:pPr>
      <w:bookmarkStart w:id="44" w:name="_Toc20400318"/>
      <w:bookmarkStart w:id="45" w:name="_Toc38019887"/>
      <w:bookmarkStart w:id="46" w:name="_Toc80736798"/>
      <w:r w:rsidRPr="003A7293">
        <w:rPr>
          <w:cs/>
          <w:lang w:val="hi" w:bidi="hi"/>
        </w:rPr>
        <w:t>नूह</w:t>
      </w:r>
      <w:bookmarkEnd w:id="44"/>
      <w:bookmarkEnd w:id="45"/>
      <w:bookmarkEnd w:id="46"/>
    </w:p>
    <w:p w14:paraId="3163C9B9" w14:textId="49114F43"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705344" behindDoc="0" locked="1" layoutInCell="1" allowOverlap="1" wp14:anchorId="37ACBEDD" wp14:editId="08647C20">
                <wp:simplePos x="0" y="0"/>
                <wp:positionH relativeFrom="leftMargin">
                  <wp:posOffset>419100</wp:posOffset>
                </wp:positionH>
                <wp:positionV relativeFrom="line">
                  <wp:posOffset>0</wp:posOffset>
                </wp:positionV>
                <wp:extent cx="356235" cy="356235"/>
                <wp:effectExtent l="0" t="0" r="0" b="0"/>
                <wp:wrapNone/>
                <wp:docPr id="398"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7B9E5D" w14:textId="3FCCA63D" w:rsidR="00792DD3" w:rsidRPr="00A535F7" w:rsidRDefault="00792DD3" w:rsidP="00C55BBA">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CBEDD" id="PARA136" o:spid="_x0000_s1165"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8zKgIAAFEEAAAOAAAAZHJzL2Uyb0RvYy54bWysVMFu2zAMvQ/YPwi6L05iJFiN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2jX8zKgIAAFEEAAAOAAAAAAAAAAAAAAAAAC4CAABkcnMvZTJv&#10;RG9jLnhtbFBLAQItABQABgAIAAAAIQCNZ0Pc3AAAAAYBAAAPAAAAAAAAAAAAAAAAAIQEAABkcnMv&#10;ZG93bnJldi54bWxQSwUGAAAAAAQABADzAAAAjQUAAAAA&#10;" filled="f" stroked="f" strokeweight=".5pt">
                <v:textbox inset="0,0,0,0">
                  <w:txbxContent>
                    <w:p w14:paraId="497B9E5D" w14:textId="3FCCA63D" w:rsidR="00792DD3" w:rsidRPr="00A535F7" w:rsidRDefault="00792DD3" w:rsidP="00C55BBA">
                      <w:pPr>
                        <w:pStyle w:val="ParaNumbering"/>
                      </w:pPr>
                      <w:r>
                        <w:t>136</w:t>
                      </w:r>
                    </w:p>
                  </w:txbxContent>
                </v:textbox>
                <w10:wrap anchorx="margin" anchory="line"/>
                <w10:anchorlock/>
              </v:shape>
            </w:pict>
          </mc:Fallback>
        </mc:AlternateContent>
      </w:r>
      <w:r w:rsidR="00844607" w:rsidRPr="003A7293">
        <w:rPr>
          <w:cs/>
          <w:lang w:val="hi" w:bidi="hi"/>
        </w:rPr>
        <w:t>आदम के बाद,</w:t>
      </w:r>
      <w:r w:rsidR="00E93C39">
        <w:rPr>
          <w:cs/>
          <w:lang w:val="hi" w:bidi="hi"/>
        </w:rPr>
        <w:t xml:space="preserve"> </w:t>
      </w:r>
      <w:r w:rsidR="00844607" w:rsidRPr="003A7293">
        <w:rPr>
          <w:cs/>
          <w:lang w:val="hi" w:bidi="hi"/>
        </w:rPr>
        <w:t>नूह के साथ जल प्रलय के बाद व</w:t>
      </w:r>
      <w:r w:rsidR="008A1BEF">
        <w:rPr>
          <w:cs/>
          <w:lang w:val="hi" w:bidi="hi"/>
        </w:rPr>
        <w:t>ाचा की पुष्टि की गई थी। नूह वाले</w:t>
      </w:r>
      <w:r w:rsidR="00844607" w:rsidRPr="003A7293">
        <w:rPr>
          <w:cs/>
          <w:lang w:val="hi" w:bidi="hi"/>
        </w:rPr>
        <w:t xml:space="preserve"> प्रशासन</w:t>
      </w:r>
      <w:r w:rsidR="008A1BEF">
        <w:rPr>
          <w:rFonts w:hint="cs"/>
          <w:cs/>
          <w:lang w:val="hi" w:bidi="hi"/>
        </w:rPr>
        <w:t xml:space="preserve"> का</w:t>
      </w:r>
      <w:r w:rsidR="00844607" w:rsidRPr="003A7293">
        <w:rPr>
          <w:cs/>
          <w:lang w:val="hi" w:bidi="hi"/>
        </w:rPr>
        <w:t xml:space="preserve"> उल्लेख उत्पत्ति 6:18 और 8:21–9:17 में किया गया है। जैसा कि हमने पहले अध्याय में देखा था, इस प्रशासन ने आदम के प्रशासन की सभी शर्तों को स्पष्ट रूप से शामिल किया।</w:t>
      </w:r>
      <w:r w:rsidR="00E93C39">
        <w:rPr>
          <w:cs/>
          <w:lang w:val="hi" w:bidi="hi"/>
        </w:rPr>
        <w:t xml:space="preserve"> </w:t>
      </w:r>
      <w:r w:rsidR="00844607" w:rsidRPr="003A7293">
        <w:rPr>
          <w:cs/>
          <w:lang w:val="hi" w:bidi="hi"/>
        </w:rPr>
        <w:t>आपको याद होगा कि उत्पत्ति 6:18 में, परमेश्वर ने नूह से कहा:</w:t>
      </w:r>
    </w:p>
    <w:p w14:paraId="5C3E8443" w14:textId="73593E0C" w:rsidR="00A401B8" w:rsidRDefault="006622A6" w:rsidP="003A7293">
      <w:pPr>
        <w:pStyle w:val="Quotations"/>
        <w:rPr>
          <w:cs/>
          <w:lang w:eastAsia="ar-SA" w:bidi="te"/>
        </w:rPr>
      </w:pPr>
      <w:r w:rsidRPr="006622A6">
        <w:rPr>
          <w:cs/>
          <w:lang w:val="en-US" w:eastAsia="en-US"/>
        </w:rPr>
        <mc:AlternateContent>
          <mc:Choice Requires="wps">
            <w:drawing>
              <wp:anchor distT="0" distB="0" distL="114300" distR="114300" simplePos="0" relativeHeight="251706368" behindDoc="0" locked="1" layoutInCell="1" allowOverlap="1" wp14:anchorId="41AE5A34" wp14:editId="260E29C0">
                <wp:simplePos x="0" y="0"/>
                <wp:positionH relativeFrom="leftMargin">
                  <wp:posOffset>419100</wp:posOffset>
                </wp:positionH>
                <wp:positionV relativeFrom="line">
                  <wp:posOffset>0</wp:posOffset>
                </wp:positionV>
                <wp:extent cx="356235" cy="356235"/>
                <wp:effectExtent l="0" t="0" r="0" b="0"/>
                <wp:wrapNone/>
                <wp:docPr id="399"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903DF8" w14:textId="3DA28404" w:rsidR="00792DD3" w:rsidRPr="00A535F7" w:rsidRDefault="00792DD3" w:rsidP="00C55BBA">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E5A34" id="PARA137" o:spid="_x0000_s1166" type="#_x0000_t202" style="position:absolute;left:0;text-align:left;margin-left:33pt;margin-top:0;width:28.05pt;height:28.05pt;z-index:251706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mAgmCKgIAAFEEAAAOAAAAAAAAAAAAAAAAAC4CAABkcnMvZTJv&#10;RG9jLnhtbFBLAQItABQABgAIAAAAIQCNZ0Pc3AAAAAYBAAAPAAAAAAAAAAAAAAAAAIQEAABkcnMv&#10;ZG93bnJldi54bWxQSwUGAAAAAAQABADzAAAAjQUAAAAA&#10;" filled="f" stroked="f" strokeweight=".5pt">
                <v:textbox inset="0,0,0,0">
                  <w:txbxContent>
                    <w:p w14:paraId="3C903DF8" w14:textId="3DA28404" w:rsidR="00792DD3" w:rsidRPr="00A535F7" w:rsidRDefault="00792DD3" w:rsidP="00C55BBA">
                      <w:pPr>
                        <w:pStyle w:val="ParaNumbering"/>
                      </w:pPr>
                      <w:r>
                        <w:t>137</w:t>
                      </w:r>
                    </w:p>
                  </w:txbxContent>
                </v:textbox>
                <w10:wrap anchorx="margin" anchory="line"/>
                <w10:anchorlock/>
              </v:shape>
            </w:pict>
          </mc:Fallback>
        </mc:AlternateContent>
      </w:r>
      <w:r w:rsidR="00844607" w:rsidRPr="003A7293">
        <w:rPr>
          <w:cs/>
          <w:lang w:val="hi" w:bidi="hi"/>
        </w:rPr>
        <w:t>तेरे संग मैं वाचा बाँधता हूँ (उत्पत्ति 6:18)।</w:t>
      </w:r>
    </w:p>
    <w:p w14:paraId="6564F82C" w14:textId="73C8C62E" w:rsidR="00844607" w:rsidRPr="003A7293" w:rsidRDefault="006622A6" w:rsidP="00A11651">
      <w:pPr>
        <w:pStyle w:val="BodyText0"/>
        <w:rPr>
          <w:cs/>
          <w:lang w:bidi="te"/>
        </w:rPr>
      </w:pPr>
      <w:r w:rsidRPr="006622A6">
        <w:rPr>
          <w:cs/>
          <w:lang w:val="en-US" w:eastAsia="en-US"/>
        </w:rPr>
        <mc:AlternateContent>
          <mc:Choice Requires="wps">
            <w:drawing>
              <wp:anchor distT="0" distB="0" distL="114300" distR="114300" simplePos="0" relativeHeight="251707392" behindDoc="0" locked="1" layoutInCell="1" allowOverlap="1" wp14:anchorId="7867DB4D" wp14:editId="645EDB41">
                <wp:simplePos x="0" y="0"/>
                <wp:positionH relativeFrom="leftMargin">
                  <wp:posOffset>419100</wp:posOffset>
                </wp:positionH>
                <wp:positionV relativeFrom="line">
                  <wp:posOffset>0</wp:posOffset>
                </wp:positionV>
                <wp:extent cx="356235" cy="356235"/>
                <wp:effectExtent l="0" t="0" r="0" b="0"/>
                <wp:wrapNone/>
                <wp:docPr id="400"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5759BB" w14:textId="10147CCF" w:rsidR="00792DD3" w:rsidRPr="00A535F7" w:rsidRDefault="00792DD3" w:rsidP="00C55BBA">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DB4D" id="PARA138" o:spid="_x0000_s1167"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7J1YpAgAAUQQAAA4AAAAAAAAAAAAAAAAALgIAAGRycy9lMm9E&#10;b2MueG1sUEsBAi0AFAAGAAgAAAAhAI1nQ9zcAAAABgEAAA8AAAAAAAAAAAAAAAAAgwQAAGRycy9k&#10;b3ducmV2LnhtbFBLBQYAAAAABAAEAPMAAACMBQAAAAA=&#10;" filled="f" stroked="f" strokeweight=".5pt">
                <v:textbox inset="0,0,0,0">
                  <w:txbxContent>
                    <w:p w14:paraId="475759BB" w14:textId="10147CCF" w:rsidR="00792DD3" w:rsidRPr="00A535F7" w:rsidRDefault="00792DD3" w:rsidP="00C55BBA">
                      <w:pPr>
                        <w:pStyle w:val="ParaNumbering"/>
                      </w:pPr>
                      <w:r>
                        <w:t>138</w:t>
                      </w:r>
                    </w:p>
                  </w:txbxContent>
                </v:textbox>
                <w10:wrap anchorx="margin" anchory="line"/>
                <w10:anchorlock/>
              </v:shape>
            </w:pict>
          </mc:Fallback>
        </mc:AlternateContent>
      </w:r>
      <w:r w:rsidR="00844607" w:rsidRPr="003A7293">
        <w:rPr>
          <w:cs/>
          <w:lang w:val="hi" w:bidi="hi"/>
        </w:rPr>
        <w:t xml:space="preserve">यहाँ पर “बाँधता हूँ” इब्रानी क्रिया </w:t>
      </w:r>
      <w:r w:rsidR="00844607" w:rsidRPr="00E93C39">
        <w:rPr>
          <w:cs/>
        </w:rPr>
        <w:t>कुम</w:t>
      </w:r>
      <w:r w:rsidR="00E93C39" w:rsidRPr="00B03EB4">
        <w:rPr>
          <w:cs/>
          <w:lang w:bidi="te"/>
        </w:rPr>
        <w:t xml:space="preserve"> </w:t>
      </w:r>
      <w:r w:rsidR="00844607" w:rsidRPr="003A7293">
        <w:rPr>
          <w:cs/>
          <w:lang w:val="hi" w:bidi="hi"/>
        </w:rPr>
        <w:t xml:space="preserve">का अनुवाद करता है। यह </w:t>
      </w:r>
      <w:r w:rsidR="00844607" w:rsidRPr="00E93C39">
        <w:rPr>
          <w:cs/>
        </w:rPr>
        <w:t>मौजूदा</w:t>
      </w:r>
      <w:r w:rsidR="00844607" w:rsidRPr="00E93C39">
        <w:rPr>
          <w:cs/>
          <w:lang w:bidi="te"/>
        </w:rPr>
        <w:t xml:space="preserve"> </w:t>
      </w:r>
      <w:r w:rsidR="00844607" w:rsidRPr="003A7293">
        <w:rPr>
          <w:cs/>
          <w:lang w:val="hi" w:bidi="hi"/>
        </w:rPr>
        <w:t>वाचा की पुष्टि के लिए एक सामान्य शब्द है।</w:t>
      </w:r>
    </w:p>
    <w:p w14:paraId="6D919728" w14:textId="11D30025"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708416" behindDoc="0" locked="1" layoutInCell="1" allowOverlap="1" wp14:anchorId="66B93A92" wp14:editId="73C4EA56">
                <wp:simplePos x="0" y="0"/>
                <wp:positionH relativeFrom="leftMargin">
                  <wp:posOffset>419100</wp:posOffset>
                </wp:positionH>
                <wp:positionV relativeFrom="line">
                  <wp:posOffset>0</wp:posOffset>
                </wp:positionV>
                <wp:extent cx="356235" cy="356235"/>
                <wp:effectExtent l="0" t="0" r="0" b="0"/>
                <wp:wrapNone/>
                <wp:docPr id="401"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27C4F1" w14:textId="76E509E1" w:rsidR="00792DD3" w:rsidRPr="00A535F7" w:rsidRDefault="00792DD3" w:rsidP="00C55BBA">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93A92" id="PARA139" o:spid="_x0000_s1168" type="#_x0000_t202" style="position:absolute;left:0;text-align:left;margin-left:33pt;margin-top:0;width:28.05pt;height:28.05pt;z-index:251708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Amc0WKgIAAFEEAAAOAAAAAAAAAAAAAAAAAC4CAABkcnMvZTJv&#10;RG9jLnhtbFBLAQItABQABgAIAAAAIQCNZ0Pc3AAAAAYBAAAPAAAAAAAAAAAAAAAAAIQEAABkcnMv&#10;ZG93bnJldi54bWxQSwUGAAAAAAQABADzAAAAjQUAAAAA&#10;" filled="f" stroked="f" strokeweight=".5pt">
                <v:textbox inset="0,0,0,0">
                  <w:txbxContent>
                    <w:p w14:paraId="3C27C4F1" w14:textId="76E509E1" w:rsidR="00792DD3" w:rsidRPr="00A535F7" w:rsidRDefault="00792DD3" w:rsidP="00C55BBA">
                      <w:pPr>
                        <w:pStyle w:val="ParaNumbering"/>
                      </w:pPr>
                      <w:r>
                        <w:t>139</w:t>
                      </w:r>
                    </w:p>
                  </w:txbxContent>
                </v:textbox>
                <w10:wrap anchorx="margin" anchory="line"/>
                <w10:anchorlock/>
              </v:shape>
            </w:pict>
          </mc:Fallback>
        </mc:AlternateContent>
      </w:r>
      <w:r w:rsidR="00844607" w:rsidRPr="003A7293">
        <w:rPr>
          <w:cs/>
          <w:lang w:val="hi" w:bidi="hi"/>
        </w:rPr>
        <w:t>नूह के प्रशासन ने भी, पृथ्वी को जल प्रलय से फिर कभी नाश न करने की परमेश्वर की प्रतिज्ञा को जोड़ कर वाचा वाली आशीषों का विस्तार किया। परमेश्वर ने भी इस वाचा के चिह्न के रूप में इंद्रधनुष प्रदान किया। इस रीति से, उसने गारंटी दी कि पृथ्वी पर जीवन के लिए हमेशा एक मंच होगा, ताकि उसके विश्वासयोग्य</w:t>
      </w:r>
      <w:r w:rsidR="00E93C39">
        <w:rPr>
          <w:cs/>
          <w:lang w:val="hi" w:bidi="hi"/>
        </w:rPr>
        <w:t xml:space="preserve"> </w:t>
      </w:r>
      <w:r w:rsidR="00844607" w:rsidRPr="003A7293">
        <w:rPr>
          <w:cs/>
          <w:lang w:val="hi" w:bidi="hi"/>
        </w:rPr>
        <w:t>लोग उसकी वाचा वाली आशीषों को खोज सकें।</w:t>
      </w:r>
    </w:p>
    <w:p w14:paraId="0560DE4F" w14:textId="668F0200" w:rsidR="00A401B8" w:rsidRDefault="006622A6" w:rsidP="00A11651">
      <w:pPr>
        <w:pStyle w:val="BodyText0"/>
        <w:rPr>
          <w:cs/>
          <w:lang w:bidi="te"/>
        </w:rPr>
      </w:pPr>
      <w:r w:rsidRPr="006622A6">
        <w:rPr>
          <w:cs/>
          <w:lang w:val="en-US" w:eastAsia="en-US"/>
        </w:rPr>
        <mc:AlternateContent>
          <mc:Choice Requires="wps">
            <w:drawing>
              <wp:anchor distT="0" distB="0" distL="114300" distR="114300" simplePos="0" relativeHeight="251709440" behindDoc="0" locked="1" layoutInCell="1" allowOverlap="1" wp14:anchorId="174CACDE" wp14:editId="764FF05C">
                <wp:simplePos x="0" y="0"/>
                <wp:positionH relativeFrom="leftMargin">
                  <wp:posOffset>419100</wp:posOffset>
                </wp:positionH>
                <wp:positionV relativeFrom="line">
                  <wp:posOffset>0</wp:posOffset>
                </wp:positionV>
                <wp:extent cx="356235" cy="356235"/>
                <wp:effectExtent l="0" t="0" r="0" b="0"/>
                <wp:wrapNone/>
                <wp:docPr id="402"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208584" w14:textId="22A66BB1" w:rsidR="00792DD3" w:rsidRPr="00A535F7" w:rsidRDefault="00792DD3" w:rsidP="00C55BBA">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CACDE" id="PARA140" o:spid="_x0000_s1169"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08PncpAgAAUQQAAA4AAAAAAAAAAAAAAAAALgIAAGRycy9lMm9E&#10;b2MueG1sUEsBAi0AFAAGAAgAAAAhAI1nQ9zcAAAABgEAAA8AAAAAAAAAAAAAAAAAgwQAAGRycy9k&#10;b3ducmV2LnhtbFBLBQYAAAAABAAEAPMAAACMBQAAAAA=&#10;" filled="f" stroked="f" strokeweight=".5pt">
                <v:textbox inset="0,0,0,0">
                  <w:txbxContent>
                    <w:p w14:paraId="0F208584" w14:textId="22A66BB1" w:rsidR="00792DD3" w:rsidRPr="00A535F7" w:rsidRDefault="00792DD3" w:rsidP="00C55BBA">
                      <w:pPr>
                        <w:pStyle w:val="ParaNumbering"/>
                      </w:pPr>
                      <w:r>
                        <w:t>140</w:t>
                      </w:r>
                    </w:p>
                  </w:txbxContent>
                </v:textbox>
                <w10:wrap anchorx="margin" anchory="line"/>
                <w10:anchorlock/>
              </v:shape>
            </w:pict>
          </mc:Fallback>
        </mc:AlternateContent>
      </w:r>
      <w:r w:rsidR="00844607" w:rsidRPr="003A7293">
        <w:rPr>
          <w:cs/>
          <w:lang w:val="hi" w:bidi="hi"/>
        </w:rPr>
        <w:t>नूह और उसके परिवार को वही आदेश देने के द्वारा जो उसने आदम और हव्वा को दिया था, परमेश्वर ने मानवता के लिए अपने राज्य के उद्देश्यों की फिर से पुष्टि भी की। उत्पत्ति 9:1 में उसने उनसे कहा:</w:t>
      </w:r>
    </w:p>
    <w:p w14:paraId="703D2B14" w14:textId="64A0B399" w:rsidR="00A401B8" w:rsidRDefault="006622A6" w:rsidP="003A7293">
      <w:pPr>
        <w:pStyle w:val="Quotations"/>
        <w:rPr>
          <w:cs/>
          <w:lang w:bidi="te"/>
        </w:rPr>
      </w:pPr>
      <w:r w:rsidRPr="006622A6">
        <w:rPr>
          <w:cs/>
          <w:lang w:val="en-US" w:eastAsia="en-US"/>
        </w:rPr>
        <w:lastRenderedPageBreak/>
        <mc:AlternateContent>
          <mc:Choice Requires="wps">
            <w:drawing>
              <wp:anchor distT="0" distB="0" distL="114300" distR="114300" simplePos="0" relativeHeight="251710464" behindDoc="0" locked="1" layoutInCell="1" allowOverlap="1" wp14:anchorId="0416D000" wp14:editId="72DBD38E">
                <wp:simplePos x="0" y="0"/>
                <wp:positionH relativeFrom="leftMargin">
                  <wp:posOffset>419100</wp:posOffset>
                </wp:positionH>
                <wp:positionV relativeFrom="line">
                  <wp:posOffset>0</wp:posOffset>
                </wp:positionV>
                <wp:extent cx="356235" cy="356235"/>
                <wp:effectExtent l="0" t="0" r="0" b="0"/>
                <wp:wrapNone/>
                <wp:docPr id="403"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6C1ABB" w14:textId="6C68AFCE" w:rsidR="00792DD3" w:rsidRPr="00A535F7" w:rsidRDefault="00792DD3" w:rsidP="00C55BBA">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6D000" id="PARA141" o:spid="_x0000_s1170" type="#_x0000_t202" style="position:absolute;left:0;text-align:left;margin-left:33pt;margin-top:0;width:28.05pt;height:28.05pt;z-index:251710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fMcispAgAAUQQAAA4AAAAAAAAAAAAAAAAALgIAAGRycy9lMm9E&#10;b2MueG1sUEsBAi0AFAAGAAgAAAAhAI1nQ9zcAAAABgEAAA8AAAAAAAAAAAAAAAAAgwQAAGRycy9k&#10;b3ducmV2LnhtbFBLBQYAAAAABAAEAPMAAACMBQAAAAA=&#10;" filled="f" stroked="f" strokeweight=".5pt">
                <v:textbox inset="0,0,0,0">
                  <w:txbxContent>
                    <w:p w14:paraId="346C1ABB" w14:textId="6C68AFCE" w:rsidR="00792DD3" w:rsidRPr="00A535F7" w:rsidRDefault="00792DD3" w:rsidP="00C55BBA">
                      <w:pPr>
                        <w:pStyle w:val="ParaNumbering"/>
                      </w:pPr>
                      <w:r>
                        <w:t>141</w:t>
                      </w:r>
                    </w:p>
                  </w:txbxContent>
                </v:textbox>
                <w10:wrap anchorx="margin" anchory="line"/>
                <w10:anchorlock/>
              </v:shape>
            </w:pict>
          </mc:Fallback>
        </mc:AlternateContent>
      </w:r>
      <w:r w:rsidR="00844607" w:rsidRPr="003A7293">
        <w:rPr>
          <w:cs/>
          <w:lang w:val="hi" w:bidi="hi"/>
        </w:rPr>
        <w:t>फूलो-फलो और बढ़ो और पृथ्वी में भर जाओ (उत्पत्ति 9:1)।</w:t>
      </w:r>
    </w:p>
    <w:p w14:paraId="75AA88D0" w14:textId="77777777" w:rsidR="00A401B8" w:rsidRDefault="00844607" w:rsidP="000A7F42">
      <w:pPr>
        <w:pStyle w:val="PanelHeading"/>
        <w:rPr>
          <w:cs/>
          <w:lang w:bidi="te"/>
        </w:rPr>
      </w:pPr>
      <w:bookmarkStart w:id="47" w:name="_Toc20400319"/>
      <w:bookmarkStart w:id="48" w:name="_Toc38019888"/>
      <w:bookmarkStart w:id="49" w:name="_Toc80736799"/>
      <w:r w:rsidRPr="003A7293">
        <w:rPr>
          <w:cs/>
          <w:lang w:val="hi" w:bidi="hi"/>
        </w:rPr>
        <w:t>अब्राहम</w:t>
      </w:r>
      <w:bookmarkEnd w:id="47"/>
      <w:bookmarkEnd w:id="48"/>
      <w:bookmarkEnd w:id="49"/>
    </w:p>
    <w:p w14:paraId="2A4F78CB" w14:textId="5AA685DA"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711488" behindDoc="0" locked="1" layoutInCell="1" allowOverlap="1" wp14:anchorId="4169DFDA" wp14:editId="34AD2E73">
                <wp:simplePos x="0" y="0"/>
                <wp:positionH relativeFrom="leftMargin">
                  <wp:posOffset>419100</wp:posOffset>
                </wp:positionH>
                <wp:positionV relativeFrom="line">
                  <wp:posOffset>0</wp:posOffset>
                </wp:positionV>
                <wp:extent cx="356235" cy="356235"/>
                <wp:effectExtent l="0" t="0" r="0" b="0"/>
                <wp:wrapNone/>
                <wp:docPr id="404"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0D4E63" w14:textId="74F7F414" w:rsidR="00792DD3" w:rsidRPr="00A535F7" w:rsidRDefault="00792DD3" w:rsidP="00C55BBA">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9DFDA" id="PARA142" o:spid="_x0000_s1171"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l/UjhKgIAAFEEAAAOAAAAAAAAAAAAAAAAAC4CAABkcnMvZTJv&#10;RG9jLnhtbFBLAQItABQABgAIAAAAIQCNZ0Pc3AAAAAYBAAAPAAAAAAAAAAAAAAAAAIQEAABkcnMv&#10;ZG93bnJldi54bWxQSwUGAAAAAAQABADzAAAAjQUAAAAA&#10;" filled="f" stroked="f" strokeweight=".5pt">
                <v:textbox inset="0,0,0,0">
                  <w:txbxContent>
                    <w:p w14:paraId="710D4E63" w14:textId="74F7F414" w:rsidR="00792DD3" w:rsidRPr="00A535F7" w:rsidRDefault="00792DD3" w:rsidP="00C55BBA">
                      <w:pPr>
                        <w:pStyle w:val="ParaNumbering"/>
                      </w:pPr>
                      <w:r>
                        <w:t>142</w:t>
                      </w:r>
                    </w:p>
                  </w:txbxContent>
                </v:textbox>
                <w10:wrap anchorx="margin" anchory="line"/>
                <w10:anchorlock/>
              </v:shape>
            </w:pict>
          </mc:Fallback>
        </mc:AlternateContent>
      </w:r>
      <w:r w:rsidR="00844607" w:rsidRPr="003A7293">
        <w:rPr>
          <w:cs/>
          <w:lang w:val="hi" w:bidi="hi"/>
        </w:rPr>
        <w:t>नूह के बाद, अब्राहम परमेश्वर के वाचा वाले लोगों का अगला प्रमुख प्रतिनिधि था। अब्राहम वाले प्रशासन का उल्लेख उत्पत्ति 15:1-21 और 17:1-21–9:17 में किया गया है। अब्राहम के तहत, वाचा में नूह वाले प्रशासन से शर्तें शामिल थी। और इसने अब्राहम के वंशजों को एक शक्तिशाली राष्ट्र में बदलने और उनके माध्यम से सभी देशों को आशीष देने की परमेश्वर की प्रतिज्ञा जैसी बातों को जोड़ा। इस प्रशासन के दौरान, परमेश्वर ने प्रकट किया कि वह अब्राहम के वंशजों — विशेष रूप से इस्राएल देश के माध्यम से मानवता के लिए अपने उद्देश्य को पूरा करेगा। विशेष रूप से, उन्हें पृथ्वी भर में परमेश्वर के राज्य का विस्तार करने का प्रभार सौंपा जाएगा। जैसा कि पौलुस ने रोमियों 4:13 में लिखा:</w:t>
      </w:r>
    </w:p>
    <w:p w14:paraId="45D9C682" w14:textId="097DD15A"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712512" behindDoc="0" locked="1" layoutInCell="1" allowOverlap="1" wp14:anchorId="3AD52B55" wp14:editId="64BFFF2C">
                <wp:simplePos x="0" y="0"/>
                <wp:positionH relativeFrom="leftMargin">
                  <wp:posOffset>419100</wp:posOffset>
                </wp:positionH>
                <wp:positionV relativeFrom="line">
                  <wp:posOffset>0</wp:posOffset>
                </wp:positionV>
                <wp:extent cx="356235" cy="356235"/>
                <wp:effectExtent l="0" t="0" r="0" b="0"/>
                <wp:wrapNone/>
                <wp:docPr id="405"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310012" w14:textId="497BAC0E" w:rsidR="00792DD3" w:rsidRPr="00A535F7" w:rsidRDefault="00792DD3" w:rsidP="00C55BBA">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52B55" id="PARA143" o:spid="_x0000_s1172" type="#_x0000_t202" style="position:absolute;left:0;text-align:left;margin-left:33pt;margin-top:0;width:28.05pt;height:28.05pt;z-index:251712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rfoqEpAgAAUQQAAA4AAAAAAAAAAAAAAAAALgIAAGRycy9lMm9E&#10;b2MueG1sUEsBAi0AFAAGAAgAAAAhAI1nQ9zcAAAABgEAAA8AAAAAAAAAAAAAAAAAgwQAAGRycy9k&#10;b3ducmV2LnhtbFBLBQYAAAAABAAEAPMAAACMBQAAAAA=&#10;" filled="f" stroked="f" strokeweight=".5pt">
                <v:textbox inset="0,0,0,0">
                  <w:txbxContent>
                    <w:p w14:paraId="3F310012" w14:textId="497BAC0E" w:rsidR="00792DD3" w:rsidRPr="00A535F7" w:rsidRDefault="00792DD3" w:rsidP="00C55BBA">
                      <w:pPr>
                        <w:pStyle w:val="ParaNumbering"/>
                      </w:pPr>
                      <w:r>
                        <w:t>143</w:t>
                      </w:r>
                    </w:p>
                  </w:txbxContent>
                </v:textbox>
                <w10:wrap anchorx="margin" anchory="line"/>
                <w10:anchorlock/>
              </v:shape>
            </w:pict>
          </mc:Fallback>
        </mc:AlternateContent>
      </w:r>
      <w:r w:rsidR="00844607" w:rsidRPr="003A7293">
        <w:rPr>
          <w:cs/>
          <w:lang w:val="hi" w:bidi="hi"/>
        </w:rPr>
        <w:t>अब्राहम और उसके वंश को यह प्रतिज्ञा दी गई कि वह जगत का वारिस होगा (रोमियों 4:13)।</w:t>
      </w:r>
    </w:p>
    <w:p w14:paraId="433135FD" w14:textId="261C33D4" w:rsidR="00E93C39" w:rsidRDefault="006622A6" w:rsidP="003A7293">
      <w:pPr>
        <w:pStyle w:val="Quotations"/>
        <w:rPr>
          <w:cs/>
          <w:lang w:val="hi" w:bidi="hi"/>
        </w:rPr>
      </w:pPr>
      <w:r w:rsidRPr="006622A6">
        <w:rPr>
          <w:cs/>
          <w:lang w:val="en-US" w:eastAsia="en-US"/>
        </w:rPr>
        <mc:AlternateContent>
          <mc:Choice Requires="wps">
            <w:drawing>
              <wp:anchor distT="0" distB="0" distL="114300" distR="114300" simplePos="0" relativeHeight="251713536" behindDoc="0" locked="1" layoutInCell="1" allowOverlap="1" wp14:anchorId="7FC5BC0A" wp14:editId="0145905D">
                <wp:simplePos x="0" y="0"/>
                <wp:positionH relativeFrom="leftMargin">
                  <wp:posOffset>419100</wp:posOffset>
                </wp:positionH>
                <wp:positionV relativeFrom="line">
                  <wp:posOffset>0</wp:posOffset>
                </wp:positionV>
                <wp:extent cx="356235" cy="356235"/>
                <wp:effectExtent l="0" t="0" r="0" b="0"/>
                <wp:wrapNone/>
                <wp:docPr id="406"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FED07A" w14:textId="650A0EE9" w:rsidR="00792DD3" w:rsidRPr="00A535F7" w:rsidRDefault="00792DD3" w:rsidP="00C55BBA">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5BC0A" id="PARA144" o:spid="_x0000_s1173"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6FKqWKgIAAFEEAAAOAAAAAAAAAAAAAAAAAC4CAABkcnMvZTJv&#10;RG9jLnhtbFBLAQItABQABgAIAAAAIQCNZ0Pc3AAAAAYBAAAPAAAAAAAAAAAAAAAAAIQEAABkcnMv&#10;ZG93bnJldi54bWxQSwUGAAAAAAQABADzAAAAjQUAAAAA&#10;" filled="f" stroked="f" strokeweight=".5pt">
                <v:textbox inset="0,0,0,0">
                  <w:txbxContent>
                    <w:p w14:paraId="7DFED07A" w14:textId="650A0EE9" w:rsidR="00792DD3" w:rsidRPr="00A535F7" w:rsidRDefault="00792DD3" w:rsidP="00C55BBA">
                      <w:pPr>
                        <w:pStyle w:val="ParaNumbering"/>
                      </w:pPr>
                      <w:r>
                        <w:t>144</w:t>
                      </w:r>
                    </w:p>
                  </w:txbxContent>
                </v:textbox>
                <w10:wrap anchorx="margin" anchory="line"/>
                <w10:anchorlock/>
              </v:shape>
            </w:pict>
          </mc:Fallback>
        </mc:AlternateContent>
      </w:r>
      <w:r w:rsidR="00844607" w:rsidRPr="003A7293">
        <w:rPr>
          <w:cs/>
          <w:lang w:val="hi" w:bidi="hi"/>
        </w:rPr>
        <w:t>पौलुस के शब्द — कि वह प्रतिज्ञा या और अब्राहम की वह विरासत पूरे जगत को ले लेगी — वास्तव में, मैं नहीं सोचता कि यह कुछ नया है। वह एक नई व्याख्या की पेशकश नहीं कर रहा है। वह उसी कहानी को जारी रख रहा है जिसे परमेश्वर ने अब्राहम के साथ शुरू किया था। और छुटकारे वाला वाचा का कार्य जिसे परमेश्वर अब्राहम के साथ शुरू करता है वास्तव में पूरे कार्यक्रम को समाहित करता है। और मैं सोचता हूँ कि आप इन</w:t>
      </w:r>
      <w:r w:rsidR="008A1BEF">
        <w:rPr>
          <w:cs/>
          <w:lang w:val="hi" w:bidi="hi"/>
        </w:rPr>
        <w:t xml:space="preserve"> सब को उत्पत्ति 12 में एक तरह के</w:t>
      </w:r>
      <w:r w:rsidR="00844607" w:rsidRPr="003A7293">
        <w:rPr>
          <w:cs/>
          <w:lang w:val="hi" w:bidi="hi"/>
        </w:rPr>
        <w:t xml:space="preserve"> बीज-रूप में </w:t>
      </w:r>
      <w:r w:rsidR="008A1BEF">
        <w:rPr>
          <w:cs/>
          <w:lang w:val="hi" w:bidi="hi"/>
        </w:rPr>
        <w:t xml:space="preserve">पा सकते हैं, पहले तीन पदों में। </w:t>
      </w:r>
      <w:r w:rsidR="00844607" w:rsidRPr="003A7293">
        <w:rPr>
          <w:cs/>
          <w:lang w:val="hi" w:bidi="hi"/>
        </w:rPr>
        <w:t>और आप उसक</w:t>
      </w:r>
      <w:r w:rsidR="008A1BEF">
        <w:rPr>
          <w:cs/>
          <w:lang w:val="hi" w:bidi="hi"/>
        </w:rPr>
        <w:t>े अपने व्यक्ति अब्राहम के लिए की गई</w:t>
      </w:r>
      <w:r w:rsidR="00844607" w:rsidRPr="003A7293">
        <w:rPr>
          <w:cs/>
          <w:lang w:val="hi" w:bidi="hi"/>
        </w:rPr>
        <w:t xml:space="preserve"> विशिष्ट प्रतिज्ञा को देखते हैं: वह एक महान राष्ट्र होगा; उसका बीज ये वाला राष्ट्र बन जाएगा; उसका नाम महान होगा। और अंत में, यह पूरे संसार को समाहित करने के लिए पद 3 में विस्तार करता है: “और भूमण्डल के सारे कुल तेरे द्वारा आशीष पाएंगे” इस तरह, हम अब्राहम को पूरे कार्यक्रम की रूपरेखा तय करते हुए देखते हैं जो एक समय पूरे संसार में फैल जाएगा। और इसी तरह, पौलुस, कलीसिया में आत्मा के उँडेले जाने के द्वारा परमेश्वर के नए कार्य की शुरूआत के साथ, हमने एक नए चरण या छुटकारे की इस योजना के नए कार्य को पूरा होते देखा है।</w:t>
      </w:r>
    </w:p>
    <w:p w14:paraId="1AADDF53" w14:textId="41FDDDC2" w:rsidR="00A401B8" w:rsidRDefault="00DA6D0C" w:rsidP="00A11651">
      <w:pPr>
        <w:pStyle w:val="QuotationAuthor"/>
        <w:rPr>
          <w:cs/>
          <w:lang w:bidi="te"/>
        </w:rPr>
      </w:pPr>
      <w:r>
        <w:rPr>
          <w:cs/>
          <w:lang w:val="hi" w:bidi="hi"/>
        </w:rPr>
        <w:t>— डॉ. मार्क सॉसी</w:t>
      </w:r>
    </w:p>
    <w:p w14:paraId="1B5D4115" w14:textId="77777777" w:rsidR="00A401B8" w:rsidRDefault="00844607" w:rsidP="000A7F42">
      <w:pPr>
        <w:pStyle w:val="PanelHeading"/>
        <w:rPr>
          <w:cs/>
          <w:lang w:bidi="te"/>
        </w:rPr>
      </w:pPr>
      <w:bookmarkStart w:id="50" w:name="_Toc20400320"/>
      <w:bookmarkStart w:id="51" w:name="_Toc38019889"/>
      <w:bookmarkStart w:id="52" w:name="_Toc80736800"/>
      <w:r w:rsidRPr="003A7293">
        <w:rPr>
          <w:cs/>
          <w:lang w:val="hi" w:bidi="hi"/>
        </w:rPr>
        <w:t>मूसा</w:t>
      </w:r>
      <w:bookmarkEnd w:id="50"/>
      <w:bookmarkEnd w:id="51"/>
      <w:bookmarkEnd w:id="52"/>
    </w:p>
    <w:p w14:paraId="63967282" w14:textId="22FD11ED"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714560" behindDoc="0" locked="1" layoutInCell="1" allowOverlap="1" wp14:anchorId="05A0B3D3" wp14:editId="23A4B878">
                <wp:simplePos x="0" y="0"/>
                <wp:positionH relativeFrom="leftMargin">
                  <wp:posOffset>419100</wp:posOffset>
                </wp:positionH>
                <wp:positionV relativeFrom="line">
                  <wp:posOffset>0</wp:posOffset>
                </wp:positionV>
                <wp:extent cx="356235" cy="356235"/>
                <wp:effectExtent l="0" t="0" r="0" b="0"/>
                <wp:wrapNone/>
                <wp:docPr id="407"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C06B32" w14:textId="57CB06B7" w:rsidR="00792DD3" w:rsidRPr="00A535F7" w:rsidRDefault="00792DD3" w:rsidP="00C55BBA">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0B3D3" id="PARA145" o:spid="_x0000_s1174" type="#_x0000_t202" style="position:absolute;left:0;text-align:left;margin-left:33pt;margin-top:0;width:28.05pt;height:28.05pt;z-index:251714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qQavzKgIAAFEEAAAOAAAAAAAAAAAAAAAAAC4CAABkcnMvZTJv&#10;RG9jLnhtbFBLAQItABQABgAIAAAAIQCNZ0Pc3AAAAAYBAAAPAAAAAAAAAAAAAAAAAIQEAABkcnMv&#10;ZG93bnJldi54bWxQSwUGAAAAAAQABADzAAAAjQUAAAAA&#10;" filled="f" stroked="f" strokeweight=".5pt">
                <v:textbox inset="0,0,0,0">
                  <w:txbxContent>
                    <w:p w14:paraId="49C06B32" w14:textId="57CB06B7" w:rsidR="00792DD3" w:rsidRPr="00A535F7" w:rsidRDefault="00792DD3" w:rsidP="00C55BBA">
                      <w:pPr>
                        <w:pStyle w:val="ParaNumbering"/>
                      </w:pPr>
                      <w:r>
                        <w:t>145</w:t>
                      </w:r>
                    </w:p>
                  </w:txbxContent>
                </v:textbox>
                <w10:wrap anchorx="margin" anchory="line"/>
                <w10:anchorlock/>
              </v:shape>
            </w:pict>
          </mc:Fallback>
        </mc:AlternateContent>
      </w:r>
      <w:r w:rsidR="00844607" w:rsidRPr="003A7293">
        <w:rPr>
          <w:cs/>
          <w:lang w:val="hi" w:bidi="hi"/>
        </w:rPr>
        <w:t>अब्राहम के बाद वाचा का अगला प्रमुख प्रतिनिधि मूसा था।</w:t>
      </w:r>
      <w:r w:rsidR="00E93C39">
        <w:rPr>
          <w:cs/>
          <w:lang w:val="hi" w:bidi="hi"/>
        </w:rPr>
        <w:t xml:space="preserve"> </w:t>
      </w:r>
      <w:r w:rsidR="00844607" w:rsidRPr="003A7293">
        <w:rPr>
          <w:cs/>
          <w:lang w:val="hi" w:bidi="hi"/>
        </w:rPr>
        <w:t xml:space="preserve">मूसा वाले प्रशासन की शर्तों को निर्गमन 19–24 जैसे स्थानों में सारांशित किया गया है, और </w:t>
      </w:r>
      <w:r w:rsidR="008A1BEF">
        <w:rPr>
          <w:rFonts w:hint="cs"/>
          <w:cs/>
          <w:lang w:val="hi" w:bidi="hi"/>
        </w:rPr>
        <w:t xml:space="preserve">जो </w:t>
      </w:r>
      <w:r w:rsidR="00844607" w:rsidRPr="003A7293">
        <w:rPr>
          <w:cs/>
          <w:lang w:val="hi" w:bidi="hi"/>
        </w:rPr>
        <w:t>लैव्यवस्था और व्यवस्थाविवरण की पुस्तकों में बहुत विस्तार से वर्णित है।</w:t>
      </w:r>
    </w:p>
    <w:p w14:paraId="1DB3C1B1" w14:textId="0B243323"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715584" behindDoc="0" locked="1" layoutInCell="1" allowOverlap="1" wp14:anchorId="06CA7E70" wp14:editId="605478A2">
                <wp:simplePos x="0" y="0"/>
                <wp:positionH relativeFrom="leftMargin">
                  <wp:posOffset>419100</wp:posOffset>
                </wp:positionH>
                <wp:positionV relativeFrom="line">
                  <wp:posOffset>0</wp:posOffset>
                </wp:positionV>
                <wp:extent cx="356235" cy="356235"/>
                <wp:effectExtent l="0" t="0" r="0" b="0"/>
                <wp:wrapNone/>
                <wp:docPr id="408"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1DC21D" w14:textId="74126ED1" w:rsidR="00792DD3" w:rsidRPr="00A535F7" w:rsidRDefault="00792DD3" w:rsidP="00C55BBA">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A7E70" id="PARA146" o:spid="_x0000_s117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0eNQWKgIAAFEEAAAOAAAAAAAAAAAAAAAAAC4CAABkcnMvZTJv&#10;RG9jLnhtbFBLAQItABQABgAIAAAAIQCNZ0Pc3AAAAAYBAAAPAAAAAAAAAAAAAAAAAIQEAABkcnMv&#10;ZG93bnJldi54bWxQSwUGAAAAAAQABADzAAAAjQUAAAAA&#10;" filled="f" stroked="f" strokeweight=".5pt">
                <v:textbox inset="0,0,0,0">
                  <w:txbxContent>
                    <w:p w14:paraId="401DC21D" w14:textId="74126ED1" w:rsidR="00792DD3" w:rsidRPr="00A535F7" w:rsidRDefault="00792DD3" w:rsidP="00C55BBA">
                      <w:pPr>
                        <w:pStyle w:val="ParaNumbering"/>
                      </w:pPr>
                      <w:r>
                        <w:t>146</w:t>
                      </w:r>
                    </w:p>
                  </w:txbxContent>
                </v:textbox>
                <w10:wrap anchorx="margin" anchory="line"/>
                <w10:anchorlock/>
              </v:shape>
            </w:pict>
          </mc:Fallback>
        </mc:AlternateContent>
      </w:r>
      <w:r w:rsidR="00844607" w:rsidRPr="003A7293">
        <w:rPr>
          <w:cs/>
          <w:lang w:val="hi" w:bidi="hi"/>
        </w:rPr>
        <w:t>मूसा के साथ, व्यवस्थाविवरण 4:31 और 7:8-13 जैसे स्थानों पर अब्राहम के लिए अपनी प्रतिज्ञाओं की पुष्टि करते हुए, परमेश्वर ने अब्राहम वाले प्रशासन पर और निर्माण किया।</w:t>
      </w:r>
      <w:r w:rsidR="00E93C39">
        <w:rPr>
          <w:cs/>
          <w:lang w:val="hi" w:bidi="hi"/>
        </w:rPr>
        <w:t xml:space="preserve"> </w:t>
      </w:r>
      <w:r w:rsidR="00844607" w:rsidRPr="003A7293">
        <w:rPr>
          <w:cs/>
          <w:lang w:val="hi" w:bidi="hi"/>
        </w:rPr>
        <w:t>उसने इस्राएल देश के लिए संरचना को भी प्रदान किया, और उन्हें अपनी व्यवस्था का पहला व्यापक रूप से संहिताबद्ध संस्करण दिया। और निश्चित रूप से, उसने उन्हें संसार भर में अपने राज्य के निर्माण कार्य के लिए पुन-निर्देशित किया। जैसा कि मूसा ने लोगों को व्यवस्थाविवरण 28:1 में बताया:</w:t>
      </w:r>
    </w:p>
    <w:p w14:paraId="141A5C53" w14:textId="762C03C5" w:rsidR="00A401B8" w:rsidRDefault="006622A6" w:rsidP="003A7293">
      <w:pPr>
        <w:pStyle w:val="Quotations"/>
        <w:rPr>
          <w:cs/>
          <w:lang w:bidi="te"/>
        </w:rPr>
      </w:pPr>
      <w:r w:rsidRPr="006622A6">
        <w:rPr>
          <w:cs/>
          <w:lang w:val="en-US" w:eastAsia="en-US"/>
        </w:rPr>
        <w:lastRenderedPageBreak/>
        <mc:AlternateContent>
          <mc:Choice Requires="wps">
            <w:drawing>
              <wp:anchor distT="0" distB="0" distL="114300" distR="114300" simplePos="0" relativeHeight="251716608" behindDoc="0" locked="1" layoutInCell="1" allowOverlap="1" wp14:anchorId="1199A1DE" wp14:editId="1268FA3C">
                <wp:simplePos x="0" y="0"/>
                <wp:positionH relativeFrom="leftMargin">
                  <wp:posOffset>419100</wp:posOffset>
                </wp:positionH>
                <wp:positionV relativeFrom="line">
                  <wp:posOffset>0</wp:posOffset>
                </wp:positionV>
                <wp:extent cx="356235" cy="356235"/>
                <wp:effectExtent l="0" t="0" r="0" b="0"/>
                <wp:wrapNone/>
                <wp:docPr id="409"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BB861E" w14:textId="4C636064" w:rsidR="00792DD3" w:rsidRPr="00A535F7" w:rsidRDefault="00792DD3" w:rsidP="00C55BBA">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9A1DE" id="PARA147" o:spid="_x0000_s1176" type="#_x0000_t202" style="position:absolute;left:0;text-align:left;margin-left:33pt;margin-top:0;width:28.05pt;height:28.05pt;z-index:251716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STTtxysCAABRBAAADgAAAAAAAAAAAAAAAAAuAgAAZHJzL2Uy&#10;b0RvYy54bWxQSwECLQAUAAYACAAAACEAjWdD3NwAAAAGAQAADwAAAAAAAAAAAAAAAACFBAAAZHJz&#10;L2Rvd25yZXYueG1sUEsFBgAAAAAEAAQA8wAAAI4FAAAAAA==&#10;" filled="f" stroked="f" strokeweight=".5pt">
                <v:textbox inset="0,0,0,0">
                  <w:txbxContent>
                    <w:p w14:paraId="5BBB861E" w14:textId="4C636064" w:rsidR="00792DD3" w:rsidRPr="00A535F7" w:rsidRDefault="00792DD3" w:rsidP="00C55BBA">
                      <w:pPr>
                        <w:pStyle w:val="ParaNumbering"/>
                      </w:pPr>
                      <w:r>
                        <w:t>147</w:t>
                      </w:r>
                    </w:p>
                  </w:txbxContent>
                </v:textbox>
                <w10:wrap anchorx="margin" anchory="line"/>
                <w10:anchorlock/>
              </v:shape>
            </w:pict>
          </mc:Fallback>
        </mc:AlternateContent>
      </w:r>
      <w:r w:rsidR="00844607" w:rsidRPr="003A7293">
        <w:rPr>
          <w:cs/>
          <w:lang w:val="hi" w:bidi="hi"/>
        </w:rPr>
        <w:t>यदि तू अपने परमेश्वर यहोवा की सब आज्ञाएँ, जो मैं आज तुझे सुनाता हूँ, चौकसी से पूरी करने को चित्त लगाकर उसको सुने, तो वह तुझे पृथ्वी की सब जातियों में श्रेष्ठ करेगा (व्यवस्थाविवरण 28:1)।</w:t>
      </w:r>
    </w:p>
    <w:p w14:paraId="52549865" w14:textId="58FB8B56"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717632" behindDoc="0" locked="1" layoutInCell="1" allowOverlap="1" wp14:anchorId="59EB0787" wp14:editId="1E9D44E6">
                <wp:simplePos x="0" y="0"/>
                <wp:positionH relativeFrom="leftMargin">
                  <wp:posOffset>419100</wp:posOffset>
                </wp:positionH>
                <wp:positionV relativeFrom="line">
                  <wp:posOffset>0</wp:posOffset>
                </wp:positionV>
                <wp:extent cx="356235" cy="356235"/>
                <wp:effectExtent l="0" t="0" r="0" b="0"/>
                <wp:wrapNone/>
                <wp:docPr id="410"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A9837F" w14:textId="20423B98" w:rsidR="00792DD3" w:rsidRPr="00A535F7" w:rsidRDefault="00792DD3" w:rsidP="00C55BBA">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B0787" id="PARA148" o:spid="_x0000_s1177"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yRKQIAAFEEAAAOAAAAZHJzL2Uyb0RvYy54bWysVE1v2zAMvQ/YfxB0X5yPJhi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LKzJEpAgAAUQQAAA4AAAAAAAAAAAAAAAAALgIAAGRycy9lMm9E&#10;b2MueG1sUEsBAi0AFAAGAAgAAAAhAI1nQ9zcAAAABgEAAA8AAAAAAAAAAAAAAAAAgwQAAGRycy9k&#10;b3ducmV2LnhtbFBLBQYAAAAABAAEAPMAAACMBQAAAAA=&#10;" filled="f" stroked="f" strokeweight=".5pt">
                <v:textbox inset="0,0,0,0">
                  <w:txbxContent>
                    <w:p w14:paraId="0DA9837F" w14:textId="20423B98" w:rsidR="00792DD3" w:rsidRPr="00A535F7" w:rsidRDefault="00792DD3" w:rsidP="00C55BBA">
                      <w:pPr>
                        <w:pStyle w:val="ParaNumbering"/>
                      </w:pPr>
                      <w:r>
                        <w:t>148</w:t>
                      </w:r>
                    </w:p>
                  </w:txbxContent>
                </v:textbox>
                <w10:wrap anchorx="margin" anchory="line"/>
                <w10:anchorlock/>
              </v:shape>
            </w:pict>
          </mc:Fallback>
        </mc:AlternateContent>
      </w:r>
      <w:r w:rsidR="00844607" w:rsidRPr="003A7293">
        <w:rPr>
          <w:cs/>
          <w:lang w:val="hi" w:bidi="hi"/>
        </w:rPr>
        <w:t>मूसा के दिनों में, प</w:t>
      </w:r>
      <w:r w:rsidR="008A1BEF">
        <w:rPr>
          <w:cs/>
          <w:lang w:val="hi" w:bidi="hi"/>
        </w:rPr>
        <w:t>ृथ्वी का अधिकांश भाग परमेश्वर के</w:t>
      </w:r>
      <w:r w:rsidR="00844607" w:rsidRPr="003A7293">
        <w:rPr>
          <w:cs/>
          <w:lang w:val="hi" w:bidi="hi"/>
        </w:rPr>
        <w:t xml:space="preserve"> मनुष्य वाले स्वरूपों से भर गया था।</w:t>
      </w:r>
      <w:r w:rsidR="00E93C39">
        <w:rPr>
          <w:cs/>
          <w:lang w:val="hi" w:bidi="hi"/>
        </w:rPr>
        <w:t xml:space="preserve"> </w:t>
      </w:r>
      <w:r w:rsidR="00844607" w:rsidRPr="003A7293">
        <w:rPr>
          <w:cs/>
          <w:lang w:val="hi" w:bidi="hi"/>
        </w:rPr>
        <w:t>लेकिन यह अभी तक परमेश्वर के राज्य के रूप मे</w:t>
      </w:r>
      <w:r w:rsidR="008A1BEF">
        <w:rPr>
          <w:cs/>
          <w:lang w:val="hi" w:bidi="hi"/>
        </w:rPr>
        <w:t>ं सेवा करने के लिए तैयार नहीं था</w:t>
      </w:r>
      <w:r w:rsidR="00844607" w:rsidRPr="003A7293">
        <w:rPr>
          <w:cs/>
          <w:lang w:val="hi" w:bidi="hi"/>
        </w:rPr>
        <w:t xml:space="preserve"> क्योंकि मानवता अत्यधिक विद्रोह में थी। इसलिए, मूसा के वाचा वाले प्रशासन के तहत, इस्राएल को परमेश्वर के सत्य वाले समाचार के माध्यम से सभी देशों के लिए छुटकारे को लाना था।</w:t>
      </w:r>
      <w:r w:rsidR="00E93C39">
        <w:rPr>
          <w:cs/>
          <w:lang w:val="hi" w:bidi="hi"/>
        </w:rPr>
        <w:t xml:space="preserve"> </w:t>
      </w:r>
      <w:r w:rsidR="00844607" w:rsidRPr="003A7293">
        <w:rPr>
          <w:cs/>
          <w:lang w:val="hi" w:bidi="hi"/>
        </w:rPr>
        <w:t>और यदि वे सफल होते, तो परमेश्वर के विश्वासयोग्य लोग उसकी ओर से संसार पर राज करते।</w:t>
      </w:r>
    </w:p>
    <w:p w14:paraId="12673608" w14:textId="77777777" w:rsidR="00A401B8" w:rsidRDefault="00844607" w:rsidP="000A7F42">
      <w:pPr>
        <w:pStyle w:val="PanelHeading"/>
        <w:rPr>
          <w:cs/>
          <w:lang w:bidi="te"/>
        </w:rPr>
      </w:pPr>
      <w:bookmarkStart w:id="53" w:name="_Toc20400321"/>
      <w:bookmarkStart w:id="54" w:name="_Toc38019890"/>
      <w:bookmarkStart w:id="55" w:name="_Toc80736801"/>
      <w:r w:rsidRPr="003A7293">
        <w:rPr>
          <w:cs/>
          <w:lang w:val="hi" w:bidi="hi"/>
        </w:rPr>
        <w:t>दाऊद</w:t>
      </w:r>
      <w:bookmarkEnd w:id="53"/>
      <w:bookmarkEnd w:id="54"/>
      <w:bookmarkEnd w:id="55"/>
    </w:p>
    <w:p w14:paraId="1C90947E" w14:textId="0B39FE2F"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718656" behindDoc="0" locked="1" layoutInCell="1" allowOverlap="1" wp14:anchorId="4AD90094" wp14:editId="0C43C305">
                <wp:simplePos x="0" y="0"/>
                <wp:positionH relativeFrom="leftMargin">
                  <wp:posOffset>419100</wp:posOffset>
                </wp:positionH>
                <wp:positionV relativeFrom="line">
                  <wp:posOffset>0</wp:posOffset>
                </wp:positionV>
                <wp:extent cx="356235" cy="356235"/>
                <wp:effectExtent l="0" t="0" r="0" b="0"/>
                <wp:wrapNone/>
                <wp:docPr id="411"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D2E20A" w14:textId="72B955CB" w:rsidR="00792DD3" w:rsidRPr="00A535F7" w:rsidRDefault="00792DD3" w:rsidP="00C55BBA">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90094" id="PARA149" o:spid="_x0000_s1178" type="#_x0000_t202" style="position:absolute;left:0;text-align:left;margin-left:33pt;margin-top:0;width:28.05pt;height:28.05pt;z-index:251718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CbRKg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jNbEaJ&#10;YRqHtCt/lLObL5TUqqpEnGvkqbU+x/C9xQeh+wrdm3uPlxF+J52OvwiMoB8Zv1xZFl0gHC8Xy9V8&#10;saSEo2uwMXv2+tg6H74J0CQaBXU4xMQtO2996EPHkFjLwEY1TRpkY0hb0NViOU0Prh5M3hisESH0&#10;rUYrdIcuQZ8t5yPAA1QXxOegV4q3fKOwiy3zYcccSgMhodzDEx6yAawGg4Vsgfv1t/sYjxNDLyUt&#10;Sq2gBneBkua7wUlGVY6GG43DaJiTvgfULs4Ge0k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96CbRKgIAAFEEAAAOAAAAAAAAAAAAAAAAAC4CAABkcnMvZTJv&#10;RG9jLnhtbFBLAQItABQABgAIAAAAIQCNZ0Pc3AAAAAYBAAAPAAAAAAAAAAAAAAAAAIQEAABkcnMv&#10;ZG93bnJldi54bWxQSwUGAAAAAAQABADzAAAAjQUAAAAA&#10;" filled="f" stroked="f" strokeweight=".5pt">
                <v:textbox inset="0,0,0,0">
                  <w:txbxContent>
                    <w:p w14:paraId="79D2E20A" w14:textId="72B955CB" w:rsidR="00792DD3" w:rsidRPr="00A535F7" w:rsidRDefault="00792DD3" w:rsidP="00C55BBA">
                      <w:pPr>
                        <w:pStyle w:val="ParaNumbering"/>
                      </w:pPr>
                      <w:r>
                        <w:t>149</w:t>
                      </w:r>
                    </w:p>
                  </w:txbxContent>
                </v:textbox>
                <w10:wrap anchorx="margin" anchory="line"/>
                <w10:anchorlock/>
              </v:shape>
            </w:pict>
          </mc:Fallback>
        </mc:AlternateContent>
      </w:r>
      <w:r w:rsidR="00844607" w:rsidRPr="003A7293">
        <w:rPr>
          <w:cs/>
          <w:lang w:val="hi" w:bidi="hi"/>
        </w:rPr>
        <w:t>मूसा के बाद, वाचा का अगला प्रमुख विकास दाऊद के साथ हुआ। दाऊद वाले प्रशासन का वर्णन 2 शमूएल 7, और भजन संहिता 89, 132 में किया गया है। दाऊद के दिनों में, परमेश्वर ने मूसा वाले प्रशासन की पुष्टि की। लेकिन उसने यह भी उजागर किया कि वाचा की सबसे बड़ी आशीषें दाऊद और उसके वंश के उत्तराधिकारियों के राजशाही के तहत पूरी होगी।</w:t>
      </w:r>
      <w:r w:rsidR="00E93C39">
        <w:rPr>
          <w:cs/>
          <w:lang w:val="hi" w:bidi="hi"/>
        </w:rPr>
        <w:t xml:space="preserve"> </w:t>
      </w:r>
      <w:r w:rsidR="00844607" w:rsidRPr="003A7293">
        <w:rPr>
          <w:cs/>
          <w:lang w:val="hi" w:bidi="hi"/>
        </w:rPr>
        <w:t>जैसा कि हम भजन संहिता 89:3-4 में पढ़ते हैं:</w:t>
      </w:r>
    </w:p>
    <w:p w14:paraId="719D7977" w14:textId="69FF967E"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719680" behindDoc="0" locked="1" layoutInCell="1" allowOverlap="1" wp14:anchorId="0D3D51F8" wp14:editId="5D75D39B">
                <wp:simplePos x="0" y="0"/>
                <wp:positionH relativeFrom="leftMargin">
                  <wp:posOffset>419100</wp:posOffset>
                </wp:positionH>
                <wp:positionV relativeFrom="line">
                  <wp:posOffset>0</wp:posOffset>
                </wp:positionV>
                <wp:extent cx="356235" cy="356235"/>
                <wp:effectExtent l="0" t="0" r="0" b="0"/>
                <wp:wrapNone/>
                <wp:docPr id="412"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EA715F" w14:textId="04E567E5" w:rsidR="00792DD3" w:rsidRPr="00A535F7" w:rsidRDefault="00792DD3" w:rsidP="00C55BBA">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D51F8" id="PARA150" o:spid="_x0000_s1179"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moh0SgCAABRBAAADgAAAAAAAAAAAAAAAAAuAgAAZHJzL2Uyb0Rv&#10;Yy54bWxQSwECLQAUAAYACAAAACEAjWdD3NwAAAAGAQAADwAAAAAAAAAAAAAAAACCBAAAZHJzL2Rv&#10;d25yZXYueG1sUEsFBgAAAAAEAAQA8wAAAIsFAAAAAA==&#10;" filled="f" stroked="f" strokeweight=".5pt">
                <v:textbox inset="0,0,0,0">
                  <w:txbxContent>
                    <w:p w14:paraId="3BEA715F" w14:textId="04E567E5" w:rsidR="00792DD3" w:rsidRPr="00A535F7" w:rsidRDefault="00792DD3" w:rsidP="00C55BBA">
                      <w:pPr>
                        <w:pStyle w:val="ParaNumbering"/>
                      </w:pPr>
                      <w:r>
                        <w:t>150</w:t>
                      </w:r>
                    </w:p>
                  </w:txbxContent>
                </v:textbox>
                <w10:wrap anchorx="margin" anchory="line"/>
                <w10:anchorlock/>
              </v:shape>
            </w:pict>
          </mc:Fallback>
        </mc:AlternateContent>
      </w:r>
      <w:r w:rsidR="00844607" w:rsidRPr="003A7293">
        <w:rPr>
          <w:cs/>
          <w:lang w:val="hi" w:bidi="hi"/>
        </w:rPr>
        <w:t>मैंने अपने चुने हुए से वाचा बाँधी है, मैंने अपने दास दाऊद से शपथ खाई है, “मैं तेरे वंश को सदा स्थिर रखूँगा और तेरी राजगद्दी को पीढ़ी से पीढ़ी तक बनाए रखूँगा” (भजन संहिता 89:3-4)।</w:t>
      </w:r>
    </w:p>
    <w:p w14:paraId="4149C650" w14:textId="77777777" w:rsidR="00A401B8" w:rsidRDefault="00844607" w:rsidP="000A7F42">
      <w:pPr>
        <w:pStyle w:val="PanelHeading"/>
        <w:rPr>
          <w:cs/>
          <w:lang w:bidi="te"/>
        </w:rPr>
      </w:pPr>
      <w:bookmarkStart w:id="56" w:name="_Toc20400322"/>
      <w:bookmarkStart w:id="57" w:name="_Toc38019891"/>
      <w:bookmarkStart w:id="58" w:name="_Toc80736802"/>
      <w:r w:rsidRPr="003A7293">
        <w:rPr>
          <w:cs/>
          <w:lang w:val="hi" w:bidi="hi"/>
        </w:rPr>
        <w:t>यीशु</w:t>
      </w:r>
      <w:bookmarkEnd w:id="56"/>
      <w:bookmarkEnd w:id="57"/>
      <w:bookmarkEnd w:id="58"/>
    </w:p>
    <w:p w14:paraId="28BCEF7D" w14:textId="5C4D228C" w:rsidR="00E93C39" w:rsidRDefault="006622A6" w:rsidP="00A401B8">
      <w:pPr>
        <w:pStyle w:val="BodyText0"/>
        <w:rPr>
          <w:cs/>
          <w:lang w:val="hi" w:bidi="hi"/>
        </w:rPr>
      </w:pPr>
      <w:r w:rsidRPr="006622A6">
        <w:rPr>
          <w:cs/>
          <w:lang w:val="en-US" w:eastAsia="en-US"/>
        </w:rPr>
        <mc:AlternateContent>
          <mc:Choice Requires="wps">
            <w:drawing>
              <wp:anchor distT="0" distB="0" distL="114300" distR="114300" simplePos="0" relativeHeight="251720704" behindDoc="0" locked="1" layoutInCell="1" allowOverlap="1" wp14:anchorId="4E995F54" wp14:editId="2468A45A">
                <wp:simplePos x="0" y="0"/>
                <wp:positionH relativeFrom="leftMargin">
                  <wp:posOffset>419100</wp:posOffset>
                </wp:positionH>
                <wp:positionV relativeFrom="line">
                  <wp:posOffset>0</wp:posOffset>
                </wp:positionV>
                <wp:extent cx="356235" cy="356235"/>
                <wp:effectExtent l="0" t="0" r="0" b="0"/>
                <wp:wrapNone/>
                <wp:docPr id="413"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B69C64" w14:textId="6A272BF5" w:rsidR="00792DD3" w:rsidRPr="00A535F7" w:rsidRDefault="00792DD3" w:rsidP="00C55BBA">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95F54" id="PARA151" o:spid="_x0000_s1180" type="#_x0000_t202" style="position:absolute;left:0;text-align:left;margin-left:33pt;margin-top:0;width:28.05pt;height:28.05pt;z-index:251720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2NKg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bEGJ&#10;YQ0O6al8LmfLGSW1qioR5xp5aq3PMXxv8UHovkH37t7jZYTfSdfEXwRG0I+MX64siy4QjpeL5Wq+&#10;WFLC0TXYmD17e2ydD98FNCQaBXU4xMQtO+986EPHkFjLwFZpnQapDWkLulosp+nB1YPJtcEaEULf&#10;arRCd+gS9NnyZgR4gOqC+Bz0SvGWbxV2sWM+PDGH0kBIKPfwiIfUgNVgsJAtcL/+dh/jcWLopaRF&#10;qRXU4C5Qon8YnGRU5Wi40TiMhjk1d4DaxWF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4mm2NKgIAAFEEAAAOAAAAAAAAAAAAAAAAAC4CAABkcnMvZTJv&#10;RG9jLnhtbFBLAQItABQABgAIAAAAIQCNZ0Pc3AAAAAYBAAAPAAAAAAAAAAAAAAAAAIQEAABkcnMv&#10;ZG93bnJldi54bWxQSwUGAAAAAAQABADzAAAAjQUAAAAA&#10;" filled="f" stroked="f" strokeweight=".5pt">
                <v:textbox inset="0,0,0,0">
                  <w:txbxContent>
                    <w:p w14:paraId="04B69C64" w14:textId="6A272BF5" w:rsidR="00792DD3" w:rsidRPr="00A535F7" w:rsidRDefault="00792DD3" w:rsidP="00C55BBA">
                      <w:pPr>
                        <w:pStyle w:val="ParaNumbering"/>
                      </w:pPr>
                      <w:r>
                        <w:t>151</w:t>
                      </w:r>
                    </w:p>
                  </w:txbxContent>
                </v:textbox>
                <w10:wrap anchorx="margin" anchory="line"/>
                <w10:anchorlock/>
              </v:shape>
            </w:pict>
          </mc:Fallback>
        </mc:AlternateContent>
      </w:r>
      <w:r w:rsidR="00844607" w:rsidRPr="003A7293">
        <w:rPr>
          <w:cs/>
          <w:lang w:val="hi" w:bidi="hi"/>
        </w:rPr>
        <w:t>दाऊद के बाद, वाचा का अगला और अंतिम प्रतिनिधि यीशु — था — और अभी भी है। वाचा के पहले वाले प्रशासनों के विपरीत, जो उनके प्रतिनिधियों के नाम पर रखे गए हैं, यीशु के प्रशासन को आमतौर पर “नई वाचा” के रूप में जाना जाता है।</w:t>
      </w:r>
      <w:r w:rsidR="00E93C39">
        <w:rPr>
          <w:cs/>
          <w:lang w:val="hi" w:bidi="hi"/>
        </w:rPr>
        <w:t xml:space="preserve"> </w:t>
      </w:r>
      <w:r w:rsidR="00844607" w:rsidRPr="003A7293">
        <w:rPr>
          <w:cs/>
          <w:lang w:val="hi" w:bidi="hi"/>
        </w:rPr>
        <w:t>यह नाम मूल रूप स</w:t>
      </w:r>
      <w:r w:rsidR="008A1BEF">
        <w:rPr>
          <w:cs/>
          <w:lang w:val="hi" w:bidi="hi"/>
        </w:rPr>
        <w:t>े यिर्मयाह 31:31 से आता है, जिसका</w:t>
      </w:r>
      <w:r w:rsidR="00844607" w:rsidRPr="003A7293">
        <w:rPr>
          <w:cs/>
          <w:lang w:val="hi" w:bidi="hi"/>
        </w:rPr>
        <w:t xml:space="preserve"> इब्रानियों 8:8 में हवाला दिया गया है। यिर्मयाह ने बताया कि परमेश्वर अंततः एक स्थायी, अटूट वाचा की स्थापना करेगा, न टूट सकने वाली ऐसी वाचा जिसमें उसके लोग उसकी सभी वाचा वाली आशीषों को प्राप्त करेंगे। और जिस रात यीशु पकड़वाया गया था, अंतीम भोज के दौरान, प्रभु ने स्वयं कहा कि उसकी क्रूस की मृत्यु इस नई वाचा को प्रमाणित करेगी। अपने चेलों के लिए यीशु के वचनों को </w:t>
      </w:r>
      <w:r w:rsidR="00590108" w:rsidRPr="003A7293">
        <w:rPr>
          <w:cs/>
          <w:lang w:val="hi" w:bidi="hi"/>
        </w:rPr>
        <w:t xml:space="preserve">लूका 22:20 </w:t>
      </w:r>
      <w:r w:rsidR="00844607" w:rsidRPr="003A7293">
        <w:rPr>
          <w:cs/>
          <w:lang w:val="hi" w:bidi="hi"/>
        </w:rPr>
        <w:t>रिकॉर्ड करता है:</w:t>
      </w:r>
    </w:p>
    <w:p w14:paraId="15E8B10B" w14:textId="33D0A653"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721728" behindDoc="0" locked="1" layoutInCell="1" allowOverlap="1" wp14:anchorId="66897C91" wp14:editId="765E8D88">
                <wp:simplePos x="0" y="0"/>
                <wp:positionH relativeFrom="leftMargin">
                  <wp:posOffset>419100</wp:posOffset>
                </wp:positionH>
                <wp:positionV relativeFrom="line">
                  <wp:posOffset>0</wp:posOffset>
                </wp:positionV>
                <wp:extent cx="356235" cy="356235"/>
                <wp:effectExtent l="0" t="0" r="0" b="0"/>
                <wp:wrapNone/>
                <wp:docPr id="414"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3E72E7" w14:textId="20CC8B66" w:rsidR="00792DD3" w:rsidRPr="00A535F7" w:rsidRDefault="00792DD3" w:rsidP="00C55BBA">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97C91" id="PARA152" o:spid="_x0000_s1181"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Kq1dHKgIAAFEEAAAOAAAAAAAAAAAAAAAAAC4CAABkcnMvZTJv&#10;RG9jLnhtbFBLAQItABQABgAIAAAAIQCNZ0Pc3AAAAAYBAAAPAAAAAAAAAAAAAAAAAIQEAABkcnMv&#10;ZG93bnJldi54bWxQSwUGAAAAAAQABADzAAAAjQUAAAAA&#10;" filled="f" stroked="f" strokeweight=".5pt">
                <v:textbox inset="0,0,0,0">
                  <w:txbxContent>
                    <w:p w14:paraId="343E72E7" w14:textId="20CC8B66" w:rsidR="00792DD3" w:rsidRPr="00A535F7" w:rsidRDefault="00792DD3" w:rsidP="00C55BBA">
                      <w:pPr>
                        <w:pStyle w:val="ParaNumbering"/>
                      </w:pPr>
                      <w:r>
                        <w:t>152</w:t>
                      </w:r>
                    </w:p>
                  </w:txbxContent>
                </v:textbox>
                <w10:wrap anchorx="margin" anchory="line"/>
                <w10:anchorlock/>
              </v:shape>
            </w:pict>
          </mc:Fallback>
        </mc:AlternateContent>
      </w:r>
      <w:r w:rsidR="00844607" w:rsidRPr="003A7293">
        <w:rPr>
          <w:cs/>
          <w:lang w:val="hi" w:bidi="hi"/>
        </w:rPr>
        <w:t>यह कटोरा मेरे उस लहू में जो तुम्हारे लिये बहाया जाता है नई वाचा है (लूका 22:20)।</w:t>
      </w:r>
    </w:p>
    <w:p w14:paraId="1ADCAC9E" w14:textId="51D553E1"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722752" behindDoc="0" locked="1" layoutInCell="1" allowOverlap="1" wp14:anchorId="4BBF7BC5" wp14:editId="66EB9275">
                <wp:simplePos x="0" y="0"/>
                <wp:positionH relativeFrom="leftMargin">
                  <wp:posOffset>419100</wp:posOffset>
                </wp:positionH>
                <wp:positionV relativeFrom="line">
                  <wp:posOffset>0</wp:posOffset>
                </wp:positionV>
                <wp:extent cx="356235" cy="356235"/>
                <wp:effectExtent l="0" t="0" r="0" b="0"/>
                <wp:wrapNone/>
                <wp:docPr id="415"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B7CD64" w14:textId="1DC73226" w:rsidR="00792DD3" w:rsidRPr="00A535F7" w:rsidRDefault="00792DD3" w:rsidP="00C55BBA">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F7BC5" id="PARA153" o:spid="_x0000_s1182" type="#_x0000_t202" style="position:absolute;left:0;text-align:left;margin-left:33pt;margin-top:0;width:28.05pt;height:28.05pt;z-index:251722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0H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WJvQcpAgAAUQQAAA4AAAAAAAAAAAAAAAAALgIAAGRycy9lMm9E&#10;b2MueG1sUEsBAi0AFAAGAAgAAAAhAI1nQ9zcAAAABgEAAA8AAAAAAAAAAAAAAAAAgwQAAGRycy9k&#10;b3ducmV2LnhtbFBLBQYAAAAABAAEAPMAAACMBQAAAAA=&#10;" filled="f" stroked="f" strokeweight=".5pt">
                <v:textbox inset="0,0,0,0">
                  <w:txbxContent>
                    <w:p w14:paraId="15B7CD64" w14:textId="1DC73226" w:rsidR="00792DD3" w:rsidRPr="00A535F7" w:rsidRDefault="00792DD3" w:rsidP="00C55BBA">
                      <w:pPr>
                        <w:pStyle w:val="ParaNumbering"/>
                      </w:pPr>
                      <w:r>
                        <w:t>153</w:t>
                      </w:r>
                    </w:p>
                  </w:txbxContent>
                </v:textbox>
                <w10:wrap anchorx="margin" anchory="line"/>
                <w10:anchorlock/>
              </v:shape>
            </w:pict>
          </mc:Fallback>
        </mc:AlternateContent>
      </w:r>
      <w:r w:rsidR="00844607" w:rsidRPr="003A7293">
        <w:rPr>
          <w:cs/>
          <w:lang w:val="hi" w:bidi="hi"/>
        </w:rPr>
        <w:t xml:space="preserve">“नई वाचा” वाले वाक्यांश में “नई” के लिए इब्रानी और यूनानी शब्द — </w:t>
      </w:r>
      <w:r w:rsidR="00844607" w:rsidRPr="00E93C39">
        <w:rPr>
          <w:cs/>
        </w:rPr>
        <w:t>खादाश</w:t>
      </w:r>
      <w:r w:rsidR="00844607" w:rsidRPr="00B03EB4">
        <w:rPr>
          <w:cs/>
          <w:lang w:bidi="te"/>
        </w:rPr>
        <w:t xml:space="preserve"> </w:t>
      </w:r>
      <w:r w:rsidR="00844607" w:rsidRPr="003A7293">
        <w:rPr>
          <w:cs/>
          <w:lang w:val="hi" w:bidi="hi"/>
        </w:rPr>
        <w:t>इब्रानी में और</w:t>
      </w:r>
      <w:r w:rsidR="00E93C39">
        <w:rPr>
          <w:cs/>
          <w:lang w:val="hi" w:bidi="hi"/>
        </w:rPr>
        <w:t xml:space="preserve"> </w:t>
      </w:r>
      <w:r w:rsidR="00844607" w:rsidRPr="00E93C39">
        <w:rPr>
          <w:cs/>
        </w:rPr>
        <w:t>कायनोस</w:t>
      </w:r>
      <w:r w:rsidR="00E93C39" w:rsidRPr="00B03EB4">
        <w:rPr>
          <w:cs/>
          <w:lang w:bidi="te"/>
        </w:rPr>
        <w:t xml:space="preserve"> </w:t>
      </w:r>
      <w:r w:rsidR="00844607" w:rsidRPr="003A7293">
        <w:rPr>
          <w:cs/>
          <w:lang w:val="hi" w:bidi="hi"/>
        </w:rPr>
        <w:t xml:space="preserve">यूनानी में — इसका अनुवाद “नवीनीकरण” भी किया जा सकता है। और “नवीनीकरण” निश्चित रूप से </w:t>
      </w:r>
      <w:r w:rsidR="00590108">
        <w:rPr>
          <w:rFonts w:hint="cs"/>
          <w:cs/>
          <w:lang w:val="hi" w:bidi="hi"/>
        </w:rPr>
        <w:t xml:space="preserve">वह </w:t>
      </w:r>
      <w:r w:rsidR="00844607" w:rsidRPr="003A7293">
        <w:rPr>
          <w:cs/>
          <w:lang w:val="hi" w:bidi="hi"/>
        </w:rPr>
        <w:t>अर्थ है जब पवित्र शास्त्र अनुग्रह की वाचा के प्रशासन के रूप में नई वाचा की बात करता है। विचार य</w:t>
      </w:r>
      <w:r w:rsidR="00590108">
        <w:rPr>
          <w:cs/>
          <w:lang w:val="hi" w:bidi="hi"/>
        </w:rPr>
        <w:t>ह है कि परमेश्वर वाचा के एक नए</w:t>
      </w:r>
      <w:r w:rsidR="00844607" w:rsidRPr="003A7293">
        <w:rPr>
          <w:cs/>
          <w:lang w:val="hi" w:bidi="hi"/>
        </w:rPr>
        <w:t xml:space="preserve"> प्रशासन के माध्यम से अपने लोगों के साथ अपनी वाचा का नवीनीकृत या पुनः पुष्टि कर रहा है, न कि वह उस वाचा को छोड़ रहा है जिसका पालन करने की उसने शपथ खाई है।</w:t>
      </w:r>
    </w:p>
    <w:p w14:paraId="1ED6F707" w14:textId="09C4F92F"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723776" behindDoc="0" locked="1" layoutInCell="1" allowOverlap="1" wp14:anchorId="56DCC897" wp14:editId="30D49882">
                <wp:simplePos x="0" y="0"/>
                <wp:positionH relativeFrom="leftMargin">
                  <wp:posOffset>419100</wp:posOffset>
                </wp:positionH>
                <wp:positionV relativeFrom="line">
                  <wp:posOffset>0</wp:posOffset>
                </wp:positionV>
                <wp:extent cx="356235" cy="356235"/>
                <wp:effectExtent l="0" t="0" r="0" b="0"/>
                <wp:wrapNone/>
                <wp:docPr id="416"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C618C4" w14:textId="2D76A9B6" w:rsidR="00792DD3" w:rsidRPr="00A535F7" w:rsidRDefault="00792DD3" w:rsidP="00C55BBA">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CC897" id="PARA154" o:spid="_x0000_s1183"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FUK1MCsCAABRBAAADgAAAAAAAAAAAAAAAAAuAgAAZHJzL2Uy&#10;b0RvYy54bWxQSwECLQAUAAYACAAAACEAjWdD3NwAAAAGAQAADwAAAAAAAAAAAAAAAACFBAAAZHJz&#10;L2Rvd25yZXYueG1sUEsFBgAAAAAEAAQA8wAAAI4FAAAAAA==&#10;" filled="f" stroked="f" strokeweight=".5pt">
                <v:textbox inset="0,0,0,0">
                  <w:txbxContent>
                    <w:p w14:paraId="6FC618C4" w14:textId="2D76A9B6" w:rsidR="00792DD3" w:rsidRPr="00A535F7" w:rsidRDefault="00792DD3" w:rsidP="00C55BBA">
                      <w:pPr>
                        <w:pStyle w:val="ParaNumbering"/>
                      </w:pPr>
                      <w:r>
                        <w:t>154</w:t>
                      </w:r>
                    </w:p>
                  </w:txbxContent>
                </v:textbox>
                <w10:wrap anchorx="margin" anchory="line"/>
                <w10:anchorlock/>
              </v:shape>
            </w:pict>
          </mc:Fallback>
        </mc:AlternateContent>
      </w:r>
      <w:r w:rsidR="00844607" w:rsidRPr="003A7293">
        <w:rPr>
          <w:cs/>
          <w:lang w:val="hi" w:bidi="hi"/>
        </w:rPr>
        <w:t>इस वाचा प्रशासन की नवी</w:t>
      </w:r>
      <w:r w:rsidR="00AA5CCC">
        <w:rPr>
          <w:rFonts w:hint="cs"/>
          <w:cs/>
          <w:lang w:val="hi" w:bidi="hi"/>
        </w:rPr>
        <w:t>नी</w:t>
      </w:r>
      <w:r w:rsidR="00844607" w:rsidRPr="003A7293">
        <w:rPr>
          <w:cs/>
          <w:lang w:val="hi" w:bidi="hi"/>
        </w:rPr>
        <w:t xml:space="preserve">कृत प्रकृति पूरे इब्रानियों की पुस्तक में स्पष्ट है, जो मसीह के तहत नए और अंतिम प्रशासन के </w:t>
      </w:r>
      <w:r w:rsidR="00AA5CCC">
        <w:rPr>
          <w:rFonts w:hint="cs"/>
          <w:cs/>
          <w:lang w:val="hi" w:bidi="hi"/>
        </w:rPr>
        <w:t xml:space="preserve">साथ </w:t>
      </w:r>
      <w:r w:rsidR="00844607" w:rsidRPr="003A7293">
        <w:rPr>
          <w:cs/>
          <w:lang w:val="hi" w:bidi="hi"/>
        </w:rPr>
        <w:t>अनुग्रह की वाचा के पु</w:t>
      </w:r>
      <w:r w:rsidR="00AA5CCC">
        <w:rPr>
          <w:cs/>
          <w:lang w:val="hi" w:bidi="hi"/>
        </w:rPr>
        <w:t>राने मूसा वाले प्रशासन विरोधाभास में</w:t>
      </w:r>
      <w:r w:rsidR="00844607" w:rsidRPr="003A7293">
        <w:rPr>
          <w:cs/>
          <w:lang w:val="hi" w:bidi="hi"/>
        </w:rPr>
        <w:t xml:space="preserve"> है। </w:t>
      </w:r>
      <w:r w:rsidR="00844607" w:rsidRPr="003A7293">
        <w:rPr>
          <w:cs/>
          <w:lang w:val="hi" w:bidi="hi"/>
        </w:rPr>
        <w:lastRenderedPageBreak/>
        <w:t>उदाहरण के लिए, इब्रानियों 5–7 यीशु के नए याजक पद के साथ पुराने लेवीय याजक पद का विरोधाभास करता है — ऐसा याजक पद जो पुराने नियम के याजक-राजा मेल्कीसेदेक की परंपरा को पुनर्जीवित करता है। यह दिखाने के लिए कि नई वाचा पुरानी वाचा से बेहतर होगी इब्रानियों 8 ने यिर्मयाह 31 का उद्धरण दिया। और यिर्मयाह 31 का संदर्भ यह स्पष्ट करता है कि मूल भविष्यवाणी मूसा की वाचा वाले प्रशासन की आशीषों की बहाली और नवी</w:t>
      </w:r>
      <w:r w:rsidR="00AA5CCC">
        <w:rPr>
          <w:rFonts w:hint="cs"/>
          <w:cs/>
          <w:lang w:val="hi" w:bidi="hi"/>
        </w:rPr>
        <w:t>नी</w:t>
      </w:r>
      <w:r w:rsidR="00844607" w:rsidRPr="003A7293">
        <w:rPr>
          <w:cs/>
          <w:lang w:val="hi" w:bidi="hi"/>
        </w:rPr>
        <w:t>करण के लिए संदर्भित है।</w:t>
      </w:r>
    </w:p>
    <w:p w14:paraId="37CF81EA" w14:textId="3905ED82"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724800" behindDoc="0" locked="1" layoutInCell="1" allowOverlap="1" wp14:anchorId="4C0DC9B6" wp14:editId="29B5719F">
                <wp:simplePos x="0" y="0"/>
                <wp:positionH relativeFrom="leftMargin">
                  <wp:posOffset>419100</wp:posOffset>
                </wp:positionH>
                <wp:positionV relativeFrom="line">
                  <wp:posOffset>0</wp:posOffset>
                </wp:positionV>
                <wp:extent cx="356235" cy="356235"/>
                <wp:effectExtent l="0" t="0" r="0" b="0"/>
                <wp:wrapNone/>
                <wp:docPr id="417"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1B6D0B" w14:textId="64EFFE93" w:rsidR="00792DD3" w:rsidRPr="00A535F7" w:rsidRDefault="00792DD3" w:rsidP="00C55BBA">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DC9B6" id="PARA155" o:spid="_x0000_s1184" type="#_x0000_t202" style="position:absolute;left:0;text-align:left;margin-left:33pt;margin-top:0;width:28.05pt;height:28.05pt;z-index:251724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RVKgIAAFEEAAAOAAAAZHJzL2Uyb0RvYy54bWysVE1v2zAMvQ/YfxB0X5yPJS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fTz7Asl&#10;hmkc0q78Uc6WS0pqVVUizjXy1FqfY/je4oPQfYXuzb3Hywi/k07HXwRG0I+MX64siy4QjpeL5Wq+&#10;wOQcXYON2bPXx9b58E2AJtEoqMMhJm7ZeetDHzqGxFoGNqpp0iAbQ9qCrhbLaXpw9WDyxmCNCKFv&#10;NVqhO3QJ+mx5MwI8QHVBfA56pXjLNwq72DIfdsyhNBASyj084SEbwGowWMgWuF9/u4/xODH0UtKi&#10;1ApqcBcoab4bnGRU5Wi40TiMhjnpe0DtznCNLE8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FF7RVKgIAAFEEAAAOAAAAAAAAAAAAAAAAAC4CAABkcnMvZTJv&#10;RG9jLnhtbFBLAQItABQABgAIAAAAIQCNZ0Pc3AAAAAYBAAAPAAAAAAAAAAAAAAAAAIQEAABkcnMv&#10;ZG93bnJldi54bWxQSwUGAAAAAAQABADzAAAAjQUAAAAA&#10;" filled="f" stroked="f" strokeweight=".5pt">
                <v:textbox inset="0,0,0,0">
                  <w:txbxContent>
                    <w:p w14:paraId="4D1B6D0B" w14:textId="64EFFE93" w:rsidR="00792DD3" w:rsidRPr="00A535F7" w:rsidRDefault="00792DD3" w:rsidP="00C55BBA">
                      <w:pPr>
                        <w:pStyle w:val="ParaNumbering"/>
                      </w:pPr>
                      <w:r>
                        <w:t>155</w:t>
                      </w:r>
                    </w:p>
                  </w:txbxContent>
                </v:textbox>
                <w10:wrap anchorx="margin" anchory="line"/>
                <w10:anchorlock/>
              </v:shape>
            </w:pict>
          </mc:Fallback>
        </mc:AlternateContent>
      </w:r>
      <w:r w:rsidR="00844607" w:rsidRPr="003A7293">
        <w:rPr>
          <w:cs/>
          <w:lang w:val="hi" w:bidi="hi"/>
        </w:rPr>
        <w:t>इब्रानियों 8 में, लेखक आखिरकार “वाचा” शब्द का परिचय देता है, प्रभु यीशु के बलिदान के द्वारा सुनिश्चित की गई वाचा। जो वह कहता है उस पर ध्यान दें कि यीशु ने महान सेवा की है, क्योंकि अब वह एक बेहतर वाचा का मध्यस्थ है, जिसका अर्थ है कि स्वयं वाचा बेहतर है। इसको पिछली वाचा के समाप्त होने के रूप में समझा जा सकता है और, इसलिए, पूरी तरह से नई वाचा के रूप में समझा जाता है। लेकिन दूसरों का मानना है कि यह निरंतरता है, पुराने नियम की वाचा का पूरा होना।</w:t>
      </w:r>
      <w:r w:rsidR="00E93C39">
        <w:rPr>
          <w:cs/>
          <w:lang w:val="hi" w:bidi="hi"/>
        </w:rPr>
        <w:t xml:space="preserve"> </w:t>
      </w:r>
      <w:r w:rsidR="00844607" w:rsidRPr="003A7293">
        <w:rPr>
          <w:cs/>
          <w:lang w:val="hi" w:bidi="hi"/>
        </w:rPr>
        <w:t>लेखक अध्याय 8 में, और उसके बाद, यिर्मयाह भविष्यद्वक्ता के अध्याय 31 में वर्णित वाचा के बारे में बात करता है। वह कहता है कि एक समय आएगा जब प्रभु नई वाचा की स्थापना करेगा। मुझे यह स्पष्ट करने दीजिए कि, यिर्मयाह के लिए, नई वाचा भविष्य में स्थापित होगी। इसलिए, यहाँ पर हम एक विरोधाभास देख रहे हैं: क्या यह एक निरंतरता है या कुछ पूरी तरह से नया? यहाँ दुविधा है। मसीही होने के नाते, हम इस मुद्दे पर अलग</w:t>
      </w:r>
      <w:r w:rsidR="00AA5CCC">
        <w:rPr>
          <w:rFonts w:hint="cs"/>
          <w:cs/>
          <w:lang w:val="hi"/>
        </w:rPr>
        <w:t>-</w:t>
      </w:r>
      <w:r w:rsidR="00AA5CCC">
        <w:rPr>
          <w:rFonts w:hint="cs"/>
          <w:cs/>
          <w:lang w:val="hi" w:bidi="hi"/>
        </w:rPr>
        <w:t>अलग</w:t>
      </w:r>
      <w:r w:rsidR="00844607" w:rsidRPr="003A7293">
        <w:rPr>
          <w:cs/>
          <w:lang w:val="hi" w:bidi="hi"/>
        </w:rPr>
        <w:t xml:space="preserve"> तरह से सोचते हैं। मेरी व्यक्तिगत राय है कि नई वाचा एक नि</w:t>
      </w:r>
      <w:r w:rsidR="00AA5CCC">
        <w:rPr>
          <w:cs/>
          <w:lang w:val="hi" w:bidi="hi"/>
        </w:rPr>
        <w:t>रंतरता है क्योंकि, जैसा</w:t>
      </w:r>
      <w:r w:rsidR="00844607" w:rsidRPr="003A7293">
        <w:rPr>
          <w:cs/>
          <w:lang w:val="hi" w:bidi="hi"/>
        </w:rPr>
        <w:t xml:space="preserve"> मैं इसे देखता हूँ, प्रभु ने सदैव अपने लोगों में — मानवता के पूरे इतिहास मे कार्य किया है — अपने यहूदी लोगों में और बाद में अपने अन्यजाति के लोगों में।</w:t>
      </w:r>
      <w:r w:rsidR="00E93C39">
        <w:rPr>
          <w:cs/>
          <w:lang w:val="hi" w:bidi="hi"/>
        </w:rPr>
        <w:t xml:space="preserve"> </w:t>
      </w:r>
      <w:r w:rsidR="00844607" w:rsidRPr="003A7293">
        <w:rPr>
          <w:cs/>
          <w:lang w:val="hi" w:bidi="hi"/>
        </w:rPr>
        <w:t>हमेशा से अनुग्रह ही से उद्धार हुआ है। अंतर यह है कि, पुराने नियम में, यीशु ने अभी तक अपना बलिदान नहीं दिया था, इसलिए पुराने नियम के लोग इस पर पीछे मुड़कर नहीं देख सकते थे जैसा कि हम कर सकते हैं। अब हमारे पास एक बेहतर वाचा है क्योंकि उद्धार पहले ही पूरा हो चुका है, और हमें असफल होने से डरना नहीं चाहिए, क्योंकि यीशु ने हमारे हर एक पाप के लिए पहले ही क्षमा प्राप्त कर ली है। इसलिए वाचा बेहतर है, लेकिन यह इस अर्थ में भी नई है कि अब व्यवस्था द्वारा कोई बाधाएँ या सीमाएँ नहीं लगाएं गए हैं। हमें उसी बलिदान की आवश्यकता नहीं है; हमें भोजन के बारे में समान नियमों की आवश्यकता नहीं है; हमें वैसे ही समारोहों, आदि की आवश्यकता नहीं है। अब सब कुछ विश्वास के माध्यम से है, यीशु पर भरोसा रखना। इसलिए अध्याय 8 के अंत में, लेखक कहता है कि नई वाचा ने इससे पहले वाली वाचा को जीर्ण कर दिया है और जो जीर्ण और पुरानी है वह जल्द ही मिट जाएगी। इसलिए पुरानी वाचा मिट गई और नई वाचा उसकी निरंतरता है।</w:t>
      </w:r>
    </w:p>
    <w:p w14:paraId="2EB7B497" w14:textId="77777777" w:rsidR="00A401B8" w:rsidRDefault="000C2625" w:rsidP="00A11651">
      <w:pPr>
        <w:pStyle w:val="QuotationAuthor"/>
        <w:rPr>
          <w:cs/>
          <w:lang w:bidi="te"/>
        </w:rPr>
      </w:pPr>
      <w:r>
        <w:rPr>
          <w:cs/>
          <w:lang w:val="hi" w:bidi="hi"/>
        </w:rPr>
        <w:t>— डॉ. एल्विन पाडीला, अनुवादित</w:t>
      </w:r>
    </w:p>
    <w:p w14:paraId="5897E2BD" w14:textId="33757329"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725824" behindDoc="0" locked="1" layoutInCell="1" allowOverlap="1" wp14:anchorId="2E55C532" wp14:editId="4A794769">
                <wp:simplePos x="0" y="0"/>
                <wp:positionH relativeFrom="leftMargin">
                  <wp:posOffset>419100</wp:posOffset>
                </wp:positionH>
                <wp:positionV relativeFrom="line">
                  <wp:posOffset>0</wp:posOffset>
                </wp:positionV>
                <wp:extent cx="356235" cy="356235"/>
                <wp:effectExtent l="0" t="0" r="0" b="0"/>
                <wp:wrapNone/>
                <wp:docPr id="418"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E806FF" w14:textId="73603053" w:rsidR="00792DD3" w:rsidRPr="00A535F7" w:rsidRDefault="00792DD3" w:rsidP="00C55BBA">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5C532" id="PARA156" o:spid="_x0000_s1185"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uw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bLsuwKgIAAFEEAAAOAAAAAAAAAAAAAAAAAC4CAABkcnMvZTJv&#10;RG9jLnhtbFBLAQItABQABgAIAAAAIQCNZ0Pc3AAAAAYBAAAPAAAAAAAAAAAAAAAAAIQEAABkcnMv&#10;ZG93bnJldi54bWxQSwUGAAAAAAQABADzAAAAjQUAAAAA&#10;" filled="f" stroked="f" strokeweight=".5pt">
                <v:textbox inset="0,0,0,0">
                  <w:txbxContent>
                    <w:p w14:paraId="17E806FF" w14:textId="73603053" w:rsidR="00792DD3" w:rsidRPr="00A535F7" w:rsidRDefault="00792DD3" w:rsidP="00C55BBA">
                      <w:pPr>
                        <w:pStyle w:val="ParaNumbering"/>
                      </w:pPr>
                      <w:r>
                        <w:t>156</w:t>
                      </w:r>
                    </w:p>
                  </w:txbxContent>
                </v:textbox>
                <w10:wrap anchorx="margin" anchory="line"/>
                <w10:anchorlock/>
              </v:shape>
            </w:pict>
          </mc:Fallback>
        </mc:AlternateContent>
      </w:r>
      <w:r w:rsidR="00844607" w:rsidRPr="003A7293">
        <w:rPr>
          <w:cs/>
          <w:lang w:val="hi" w:bidi="hi"/>
        </w:rPr>
        <w:t>नई वाचा की नवी</w:t>
      </w:r>
      <w:r w:rsidR="00AA5CCC">
        <w:rPr>
          <w:rFonts w:hint="cs"/>
          <w:cs/>
          <w:lang w:val="hi" w:bidi="hi"/>
        </w:rPr>
        <w:t>नी</w:t>
      </w:r>
      <w:r w:rsidR="00844607" w:rsidRPr="003A7293">
        <w:rPr>
          <w:cs/>
          <w:lang w:val="hi" w:bidi="hi"/>
        </w:rPr>
        <w:t>कृत प्रकृति इब्रानियों</w:t>
      </w:r>
      <w:r w:rsidR="00E93C39">
        <w:rPr>
          <w:cs/>
          <w:lang w:val="hi" w:bidi="hi"/>
        </w:rPr>
        <w:t xml:space="preserve"> </w:t>
      </w:r>
      <w:r w:rsidR="00844607" w:rsidRPr="003A7293">
        <w:rPr>
          <w:cs/>
          <w:lang w:val="hi" w:bidi="hi"/>
        </w:rPr>
        <w:t>9:15 में भी स्पष्ट है, जहाँ लेखक ने कहा:</w:t>
      </w:r>
    </w:p>
    <w:p w14:paraId="55E25D5A" w14:textId="04F74C5A" w:rsidR="00A401B8" w:rsidRDefault="006622A6" w:rsidP="003A7293">
      <w:pPr>
        <w:pStyle w:val="Quotations"/>
        <w:rPr>
          <w:cs/>
          <w:lang w:bidi="te"/>
        </w:rPr>
      </w:pPr>
      <w:r w:rsidRPr="006622A6">
        <w:rPr>
          <w:cs/>
          <w:lang w:val="en-US" w:eastAsia="en-US"/>
        </w:rPr>
        <mc:AlternateContent>
          <mc:Choice Requires="wps">
            <w:drawing>
              <wp:anchor distT="0" distB="0" distL="114300" distR="114300" simplePos="0" relativeHeight="251726848" behindDoc="0" locked="1" layoutInCell="1" allowOverlap="1" wp14:anchorId="1E38C9DA" wp14:editId="17E86BB9">
                <wp:simplePos x="0" y="0"/>
                <wp:positionH relativeFrom="leftMargin">
                  <wp:posOffset>419100</wp:posOffset>
                </wp:positionH>
                <wp:positionV relativeFrom="line">
                  <wp:posOffset>0</wp:posOffset>
                </wp:positionV>
                <wp:extent cx="356235" cy="356235"/>
                <wp:effectExtent l="0" t="0" r="0" b="0"/>
                <wp:wrapNone/>
                <wp:docPr id="419"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729177" w14:textId="3B672FA4" w:rsidR="00792DD3" w:rsidRPr="00A535F7" w:rsidRDefault="00792DD3" w:rsidP="00C55BBA">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8C9DA" id="PARA157" o:spid="_x0000_s1186" type="#_x0000_t202" style="position:absolute;left:0;text-align:left;margin-left:33pt;margin-top:0;width:28.05pt;height:28.05pt;z-index:251726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CIRj3KgIAAFEEAAAOAAAAAAAAAAAAAAAAAC4CAABkcnMvZTJv&#10;RG9jLnhtbFBLAQItABQABgAIAAAAIQCNZ0Pc3AAAAAYBAAAPAAAAAAAAAAAAAAAAAIQEAABkcnMv&#10;ZG93bnJldi54bWxQSwUGAAAAAAQABADzAAAAjQUAAAAA&#10;" filled="f" stroked="f" strokeweight=".5pt">
                <v:textbox inset="0,0,0,0">
                  <w:txbxContent>
                    <w:p w14:paraId="21729177" w14:textId="3B672FA4" w:rsidR="00792DD3" w:rsidRPr="00A535F7" w:rsidRDefault="00792DD3" w:rsidP="00C55BBA">
                      <w:pPr>
                        <w:pStyle w:val="ParaNumbering"/>
                      </w:pPr>
                      <w:r>
                        <w:t>157</w:t>
                      </w:r>
                    </w:p>
                  </w:txbxContent>
                </v:textbox>
                <w10:wrap anchorx="margin" anchory="line"/>
                <w10:anchorlock/>
              </v:shape>
            </w:pict>
          </mc:Fallback>
        </mc:AlternateContent>
      </w:r>
      <w:r w:rsidR="00844607" w:rsidRPr="003A7293">
        <w:rPr>
          <w:cs/>
          <w:lang w:val="hi" w:bidi="hi"/>
        </w:rPr>
        <w:t>मसीह नई वाचा का मध्यस्थ है, ताकि उसकी मृत्यु के द्वारा जो पहली वाचा के समय के अपराधों से छुटकारा पाने के लिए हुई है, — बुलाए हुए लोग प्रतिज्ञा के अनुसार अनंत मीरास को प्राप्त करें (इब्रानियों 9:15)।</w:t>
      </w:r>
    </w:p>
    <w:p w14:paraId="682426BA" w14:textId="045A6EE4" w:rsidR="00844607" w:rsidRPr="003A7293" w:rsidRDefault="006622A6" w:rsidP="00A401B8">
      <w:pPr>
        <w:pStyle w:val="BodyText0"/>
        <w:rPr>
          <w:cs/>
          <w:lang w:bidi="te"/>
        </w:rPr>
      </w:pPr>
      <w:r w:rsidRPr="006622A6">
        <w:rPr>
          <w:cs/>
          <w:lang w:val="en-US" w:eastAsia="en-US"/>
        </w:rPr>
        <w:lastRenderedPageBreak/>
        <mc:AlternateContent>
          <mc:Choice Requires="wps">
            <w:drawing>
              <wp:anchor distT="0" distB="0" distL="114300" distR="114300" simplePos="0" relativeHeight="251727872" behindDoc="0" locked="1" layoutInCell="1" allowOverlap="1" wp14:anchorId="1C5CD1E9" wp14:editId="5957C9E0">
                <wp:simplePos x="0" y="0"/>
                <wp:positionH relativeFrom="leftMargin">
                  <wp:posOffset>419100</wp:posOffset>
                </wp:positionH>
                <wp:positionV relativeFrom="line">
                  <wp:posOffset>0</wp:posOffset>
                </wp:positionV>
                <wp:extent cx="356235" cy="356235"/>
                <wp:effectExtent l="0" t="0" r="0" b="0"/>
                <wp:wrapNone/>
                <wp:docPr id="420"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B49066" w14:textId="59716C35" w:rsidR="00792DD3" w:rsidRPr="00A535F7" w:rsidRDefault="00792DD3" w:rsidP="00C55BBA">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CD1E9" id="PARA158" o:spid="_x0000_s1187"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A2KA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9fgNigCAABRBAAADgAAAAAAAAAAAAAAAAAuAgAAZHJzL2Uyb0Rv&#10;Yy54bWxQSwECLQAUAAYACAAAACEAjWdD3NwAAAAGAQAADwAAAAAAAAAAAAAAAACCBAAAZHJzL2Rv&#10;d25yZXYueG1sUEsFBgAAAAAEAAQA8wAAAIsFAAAAAA==&#10;" filled="f" stroked="f" strokeweight=".5pt">
                <v:textbox inset="0,0,0,0">
                  <w:txbxContent>
                    <w:p w14:paraId="66B49066" w14:textId="59716C35" w:rsidR="00792DD3" w:rsidRPr="00A535F7" w:rsidRDefault="00792DD3" w:rsidP="00C55BBA">
                      <w:pPr>
                        <w:pStyle w:val="ParaNumbering"/>
                      </w:pPr>
                      <w:r>
                        <w:t>158</w:t>
                      </w:r>
                    </w:p>
                  </w:txbxContent>
                </v:textbox>
                <w10:wrap anchorx="margin" anchory="line"/>
                <w10:anchorlock/>
              </v:shape>
            </w:pict>
          </mc:Fallback>
        </mc:AlternateContent>
      </w:r>
      <w:r w:rsidR="00844607" w:rsidRPr="003A7293">
        <w:rPr>
          <w:cs/>
          <w:lang w:val="hi" w:bidi="hi"/>
        </w:rPr>
        <w:t>जैसा कि यह पद संकेत करता है, “नई” वाचा वाला प्रशासन “पहले” या “पुराने” प्रशासन के साथ निरंतरता रखता है। विशेष रूप से, नया प्रशासन पाप के पुराने ऋण का भुगतान करता है और विरासत की पुरानी प्रतिज्ञाओं को पूरा करता है। और यह अपने मध्यस्थ के माध्यम से इसे पूरा करता है।</w:t>
      </w:r>
    </w:p>
    <w:p w14:paraId="4DEE9007" w14:textId="61E0BF8C"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728896" behindDoc="0" locked="1" layoutInCell="1" allowOverlap="1" wp14:anchorId="062148A3" wp14:editId="6CDF9B5A">
                <wp:simplePos x="0" y="0"/>
                <wp:positionH relativeFrom="leftMargin">
                  <wp:posOffset>419100</wp:posOffset>
                </wp:positionH>
                <wp:positionV relativeFrom="line">
                  <wp:posOffset>0</wp:posOffset>
                </wp:positionV>
                <wp:extent cx="356235" cy="356235"/>
                <wp:effectExtent l="0" t="0" r="0" b="0"/>
                <wp:wrapNone/>
                <wp:docPr id="421"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1C0C45" w14:textId="27F50A94" w:rsidR="00792DD3" w:rsidRPr="00A535F7" w:rsidRDefault="00792DD3" w:rsidP="00C55BBA">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148A3" id="PARA159" o:spid="_x0000_s1188" type="#_x0000_t202" style="position:absolute;left:0;text-align:left;margin-left:33pt;margin-top:0;width:28.05pt;height:28.05pt;z-index:251728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Qp2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89Qp2KgIAAFEEAAAOAAAAAAAAAAAAAAAAAC4CAABkcnMvZTJv&#10;RG9jLnhtbFBLAQItABQABgAIAAAAIQCNZ0Pc3AAAAAYBAAAPAAAAAAAAAAAAAAAAAIQEAABkcnMv&#10;ZG93bnJldi54bWxQSwUGAAAAAAQABADzAAAAjQUAAAAA&#10;" filled="f" stroked="f" strokeweight=".5pt">
                <v:textbox inset="0,0,0,0">
                  <w:txbxContent>
                    <w:p w14:paraId="161C0C45" w14:textId="27F50A94" w:rsidR="00792DD3" w:rsidRPr="00A535F7" w:rsidRDefault="00792DD3" w:rsidP="00C55BBA">
                      <w:pPr>
                        <w:pStyle w:val="ParaNumbering"/>
                      </w:pPr>
                      <w:r>
                        <w:t>159</w:t>
                      </w:r>
                    </w:p>
                  </w:txbxContent>
                </v:textbox>
                <w10:wrap anchorx="margin" anchory="line"/>
                <w10:anchorlock/>
              </v:shape>
            </w:pict>
          </mc:Fallback>
        </mc:AlternateContent>
      </w:r>
      <w:r w:rsidR="00844607" w:rsidRPr="003A7293">
        <w:rPr>
          <w:cs/>
          <w:lang w:val="hi" w:bidi="hi"/>
        </w:rPr>
        <w:t>नई वाचा में प्रस्तुत महान विस्तार यह है कि मध्यस्थ अंततः अपने लोगों की ओर से वाचा की शर्तों को पूरा करता है। उद्हारण के लिए, लूका 2:21 में उसका अब्राहम वाली वाचा के अनुसार खतना हुआ। जैसा कि हम मत्ती 5:17-19, लूका 24:44, और रोमियों 8:4 में पढ़ते हैं, उसने मूसा की व्यवस्था की पुष्टि की और उसका पालन किया। और उसने मसीहा के दाऊद वाले पद का उत्तराधिकार पाया, जैसा कि मत्ती 1:1-25 में दिखाया गया है।</w:t>
      </w:r>
    </w:p>
    <w:p w14:paraId="541829F1" w14:textId="1C7911F8"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729920" behindDoc="0" locked="1" layoutInCell="1" allowOverlap="1" wp14:anchorId="674B736C" wp14:editId="643553E0">
                <wp:simplePos x="0" y="0"/>
                <wp:positionH relativeFrom="leftMargin">
                  <wp:posOffset>419100</wp:posOffset>
                </wp:positionH>
                <wp:positionV relativeFrom="line">
                  <wp:posOffset>0</wp:posOffset>
                </wp:positionV>
                <wp:extent cx="356235" cy="356235"/>
                <wp:effectExtent l="0" t="0" r="0" b="0"/>
                <wp:wrapNone/>
                <wp:docPr id="422"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30A4B5" w14:textId="4055090B" w:rsidR="00792DD3" w:rsidRPr="00A535F7" w:rsidRDefault="00792DD3" w:rsidP="00C55BBA">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B736C" id="PARA160" o:spid="_x0000_s1189"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Hg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fE6J&#10;YQ0OaV/+KGcrpKtWVSXiXCNPrfU5hh8sPgjdV+je3Hu8jPA76Zr4i8AI+jHF9cay6ALheLlYruaL&#10;JSUcXYON2bPXx9b58E1AQ6JRUIdDTNyyy86HPnQMibUMbJXWaZDakLagq8Vymh7cPJhcG6wRIfSt&#10;Rit0xy5Bn60WI8AjVFfE56BXird8q7CLHfNhzxxKAyGh3MMTHlIDVoPBQrbA/frbfYzHiaGXkhal&#10;VlCDu0CJ/m5wklGVo+FG4zga5tzcA2p3hmtkeT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KXceApAgAAUQQAAA4AAAAAAAAAAAAAAAAALgIAAGRycy9lMm9E&#10;b2MueG1sUEsBAi0AFAAGAAgAAAAhAI1nQ9zcAAAABgEAAA8AAAAAAAAAAAAAAAAAgwQAAGRycy9k&#10;b3ducmV2LnhtbFBLBQYAAAAABAAEAPMAAACMBQAAAAA=&#10;" filled="f" stroked="f" strokeweight=".5pt">
                <v:textbox inset="0,0,0,0">
                  <w:txbxContent>
                    <w:p w14:paraId="6330A4B5" w14:textId="4055090B" w:rsidR="00792DD3" w:rsidRPr="00A535F7" w:rsidRDefault="00792DD3" w:rsidP="00C55BBA">
                      <w:pPr>
                        <w:pStyle w:val="ParaNumbering"/>
                      </w:pPr>
                      <w:r>
                        <w:t>160</w:t>
                      </w:r>
                    </w:p>
                  </w:txbxContent>
                </v:textbox>
                <w10:wrap anchorx="margin" anchory="line"/>
                <w10:anchorlock/>
              </v:shape>
            </w:pict>
          </mc:Fallback>
        </mc:AlternateContent>
      </w:r>
      <w:r w:rsidR="00844607" w:rsidRPr="003A7293">
        <w:rPr>
          <w:cs/>
          <w:lang w:val="hi" w:bidi="hi"/>
        </w:rPr>
        <w:t>इसके अलावा, इन सभी वाचा वाली शर्तों का पालन करने के द्वारा, यीशु इनके सभी संबद्ध आशीषों का उत्तराधिकारी बना।</w:t>
      </w:r>
      <w:r w:rsidR="00E93C39">
        <w:rPr>
          <w:cs/>
          <w:lang w:val="hi" w:bidi="hi"/>
        </w:rPr>
        <w:t xml:space="preserve"> </w:t>
      </w:r>
      <w:r w:rsidR="00844607" w:rsidRPr="003A7293">
        <w:rPr>
          <w:cs/>
          <w:lang w:val="hi" w:bidi="hi"/>
        </w:rPr>
        <w:t xml:space="preserve">हम इसे रोमियों 4:3-25, गलातियों 3:14-16, और कई अन्य स्थानों में देखते हैं। लेकिन सबसे उल्लेखनीय बात यह है कि यीशु ने ये आशीषें हमारे साथ, उसके विश्वासयोग्य वाचा वाले लोगों </w:t>
      </w:r>
      <w:r w:rsidR="00BB01BB">
        <w:rPr>
          <w:cs/>
          <w:lang w:val="hi" w:bidi="hi"/>
        </w:rPr>
        <w:t>के साथ, उनको</w:t>
      </w:r>
      <w:r w:rsidR="00844607" w:rsidRPr="003A7293">
        <w:rPr>
          <w:cs/>
          <w:lang w:val="hi" w:bidi="hi"/>
        </w:rPr>
        <w:t xml:space="preserve"> साझा करने के लिए प्राप्त कीं। मसीह में, जो हमारा वाचा वाला मध्यस्थ और वाचा वाला मुखिया है, हर एक वाचा प्रशासन द्वारा माँग की गई सभी मानवीय वफादारी पूरी होती है, और हम हर एक प्रशासन की प्रत्येक आशीषों को प्राप्त करते हैं।</w:t>
      </w:r>
    </w:p>
    <w:p w14:paraId="3E0DF4BE" w14:textId="51F25A6A" w:rsidR="00A401B8"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730944" behindDoc="0" locked="1" layoutInCell="1" allowOverlap="1" wp14:anchorId="59837C22" wp14:editId="5CD7F741">
                <wp:simplePos x="0" y="0"/>
                <wp:positionH relativeFrom="leftMargin">
                  <wp:posOffset>419100</wp:posOffset>
                </wp:positionH>
                <wp:positionV relativeFrom="line">
                  <wp:posOffset>0</wp:posOffset>
                </wp:positionV>
                <wp:extent cx="356235" cy="356235"/>
                <wp:effectExtent l="0" t="0" r="0" b="0"/>
                <wp:wrapNone/>
                <wp:docPr id="423"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69B1CD" w14:textId="6410902F" w:rsidR="00792DD3" w:rsidRPr="00A535F7" w:rsidRDefault="00792DD3" w:rsidP="00C55BBA">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37C22" id="PARA161" o:spid="_x0000_s1190" type="#_x0000_t202" style="position:absolute;left:0;text-align:left;margin-left:33pt;margin-top:0;width:28.05pt;height:28.05pt;z-index:251730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28Kg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fEGJ&#10;YQ0O6al8LmerGSW1qioR5xp5aq3PMXxv8UHovkH37t7jZYTfSdfEXwRG0I+MX64siy4QjpeL5Wq+&#10;WFLC0TXYmD17e2ydD98FNCQaBXU4xMQtO+986EPHkFjLwFZpnQapDWkLulosp+nB1YPJtcEaEULf&#10;arRCd+gS9NnqZgR4gOqC+Bz0SvGWbxV2sWM+PDGH0kBIKPfwiIfUgNVgsJAtcL/+dh/jcWLopaRF&#10;qRXU4C5Qon8YnGRU5Wi40TiMhjk1d4DaxWF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IZz28KgIAAFEEAAAOAAAAAAAAAAAAAAAAAC4CAABkcnMvZTJv&#10;RG9jLnhtbFBLAQItABQABgAIAAAAIQCNZ0Pc3AAAAAYBAAAPAAAAAAAAAAAAAAAAAIQEAABkcnMv&#10;ZG93bnJldi54bWxQSwUGAAAAAAQABADzAAAAjQUAAAAA&#10;" filled="f" stroked="f" strokeweight=".5pt">
                <v:textbox inset="0,0,0,0">
                  <w:txbxContent>
                    <w:p w14:paraId="1569B1CD" w14:textId="6410902F" w:rsidR="00792DD3" w:rsidRPr="00A535F7" w:rsidRDefault="00792DD3" w:rsidP="00C55BBA">
                      <w:pPr>
                        <w:pStyle w:val="ParaNumbering"/>
                      </w:pPr>
                      <w:r>
                        <w:t>161</w:t>
                      </w:r>
                    </w:p>
                  </w:txbxContent>
                </v:textbox>
                <w10:wrap anchorx="margin" anchory="line"/>
                <w10:anchorlock/>
              </v:shape>
            </w:pict>
          </mc:Fallback>
        </mc:AlternateContent>
      </w:r>
      <w:r w:rsidR="00844607" w:rsidRPr="003A7293">
        <w:rPr>
          <w:cs/>
          <w:lang w:val="hi" w:bidi="hi"/>
        </w:rPr>
        <w:t>मसीह ने अभी तक अपनी सभी आशीषों को हमारे साथ साझा नहीं किया है। लेकिन जैसा कि पौलुस ने इफिसियों 1:13, 14 में लिखा, हमारे भविष्य के मीरास के बयाना के रूप में उसने हमें पवित्र आत्मा दिया है। और जब यीशु लौटेगा, तो वह परमेश्वर के पृथ्वी वाले राज्य में हमारे साथ अपनी सभी आशीषों को साझा करेगा। यह तब होगा जब प्रकाशितवाक्य 21:1–22:5 में वर्णित राज्य के निर्माण का मानवता वाला कार्य आखिरकार नए आकाश और नई पृथ्वी पर पूरा हो जाएगा।</w:t>
      </w:r>
      <w:r w:rsidR="00E93C39">
        <w:rPr>
          <w:cs/>
          <w:lang w:val="hi" w:bidi="hi"/>
        </w:rPr>
        <w:t xml:space="preserve"> </w:t>
      </w:r>
      <w:r w:rsidR="00844607" w:rsidRPr="003A7293">
        <w:rPr>
          <w:cs/>
          <w:lang w:val="hi" w:bidi="hi"/>
        </w:rPr>
        <w:t>अभी के लिए,</w:t>
      </w:r>
      <w:r w:rsidR="00E93C39">
        <w:rPr>
          <w:cs/>
          <w:lang w:val="hi" w:bidi="hi"/>
        </w:rPr>
        <w:t xml:space="preserve"> </w:t>
      </w:r>
      <w:r w:rsidR="00844607" w:rsidRPr="003A7293">
        <w:rPr>
          <w:cs/>
          <w:lang w:val="hi" w:bidi="hi"/>
        </w:rPr>
        <w:t>परमेश्वर के राज्य का निर्माण करने के लिए, और उसकी उपस्थिति का आनंद लेने हेतु हमारे हृदयों को तैयार करने के लिए आत्मा हमें सशक्त बनाता है।</w:t>
      </w:r>
    </w:p>
    <w:p w14:paraId="3872EFF8" w14:textId="77777777" w:rsidR="00A401B8" w:rsidRDefault="006F7600" w:rsidP="00347EC4">
      <w:pPr>
        <w:pStyle w:val="ChapterHeading"/>
        <w:rPr>
          <w:cs/>
          <w:lang w:bidi="te"/>
        </w:rPr>
      </w:pPr>
      <w:bookmarkStart w:id="59" w:name="_Toc20400323"/>
      <w:bookmarkStart w:id="60" w:name="_Toc38019892"/>
      <w:bookmarkStart w:id="61" w:name="_Toc80736803"/>
      <w:r w:rsidRPr="003A7293">
        <w:rPr>
          <w:cs/>
          <w:lang w:bidi="hi"/>
        </w:rPr>
        <w:t>उपसंहार</w:t>
      </w:r>
      <w:bookmarkEnd w:id="59"/>
      <w:bookmarkEnd w:id="60"/>
      <w:bookmarkEnd w:id="61"/>
    </w:p>
    <w:p w14:paraId="2C6CD9DB" w14:textId="44EF251F" w:rsidR="00844607" w:rsidRPr="003A7293" w:rsidRDefault="006622A6" w:rsidP="00A401B8">
      <w:pPr>
        <w:pStyle w:val="BodyText0"/>
        <w:rPr>
          <w:cs/>
          <w:lang w:bidi="te"/>
        </w:rPr>
      </w:pPr>
      <w:r w:rsidRPr="006622A6">
        <w:rPr>
          <w:cs/>
          <w:lang w:val="en-US" w:eastAsia="en-US"/>
        </w:rPr>
        <mc:AlternateContent>
          <mc:Choice Requires="wps">
            <w:drawing>
              <wp:anchor distT="0" distB="0" distL="114300" distR="114300" simplePos="0" relativeHeight="251737088" behindDoc="0" locked="1" layoutInCell="1" allowOverlap="1" wp14:anchorId="260A0179" wp14:editId="1CEA1FF0">
                <wp:simplePos x="0" y="0"/>
                <wp:positionH relativeFrom="leftMargin">
                  <wp:posOffset>419100</wp:posOffset>
                </wp:positionH>
                <wp:positionV relativeFrom="line">
                  <wp:posOffset>0</wp:posOffset>
                </wp:positionV>
                <wp:extent cx="356235" cy="356235"/>
                <wp:effectExtent l="0" t="0" r="0" b="0"/>
                <wp:wrapNone/>
                <wp:docPr id="424"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89FB8F" w14:textId="259FCBD2" w:rsidR="00792DD3" w:rsidRPr="00A535F7" w:rsidRDefault="00792DD3" w:rsidP="00C55BBA">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A0179" id="PARA162" o:spid="_x0000_s1191" type="#_x0000_t202" style="position:absolute;left:0;text-align:left;margin-left:33pt;margin-top:0;width:28.05pt;height:28.05pt;z-index:251737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d2KgIAAFE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6Vgd2KgIAAFEEAAAOAAAAAAAAAAAAAAAAAC4CAABkcnMvZTJv&#10;RG9jLnhtbFBLAQItABQABgAIAAAAIQCNZ0Pc3AAAAAYBAAAPAAAAAAAAAAAAAAAAAIQEAABkcnMv&#10;ZG93bnJldi54bWxQSwUGAAAAAAQABADzAAAAjQUAAAAA&#10;" filled="f" stroked="f" strokeweight=".5pt">
                <v:textbox inset="0,0,0,0">
                  <w:txbxContent>
                    <w:p w14:paraId="2189FB8F" w14:textId="259FCBD2" w:rsidR="00792DD3" w:rsidRPr="00A535F7" w:rsidRDefault="00792DD3" w:rsidP="00C55BBA">
                      <w:pPr>
                        <w:pStyle w:val="ParaNumbering"/>
                      </w:pPr>
                      <w:r>
                        <w:t>162</w:t>
                      </w:r>
                    </w:p>
                  </w:txbxContent>
                </v:textbox>
                <w10:wrap anchorx="margin" anchory="line"/>
                <w10:anchorlock/>
              </v:shape>
            </w:pict>
          </mc:Fallback>
        </mc:AlternateContent>
      </w:r>
      <w:r w:rsidR="00844607" w:rsidRPr="003A7293">
        <w:rPr>
          <w:cs/>
          <w:lang w:val="hi" w:bidi="hi"/>
        </w:rPr>
        <w:t>अनुग्रह की वाचा पर इस अध्याय में, हमने इसके समय को देखने के द्वा</w:t>
      </w:r>
      <w:r w:rsidR="001802C4">
        <w:rPr>
          <w:cs/>
          <w:lang w:val="hi" w:bidi="hi"/>
        </w:rPr>
        <w:t>रा परमेश्वर की सनातन मनसा, त्री</w:t>
      </w:r>
      <w:r w:rsidR="00844607" w:rsidRPr="003A7293">
        <w:rPr>
          <w:cs/>
          <w:lang w:val="hi" w:bidi="hi"/>
        </w:rPr>
        <w:t>एक परमेश्वर के व्यक्तियों की भूमिकाओं, और अनुग्रह की वाचा में परमेश्वर की मनसा के पूरे होने का पता लगाया है। मानव पाप, और हमारे मध्यस्थ के रूप में मसीह पर ध्यान केंद्रित करने के द्वारा हमने परमेश्वर के विधि-विधान के कार्य के रूप में वाचा पर विचार किया है। हमने दिव्य परोपकारिता, मानवीय वफादारी और आशीषों एवं अभिशापों के परिणामों के रूप में अनुग्रह की वाचा के अवयवों का वर्णन किया है। और हमने आदम, नूह, अब्राहम, मूसा, दाऊद और यीशु के तहत अनुग्रह की वाचा के ऐतिहासिक प्रशासन का सर्वेक्षण किया है।</w:t>
      </w:r>
    </w:p>
    <w:p w14:paraId="66EE7B73" w14:textId="3EB573AD" w:rsidR="00A85CD4" w:rsidRPr="00B4242F" w:rsidRDefault="006622A6" w:rsidP="00B4242F">
      <w:pPr>
        <w:pStyle w:val="BodyText0"/>
        <w:rPr>
          <w:cs/>
          <w:lang w:val="hi" w:bidi="hi"/>
        </w:rPr>
      </w:pPr>
      <w:r w:rsidRPr="006622A6">
        <w:rPr>
          <w:cs/>
          <w:lang w:val="en-US" w:eastAsia="en-US"/>
        </w:rPr>
        <mc:AlternateContent>
          <mc:Choice Requires="wps">
            <w:drawing>
              <wp:anchor distT="0" distB="0" distL="114300" distR="114300" simplePos="0" relativeHeight="251738112" behindDoc="0" locked="1" layoutInCell="1" allowOverlap="1" wp14:anchorId="522399AD" wp14:editId="3F32DA36">
                <wp:simplePos x="0" y="0"/>
                <wp:positionH relativeFrom="leftMargin">
                  <wp:posOffset>419100</wp:posOffset>
                </wp:positionH>
                <wp:positionV relativeFrom="line">
                  <wp:posOffset>0</wp:posOffset>
                </wp:positionV>
                <wp:extent cx="356235" cy="356235"/>
                <wp:effectExtent l="0" t="0" r="0" b="0"/>
                <wp:wrapNone/>
                <wp:docPr id="425"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9C0876" w14:textId="41DD31F9" w:rsidR="00792DD3" w:rsidRPr="00A535F7" w:rsidRDefault="00792DD3" w:rsidP="00C55BBA">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399AD" id="PARA163" o:spid="_x0000_s1192"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V07TYpAgAAUQQAAA4AAAAAAAAAAAAAAAAALgIAAGRycy9lMm9E&#10;b2MueG1sUEsBAi0AFAAGAAgAAAAhAI1nQ9zcAAAABgEAAA8AAAAAAAAAAAAAAAAAgwQAAGRycy9k&#10;b3ducmV2LnhtbFBLBQYAAAAABAAEAPMAAACMBQAAAAA=&#10;" filled="f" stroked="f" strokeweight=".5pt">
                <v:textbox inset="0,0,0,0">
                  <w:txbxContent>
                    <w:p w14:paraId="049C0876" w14:textId="41DD31F9" w:rsidR="00792DD3" w:rsidRPr="00A535F7" w:rsidRDefault="00792DD3" w:rsidP="00C55BBA">
                      <w:pPr>
                        <w:pStyle w:val="ParaNumbering"/>
                      </w:pPr>
                      <w:r>
                        <w:t>163</w:t>
                      </w:r>
                    </w:p>
                  </w:txbxContent>
                </v:textbox>
                <w10:wrap anchorx="margin" anchory="line"/>
                <w10:anchorlock/>
              </v:shape>
            </w:pict>
          </mc:Fallback>
        </mc:AlternateContent>
      </w:r>
      <w:r w:rsidR="00844607" w:rsidRPr="003A7293">
        <w:rPr>
          <w:cs/>
          <w:lang w:val="hi" w:bidi="hi"/>
        </w:rPr>
        <w:t>ईश्वरीय-ज्ञान वाले मानव-विज्ञान पर इस श्रृंखला के दौरान, हमने परमेश्वर के पापरहित स्वरूपों वाली हमारी मूल स्थिति से, पतित पापियों के रूप में हमारी शापित स्थिति तक, और यीशु मसीह में हमारे अनुग्रहकारी छुटकारे तक मानवता की दशा का पता लगाया है।</w:t>
      </w:r>
      <w:r w:rsidR="00E93C39">
        <w:rPr>
          <w:cs/>
          <w:lang w:val="hi" w:bidi="hi"/>
        </w:rPr>
        <w:t xml:space="preserve"> </w:t>
      </w:r>
      <w:r w:rsidR="00844607" w:rsidRPr="003A7293">
        <w:rPr>
          <w:cs/>
          <w:lang w:val="hi" w:bidi="hi"/>
        </w:rPr>
        <w:t xml:space="preserve">हमने यह भी देखा कि इन चरणों के माध्यम से हमें ले जाने के परमेश्वर के उद्देश्य भले और परोपकारी हैं — उसने हमें बचाने के लिए पहले से निर्धारित किए बगैर हमें पाप के परिणामों को भुगतने की अनुमति नहीं दी। और हमारी छुटकारे वाली दशा में, हम सिर्फ उसी स्थान पर हैं जहाँ वह हमें चाहता है ताकि वह उस योजना को पूरा कर सके। हमें अपने पहले माता-पिता के राज्य-निर्माण वाले कार्य को जारी रखने के लिए आत्मिक रूप से सशक्त किया गया है। हमें हर अपराध के लिए माफ़ कर दिया गया है, प्रत्येक वाचा के अभिशाप के दण्ड को स्थगित किया </w:t>
      </w:r>
      <w:r w:rsidR="00844607" w:rsidRPr="003A7293">
        <w:rPr>
          <w:cs/>
          <w:lang w:val="hi" w:bidi="hi"/>
        </w:rPr>
        <w:lastRenderedPageBreak/>
        <w:t>गया है, ताकि अब जो करना बाकी है वह है उसकी परोपकारिता के लिए उसकी महिमा करना, उसके वाचा के लिए वफादारी में जीवन जीना और नए आकाश और नई पृथ्वी में हमारी अंतिम आशीषों का इंतजार करना है।</w:t>
      </w:r>
    </w:p>
    <w:sectPr w:rsidR="00A85CD4" w:rsidRPr="00B4242F" w:rsidSect="00A675D0">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98E3" w14:textId="77777777" w:rsidR="005304B8" w:rsidRDefault="005304B8">
      <w:r>
        <w:separator/>
      </w:r>
    </w:p>
  </w:endnote>
  <w:endnote w:type="continuationSeparator" w:id="0">
    <w:p w14:paraId="68C404F6" w14:textId="77777777" w:rsidR="005304B8" w:rsidRDefault="0053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2EEE" w14:textId="77777777" w:rsidR="00A675D0" w:rsidRPr="00230C58" w:rsidRDefault="00A675D0" w:rsidP="00230C58">
    <w:pPr>
      <w:tabs>
        <w:tab w:val="right" w:pos="8620"/>
      </w:tabs>
      <w:spacing w:after="200"/>
      <w:jc w:val="center"/>
      <w:rPr>
        <w:szCs w:val="24"/>
      </w:rPr>
    </w:pPr>
    <w:r w:rsidRPr="00230C58">
      <w:rPr>
        <w:szCs w:val="24"/>
      </w:rPr>
      <w:t xml:space="preserve">ii. </w:t>
    </w:r>
  </w:p>
  <w:p w14:paraId="4967525A" w14:textId="77777777" w:rsidR="00A675D0" w:rsidRPr="00356D24" w:rsidRDefault="00A675D0"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A53D" w14:textId="77777777" w:rsidR="00A675D0" w:rsidRPr="00B90055" w:rsidRDefault="00A675D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7D9DD3D" w14:textId="77777777" w:rsidR="00A675D0" w:rsidRPr="009D2F1D" w:rsidRDefault="00A675D0"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2BC9" w14:textId="77777777" w:rsidR="00A675D0" w:rsidRPr="00B90055" w:rsidRDefault="00A675D0"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F80A68B" w14:textId="77777777" w:rsidR="00A675D0" w:rsidRPr="005F785E" w:rsidRDefault="00A675D0"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270D" w14:textId="77777777" w:rsidR="00A675D0" w:rsidRPr="00B90055" w:rsidRDefault="00A675D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795BE487" w14:textId="77777777" w:rsidR="00A675D0" w:rsidRPr="009D2F1D" w:rsidRDefault="00A675D0"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0C8C" w14:textId="77777777" w:rsidR="00792DD3" w:rsidRDefault="00792DD3">
    <w:pPr>
      <w:pStyle w:val="Footer1"/>
      <w:tabs>
        <w:tab w:val="clear" w:pos="8640"/>
        <w:tab w:val="left" w:pos="0"/>
        <w:tab w:val="right" w:pos="8620"/>
      </w:tabs>
      <w:rPr>
        <w:rFonts w:ascii="Arial" w:hAnsi="Arial" w:cs="Arial"/>
        <w:sz w:val="18"/>
        <w:szCs w:val="18"/>
        <w:cs/>
        <w:lang w:bidi="hi"/>
      </w:rPr>
    </w:pPr>
    <w:r>
      <w:rPr>
        <w:rFonts w:ascii="Arial" w:eastAsia="Arial" w:hAnsi="Arial" w:cs="Arial Unicode MS"/>
        <w:sz w:val="18"/>
        <w:szCs w:val="18"/>
        <w:cs/>
        <w:lang w:bidi="hi"/>
      </w:rPr>
      <w:t>सुसमाचार</w:t>
    </w:r>
    <w:r>
      <w:rPr>
        <w:rFonts w:ascii="Arial" w:eastAsia="Arial" w:hAnsi="Arial" w:cs="Arial"/>
        <w:sz w:val="18"/>
        <w:szCs w:val="18"/>
        <w:cs/>
        <w:lang w:bidi="hi"/>
      </w:rPr>
      <w:t xml:space="preserve">, </w:t>
    </w:r>
    <w:r>
      <w:rPr>
        <w:rFonts w:ascii="Arial" w:eastAsia="Arial" w:hAnsi="Arial" w:cs="Arial Unicode MS"/>
        <w:sz w:val="18"/>
        <w:szCs w:val="18"/>
        <w:cs/>
        <w:lang w:bidi="hi"/>
      </w:rPr>
      <w:t>पाठ</w:t>
    </w:r>
    <w:r>
      <w:rPr>
        <w:rFonts w:ascii="Arial" w:eastAsia="Arial" w:hAnsi="Arial" w:cs="Arial"/>
        <w:sz w:val="18"/>
        <w:szCs w:val="18"/>
        <w:cs/>
        <w:lang w:bidi="hi"/>
      </w:rPr>
      <w:t xml:space="preserve"> </w:t>
    </w:r>
    <w:r>
      <w:rPr>
        <w:rFonts w:ascii="Arial" w:eastAsia="Arial" w:hAnsi="Arial" w:cs="Arial Unicode MS"/>
        <w:sz w:val="18"/>
        <w:szCs w:val="18"/>
        <w:cs/>
        <w:lang w:bidi="hi"/>
      </w:rPr>
      <w:t>एक</w:t>
    </w:r>
    <w:r>
      <w:rPr>
        <w:rFonts w:ascii="Arial" w:eastAsia="Arial" w:hAnsi="Arial" w:cs="Arial"/>
        <w:sz w:val="18"/>
        <w:szCs w:val="18"/>
        <w:cs/>
        <w:lang w:bidi="hi"/>
      </w:rPr>
      <w:t xml:space="preserve"> </w:t>
    </w:r>
    <w:r>
      <w:rPr>
        <w:rFonts w:ascii="Arial" w:eastAsia="Arial" w:hAnsi="Arial" w:cs="Arial"/>
        <w:sz w:val="18"/>
        <w:szCs w:val="18"/>
        <w:cs/>
        <w:lang w:bidi="hi"/>
      </w:rPr>
      <w:tab/>
      <w:t>-</w:t>
    </w:r>
    <w:r>
      <w:rPr>
        <w:rFonts w:ascii="Arial" w:eastAsia="Arial" w:hAnsi="Arial" w:cs="Arial"/>
        <w:sz w:val="18"/>
        <w:szCs w:val="18"/>
        <w:lang w:bidi="hi"/>
      </w:rPr>
      <w:fldChar w:fldCharType="begin"/>
    </w:r>
    <w:r>
      <w:rPr>
        <w:rFonts w:ascii="Arial" w:eastAsia="Arial" w:hAnsi="Arial" w:cs="Arial"/>
        <w:sz w:val="18"/>
        <w:szCs w:val="18"/>
        <w:cs/>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cs/>
        <w:lang w:bidi="hi"/>
      </w:rPr>
      <w:t>14</w:t>
    </w:r>
    <w:r>
      <w:rPr>
        <w:rFonts w:ascii="Arial" w:eastAsia="Arial" w:hAnsi="Arial" w:cs="Arial"/>
        <w:sz w:val="18"/>
        <w:szCs w:val="18"/>
        <w:lang w:bidi="hi"/>
      </w:rPr>
      <w:fldChar w:fldCharType="end"/>
    </w:r>
    <w:r>
      <w:rPr>
        <w:rFonts w:ascii="Arial" w:eastAsia="Arial" w:hAnsi="Arial" w:cs="Arial"/>
        <w:sz w:val="18"/>
        <w:szCs w:val="18"/>
        <w:cs/>
        <w:lang w:bidi="hi"/>
      </w:rPr>
      <w:t xml:space="preserve">- </w:t>
    </w:r>
    <w:r>
      <w:rPr>
        <w:rFonts w:ascii="Arial" w:eastAsia="Arial" w:hAnsi="Arial" w:cs="Arial"/>
        <w:sz w:val="18"/>
        <w:szCs w:val="18"/>
        <w:cs/>
        <w:lang w:bidi="hi"/>
      </w:rPr>
      <w:tab/>
      <w:t xml:space="preserve"> Third Millennium Ministries</w:t>
    </w:r>
  </w:p>
  <w:p w14:paraId="62B63FFD" w14:textId="77777777" w:rsidR="00792DD3" w:rsidRDefault="00792DD3">
    <w:pPr>
      <w:pStyle w:val="Footer1"/>
      <w:tabs>
        <w:tab w:val="clear" w:pos="8640"/>
        <w:tab w:val="right" w:pos="8620"/>
      </w:tabs>
      <w:rPr>
        <w:rFonts w:ascii="Arial" w:hAnsi="Arial" w:cs="Arial"/>
        <w:sz w:val="18"/>
        <w:szCs w:val="18"/>
        <w:cs/>
        <w:lang w:bidi="hi"/>
      </w:rPr>
    </w:pPr>
    <w:r>
      <w:rPr>
        <w:rFonts w:ascii="Arial" w:eastAsia="Arial" w:hAnsi="Arial" w:cs="Arial Unicode MS"/>
        <w:sz w:val="18"/>
        <w:szCs w:val="18"/>
        <w:cs/>
        <w:lang w:bidi="hi"/>
      </w:rPr>
      <w:t>सुसमाचार</w:t>
    </w:r>
    <w:r>
      <w:rPr>
        <w:rFonts w:ascii="Arial" w:eastAsia="Arial" w:hAnsi="Arial" w:cs="Arial"/>
        <w:sz w:val="18"/>
        <w:szCs w:val="18"/>
        <w:cs/>
        <w:lang w:bidi="hi"/>
      </w:rPr>
      <w:t xml:space="preserve"> </w:t>
    </w:r>
    <w:r>
      <w:rPr>
        <w:rFonts w:ascii="Arial" w:eastAsia="Arial" w:hAnsi="Arial" w:cs="Arial Unicode MS"/>
        <w:sz w:val="18"/>
        <w:szCs w:val="18"/>
        <w:cs/>
        <w:lang w:bidi="hi"/>
      </w:rPr>
      <w:t>का</w:t>
    </w:r>
    <w:r>
      <w:rPr>
        <w:rFonts w:ascii="Arial" w:eastAsia="Arial" w:hAnsi="Arial" w:cs="Arial"/>
        <w:sz w:val="18"/>
        <w:szCs w:val="18"/>
        <w:cs/>
        <w:lang w:bidi="hi"/>
      </w:rPr>
      <w:t xml:space="preserve"> </w:t>
    </w:r>
    <w:r>
      <w:rPr>
        <w:rFonts w:ascii="Arial" w:eastAsia="Arial" w:hAnsi="Arial" w:cs="Arial Unicode MS"/>
        <w:sz w:val="18"/>
        <w:szCs w:val="18"/>
        <w:cs/>
        <w:lang w:bidi="hi"/>
      </w:rPr>
      <w:t>परिचय</w:t>
    </w:r>
    <w:r>
      <w:rPr>
        <w:rFonts w:ascii="Arial" w:eastAsia="Arial" w:hAnsi="Arial" w:cs="Arial"/>
        <w:sz w:val="18"/>
        <w:szCs w:val="18"/>
        <w:cs/>
        <w:lang w:bidi="hi"/>
      </w:rPr>
      <w:tab/>
    </w:r>
    <w:r>
      <w:rPr>
        <w:rFonts w:ascii="Arial" w:eastAsia="Arial" w:hAnsi="Arial" w:cs="Arial"/>
        <w:sz w:val="18"/>
        <w:szCs w:val="18"/>
        <w:cs/>
        <w:lang w:bidi="hi"/>
      </w:rPr>
      <w:tab/>
      <w:t>(www.thirdmill.org)</w:t>
    </w:r>
    <w:r>
      <w:rPr>
        <w:rFonts w:ascii="Arial" w:eastAsia="Arial" w:hAnsi="Arial" w:cs="Arial"/>
        <w:sz w:val="18"/>
        <w:szCs w:val="18"/>
        <w:cs/>
        <w:lang w:bidi="hi"/>
      </w:rPr>
      <w:tab/>
    </w:r>
  </w:p>
  <w:p w14:paraId="10760646" w14:textId="61645FA6" w:rsidR="00792DD3" w:rsidRDefault="00792DD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7FE3" w14:textId="77777777" w:rsidR="00792DD3" w:rsidRPr="00A11651" w:rsidRDefault="00792DD3" w:rsidP="00CC65C5">
    <w:pPr>
      <w:pStyle w:val="Header"/>
      <w:spacing w:after="200"/>
      <w:jc w:val="center"/>
      <w:rPr>
        <w:rStyle w:val="PageNumber"/>
      </w:rPr>
    </w:pPr>
    <w:r w:rsidRPr="00A11651">
      <w:rPr>
        <w:rStyle w:val="PageNumber"/>
        <w:rFonts w:cs="Calibri"/>
        <w:bCs/>
        <w:cs/>
        <w:lang w:val="hi" w:bidi="hi"/>
      </w:rPr>
      <w:t>-</w:t>
    </w:r>
    <w:r w:rsidRPr="00A11651">
      <w:rPr>
        <w:rStyle w:val="PageNumber"/>
        <w:lang w:val="hi" w:bidi="hi"/>
      </w:rPr>
      <w:fldChar w:fldCharType="begin"/>
    </w:r>
    <w:r w:rsidRPr="00A11651">
      <w:rPr>
        <w:rStyle w:val="PageNumber"/>
        <w:rFonts w:cs="Calibri"/>
        <w:bCs/>
        <w:cs/>
        <w:lang w:val="hi" w:bidi="hi"/>
      </w:rPr>
      <w:instrText xml:space="preserve"> PAGE   \* MERGEFORMAT </w:instrText>
    </w:r>
    <w:r w:rsidRPr="00A11651">
      <w:rPr>
        <w:rStyle w:val="PageNumber"/>
        <w:lang w:val="hi" w:bidi="hi"/>
      </w:rPr>
      <w:fldChar w:fldCharType="separate"/>
    </w:r>
    <w:r w:rsidR="00EA2AC0" w:rsidRPr="00EA2AC0">
      <w:rPr>
        <w:rStyle w:val="PageNumber"/>
        <w:rFonts w:cs="Calibri"/>
        <w:bCs/>
        <w:cs/>
        <w:lang w:val="hi" w:bidi="hi"/>
      </w:rPr>
      <w:t>27</w:t>
    </w:r>
    <w:r w:rsidRPr="00A11651">
      <w:rPr>
        <w:rStyle w:val="PageNumber"/>
        <w:lang w:val="hi" w:bidi="hi"/>
      </w:rPr>
      <w:fldChar w:fldCharType="end"/>
    </w:r>
    <w:r w:rsidRPr="00A11651">
      <w:rPr>
        <w:rStyle w:val="PageNumber"/>
        <w:rFonts w:cs="Calibri"/>
        <w:bCs/>
        <w:cs/>
        <w:lang w:val="hi" w:bidi="hi"/>
      </w:rPr>
      <w:t>-</w:t>
    </w:r>
  </w:p>
  <w:p w14:paraId="31EB1B4E" w14:textId="77777777" w:rsidR="00792DD3" w:rsidRPr="00356D24" w:rsidRDefault="00792DD3" w:rsidP="00A11651">
    <w:pPr>
      <w:pStyle w:val="Footer"/>
      <w:rPr>
        <w:color w:val="6C6C6C"/>
        <w:cs/>
        <w:lang w:bidi="te"/>
      </w:rPr>
    </w:pPr>
    <w:r w:rsidRPr="00101452">
      <w:rPr>
        <w:cs/>
        <w:lang w:val="hi" w:bidi="hi"/>
      </w:rPr>
      <w:t>वीडियो, अध्ययन मार्गदर्शिका एवं कई अन्य संसाधनों के लिये, हमारी वेबसाइट में जायें – thirdmill.org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CE09" w14:textId="77777777" w:rsidR="00792DD3" w:rsidRPr="00A11651" w:rsidRDefault="00792DD3" w:rsidP="00CC65C5">
    <w:pPr>
      <w:pStyle w:val="Header"/>
      <w:spacing w:after="200"/>
      <w:jc w:val="center"/>
      <w:rPr>
        <w:rStyle w:val="PageNumber"/>
      </w:rPr>
    </w:pPr>
    <w:r w:rsidRPr="00A11651">
      <w:rPr>
        <w:rStyle w:val="PageNumber"/>
        <w:rFonts w:cs="Calibri"/>
        <w:bCs/>
        <w:cs/>
        <w:lang w:val="hi" w:bidi="hi"/>
      </w:rPr>
      <w:t>-</w:t>
    </w:r>
    <w:r w:rsidRPr="00A11651">
      <w:rPr>
        <w:rStyle w:val="PageNumber"/>
        <w:lang w:val="hi" w:bidi="hi"/>
      </w:rPr>
      <w:fldChar w:fldCharType="begin"/>
    </w:r>
    <w:r w:rsidRPr="00A11651">
      <w:rPr>
        <w:rStyle w:val="PageNumber"/>
        <w:rFonts w:cs="Calibri"/>
        <w:bCs/>
        <w:cs/>
        <w:lang w:val="hi" w:bidi="hi"/>
      </w:rPr>
      <w:instrText xml:space="preserve"> PAGE   \* MERGEFORMAT </w:instrText>
    </w:r>
    <w:r w:rsidRPr="00A11651">
      <w:rPr>
        <w:rStyle w:val="PageNumber"/>
        <w:lang w:val="hi" w:bidi="hi"/>
      </w:rPr>
      <w:fldChar w:fldCharType="separate"/>
    </w:r>
    <w:r w:rsidRPr="00792DD3">
      <w:rPr>
        <w:rStyle w:val="PageNumber"/>
        <w:rFonts w:cs="Calibri"/>
        <w:bCs/>
        <w:cs/>
        <w:lang w:val="hi" w:bidi="hi"/>
      </w:rPr>
      <w:t>1</w:t>
    </w:r>
    <w:r w:rsidRPr="00A11651">
      <w:rPr>
        <w:rStyle w:val="PageNumber"/>
        <w:lang w:val="hi" w:bidi="hi"/>
      </w:rPr>
      <w:fldChar w:fldCharType="end"/>
    </w:r>
    <w:r w:rsidRPr="00A11651">
      <w:rPr>
        <w:rStyle w:val="PageNumber"/>
        <w:rFonts w:cs="Calibri"/>
        <w:bCs/>
        <w:cs/>
        <w:lang w:val="hi" w:bidi="hi"/>
      </w:rPr>
      <w:t>-</w:t>
    </w:r>
  </w:p>
  <w:p w14:paraId="4299F986" w14:textId="77777777" w:rsidR="00792DD3" w:rsidRDefault="00792DD3" w:rsidP="00A11651">
    <w:pPr>
      <w:pStyle w:val="Footer"/>
      <w:rPr>
        <w:cs/>
        <w:lang w:bidi="te"/>
      </w:rPr>
    </w:pPr>
    <w:r w:rsidRPr="00DE702B">
      <w:rPr>
        <w:cs/>
        <w:lang w:val="hi" w:bidi="hi"/>
      </w:rPr>
      <w:t>वीडियो, अध्ययन मार्गदर्शिका एवं कई अन्य संसाधनों के लिये, हमारी वेबसाइट में जायें – thirdmill.org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17E5" w14:textId="77777777" w:rsidR="005304B8" w:rsidRDefault="005304B8">
      <w:r>
        <w:separator/>
      </w:r>
    </w:p>
  </w:footnote>
  <w:footnote w:type="continuationSeparator" w:id="0">
    <w:p w14:paraId="7E50F1BE" w14:textId="77777777" w:rsidR="005304B8" w:rsidRDefault="0053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1B55" w14:textId="77777777" w:rsidR="00792DD3" w:rsidRDefault="00792DD3">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Arial Unicode MS"/>
        <w:sz w:val="18"/>
        <w:szCs w:val="18"/>
        <w:cs/>
        <w:lang w:val="hi" w:bidi="hi"/>
      </w:rPr>
      <w:t>चलचित्र</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अध्ययन</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मार्गदर्शिकाओं</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और</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अन्य</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संसाधनों</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के</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लिए</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कृपया</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वेबसाइट</w:t>
    </w:r>
    <w:hyperlink r:id="rId1" w:history="1">
      <w:r>
        <w:rPr>
          <w:rStyle w:val="Hyperlink"/>
          <w:rFonts w:ascii="Lucida Sans" w:eastAsia="Lucida Sans" w:hAnsi="Lucida Sans" w:cs="Lucida Sans"/>
          <w:color w:val="000000"/>
          <w:sz w:val="18"/>
          <w:szCs w:val="18"/>
          <w:u w:val="none"/>
          <w:cs/>
        </w:rPr>
        <w:t xml:space="preserve"> http://thirdmill.org/scribd </w:t>
      </w:r>
      <w:r>
        <w:rPr>
          <w:rStyle w:val="Hyperlink"/>
          <w:rFonts w:ascii="Lucida Sans" w:eastAsia="Lucida Sans" w:hAnsi="Lucida Sans" w:cs="Arial Unicode MS"/>
          <w:color w:val="000000"/>
          <w:sz w:val="18"/>
          <w:szCs w:val="18"/>
          <w:u w:val="none"/>
          <w:cs/>
        </w:rPr>
        <w:t>पर</w:t>
      </w:r>
      <w:r>
        <w:rPr>
          <w:rStyle w:val="Hyperlink"/>
          <w:rFonts w:ascii="Lucida Sans" w:eastAsia="Lucida Sans" w:hAnsi="Lucida Sans" w:cs="Lucida Sans"/>
          <w:color w:val="000000"/>
          <w:sz w:val="18"/>
          <w:szCs w:val="18"/>
          <w:u w:val="none"/>
          <w:cs/>
        </w:rPr>
        <w:t xml:space="preserve"> </w:t>
      </w:r>
      <w:r>
        <w:rPr>
          <w:rStyle w:val="Hyperlink"/>
          <w:rFonts w:ascii="Lucida Sans" w:eastAsia="Lucida Sans" w:hAnsi="Lucida Sans" w:cs="Arial Unicode MS"/>
          <w:color w:val="000000"/>
          <w:sz w:val="18"/>
          <w:szCs w:val="18"/>
          <w:u w:val="none"/>
          <w:cs/>
        </w:rPr>
        <w:t>जाएं</w:t>
      </w:r>
    </w:hyperlink>
  </w:p>
  <w:p w14:paraId="630685CC" w14:textId="4272CDB9" w:rsidR="00792DD3" w:rsidRDefault="00792D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EFB1" w14:textId="456B6E14" w:rsidR="00792DD3" w:rsidRPr="00A675D0" w:rsidRDefault="00792DD3" w:rsidP="00A675D0">
    <w:pPr>
      <w:pStyle w:val="Header2"/>
      <w:rPr>
        <w:cs/>
      </w:rPr>
    </w:pPr>
    <w:r w:rsidRPr="00A675D0">
      <w:rPr>
        <w:cs/>
      </w:rPr>
      <w:t>मनुष्य क्या है?</w:t>
    </w:r>
    <w:r w:rsidRPr="00A675D0">
      <w:rPr>
        <w:cs/>
      </w:rPr>
      <w:tab/>
      <w:t xml:space="preserve">पाठ </w:t>
    </w:r>
    <w:r w:rsidR="00A675D0" w:rsidRPr="00A675D0">
      <w:rPr>
        <w:rFonts w:hint="cs"/>
        <w:cs/>
      </w:rPr>
      <w:t>4</w:t>
    </w:r>
    <w:r w:rsidRPr="00A675D0">
      <w:rPr>
        <w:cs/>
      </w:rPr>
      <w:t xml:space="preserve"> : अनुग्रह की वाचा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70EA" w14:textId="77777777" w:rsidR="00792DD3" w:rsidRPr="00FF1ABB" w:rsidRDefault="00792DD3" w:rsidP="00A11651">
    <w:pPr>
      <w:pStyle w:val="Header10"/>
      <w:rPr>
        <w:cs/>
        <w:lang w:bidi="te"/>
      </w:rPr>
    </w:pPr>
    <w:r>
      <w:rPr>
        <w:cs/>
        <w:lang w:val="hi" w:bidi="hi"/>
      </w:rPr>
      <w:t>मनुष्य क्या है?</w:t>
    </w:r>
  </w:p>
  <w:p w14:paraId="7910BC43" w14:textId="77777777" w:rsidR="00792DD3" w:rsidRDefault="00792DD3" w:rsidP="00A11651">
    <w:pPr>
      <w:pStyle w:val="Header2"/>
      <w:rPr>
        <w:cs/>
        <w:lang w:bidi="te"/>
      </w:rPr>
    </w:pPr>
    <w:r>
      <w:rPr>
        <w:cs/>
        <w:lang w:val="hi" w:bidi="hi"/>
      </w:rPr>
      <w:t>अध्याय चार</w:t>
    </w:r>
  </w:p>
  <w:p w14:paraId="12134EE7" w14:textId="77777777" w:rsidR="00792DD3" w:rsidRDefault="00792DD3" w:rsidP="00A11651">
    <w:pPr>
      <w:pStyle w:val="Header2"/>
      <w:rPr>
        <w:cs/>
        <w:lang w:bidi="te"/>
      </w:rPr>
    </w:pPr>
    <w:r>
      <w:rPr>
        <w:cs/>
        <w:lang w:val="hi" w:bidi="hi"/>
      </w:rPr>
      <w:t>अनुग्रह की वाचा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A3293"/>
    <w:multiLevelType w:val="hybridMultilevel"/>
    <w:tmpl w:val="B91AB2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6F51625"/>
    <w:multiLevelType w:val="hybridMultilevel"/>
    <w:tmpl w:val="98B04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4902A5"/>
    <w:multiLevelType w:val="hybridMultilevel"/>
    <w:tmpl w:val="2F68FA1C"/>
    <w:lvl w:ilvl="0" w:tplc="04090001">
      <w:start w:val="1"/>
      <w:numFmt w:val="bullet"/>
      <w:lvlText w:val=""/>
      <w:lvlJc w:val="left"/>
      <w:pPr>
        <w:ind w:left="72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C913B9"/>
    <w:multiLevelType w:val="hybridMultilevel"/>
    <w:tmpl w:val="08B2EE28"/>
    <w:lvl w:ilvl="0" w:tplc="34FAD126">
      <w:start w:val="1"/>
      <w:numFmt w:val="decimal"/>
      <w:lvlText w:val="%1."/>
      <w:lvlJc w:val="left"/>
      <w:pPr>
        <w:tabs>
          <w:tab w:val="num" w:pos="0"/>
        </w:tabs>
        <w:ind w:left="0" w:firstLine="0"/>
      </w:pPr>
      <w:rPr>
        <w:rFonts w:ascii="Arial" w:hAnsi="Arial" w:cs="Arial"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2" w15:restartNumberingAfterBreak="0">
    <w:nsid w:val="13AA07AB"/>
    <w:multiLevelType w:val="hybridMultilevel"/>
    <w:tmpl w:val="163EC32A"/>
    <w:lvl w:ilvl="0" w:tplc="D990031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812CB7"/>
    <w:multiLevelType w:val="hybridMultilevel"/>
    <w:tmpl w:val="3022E818"/>
    <w:lvl w:ilvl="0" w:tplc="74CC27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22D88"/>
    <w:multiLevelType w:val="hybridMultilevel"/>
    <w:tmpl w:val="70D86B16"/>
    <w:lvl w:ilvl="0" w:tplc="B9EC2F1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3B0AD7"/>
    <w:multiLevelType w:val="hybridMultilevel"/>
    <w:tmpl w:val="6B16AC28"/>
    <w:lvl w:ilvl="0" w:tplc="1F94CD88">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3" w15:restartNumberingAfterBreak="0">
    <w:nsid w:val="3A307067"/>
    <w:multiLevelType w:val="hybridMultilevel"/>
    <w:tmpl w:val="A59CC9C8"/>
    <w:lvl w:ilvl="0" w:tplc="0409000F">
      <w:start w:val="1"/>
      <w:numFmt w:val="decimal"/>
      <w:pStyle w:val="Sequence"/>
      <w:lvlText w:val="%1."/>
      <w:lvlJc w:val="left"/>
      <w:pPr>
        <w:tabs>
          <w:tab w:val="num" w:pos="0"/>
        </w:tabs>
        <w:ind w:left="720" w:hanging="720"/>
      </w:pPr>
      <w:rPr>
        <w:rFonts w:cs="Times New Roman" w:hint="default"/>
      </w:rPr>
    </w:lvl>
    <w:lvl w:ilvl="1" w:tplc="04090019">
      <w:start w:val="1"/>
      <w:numFmt w:val="decimal"/>
      <w:lvlText w:val="%2."/>
      <w:lvlJc w:val="left"/>
      <w:pPr>
        <w:tabs>
          <w:tab w:val="num" w:pos="1080"/>
        </w:tabs>
        <w:ind w:left="108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5" w15:restartNumberingAfterBreak="0">
    <w:nsid w:val="412D1FB1"/>
    <w:multiLevelType w:val="hybridMultilevel"/>
    <w:tmpl w:val="108C30EC"/>
    <w:lvl w:ilvl="0" w:tplc="DD6E7622">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6" w15:restartNumberingAfterBreak="0">
    <w:nsid w:val="434E585C"/>
    <w:multiLevelType w:val="hybridMultilevel"/>
    <w:tmpl w:val="205E35D2"/>
    <w:lvl w:ilvl="0" w:tplc="C57EE8D2">
      <w:start w:val="1"/>
      <w:numFmt w:val="decimal"/>
      <w:lvlText w:val="%1."/>
      <w:lvlJc w:val="left"/>
      <w:pPr>
        <w:ind w:left="720" w:hanging="360"/>
      </w:pPr>
    </w:lvl>
    <w:lvl w:ilvl="1" w:tplc="0000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9" w15:restartNumberingAfterBreak="0">
    <w:nsid w:val="57CB5F5B"/>
    <w:multiLevelType w:val="hybridMultilevel"/>
    <w:tmpl w:val="D936AEF2"/>
    <w:lvl w:ilvl="0" w:tplc="0409000F">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4D37D6"/>
    <w:multiLevelType w:val="hybridMultilevel"/>
    <w:tmpl w:val="74F6A0BA"/>
    <w:lvl w:ilvl="0" w:tplc="28DCE468">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1"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2" w15:restartNumberingAfterBreak="0">
    <w:nsid w:val="5B5763A8"/>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15:restartNumberingAfterBreak="0">
    <w:nsid w:val="5D5F503B"/>
    <w:multiLevelType w:val="hybridMultilevel"/>
    <w:tmpl w:val="5C86F05A"/>
    <w:lvl w:ilvl="0" w:tplc="4656C1F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6"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F137581"/>
    <w:multiLevelType w:val="hybridMultilevel"/>
    <w:tmpl w:val="2A009692"/>
    <w:lvl w:ilvl="0" w:tplc="0102E4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7B3B57"/>
    <w:multiLevelType w:val="hybridMultilevel"/>
    <w:tmpl w:val="91AE2640"/>
    <w:lvl w:ilvl="0" w:tplc="03F87D7A">
      <w:start w:val="1"/>
      <w:numFmt w:val="decimal"/>
      <w:lvlText w:val="%1."/>
      <w:lvlJc w:val="left"/>
      <w:pPr>
        <w:ind w:left="1440" w:hanging="360"/>
      </w:pPr>
    </w:lvl>
    <w:lvl w:ilvl="1" w:tplc="4D86A2F6" w:tentative="1">
      <w:start w:val="1"/>
      <w:numFmt w:val="lowerLetter"/>
      <w:lvlText w:val="%2."/>
      <w:lvlJc w:val="left"/>
      <w:pPr>
        <w:ind w:left="2160" w:hanging="360"/>
      </w:pPr>
    </w:lvl>
    <w:lvl w:ilvl="2" w:tplc="4F92F88C" w:tentative="1">
      <w:start w:val="1"/>
      <w:numFmt w:val="lowerRoman"/>
      <w:lvlText w:val="%3."/>
      <w:lvlJc w:val="right"/>
      <w:pPr>
        <w:ind w:left="2880" w:hanging="180"/>
      </w:pPr>
    </w:lvl>
    <w:lvl w:ilvl="3" w:tplc="D876E11C" w:tentative="1">
      <w:start w:val="1"/>
      <w:numFmt w:val="decimal"/>
      <w:lvlText w:val="%4."/>
      <w:lvlJc w:val="left"/>
      <w:pPr>
        <w:ind w:left="3600" w:hanging="360"/>
      </w:pPr>
    </w:lvl>
    <w:lvl w:ilvl="4" w:tplc="6CDE04D4" w:tentative="1">
      <w:start w:val="1"/>
      <w:numFmt w:val="lowerLetter"/>
      <w:lvlText w:val="%5."/>
      <w:lvlJc w:val="left"/>
      <w:pPr>
        <w:ind w:left="4320" w:hanging="360"/>
      </w:pPr>
    </w:lvl>
    <w:lvl w:ilvl="5" w:tplc="AF387FCE" w:tentative="1">
      <w:start w:val="1"/>
      <w:numFmt w:val="lowerRoman"/>
      <w:lvlText w:val="%6."/>
      <w:lvlJc w:val="right"/>
      <w:pPr>
        <w:ind w:left="5040" w:hanging="180"/>
      </w:pPr>
    </w:lvl>
    <w:lvl w:ilvl="6" w:tplc="8BD4A9E6" w:tentative="1">
      <w:start w:val="1"/>
      <w:numFmt w:val="decimal"/>
      <w:lvlText w:val="%7."/>
      <w:lvlJc w:val="left"/>
      <w:pPr>
        <w:ind w:left="5760" w:hanging="360"/>
      </w:pPr>
    </w:lvl>
    <w:lvl w:ilvl="7" w:tplc="7666C166" w:tentative="1">
      <w:start w:val="1"/>
      <w:numFmt w:val="lowerLetter"/>
      <w:lvlText w:val="%8."/>
      <w:lvlJc w:val="left"/>
      <w:pPr>
        <w:ind w:left="6480" w:hanging="360"/>
      </w:pPr>
    </w:lvl>
    <w:lvl w:ilvl="8" w:tplc="DB7CE58E" w:tentative="1">
      <w:start w:val="1"/>
      <w:numFmt w:val="lowerRoman"/>
      <w:lvlText w:val="%9."/>
      <w:lvlJc w:val="right"/>
      <w:pPr>
        <w:ind w:left="7200" w:hanging="180"/>
      </w:pPr>
    </w:lvl>
  </w:abstractNum>
  <w:abstractNum w:abstractNumId="39" w15:restartNumberingAfterBreak="0">
    <w:nsid w:val="732C2EED"/>
    <w:multiLevelType w:val="multilevel"/>
    <w:tmpl w:val="D944A1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1"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4"/>
  </w:num>
  <w:num w:numId="4">
    <w:abstractNumId w:val="19"/>
  </w:num>
  <w:num w:numId="5">
    <w:abstractNumId w:val="10"/>
  </w:num>
  <w:num w:numId="6">
    <w:abstractNumId w:val="0"/>
  </w:num>
  <w:num w:numId="7">
    <w:abstractNumId w:val="13"/>
  </w:num>
  <w:num w:numId="8">
    <w:abstractNumId w:val="41"/>
  </w:num>
  <w:num w:numId="9">
    <w:abstractNumId w:val="27"/>
  </w:num>
  <w:num w:numId="10">
    <w:abstractNumId w:val="20"/>
  </w:num>
  <w:num w:numId="11">
    <w:abstractNumId w:val="28"/>
  </w:num>
  <w:num w:numId="12">
    <w:abstractNumId w:val="16"/>
  </w:num>
  <w:num w:numId="13">
    <w:abstractNumId w:val="21"/>
  </w:num>
  <w:num w:numId="14">
    <w:abstractNumId w:val="11"/>
  </w:num>
  <w:num w:numId="15">
    <w:abstractNumId w:val="4"/>
  </w:num>
  <w:num w:numId="16">
    <w:abstractNumId w:val="14"/>
  </w:num>
  <w:num w:numId="17">
    <w:abstractNumId w:val="36"/>
  </w:num>
  <w:num w:numId="18">
    <w:abstractNumId w:val="40"/>
  </w:num>
  <w:num w:numId="19">
    <w:abstractNumId w:val="29"/>
  </w:num>
  <w:num w:numId="20">
    <w:abstractNumId w:val="23"/>
  </w:num>
  <w:num w:numId="21">
    <w:abstractNumId w:val="32"/>
  </w:num>
  <w:num w:numId="22">
    <w:abstractNumId w:val="9"/>
  </w:num>
  <w:num w:numId="23">
    <w:abstractNumId w:val="30"/>
  </w:num>
  <w:num w:numId="24">
    <w:abstractNumId w:val="7"/>
  </w:num>
  <w:num w:numId="25">
    <w:abstractNumId w:val="15"/>
  </w:num>
  <w:num w:numId="26">
    <w:abstractNumId w:val="38"/>
  </w:num>
  <w:num w:numId="27">
    <w:abstractNumId w:val="26"/>
  </w:num>
  <w:num w:numId="28">
    <w:abstractNumId w:val="5"/>
  </w:num>
  <w:num w:numId="29">
    <w:abstractNumId w:val="12"/>
  </w:num>
  <w:num w:numId="30">
    <w:abstractNumId w:val="33"/>
  </w:num>
  <w:num w:numId="31">
    <w:abstractNumId w:val="17"/>
  </w:num>
  <w:num w:numId="32">
    <w:abstractNumId w:val="8"/>
  </w:num>
  <w:num w:numId="33">
    <w:abstractNumId w:val="25"/>
  </w:num>
  <w:num w:numId="34">
    <w:abstractNumId w:val="37"/>
  </w:num>
  <w:num w:numId="35">
    <w:abstractNumId w:val="18"/>
  </w:num>
  <w:num w:numId="36">
    <w:abstractNumId w:val="39"/>
  </w:num>
  <w:num w:numId="37">
    <w:abstractNumId w:val="24"/>
  </w:num>
  <w:num w:numId="38">
    <w:abstractNumId w:val="6"/>
  </w:num>
  <w:num w:numId="39">
    <w:abstractNumId w:val="31"/>
  </w:num>
  <w:num w:numId="40">
    <w:abstractNumId w:val="22"/>
  </w:num>
  <w:num w:numId="41">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C90"/>
    <w:rsid w:val="00002C06"/>
    <w:rsid w:val="000044B3"/>
    <w:rsid w:val="0000559C"/>
    <w:rsid w:val="0001183D"/>
    <w:rsid w:val="00020274"/>
    <w:rsid w:val="00026D26"/>
    <w:rsid w:val="00034A96"/>
    <w:rsid w:val="0003550D"/>
    <w:rsid w:val="00057F7D"/>
    <w:rsid w:val="00060397"/>
    <w:rsid w:val="00084090"/>
    <w:rsid w:val="00085AC4"/>
    <w:rsid w:val="00085DF5"/>
    <w:rsid w:val="00090D1E"/>
    <w:rsid w:val="00090D1F"/>
    <w:rsid w:val="00094084"/>
    <w:rsid w:val="00097E8D"/>
    <w:rsid w:val="000A0BBA"/>
    <w:rsid w:val="000A197A"/>
    <w:rsid w:val="000A1C59"/>
    <w:rsid w:val="000A7F42"/>
    <w:rsid w:val="000B3534"/>
    <w:rsid w:val="000B71B4"/>
    <w:rsid w:val="000C1086"/>
    <w:rsid w:val="000C18B5"/>
    <w:rsid w:val="000C2625"/>
    <w:rsid w:val="000D706E"/>
    <w:rsid w:val="000E0F48"/>
    <w:rsid w:val="000E5E78"/>
    <w:rsid w:val="000F3B2C"/>
    <w:rsid w:val="000F63FC"/>
    <w:rsid w:val="00101678"/>
    <w:rsid w:val="00115CCD"/>
    <w:rsid w:val="00122CED"/>
    <w:rsid w:val="001249ED"/>
    <w:rsid w:val="00125C15"/>
    <w:rsid w:val="00125DB4"/>
    <w:rsid w:val="00140961"/>
    <w:rsid w:val="00143C15"/>
    <w:rsid w:val="0014540C"/>
    <w:rsid w:val="00146FC1"/>
    <w:rsid w:val="00150D4F"/>
    <w:rsid w:val="00157DC6"/>
    <w:rsid w:val="001802C4"/>
    <w:rsid w:val="00191CE5"/>
    <w:rsid w:val="0019439A"/>
    <w:rsid w:val="001A5BC5"/>
    <w:rsid w:val="001B2382"/>
    <w:rsid w:val="001B2A7C"/>
    <w:rsid w:val="001B3647"/>
    <w:rsid w:val="001B5654"/>
    <w:rsid w:val="001B5D90"/>
    <w:rsid w:val="001C1F96"/>
    <w:rsid w:val="001D2BB5"/>
    <w:rsid w:val="001D5933"/>
    <w:rsid w:val="001E0FDF"/>
    <w:rsid w:val="001E1132"/>
    <w:rsid w:val="001E1A2B"/>
    <w:rsid w:val="001F2D69"/>
    <w:rsid w:val="001F4DBF"/>
    <w:rsid w:val="00207A1A"/>
    <w:rsid w:val="002217D9"/>
    <w:rsid w:val="00224475"/>
    <w:rsid w:val="002309DE"/>
    <w:rsid w:val="00230C58"/>
    <w:rsid w:val="0023767B"/>
    <w:rsid w:val="00247FAE"/>
    <w:rsid w:val="0025259B"/>
    <w:rsid w:val="00271751"/>
    <w:rsid w:val="002778CB"/>
    <w:rsid w:val="00282041"/>
    <w:rsid w:val="002824A4"/>
    <w:rsid w:val="002849A3"/>
    <w:rsid w:val="00285982"/>
    <w:rsid w:val="00285E77"/>
    <w:rsid w:val="00291EC3"/>
    <w:rsid w:val="002B69FA"/>
    <w:rsid w:val="002C0EBC"/>
    <w:rsid w:val="002C1136"/>
    <w:rsid w:val="002C2DB9"/>
    <w:rsid w:val="002C3DB0"/>
    <w:rsid w:val="002D00CE"/>
    <w:rsid w:val="002D019E"/>
    <w:rsid w:val="002D21FC"/>
    <w:rsid w:val="002D7E1A"/>
    <w:rsid w:val="002E04AA"/>
    <w:rsid w:val="002F5277"/>
    <w:rsid w:val="00303F6C"/>
    <w:rsid w:val="00304218"/>
    <w:rsid w:val="003117BD"/>
    <w:rsid w:val="00311C45"/>
    <w:rsid w:val="0031414A"/>
    <w:rsid w:val="00322E6D"/>
    <w:rsid w:val="00330DB2"/>
    <w:rsid w:val="00347EC4"/>
    <w:rsid w:val="00356D24"/>
    <w:rsid w:val="0036102A"/>
    <w:rsid w:val="0036450E"/>
    <w:rsid w:val="00365731"/>
    <w:rsid w:val="00372DA8"/>
    <w:rsid w:val="00376793"/>
    <w:rsid w:val="003802AA"/>
    <w:rsid w:val="0038282E"/>
    <w:rsid w:val="0038467A"/>
    <w:rsid w:val="00387599"/>
    <w:rsid w:val="00391C90"/>
    <w:rsid w:val="003921B5"/>
    <w:rsid w:val="0039746C"/>
    <w:rsid w:val="003A7293"/>
    <w:rsid w:val="003B3F9B"/>
    <w:rsid w:val="003B4BDC"/>
    <w:rsid w:val="003C0EBF"/>
    <w:rsid w:val="003C51B9"/>
    <w:rsid w:val="003C78BA"/>
    <w:rsid w:val="003D7144"/>
    <w:rsid w:val="003E0114"/>
    <w:rsid w:val="003E0C9E"/>
    <w:rsid w:val="003E0D70"/>
    <w:rsid w:val="003F0E3B"/>
    <w:rsid w:val="003F52EE"/>
    <w:rsid w:val="00402EA8"/>
    <w:rsid w:val="004071A3"/>
    <w:rsid w:val="00421DAB"/>
    <w:rsid w:val="00422ACB"/>
    <w:rsid w:val="004304C7"/>
    <w:rsid w:val="00434D21"/>
    <w:rsid w:val="00443637"/>
    <w:rsid w:val="00450A27"/>
    <w:rsid w:val="00451198"/>
    <w:rsid w:val="00452220"/>
    <w:rsid w:val="00454A0D"/>
    <w:rsid w:val="004558D7"/>
    <w:rsid w:val="00470FF1"/>
    <w:rsid w:val="00472641"/>
    <w:rsid w:val="00480EF9"/>
    <w:rsid w:val="004821DA"/>
    <w:rsid w:val="00485E8D"/>
    <w:rsid w:val="00492456"/>
    <w:rsid w:val="00493E6D"/>
    <w:rsid w:val="004A78CD"/>
    <w:rsid w:val="004B036B"/>
    <w:rsid w:val="004B18AE"/>
    <w:rsid w:val="004C288C"/>
    <w:rsid w:val="004C38CE"/>
    <w:rsid w:val="004C70FD"/>
    <w:rsid w:val="004D7D9B"/>
    <w:rsid w:val="004F54B2"/>
    <w:rsid w:val="00503021"/>
    <w:rsid w:val="005044E0"/>
    <w:rsid w:val="00506467"/>
    <w:rsid w:val="005304B8"/>
    <w:rsid w:val="005334E7"/>
    <w:rsid w:val="0054639E"/>
    <w:rsid w:val="00555E9F"/>
    <w:rsid w:val="005729E6"/>
    <w:rsid w:val="0057787E"/>
    <w:rsid w:val="0058338D"/>
    <w:rsid w:val="0058622F"/>
    <w:rsid w:val="00586404"/>
    <w:rsid w:val="00590108"/>
    <w:rsid w:val="00593918"/>
    <w:rsid w:val="005A342F"/>
    <w:rsid w:val="005B1202"/>
    <w:rsid w:val="005B7BAA"/>
    <w:rsid w:val="005C49D7"/>
    <w:rsid w:val="005C4F6F"/>
    <w:rsid w:val="005C6ED9"/>
    <w:rsid w:val="005D02D4"/>
    <w:rsid w:val="005D6D4E"/>
    <w:rsid w:val="005E44DE"/>
    <w:rsid w:val="005E44E8"/>
    <w:rsid w:val="0060355B"/>
    <w:rsid w:val="00612F5F"/>
    <w:rsid w:val="00614A98"/>
    <w:rsid w:val="006226E1"/>
    <w:rsid w:val="0062287D"/>
    <w:rsid w:val="00624B74"/>
    <w:rsid w:val="00637866"/>
    <w:rsid w:val="00637AEE"/>
    <w:rsid w:val="00654B55"/>
    <w:rsid w:val="00654DBA"/>
    <w:rsid w:val="006622A6"/>
    <w:rsid w:val="006711DC"/>
    <w:rsid w:val="0067731D"/>
    <w:rsid w:val="00677960"/>
    <w:rsid w:val="00680898"/>
    <w:rsid w:val="006846F8"/>
    <w:rsid w:val="0069125B"/>
    <w:rsid w:val="006C0513"/>
    <w:rsid w:val="006C05EC"/>
    <w:rsid w:val="006C4CD2"/>
    <w:rsid w:val="006C72D0"/>
    <w:rsid w:val="006D2852"/>
    <w:rsid w:val="006D5477"/>
    <w:rsid w:val="006E47F4"/>
    <w:rsid w:val="006E5FA1"/>
    <w:rsid w:val="006F4069"/>
    <w:rsid w:val="006F7600"/>
    <w:rsid w:val="00705325"/>
    <w:rsid w:val="00707149"/>
    <w:rsid w:val="00716903"/>
    <w:rsid w:val="00721B67"/>
    <w:rsid w:val="00726E6F"/>
    <w:rsid w:val="00726EDC"/>
    <w:rsid w:val="00740939"/>
    <w:rsid w:val="007600BC"/>
    <w:rsid w:val="00760DCF"/>
    <w:rsid w:val="00770471"/>
    <w:rsid w:val="007706B2"/>
    <w:rsid w:val="007740A7"/>
    <w:rsid w:val="0077684D"/>
    <w:rsid w:val="007801F0"/>
    <w:rsid w:val="007812D2"/>
    <w:rsid w:val="00786461"/>
    <w:rsid w:val="00786C59"/>
    <w:rsid w:val="00791B1A"/>
    <w:rsid w:val="00791C98"/>
    <w:rsid w:val="00792DD3"/>
    <w:rsid w:val="007A3196"/>
    <w:rsid w:val="007A3A62"/>
    <w:rsid w:val="007B1353"/>
    <w:rsid w:val="007B71FE"/>
    <w:rsid w:val="007C3E67"/>
    <w:rsid w:val="007D6A8D"/>
    <w:rsid w:val="007E63B1"/>
    <w:rsid w:val="007F024A"/>
    <w:rsid w:val="007F0DED"/>
    <w:rsid w:val="007F292E"/>
    <w:rsid w:val="0081506F"/>
    <w:rsid w:val="00815EDD"/>
    <w:rsid w:val="00820395"/>
    <w:rsid w:val="00832804"/>
    <w:rsid w:val="00835422"/>
    <w:rsid w:val="00837513"/>
    <w:rsid w:val="00837693"/>
    <w:rsid w:val="00837D07"/>
    <w:rsid w:val="0084098D"/>
    <w:rsid w:val="00844607"/>
    <w:rsid w:val="00845FEE"/>
    <w:rsid w:val="008621A0"/>
    <w:rsid w:val="00863986"/>
    <w:rsid w:val="008672D3"/>
    <w:rsid w:val="00875507"/>
    <w:rsid w:val="0088129A"/>
    <w:rsid w:val="00882C5F"/>
    <w:rsid w:val="00890737"/>
    <w:rsid w:val="00892526"/>
    <w:rsid w:val="00892BCF"/>
    <w:rsid w:val="00892E94"/>
    <w:rsid w:val="008A1BEF"/>
    <w:rsid w:val="008B25D1"/>
    <w:rsid w:val="008C2C00"/>
    <w:rsid w:val="008C352A"/>
    <w:rsid w:val="008C5895"/>
    <w:rsid w:val="008E2C07"/>
    <w:rsid w:val="008F2111"/>
    <w:rsid w:val="008F3A5F"/>
    <w:rsid w:val="009002B3"/>
    <w:rsid w:val="00907CD5"/>
    <w:rsid w:val="0091551A"/>
    <w:rsid w:val="00920AB8"/>
    <w:rsid w:val="0092157C"/>
    <w:rsid w:val="0092361F"/>
    <w:rsid w:val="009264F9"/>
    <w:rsid w:val="00927583"/>
    <w:rsid w:val="00931216"/>
    <w:rsid w:val="00936539"/>
    <w:rsid w:val="009375E0"/>
    <w:rsid w:val="00943594"/>
    <w:rsid w:val="009560E7"/>
    <w:rsid w:val="009605BA"/>
    <w:rsid w:val="00964006"/>
    <w:rsid w:val="00966413"/>
    <w:rsid w:val="00971A5F"/>
    <w:rsid w:val="00991F03"/>
    <w:rsid w:val="00992599"/>
    <w:rsid w:val="0099372E"/>
    <w:rsid w:val="009955F8"/>
    <w:rsid w:val="00996E23"/>
    <w:rsid w:val="009A096D"/>
    <w:rsid w:val="009A2F72"/>
    <w:rsid w:val="009A33EC"/>
    <w:rsid w:val="009B575F"/>
    <w:rsid w:val="009C254E"/>
    <w:rsid w:val="009C2703"/>
    <w:rsid w:val="009C4E10"/>
    <w:rsid w:val="009D1B2A"/>
    <w:rsid w:val="009D59BD"/>
    <w:rsid w:val="009D646F"/>
    <w:rsid w:val="009D7599"/>
    <w:rsid w:val="009E3FC0"/>
    <w:rsid w:val="009F2AE0"/>
    <w:rsid w:val="009F6768"/>
    <w:rsid w:val="009F72F2"/>
    <w:rsid w:val="00A059CD"/>
    <w:rsid w:val="00A07B31"/>
    <w:rsid w:val="00A11651"/>
    <w:rsid w:val="00A12365"/>
    <w:rsid w:val="00A23F05"/>
    <w:rsid w:val="00A258DC"/>
    <w:rsid w:val="00A357DA"/>
    <w:rsid w:val="00A362DF"/>
    <w:rsid w:val="00A377CA"/>
    <w:rsid w:val="00A37D24"/>
    <w:rsid w:val="00A401B8"/>
    <w:rsid w:val="00A406EC"/>
    <w:rsid w:val="00A41801"/>
    <w:rsid w:val="00A42C3D"/>
    <w:rsid w:val="00A47978"/>
    <w:rsid w:val="00A53714"/>
    <w:rsid w:val="00A606C7"/>
    <w:rsid w:val="00A625D5"/>
    <w:rsid w:val="00A6441A"/>
    <w:rsid w:val="00A646D5"/>
    <w:rsid w:val="00A65028"/>
    <w:rsid w:val="00A65AFD"/>
    <w:rsid w:val="00A675D0"/>
    <w:rsid w:val="00A715B8"/>
    <w:rsid w:val="00A72C7F"/>
    <w:rsid w:val="00A85CD4"/>
    <w:rsid w:val="00AA5927"/>
    <w:rsid w:val="00AA5CCC"/>
    <w:rsid w:val="00AA66FA"/>
    <w:rsid w:val="00AC3744"/>
    <w:rsid w:val="00AC79BE"/>
    <w:rsid w:val="00AD0FE8"/>
    <w:rsid w:val="00AD2857"/>
    <w:rsid w:val="00AE0B85"/>
    <w:rsid w:val="00AF0847"/>
    <w:rsid w:val="00AF0851"/>
    <w:rsid w:val="00AF58F5"/>
    <w:rsid w:val="00AF7348"/>
    <w:rsid w:val="00AF7375"/>
    <w:rsid w:val="00B0175E"/>
    <w:rsid w:val="00B03EB4"/>
    <w:rsid w:val="00B0480B"/>
    <w:rsid w:val="00B162E3"/>
    <w:rsid w:val="00B21901"/>
    <w:rsid w:val="00B27A0C"/>
    <w:rsid w:val="00B30CDE"/>
    <w:rsid w:val="00B3739D"/>
    <w:rsid w:val="00B4242F"/>
    <w:rsid w:val="00B426C8"/>
    <w:rsid w:val="00B449AA"/>
    <w:rsid w:val="00B45307"/>
    <w:rsid w:val="00B50863"/>
    <w:rsid w:val="00B60662"/>
    <w:rsid w:val="00B60FED"/>
    <w:rsid w:val="00B620FB"/>
    <w:rsid w:val="00B704CF"/>
    <w:rsid w:val="00B73AF0"/>
    <w:rsid w:val="00B77BEA"/>
    <w:rsid w:val="00B8526D"/>
    <w:rsid w:val="00B86DB3"/>
    <w:rsid w:val="00B86FBD"/>
    <w:rsid w:val="00B91A96"/>
    <w:rsid w:val="00B96313"/>
    <w:rsid w:val="00B97B5F"/>
    <w:rsid w:val="00BA1C0D"/>
    <w:rsid w:val="00BA3B0F"/>
    <w:rsid w:val="00BA425E"/>
    <w:rsid w:val="00BA7895"/>
    <w:rsid w:val="00BB01BB"/>
    <w:rsid w:val="00BB0D8D"/>
    <w:rsid w:val="00BB29C3"/>
    <w:rsid w:val="00BB2EAF"/>
    <w:rsid w:val="00BB307E"/>
    <w:rsid w:val="00BC2D4B"/>
    <w:rsid w:val="00BC4DEB"/>
    <w:rsid w:val="00BC554E"/>
    <w:rsid w:val="00BC6438"/>
    <w:rsid w:val="00BE3AC4"/>
    <w:rsid w:val="00BF1BAA"/>
    <w:rsid w:val="00BF2E31"/>
    <w:rsid w:val="00BF431D"/>
    <w:rsid w:val="00BF4F22"/>
    <w:rsid w:val="00C01193"/>
    <w:rsid w:val="00C0555B"/>
    <w:rsid w:val="00C1330D"/>
    <w:rsid w:val="00C15723"/>
    <w:rsid w:val="00C170A7"/>
    <w:rsid w:val="00C20DCC"/>
    <w:rsid w:val="00C21C37"/>
    <w:rsid w:val="00C337D0"/>
    <w:rsid w:val="00C33AE3"/>
    <w:rsid w:val="00C455DD"/>
    <w:rsid w:val="00C4617A"/>
    <w:rsid w:val="00C46B1E"/>
    <w:rsid w:val="00C5106B"/>
    <w:rsid w:val="00C55BBA"/>
    <w:rsid w:val="00C561AF"/>
    <w:rsid w:val="00C61105"/>
    <w:rsid w:val="00C617F9"/>
    <w:rsid w:val="00C63089"/>
    <w:rsid w:val="00C735A6"/>
    <w:rsid w:val="00C84F85"/>
    <w:rsid w:val="00C86956"/>
    <w:rsid w:val="00C9108E"/>
    <w:rsid w:val="00CB15B5"/>
    <w:rsid w:val="00CC65C5"/>
    <w:rsid w:val="00CE4AEE"/>
    <w:rsid w:val="00CF1FD9"/>
    <w:rsid w:val="00CF4A5C"/>
    <w:rsid w:val="00CF7377"/>
    <w:rsid w:val="00D02E99"/>
    <w:rsid w:val="00D12C6D"/>
    <w:rsid w:val="00D13823"/>
    <w:rsid w:val="00D15F05"/>
    <w:rsid w:val="00D24B24"/>
    <w:rsid w:val="00D323F6"/>
    <w:rsid w:val="00D41652"/>
    <w:rsid w:val="00D5058D"/>
    <w:rsid w:val="00D65EDE"/>
    <w:rsid w:val="00D6726F"/>
    <w:rsid w:val="00D67B06"/>
    <w:rsid w:val="00D745E2"/>
    <w:rsid w:val="00D76F84"/>
    <w:rsid w:val="00D82919"/>
    <w:rsid w:val="00D82B12"/>
    <w:rsid w:val="00D87C1E"/>
    <w:rsid w:val="00D96096"/>
    <w:rsid w:val="00D963AC"/>
    <w:rsid w:val="00DA17DC"/>
    <w:rsid w:val="00DA6D0C"/>
    <w:rsid w:val="00DC6E4E"/>
    <w:rsid w:val="00DD0ECB"/>
    <w:rsid w:val="00DD6DCB"/>
    <w:rsid w:val="00DE5757"/>
    <w:rsid w:val="00DF7C0C"/>
    <w:rsid w:val="00E01D58"/>
    <w:rsid w:val="00E0276C"/>
    <w:rsid w:val="00E10671"/>
    <w:rsid w:val="00E12A81"/>
    <w:rsid w:val="00E1585D"/>
    <w:rsid w:val="00E233FA"/>
    <w:rsid w:val="00E23CF6"/>
    <w:rsid w:val="00E40707"/>
    <w:rsid w:val="00E40BDA"/>
    <w:rsid w:val="00E6038A"/>
    <w:rsid w:val="00E6640D"/>
    <w:rsid w:val="00E711A3"/>
    <w:rsid w:val="00E75E09"/>
    <w:rsid w:val="00E76292"/>
    <w:rsid w:val="00E84EE5"/>
    <w:rsid w:val="00E866F0"/>
    <w:rsid w:val="00E86B04"/>
    <w:rsid w:val="00E93C39"/>
    <w:rsid w:val="00E943A4"/>
    <w:rsid w:val="00EA1EC8"/>
    <w:rsid w:val="00EA2AC0"/>
    <w:rsid w:val="00EB604B"/>
    <w:rsid w:val="00EB66A5"/>
    <w:rsid w:val="00EB693A"/>
    <w:rsid w:val="00EC28A5"/>
    <w:rsid w:val="00ED40BA"/>
    <w:rsid w:val="00ED478E"/>
    <w:rsid w:val="00ED5760"/>
    <w:rsid w:val="00EE19D6"/>
    <w:rsid w:val="00EE2BB0"/>
    <w:rsid w:val="00EE3E21"/>
    <w:rsid w:val="00EE50A5"/>
    <w:rsid w:val="00EF5AC8"/>
    <w:rsid w:val="00EF5C02"/>
    <w:rsid w:val="00F10BBD"/>
    <w:rsid w:val="00F118BD"/>
    <w:rsid w:val="00F12EE7"/>
    <w:rsid w:val="00F1376D"/>
    <w:rsid w:val="00F24C9F"/>
    <w:rsid w:val="00F30B78"/>
    <w:rsid w:val="00F30CD6"/>
    <w:rsid w:val="00F36D3D"/>
    <w:rsid w:val="00F409AD"/>
    <w:rsid w:val="00F6126F"/>
    <w:rsid w:val="00F6342A"/>
    <w:rsid w:val="00F64EDC"/>
    <w:rsid w:val="00F7137A"/>
    <w:rsid w:val="00F71E36"/>
    <w:rsid w:val="00F74CD5"/>
    <w:rsid w:val="00F77C17"/>
    <w:rsid w:val="00F83326"/>
    <w:rsid w:val="00F8548C"/>
    <w:rsid w:val="00F86E0A"/>
    <w:rsid w:val="00FA27B0"/>
    <w:rsid w:val="00FA3726"/>
    <w:rsid w:val="00FB07C9"/>
    <w:rsid w:val="00FB63B7"/>
    <w:rsid w:val="00FC0015"/>
    <w:rsid w:val="00FC39A4"/>
    <w:rsid w:val="00FC5FD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3BCC6985"/>
  <w15:docId w15:val="{A05FEF43-940E-4462-80A7-83FC93E6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9D7"/>
    <w:pPr>
      <w:spacing w:after="160" w:line="259" w:lineRule="auto"/>
    </w:pPr>
    <w:rPr>
      <w:rFonts w:asciiTheme="minorHAnsi" w:eastAsiaTheme="minorHAnsi" w:hAnsiTheme="minorHAnsi" w:cstheme="minorBidi"/>
      <w:noProof/>
      <w:sz w:val="22"/>
      <w:szCs w:val="22"/>
      <w:lang w:val="en-US"/>
    </w:rPr>
  </w:style>
  <w:style w:type="paragraph" w:styleId="Heading1">
    <w:name w:val="heading 1"/>
    <w:basedOn w:val="Normal"/>
    <w:next w:val="Normal"/>
    <w:link w:val="Heading1Char"/>
    <w:uiPriority w:val="9"/>
    <w:qFormat/>
    <w:rsid w:val="005C49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5C49D7"/>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5C49D7"/>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5C49D7"/>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5C49D7"/>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5C49D7"/>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5C49D7"/>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5C49D7"/>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5C49D7"/>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9D7"/>
    <w:rPr>
      <w:rFonts w:asciiTheme="majorHAnsi" w:eastAsiaTheme="majorEastAsia" w:hAnsiTheme="majorHAnsi" w:cstheme="majorBidi"/>
      <w:noProof/>
      <w:color w:val="2F5496" w:themeColor="accent1" w:themeShade="BF"/>
      <w:sz w:val="32"/>
      <w:szCs w:val="32"/>
      <w:lang w:val="en-US"/>
    </w:rPr>
  </w:style>
  <w:style w:type="paragraph" w:styleId="BodyText">
    <w:name w:val="Body Text"/>
    <w:basedOn w:val="Normal"/>
    <w:link w:val="BodyTextChar"/>
    <w:uiPriority w:val="99"/>
    <w:rsid w:val="005C49D7"/>
    <w:pPr>
      <w:suppressAutoHyphens/>
      <w:spacing w:after="120"/>
    </w:pPr>
    <w:rPr>
      <w:rFonts w:eastAsia="Times New Roman"/>
      <w:lang w:eastAsia="ar-SA"/>
    </w:rPr>
  </w:style>
  <w:style w:type="character" w:customStyle="1" w:styleId="BodyTextChar">
    <w:name w:val="Body Text Char"/>
    <w:link w:val="BodyText"/>
    <w:uiPriority w:val="99"/>
    <w:rsid w:val="005C49D7"/>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5C49D7"/>
    <w:rPr>
      <w:rFonts w:asciiTheme="minorHAnsi" w:hAnsiTheme="minorHAnsi" w:cstheme="minorBidi"/>
      <w:b/>
      <w:bCs/>
      <w:noProof/>
      <w:sz w:val="36"/>
      <w:szCs w:val="36"/>
      <w:lang w:val="en-US" w:eastAsia="ar-SA"/>
    </w:rPr>
  </w:style>
  <w:style w:type="character" w:customStyle="1" w:styleId="Heading3Char">
    <w:name w:val="Heading 3 Char"/>
    <w:link w:val="Heading3"/>
    <w:uiPriority w:val="99"/>
    <w:rsid w:val="005C49D7"/>
    <w:rPr>
      <w:rFonts w:ascii="Arial" w:hAnsi="Arial" w:cs="Arial"/>
      <w:b/>
      <w:bCs/>
      <w:noProof/>
      <w:sz w:val="22"/>
      <w:szCs w:val="22"/>
      <w:lang w:val="en-US"/>
    </w:rPr>
  </w:style>
  <w:style w:type="character" w:customStyle="1" w:styleId="Heading4Char">
    <w:name w:val="Heading 4 Char"/>
    <w:link w:val="Heading4"/>
    <w:uiPriority w:val="9"/>
    <w:rsid w:val="005C49D7"/>
    <w:rPr>
      <w:rFonts w:asciiTheme="minorHAnsi" w:hAnsiTheme="minorHAnsi" w:cstheme="minorBidi"/>
      <w:b/>
      <w:bCs/>
      <w:noProof/>
      <w:sz w:val="28"/>
      <w:szCs w:val="28"/>
      <w:lang w:val="en-US"/>
    </w:rPr>
  </w:style>
  <w:style w:type="character" w:customStyle="1" w:styleId="Heading5Char">
    <w:name w:val="Heading 5 Char"/>
    <w:link w:val="Heading5"/>
    <w:uiPriority w:val="9"/>
    <w:rsid w:val="005C49D7"/>
    <w:rPr>
      <w:rFonts w:ascii="Cambria" w:hAnsi="Cambria" w:cstheme="minorBidi"/>
      <w:noProof/>
      <w:color w:val="365F91"/>
      <w:sz w:val="22"/>
      <w:szCs w:val="22"/>
      <w:lang w:val="en-US"/>
    </w:rPr>
  </w:style>
  <w:style w:type="character" w:customStyle="1" w:styleId="Heading6Char">
    <w:name w:val="Heading 6 Char"/>
    <w:link w:val="Heading6"/>
    <w:uiPriority w:val="9"/>
    <w:rsid w:val="005C49D7"/>
    <w:rPr>
      <w:rFonts w:ascii="Cambria" w:hAnsi="Cambria" w:cstheme="minorBidi"/>
      <w:noProof/>
      <w:color w:val="243F60"/>
      <w:sz w:val="22"/>
      <w:szCs w:val="22"/>
      <w:lang w:val="en-US"/>
    </w:rPr>
  </w:style>
  <w:style w:type="character" w:customStyle="1" w:styleId="Heading7Char">
    <w:name w:val="Heading 7 Char"/>
    <w:link w:val="Heading7"/>
    <w:uiPriority w:val="9"/>
    <w:rsid w:val="005C49D7"/>
    <w:rPr>
      <w:rFonts w:ascii="Cambria" w:hAnsi="Cambria" w:cstheme="minorBidi"/>
      <w:i/>
      <w:iCs/>
      <w:noProof/>
      <w:color w:val="243F60"/>
      <w:sz w:val="22"/>
      <w:szCs w:val="22"/>
      <w:lang w:val="en-US"/>
    </w:rPr>
  </w:style>
  <w:style w:type="character" w:customStyle="1" w:styleId="Heading8Char">
    <w:name w:val="Heading 8 Char"/>
    <w:link w:val="Heading8"/>
    <w:uiPriority w:val="9"/>
    <w:rsid w:val="005C49D7"/>
    <w:rPr>
      <w:rFonts w:ascii="Cambria" w:hAnsi="Cambria" w:cstheme="minorBidi"/>
      <w:noProof/>
      <w:color w:val="272727"/>
      <w:sz w:val="21"/>
      <w:szCs w:val="21"/>
      <w:lang w:val="en-US"/>
    </w:rPr>
  </w:style>
  <w:style w:type="character" w:customStyle="1" w:styleId="Heading9Char">
    <w:name w:val="Heading 9 Char"/>
    <w:link w:val="Heading9"/>
    <w:uiPriority w:val="9"/>
    <w:rsid w:val="005C49D7"/>
    <w:rPr>
      <w:rFonts w:ascii="Cambria" w:hAnsi="Cambria" w:cstheme="minorBidi"/>
      <w:i/>
      <w:iCs/>
      <w:noProof/>
      <w:color w:val="272727"/>
      <w:sz w:val="21"/>
      <w:szCs w:val="21"/>
      <w:lang w:val="en-US"/>
    </w:rPr>
  </w:style>
  <w:style w:type="paragraph" w:customStyle="1" w:styleId="Header1">
    <w:name w:val="Header1"/>
    <w:basedOn w:val="Header"/>
    <w:rsid w:val="00726E6F"/>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5C49D7"/>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5C49D7"/>
    <w:rPr>
      <w:rFonts w:eastAsia="ヒラギノ角ゴ Pro W3"/>
      <w:color w:val="000000"/>
      <w:lang w:bidi="ar-SA"/>
    </w:rPr>
  </w:style>
  <w:style w:type="paragraph" w:styleId="BodyTextIndent">
    <w:name w:val="Body Text Indent"/>
    <w:rsid w:val="005C49D7"/>
    <w:pPr>
      <w:ind w:firstLine="720"/>
    </w:pPr>
    <w:rPr>
      <w:rFonts w:ascii="Arial" w:eastAsia="ヒラギノ角ゴ Pro W3" w:hAnsi="Arial"/>
      <w:color w:val="000000"/>
      <w:sz w:val="24"/>
      <w:lang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uiPriority w:val="99"/>
    <w:rsid w:val="00391C90"/>
  </w:style>
  <w:style w:type="character" w:customStyle="1" w:styleId="WW-Absatz-Standardschriftart">
    <w:name w:val="WW-Absatz-Standardschriftart"/>
    <w:uiPriority w:val="99"/>
    <w:rsid w:val="00391C90"/>
  </w:style>
  <w:style w:type="character" w:customStyle="1" w:styleId="WW-Absatz-Standardschriftart1">
    <w:name w:val="WW-Absatz-Standardschriftart1"/>
    <w:uiPriority w:val="99"/>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5C49D7"/>
    <w:rPr>
      <w:sz w:val="16"/>
      <w:szCs w:val="16"/>
    </w:rPr>
  </w:style>
  <w:style w:type="character" w:styleId="PageNumber">
    <w:name w:val="page number"/>
    <w:rsid w:val="00931216"/>
    <w:rPr>
      <w:rFonts w:ascii="Calibri" w:hAnsi="Calibri"/>
      <w:b/>
      <w:sz w:val="22"/>
    </w:rPr>
  </w:style>
  <w:style w:type="character" w:customStyle="1" w:styleId="ipa1">
    <w:name w:val="ipa1"/>
    <w:rsid w:val="00391C90"/>
    <w:rPr>
      <w:rFonts w:ascii="inherit" w:hAnsi="inherit"/>
    </w:rPr>
  </w:style>
  <w:style w:type="character" w:styleId="Emphasis">
    <w:name w:val="Emphasis"/>
    <w:uiPriority w:val="99"/>
    <w:qFormat/>
    <w:rsid w:val="005C49D7"/>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5C49D7"/>
    <w:rPr>
      <w:color w:val="800080"/>
      <w:u w:val="single"/>
    </w:rPr>
  </w:style>
  <w:style w:type="paragraph" w:customStyle="1" w:styleId="Heading">
    <w:name w:val="Heading"/>
    <w:basedOn w:val="Normal"/>
    <w:next w:val="BodyText"/>
    <w:uiPriority w:val="99"/>
    <w:rsid w:val="005C49D7"/>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5C49D7"/>
    <w:rPr>
      <w:rFonts w:ascii="Arial" w:hAnsi="Arial"/>
    </w:rPr>
  </w:style>
  <w:style w:type="paragraph" w:styleId="Caption">
    <w:name w:val="caption"/>
    <w:basedOn w:val="Normal"/>
    <w:uiPriority w:val="35"/>
    <w:qFormat/>
    <w:rsid w:val="005C49D7"/>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5C49D7"/>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5C49D7"/>
    <w:pPr>
      <w:suppressAutoHyphens/>
    </w:pPr>
    <w:rPr>
      <w:rFonts w:eastAsia="SimSun"/>
      <w:sz w:val="20"/>
      <w:szCs w:val="20"/>
      <w:lang w:eastAsia="ar-SA"/>
    </w:rPr>
  </w:style>
  <w:style w:type="character" w:customStyle="1" w:styleId="CommentTextChar">
    <w:name w:val="Comment Text Char"/>
    <w:link w:val="CommentText"/>
    <w:uiPriority w:val="99"/>
    <w:rsid w:val="005C49D7"/>
    <w:rPr>
      <w:rFonts w:asciiTheme="minorHAnsi" w:eastAsia="SimSun" w:hAnsiTheme="minorHAnsi" w:cstheme="minorBidi"/>
      <w:noProof/>
      <w:lang w:val="en-US" w:eastAsia="ar-SA"/>
    </w:rPr>
  </w:style>
  <w:style w:type="paragraph" w:styleId="BalloonText">
    <w:name w:val="Balloon Text"/>
    <w:basedOn w:val="Normal"/>
    <w:link w:val="BalloonTextChar"/>
    <w:uiPriority w:val="99"/>
    <w:rsid w:val="005C49D7"/>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5C49D7"/>
    <w:rPr>
      <w:rFonts w:ascii="Tahoma" w:hAnsi="Tahoma" w:cs="Tahoma"/>
      <w:noProof/>
      <w:sz w:val="16"/>
      <w:szCs w:val="16"/>
      <w:lang w:val="en-US" w:eastAsia="ar-SA"/>
    </w:rPr>
  </w:style>
  <w:style w:type="paragraph" w:styleId="NormalWeb">
    <w:name w:val="Normal (Web)"/>
    <w:basedOn w:val="Normal"/>
    <w:uiPriority w:val="99"/>
    <w:rsid w:val="005C49D7"/>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5C49D7"/>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5C49D7"/>
    <w:rPr>
      <w:rFonts w:ascii="Annapurna SIL" w:eastAsia="Annapurna SIL" w:hAnsi="Annapurna SIL" w:cs="Annapurna SIL"/>
      <w:noProof/>
      <w:sz w:val="18"/>
      <w:szCs w:val="18"/>
      <w:lang w:val="te" w:eastAsia="ja-JP"/>
    </w:rPr>
  </w:style>
  <w:style w:type="paragraph" w:styleId="Header">
    <w:name w:val="header"/>
    <w:basedOn w:val="Normal"/>
    <w:link w:val="HeaderChar"/>
    <w:uiPriority w:val="99"/>
    <w:unhideWhenUsed/>
    <w:rsid w:val="005C4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9D7"/>
    <w:rPr>
      <w:rFonts w:asciiTheme="minorHAnsi" w:eastAsiaTheme="minorHAnsi" w:hAnsiTheme="minorHAnsi" w:cstheme="minorBidi"/>
      <w:noProof/>
      <w:sz w:val="22"/>
      <w:szCs w:val="22"/>
      <w:lang w:val="en-US"/>
    </w:rPr>
  </w:style>
  <w:style w:type="paragraph" w:styleId="CommentSubject">
    <w:name w:val="annotation subject"/>
    <w:basedOn w:val="CommentText"/>
    <w:next w:val="CommentText"/>
    <w:link w:val="CommentSubjectChar"/>
    <w:uiPriority w:val="99"/>
    <w:rsid w:val="005C49D7"/>
    <w:rPr>
      <w:rFonts w:eastAsia="Times New Roman"/>
      <w:b/>
      <w:bCs/>
    </w:rPr>
  </w:style>
  <w:style w:type="character" w:customStyle="1" w:styleId="CommentSubjectChar">
    <w:name w:val="Comment Subject Char"/>
    <w:link w:val="CommentSubject"/>
    <w:uiPriority w:val="99"/>
    <w:rsid w:val="005C49D7"/>
    <w:rPr>
      <w:rFonts w:asciiTheme="minorHAnsi" w:hAnsiTheme="minorHAnsi" w:cstheme="minorBidi"/>
      <w:b/>
      <w:bCs/>
      <w:noProof/>
      <w:lang w:val="en-US"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5C49D7"/>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Shading-Accent51">
    <w:name w:val="Light Shading - Accent 51"/>
    <w:hidden/>
    <w:uiPriority w:val="99"/>
    <w:semiHidden/>
    <w:rsid w:val="005C49D7"/>
    <w:rPr>
      <w:rFonts w:eastAsia="ヒラギノ角ゴ Pro W3"/>
      <w:color w:val="000000"/>
      <w:sz w:val="24"/>
      <w:szCs w:val="24"/>
      <w:lang w:bidi="ar-SA"/>
    </w:rPr>
  </w:style>
  <w:style w:type="paragraph" w:customStyle="1" w:styleId="MediumList2-Accent41">
    <w:name w:val="Medium List 2 - Accent 41"/>
    <w:basedOn w:val="Normal"/>
    <w:uiPriority w:val="34"/>
    <w:qFormat/>
    <w:rsid w:val="00450A27"/>
    <w:pPr>
      <w:ind w:left="720"/>
      <w:contextualSpacing/>
    </w:pPr>
  </w:style>
  <w:style w:type="paragraph" w:customStyle="1" w:styleId="Quotations">
    <w:name w:val="Quotations"/>
    <w:basedOn w:val="Normal"/>
    <w:link w:val="QuotationsChar"/>
    <w:qFormat/>
    <w:rsid w:val="005C49D7"/>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5C49D7"/>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5C49D7"/>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5C49D7"/>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5C49D7"/>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5C49D7"/>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5C49D7"/>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5C49D7"/>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5C49D7"/>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5C49D7"/>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ColorfulList-Accent21">
    <w:name w:val="Colorful List - Accent 21"/>
    <w:link w:val="ColorfulList-Accent2Char"/>
    <w:uiPriority w:val="1"/>
    <w:qFormat/>
    <w:rsid w:val="00B8526D"/>
    <w:rPr>
      <w:rFonts w:ascii="Calibri" w:eastAsia="MS Mincho" w:hAnsi="Calibri" w:cs="Arial"/>
      <w:sz w:val="22"/>
      <w:szCs w:val="22"/>
      <w:lang w:eastAsia="ja-JP" w:bidi="ar-SA"/>
    </w:rPr>
  </w:style>
  <w:style w:type="character" w:customStyle="1" w:styleId="ColorfulList-Accent2Char">
    <w:name w:val="Colorful List - Accent 2 Char"/>
    <w:link w:val="ColorfulList-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5C49D7"/>
    <w:rPr>
      <w:rFonts w:ascii="Lucida Grande" w:hAnsi="Lucida Grande" w:cs="Lucida Grande"/>
    </w:rPr>
  </w:style>
  <w:style w:type="character" w:customStyle="1" w:styleId="DocumentMapChar">
    <w:name w:val="Document Map Char"/>
    <w:link w:val="DocumentMap"/>
    <w:uiPriority w:val="99"/>
    <w:semiHidden/>
    <w:rsid w:val="005C49D7"/>
    <w:rPr>
      <w:rFonts w:ascii="Lucida Grande" w:eastAsiaTheme="minorHAnsi" w:hAnsi="Lucida Grande" w:cs="Lucida Grande"/>
      <w:noProof/>
      <w:sz w:val="22"/>
      <w:szCs w:val="22"/>
      <w:lang w:val="en-US"/>
    </w:rPr>
  </w:style>
  <w:style w:type="paragraph" w:customStyle="1" w:styleId="Body">
    <w:name w:val="Body"/>
    <w:basedOn w:val="Normal"/>
    <w:qFormat/>
    <w:rsid w:val="005C49D7"/>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5C49D7"/>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5C49D7"/>
    <w:rPr>
      <w:rFonts w:ascii="Arial" w:hAnsi="Arial" w:cs="Arial"/>
      <w:b/>
      <w:noProof/>
      <w:sz w:val="22"/>
      <w:szCs w:val="22"/>
      <w:lang w:val="en-US" w:eastAsia="ar-SA"/>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5C49D7"/>
    <w:pPr>
      <w:ind w:firstLine="720"/>
    </w:pPr>
    <w:rPr>
      <w:rFonts w:ascii="Arial" w:eastAsia="MS Mincho" w:hAnsi="Arial" w:cs="Arial"/>
      <w:color w:val="984806"/>
    </w:rPr>
  </w:style>
  <w:style w:type="character" w:customStyle="1" w:styleId="HostChar">
    <w:name w:val="Host Char"/>
    <w:link w:val="Host"/>
    <w:rsid w:val="005C49D7"/>
    <w:rPr>
      <w:rFonts w:ascii="Arial" w:eastAsia="MS Mincho" w:hAnsi="Arial" w:cs="Arial"/>
      <w:noProof/>
      <w:color w:val="984806"/>
      <w:sz w:val="22"/>
      <w:szCs w:val="22"/>
      <w:lang w:val="en-US"/>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rsid w:val="009A2F72"/>
    <w:pPr>
      <w:ind w:left="720"/>
    </w:pPr>
    <w:rPr>
      <w:rFonts w:ascii="Arial" w:eastAsia="SimSun" w:hAnsi="Arial" w:cs="Arial"/>
      <w:color w:val="0000FF"/>
    </w:rPr>
  </w:style>
  <w:style w:type="character" w:customStyle="1" w:styleId="BibleQuoteChar">
    <w:name w:val="Bible Quote Char"/>
    <w:link w:val="BibleQuote"/>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MediumList1-Accent41">
    <w:name w:val="Medium List 1 - Accent 41"/>
    <w:hidden/>
    <w:uiPriority w:val="99"/>
    <w:rsid w:val="005C49D7"/>
    <w:rPr>
      <w:rFonts w:ascii="Arial" w:eastAsia="MS Mincho" w:hAnsi="Arial" w:cs="Arial"/>
      <w:sz w:val="24"/>
      <w:szCs w:val="24"/>
      <w:lang w:bidi="ar-SA"/>
    </w:rPr>
  </w:style>
  <w:style w:type="paragraph" w:customStyle="1" w:styleId="Footer10">
    <w:name w:val="Footer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5C49D7"/>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5C49D7"/>
    <w:rPr>
      <w:rFonts w:ascii="Arial" w:hAnsi="Arial" w:cs="Arial"/>
      <w:noProof/>
      <w:color w:val="00B050"/>
      <w:sz w:val="22"/>
      <w:szCs w:val="22"/>
      <w:lang w:val="en-US"/>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5C49D7"/>
    <w:rPr>
      <w:rFonts w:ascii="Arial" w:eastAsia="MS Mincho" w:hAnsi="Arial" w:cs="Arial"/>
      <w:color w:val="000000"/>
      <w:sz w:val="24"/>
      <w:szCs w:val="24"/>
      <w:lang w:bidi="ar-SA"/>
    </w:rPr>
  </w:style>
  <w:style w:type="paragraph" w:customStyle="1" w:styleId="LightList-Accent31">
    <w:name w:val="Light List - Accent 31"/>
    <w:hidden/>
    <w:uiPriority w:val="71"/>
    <w:rsid w:val="005C49D7"/>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5C49D7"/>
    <w:rPr>
      <w:rFonts w:ascii="Arial" w:eastAsia="MS Mincho" w:hAnsi="Arial" w:cs="Arial"/>
      <w:sz w:val="24"/>
      <w:szCs w:val="24"/>
      <w:lang w:bidi="ar-SA"/>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5C49D7"/>
    <w:pPr>
      <w:ind w:firstLine="720"/>
    </w:pPr>
    <w:rPr>
      <w:rFonts w:ascii="Arial" w:hAnsi="Arial" w:cs="Arial"/>
      <w:color w:val="984806"/>
      <w:lang w:bidi="he-IL"/>
    </w:rPr>
  </w:style>
  <w:style w:type="character" w:customStyle="1" w:styleId="NarratorChar">
    <w:name w:val="Narrator Char"/>
    <w:link w:val="Narrator"/>
    <w:rsid w:val="005C49D7"/>
    <w:rPr>
      <w:rFonts w:ascii="Arial" w:eastAsiaTheme="minorHAnsi" w:hAnsi="Arial" w:cs="Arial"/>
      <w:noProof/>
      <w:color w:val="984806"/>
      <w:sz w:val="22"/>
      <w:szCs w:val="22"/>
      <w:lang w:val="en-US" w:bidi="he-IL"/>
    </w:rPr>
  </w:style>
  <w:style w:type="paragraph" w:customStyle="1" w:styleId="DarkList-Accent31">
    <w:name w:val="Dark List - Accent 31"/>
    <w:hidden/>
    <w:uiPriority w:val="99"/>
    <w:rsid w:val="005C49D7"/>
    <w:rPr>
      <w:rFonts w:ascii="Arial" w:eastAsia="MS Mincho" w:hAnsi="Arial" w:cs="Arial"/>
      <w:sz w:val="24"/>
      <w:szCs w:val="24"/>
      <w:lang w:bidi="ar-SA"/>
    </w:rPr>
  </w:style>
  <w:style w:type="character" w:customStyle="1" w:styleId="citation">
    <w:name w:val="citation"/>
    <w:basedOn w:val="DefaultParagraphFont"/>
    <w:rsid w:val="0025259B"/>
  </w:style>
  <w:style w:type="paragraph" w:customStyle="1" w:styleId="IconicOutline">
    <w:name w:val="Iconic Outline"/>
    <w:basedOn w:val="Normal"/>
    <w:link w:val="IconicOutlineChar"/>
    <w:qFormat/>
    <w:rsid w:val="005C49D7"/>
    <w:pPr>
      <w:widowControl w:val="0"/>
      <w:numPr>
        <w:numId w:val="8"/>
      </w:numPr>
      <w:autoSpaceDE w:val="0"/>
      <w:autoSpaceDN w:val="0"/>
      <w:adjustRightInd w:val="0"/>
    </w:pPr>
    <w:rPr>
      <w:rFonts w:ascii="Arial" w:eastAsia="MS Mincho" w:hAnsi="Arial" w:cs="Arial"/>
    </w:rPr>
  </w:style>
  <w:style w:type="character" w:customStyle="1" w:styleId="IconicOutlineChar">
    <w:name w:val="Iconic Outline Char"/>
    <w:link w:val="IconicOutline"/>
    <w:rsid w:val="005C49D7"/>
    <w:rPr>
      <w:rFonts w:ascii="Arial" w:eastAsia="MS Mincho" w:hAnsi="Arial" w:cs="Arial"/>
      <w:noProof/>
      <w:sz w:val="22"/>
      <w:szCs w:val="22"/>
      <w:lang w:val="en-US"/>
    </w:rPr>
  </w:style>
  <w:style w:type="character" w:customStyle="1" w:styleId="apple-converted-space">
    <w:name w:val="apple-converted-space"/>
    <w:rsid w:val="0025259B"/>
  </w:style>
  <w:style w:type="character" w:customStyle="1" w:styleId="text">
    <w:name w:val="text"/>
    <w:rsid w:val="0025259B"/>
  </w:style>
  <w:style w:type="character" w:customStyle="1" w:styleId="greek">
    <w:name w:val="greek"/>
    <w:rsid w:val="0025259B"/>
  </w:style>
  <w:style w:type="character" w:customStyle="1" w:styleId="greek3">
    <w:name w:val="greek3"/>
    <w:basedOn w:val="DefaultParagraphFont"/>
    <w:rsid w:val="0025259B"/>
  </w:style>
  <w:style w:type="character" w:customStyle="1" w:styleId="WW8Num1z4">
    <w:name w:val="WW8Num1z4"/>
    <w:uiPriority w:val="99"/>
    <w:rsid w:val="00FB63B7"/>
    <w:rPr>
      <w:rFonts w:ascii="Wingdings 2" w:hAnsi="Wingdings 2" w:cs="Wingdings 2"/>
    </w:rPr>
  </w:style>
  <w:style w:type="character" w:customStyle="1" w:styleId="WW-Absatz-Standardschriftart11">
    <w:name w:val="WW-Absatz-Standardschriftart11"/>
    <w:uiPriority w:val="99"/>
    <w:rsid w:val="00FB63B7"/>
  </w:style>
  <w:style w:type="character" w:customStyle="1" w:styleId="WW-Absatz-Standardschriftart111">
    <w:name w:val="WW-Absatz-Standardschriftart111"/>
    <w:uiPriority w:val="99"/>
    <w:rsid w:val="00FB63B7"/>
  </w:style>
  <w:style w:type="character" w:customStyle="1" w:styleId="WW-Absatz-Standardschriftart1111">
    <w:name w:val="WW-Absatz-Standardschriftart1111"/>
    <w:uiPriority w:val="99"/>
    <w:rsid w:val="00FB63B7"/>
  </w:style>
  <w:style w:type="character" w:customStyle="1" w:styleId="WW-Absatz-Standardschriftart11111">
    <w:name w:val="WW-Absatz-Standardschriftart11111"/>
    <w:uiPriority w:val="99"/>
    <w:rsid w:val="00FB63B7"/>
  </w:style>
  <w:style w:type="character" w:customStyle="1" w:styleId="WW-Absatz-Standardschriftart111111">
    <w:name w:val="WW-Absatz-Standardschriftart111111"/>
    <w:uiPriority w:val="99"/>
    <w:rsid w:val="00FB63B7"/>
  </w:style>
  <w:style w:type="character" w:customStyle="1" w:styleId="WW-Absatz-Standardschriftart1111111">
    <w:name w:val="WW-Absatz-Standardschriftart1111111"/>
    <w:uiPriority w:val="99"/>
    <w:rsid w:val="00FB63B7"/>
  </w:style>
  <w:style w:type="character" w:customStyle="1" w:styleId="WW-Absatz-Standardschriftart11111111">
    <w:name w:val="WW-Absatz-Standardschriftart11111111"/>
    <w:uiPriority w:val="99"/>
    <w:rsid w:val="00FB63B7"/>
  </w:style>
  <w:style w:type="character" w:customStyle="1" w:styleId="WW-Absatz-Standardschriftart111111111">
    <w:name w:val="WW-Absatz-Standardschriftart111111111"/>
    <w:uiPriority w:val="99"/>
    <w:rsid w:val="00FB63B7"/>
  </w:style>
  <w:style w:type="character" w:customStyle="1" w:styleId="WW-Absatz-Standardschriftart1111111111">
    <w:name w:val="WW-Absatz-Standardschriftart1111111111"/>
    <w:uiPriority w:val="99"/>
    <w:rsid w:val="00FB63B7"/>
  </w:style>
  <w:style w:type="character" w:customStyle="1" w:styleId="WW-Absatz-Standardschriftart11111111111">
    <w:name w:val="WW-Absatz-Standardschriftart11111111111"/>
    <w:uiPriority w:val="99"/>
    <w:rsid w:val="00FB63B7"/>
  </w:style>
  <w:style w:type="character" w:customStyle="1" w:styleId="WW-Absatz-Standardschriftart111111111111">
    <w:name w:val="WW-Absatz-Standardschriftart111111111111"/>
    <w:uiPriority w:val="99"/>
    <w:rsid w:val="00FB63B7"/>
  </w:style>
  <w:style w:type="character" w:customStyle="1" w:styleId="WW-Absatz-Standardschriftart1111111111111">
    <w:name w:val="WW-Absatz-Standardschriftart1111111111111"/>
    <w:uiPriority w:val="99"/>
    <w:rsid w:val="00FB63B7"/>
  </w:style>
  <w:style w:type="character" w:customStyle="1" w:styleId="WW-Absatz-Standardschriftart11111111111111">
    <w:name w:val="WW-Absatz-Standardschriftart11111111111111"/>
    <w:uiPriority w:val="99"/>
    <w:rsid w:val="00FB63B7"/>
  </w:style>
  <w:style w:type="character" w:customStyle="1" w:styleId="WW-Absatz-Standardschriftart111111111111111">
    <w:name w:val="WW-Absatz-Standardschriftart111111111111111"/>
    <w:uiPriority w:val="99"/>
    <w:rsid w:val="00FB63B7"/>
  </w:style>
  <w:style w:type="character" w:customStyle="1" w:styleId="WW-Absatz-Standardschriftart1111111111111111">
    <w:name w:val="WW-Absatz-Standardschriftart1111111111111111"/>
    <w:uiPriority w:val="99"/>
    <w:rsid w:val="00FB63B7"/>
  </w:style>
  <w:style w:type="character" w:customStyle="1" w:styleId="WW-Absatz-Standardschriftart11111111111111111">
    <w:name w:val="WW-Absatz-Standardschriftart11111111111111111"/>
    <w:uiPriority w:val="99"/>
    <w:rsid w:val="00FB63B7"/>
  </w:style>
  <w:style w:type="character" w:customStyle="1" w:styleId="WW-Absatz-Standardschriftart111111111111111111">
    <w:name w:val="WW-Absatz-Standardschriftart111111111111111111"/>
    <w:uiPriority w:val="99"/>
    <w:rsid w:val="00FB63B7"/>
  </w:style>
  <w:style w:type="character" w:customStyle="1" w:styleId="WW-Absatz-Standardschriftart1111111111111111111">
    <w:name w:val="WW-Absatz-Standardschriftart1111111111111111111"/>
    <w:uiPriority w:val="99"/>
    <w:rsid w:val="00FB63B7"/>
  </w:style>
  <w:style w:type="character" w:customStyle="1" w:styleId="WW-Absatz-Standardschriftart11111111111111111111">
    <w:name w:val="WW-Absatz-Standardschriftart11111111111111111111"/>
    <w:uiPriority w:val="99"/>
    <w:rsid w:val="00FB63B7"/>
  </w:style>
  <w:style w:type="character" w:customStyle="1" w:styleId="WW-Absatz-Standardschriftart111111111111111111111">
    <w:name w:val="WW-Absatz-Standardschriftart111111111111111111111"/>
    <w:uiPriority w:val="99"/>
    <w:rsid w:val="00FB63B7"/>
  </w:style>
  <w:style w:type="character" w:customStyle="1" w:styleId="WW-Absatz-Standardschriftart1111111111111111111111">
    <w:name w:val="WW-Absatz-Standardschriftart1111111111111111111111"/>
    <w:uiPriority w:val="99"/>
    <w:rsid w:val="00FB63B7"/>
  </w:style>
  <w:style w:type="character" w:customStyle="1" w:styleId="WW-Absatz-Standardschriftart11111111111111111111111">
    <w:name w:val="WW-Absatz-Standardschriftart11111111111111111111111"/>
    <w:uiPriority w:val="99"/>
    <w:rsid w:val="00FB63B7"/>
  </w:style>
  <w:style w:type="character" w:customStyle="1" w:styleId="WW-Absatz-Standardschriftart111111111111111111111111">
    <w:name w:val="WW-Absatz-Standardschriftart111111111111111111111111"/>
    <w:uiPriority w:val="99"/>
    <w:rsid w:val="00FB63B7"/>
  </w:style>
  <w:style w:type="character" w:customStyle="1" w:styleId="WW-Absatz-Standardschriftart1111111111111111111111111">
    <w:name w:val="WW-Absatz-Standardschriftart1111111111111111111111111"/>
    <w:uiPriority w:val="99"/>
    <w:rsid w:val="00FB63B7"/>
  </w:style>
  <w:style w:type="character" w:customStyle="1" w:styleId="WW-Absatz-Standardschriftart11111111111111111111111111">
    <w:name w:val="WW-Absatz-Standardschriftart11111111111111111111111111"/>
    <w:uiPriority w:val="99"/>
    <w:rsid w:val="00FB63B7"/>
  </w:style>
  <w:style w:type="character" w:customStyle="1" w:styleId="WW-Absatz-Standardschriftart111111111111111111111111111">
    <w:name w:val="WW-Absatz-Standardschriftart111111111111111111111111111"/>
    <w:uiPriority w:val="99"/>
    <w:rsid w:val="00FB63B7"/>
  </w:style>
  <w:style w:type="character" w:customStyle="1" w:styleId="WW-Absatz-Standardschriftart1111111111111111111111111111">
    <w:name w:val="WW-Absatz-Standardschriftart1111111111111111111111111111"/>
    <w:uiPriority w:val="99"/>
    <w:rsid w:val="00FB63B7"/>
  </w:style>
  <w:style w:type="character" w:customStyle="1" w:styleId="WW-Absatz-Standardschriftart11111111111111111111111111111">
    <w:name w:val="WW-Absatz-Standardschriftart11111111111111111111111111111"/>
    <w:uiPriority w:val="99"/>
    <w:rsid w:val="00FB63B7"/>
  </w:style>
  <w:style w:type="character" w:customStyle="1" w:styleId="WW-Absatz-Standardschriftart111111111111111111111111111111">
    <w:name w:val="WW-Absatz-Standardschriftart111111111111111111111111111111"/>
    <w:uiPriority w:val="99"/>
    <w:rsid w:val="00FB63B7"/>
  </w:style>
  <w:style w:type="character" w:customStyle="1" w:styleId="WW-Absatz-Standardschriftart1111111111111111111111111111111">
    <w:name w:val="WW-Absatz-Standardschriftart1111111111111111111111111111111"/>
    <w:uiPriority w:val="99"/>
    <w:rsid w:val="00FB63B7"/>
  </w:style>
  <w:style w:type="character" w:customStyle="1" w:styleId="WW-Absatz-Standardschriftart11111111111111111111111111111111">
    <w:name w:val="WW-Absatz-Standardschriftart11111111111111111111111111111111"/>
    <w:uiPriority w:val="99"/>
    <w:rsid w:val="00FB63B7"/>
  </w:style>
  <w:style w:type="character" w:customStyle="1" w:styleId="WW-Absatz-Standardschriftart111111111111111111111111111111111">
    <w:name w:val="WW-Absatz-Standardschriftart111111111111111111111111111111111"/>
    <w:uiPriority w:val="99"/>
    <w:rsid w:val="00FB63B7"/>
  </w:style>
  <w:style w:type="character" w:customStyle="1" w:styleId="WW-Absatz-Standardschriftart1111111111111111111111111111111111">
    <w:name w:val="WW-Absatz-Standardschriftart1111111111111111111111111111111111"/>
    <w:uiPriority w:val="99"/>
    <w:rsid w:val="00FB63B7"/>
  </w:style>
  <w:style w:type="character" w:customStyle="1" w:styleId="WW-Absatz-Standardschriftart11111111111111111111111111111111111">
    <w:name w:val="WW-Absatz-Standardschriftart11111111111111111111111111111111111"/>
    <w:uiPriority w:val="99"/>
    <w:rsid w:val="00FB63B7"/>
  </w:style>
  <w:style w:type="character" w:customStyle="1" w:styleId="WW-Absatz-Standardschriftart111111111111111111111111111111111111">
    <w:name w:val="WW-Absatz-Standardschriftart111111111111111111111111111111111111"/>
    <w:uiPriority w:val="99"/>
    <w:rsid w:val="00FB63B7"/>
  </w:style>
  <w:style w:type="character" w:customStyle="1" w:styleId="WW-Absatz-Standardschriftart1111111111111111111111111111111111111">
    <w:name w:val="WW-Absatz-Standardschriftart1111111111111111111111111111111111111"/>
    <w:uiPriority w:val="99"/>
    <w:rsid w:val="00FB63B7"/>
  </w:style>
  <w:style w:type="character" w:customStyle="1" w:styleId="WW-Absatz-Standardschriftart11111111111111111111111111111111111111">
    <w:name w:val="WW-Absatz-Standardschriftart11111111111111111111111111111111111111"/>
    <w:uiPriority w:val="99"/>
    <w:rsid w:val="00FB63B7"/>
  </w:style>
  <w:style w:type="character" w:customStyle="1" w:styleId="WW-Absatz-Standardschriftart111111111111111111111111111111111111111">
    <w:name w:val="WW-Absatz-Standardschriftart111111111111111111111111111111111111111"/>
    <w:uiPriority w:val="99"/>
    <w:rsid w:val="00FB63B7"/>
  </w:style>
  <w:style w:type="character" w:customStyle="1" w:styleId="WW-Absatz-Standardschriftart1111111111111111111111111111111111111111">
    <w:name w:val="WW-Absatz-Standardschriftart1111111111111111111111111111111111111111"/>
    <w:uiPriority w:val="99"/>
    <w:rsid w:val="00FB63B7"/>
  </w:style>
  <w:style w:type="character" w:customStyle="1" w:styleId="WW-Absatz-Standardschriftart11111111111111111111111111111111111111111">
    <w:name w:val="WW-Absatz-Standardschriftart11111111111111111111111111111111111111111"/>
    <w:uiPriority w:val="99"/>
    <w:rsid w:val="00FB63B7"/>
  </w:style>
  <w:style w:type="character" w:customStyle="1" w:styleId="WW-Absatz-Standardschriftart111111111111111111111111111111111111111111">
    <w:name w:val="WW-Absatz-Standardschriftart111111111111111111111111111111111111111111"/>
    <w:uiPriority w:val="99"/>
    <w:rsid w:val="00FB63B7"/>
  </w:style>
  <w:style w:type="character" w:customStyle="1" w:styleId="WW-Absatz-Standardschriftart1111111111111111111111111111111111111111111">
    <w:name w:val="WW-Absatz-Standardschriftart1111111111111111111111111111111111111111111"/>
    <w:uiPriority w:val="99"/>
    <w:rsid w:val="00FB63B7"/>
  </w:style>
  <w:style w:type="character" w:customStyle="1" w:styleId="WW-Absatz-Standardschriftart11111111111111111111111111111111111111111111">
    <w:name w:val="WW-Absatz-Standardschriftart11111111111111111111111111111111111111111111"/>
    <w:uiPriority w:val="99"/>
    <w:rsid w:val="00FB63B7"/>
  </w:style>
  <w:style w:type="character" w:customStyle="1" w:styleId="WW-Absatz-Standardschriftart111111111111111111111111111111111111111111111">
    <w:name w:val="WW-Absatz-Standardschriftart111111111111111111111111111111111111111111111"/>
    <w:uiPriority w:val="99"/>
    <w:rsid w:val="00FB63B7"/>
  </w:style>
  <w:style w:type="character" w:customStyle="1" w:styleId="WW-Absatz-Standardschriftart1111111111111111111111111111111111111111111111">
    <w:name w:val="WW-Absatz-Standardschriftart1111111111111111111111111111111111111111111111"/>
    <w:uiPriority w:val="99"/>
    <w:rsid w:val="00FB63B7"/>
  </w:style>
  <w:style w:type="character" w:customStyle="1" w:styleId="WW-Absatz-Standardschriftart11111111111111111111111111111111111111111111111">
    <w:name w:val="WW-Absatz-Standardschriftart11111111111111111111111111111111111111111111111"/>
    <w:uiPriority w:val="99"/>
    <w:rsid w:val="00FB63B7"/>
  </w:style>
  <w:style w:type="character" w:customStyle="1" w:styleId="WW-Absatz-Standardschriftart111111111111111111111111111111111111111111111111">
    <w:name w:val="WW-Absatz-Standardschriftart111111111111111111111111111111111111111111111111"/>
    <w:uiPriority w:val="99"/>
    <w:rsid w:val="00FB63B7"/>
  </w:style>
  <w:style w:type="character" w:customStyle="1" w:styleId="WW-Absatz-Standardschriftart1111111111111111111111111111111111111111111111111">
    <w:name w:val="WW-Absatz-Standardschriftart1111111111111111111111111111111111111111111111111"/>
    <w:uiPriority w:val="99"/>
    <w:rsid w:val="00FB63B7"/>
  </w:style>
  <w:style w:type="character" w:customStyle="1" w:styleId="WW-Absatz-Standardschriftart11111111111111111111111111111111111111111111111111">
    <w:name w:val="WW-Absatz-Standardschriftart11111111111111111111111111111111111111111111111111"/>
    <w:uiPriority w:val="99"/>
    <w:rsid w:val="00FB63B7"/>
  </w:style>
  <w:style w:type="character" w:customStyle="1" w:styleId="WW-Absatz-Standardschriftart111111111111111111111111111111111111111111111111111">
    <w:name w:val="WW-Absatz-Standardschriftart111111111111111111111111111111111111111111111111111"/>
    <w:uiPriority w:val="99"/>
    <w:rsid w:val="00FB63B7"/>
  </w:style>
  <w:style w:type="character" w:customStyle="1" w:styleId="WW-Absatz-Standardschriftart1111111111111111111111111111111111111111111111111111">
    <w:name w:val="WW-Absatz-Standardschriftart1111111111111111111111111111111111111111111111111111"/>
    <w:uiPriority w:val="99"/>
    <w:rsid w:val="00FB63B7"/>
  </w:style>
  <w:style w:type="character" w:customStyle="1" w:styleId="WW-Absatz-Standardschriftart11111111111111111111111111111111111111111111111111111">
    <w:name w:val="WW-Absatz-Standardschriftart11111111111111111111111111111111111111111111111111111"/>
    <w:uiPriority w:val="99"/>
    <w:rsid w:val="00FB63B7"/>
  </w:style>
  <w:style w:type="character" w:customStyle="1" w:styleId="WW-Absatz-Standardschriftart111111111111111111111111111111111111111111111111111111">
    <w:name w:val="WW-Absatz-Standardschriftart111111111111111111111111111111111111111111111111111111"/>
    <w:uiPriority w:val="99"/>
    <w:rsid w:val="00FB63B7"/>
  </w:style>
  <w:style w:type="character" w:customStyle="1" w:styleId="WW-Absatz-Standardschriftart1111111111111111111111111111111111111111111111111111111">
    <w:name w:val="WW-Absatz-Standardschriftart1111111111111111111111111111111111111111111111111111111"/>
    <w:uiPriority w:val="99"/>
    <w:rsid w:val="00FB63B7"/>
  </w:style>
  <w:style w:type="character" w:customStyle="1" w:styleId="WW-Absatz-Standardschriftart11111111111111111111111111111111111111111111111111111111">
    <w:name w:val="WW-Absatz-Standardschriftart11111111111111111111111111111111111111111111111111111111"/>
    <w:uiPriority w:val="99"/>
    <w:rsid w:val="00FB63B7"/>
  </w:style>
  <w:style w:type="character" w:customStyle="1" w:styleId="WW-Absatz-Standardschriftart111111111111111111111111111111111111111111111111111111111">
    <w:name w:val="WW-Absatz-Standardschriftart111111111111111111111111111111111111111111111111111111111"/>
    <w:uiPriority w:val="99"/>
    <w:rsid w:val="00FB63B7"/>
  </w:style>
  <w:style w:type="character" w:customStyle="1" w:styleId="WW-Absatz-Standardschriftart1111111111111111111111111111111111111111111111111111111111">
    <w:name w:val="WW-Absatz-Standardschriftart1111111111111111111111111111111111111111111111111111111111"/>
    <w:uiPriority w:val="99"/>
    <w:rsid w:val="00FB63B7"/>
  </w:style>
  <w:style w:type="character" w:customStyle="1" w:styleId="WW-Absatz-Standardschriftart11111111111111111111111111111111111111111111111111111111111">
    <w:name w:val="WW-Absatz-Standardschriftart11111111111111111111111111111111111111111111111111111111111"/>
    <w:uiPriority w:val="99"/>
    <w:rsid w:val="00FB63B7"/>
  </w:style>
  <w:style w:type="character" w:customStyle="1" w:styleId="WW-Absatz-Standardschriftart111111111111111111111111111111111111111111111111111111111111">
    <w:name w:val="WW-Absatz-Standardschriftart111111111111111111111111111111111111111111111111111111111111"/>
    <w:uiPriority w:val="99"/>
    <w:rsid w:val="00FB63B7"/>
  </w:style>
  <w:style w:type="character" w:customStyle="1" w:styleId="WW-Absatz-Standardschriftart1111111111111111111111111111111111111111111111111111111111111">
    <w:name w:val="WW-Absatz-Standardschriftart1111111111111111111111111111111111111111111111111111111111111"/>
    <w:uiPriority w:val="99"/>
    <w:rsid w:val="00FB63B7"/>
  </w:style>
  <w:style w:type="character" w:customStyle="1" w:styleId="WW-Absatz-Standardschriftart11111111111111111111111111111111111111111111111111111111111111">
    <w:name w:val="WW-Absatz-Standardschriftart11111111111111111111111111111111111111111111111111111111111111"/>
    <w:uiPriority w:val="99"/>
    <w:rsid w:val="00FB63B7"/>
  </w:style>
  <w:style w:type="character" w:customStyle="1" w:styleId="WW-Absatz-Standardschriftart111111111111111111111111111111111111111111111111111111111111111">
    <w:name w:val="WW-Absatz-Standardschriftart111111111111111111111111111111111111111111111111111111111111111"/>
    <w:uiPriority w:val="99"/>
    <w:rsid w:val="00FB63B7"/>
  </w:style>
  <w:style w:type="character" w:customStyle="1" w:styleId="WW-Absatz-Standardschriftart1111111111111111111111111111111111111111111111111111111111111111">
    <w:name w:val="WW-Absatz-Standardschriftart1111111111111111111111111111111111111111111111111111111111111111"/>
    <w:uiPriority w:val="99"/>
    <w:rsid w:val="00FB63B7"/>
  </w:style>
  <w:style w:type="character" w:customStyle="1" w:styleId="WW-Absatz-Standardschriftart11111111111111111111111111111111111111111111111111111111111111111">
    <w:name w:val="WW-Absatz-Standardschriftart11111111111111111111111111111111111111111111111111111111111111111"/>
    <w:uiPriority w:val="99"/>
    <w:rsid w:val="00FB63B7"/>
  </w:style>
  <w:style w:type="character" w:customStyle="1" w:styleId="WW-Absatz-Standardschriftart111111111111111111111111111111111111111111111111111111111111111111">
    <w:name w:val="WW-Absatz-Standardschriftart111111111111111111111111111111111111111111111111111111111111111111"/>
    <w:uiPriority w:val="99"/>
    <w:rsid w:val="00FB63B7"/>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FB63B7"/>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FB63B7"/>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FB63B7"/>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FB63B7"/>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FB63B7"/>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FB63B7"/>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FB63B7"/>
  </w:style>
  <w:style w:type="character" w:customStyle="1" w:styleId="NumberingSymbols">
    <w:name w:val="Numbering Symbols"/>
    <w:uiPriority w:val="99"/>
    <w:rsid w:val="005C49D7"/>
  </w:style>
  <w:style w:type="character" w:customStyle="1" w:styleId="Bullets">
    <w:name w:val="Bullets"/>
    <w:uiPriority w:val="99"/>
    <w:rsid w:val="005C49D7"/>
    <w:rPr>
      <w:rFonts w:ascii="OpenSymbol" w:eastAsia="OpenSymbol" w:hAnsi="OpenSymbol" w:cs="OpenSymbol"/>
    </w:rPr>
  </w:style>
  <w:style w:type="character" w:customStyle="1" w:styleId="FootnoteCharacters">
    <w:name w:val="Footnote Characters"/>
    <w:uiPriority w:val="99"/>
    <w:rsid w:val="005C49D7"/>
  </w:style>
  <w:style w:type="character" w:customStyle="1" w:styleId="EndnoteCharacters">
    <w:name w:val="Endnote Characters"/>
    <w:uiPriority w:val="99"/>
    <w:rsid w:val="005C49D7"/>
    <w:rPr>
      <w:vertAlign w:val="superscript"/>
    </w:rPr>
  </w:style>
  <w:style w:type="character" w:customStyle="1" w:styleId="WW-EndnoteCharacters">
    <w:name w:val="WW-Endnote Characters"/>
    <w:uiPriority w:val="99"/>
    <w:rsid w:val="00FB63B7"/>
  </w:style>
  <w:style w:type="paragraph" w:styleId="FootnoteText">
    <w:name w:val="footnote text"/>
    <w:basedOn w:val="Normal"/>
    <w:link w:val="FootnoteTextChar"/>
    <w:uiPriority w:val="99"/>
    <w:semiHidden/>
    <w:rsid w:val="005C49D7"/>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5C49D7"/>
    <w:rPr>
      <w:rFonts w:ascii="Arial" w:eastAsiaTheme="minorHAnsi" w:hAnsi="Arial" w:cs="Arial"/>
      <w:noProof/>
      <w:lang w:val="en-US"/>
    </w:rPr>
  </w:style>
  <w:style w:type="paragraph" w:customStyle="1" w:styleId="lang-en">
    <w:name w:val="lang-en"/>
    <w:basedOn w:val="Normal"/>
    <w:uiPriority w:val="99"/>
    <w:rsid w:val="00FB63B7"/>
    <w:pPr>
      <w:spacing w:before="100" w:beforeAutospacing="1" w:after="100" w:afterAutospacing="1"/>
    </w:pPr>
    <w:rPr>
      <w:rFonts w:eastAsia="Times New Roman"/>
    </w:rPr>
  </w:style>
  <w:style w:type="character" w:customStyle="1" w:styleId="versetext">
    <w:name w:val="versetext"/>
    <w:uiPriority w:val="99"/>
    <w:rsid w:val="00FB63B7"/>
  </w:style>
  <w:style w:type="character" w:customStyle="1" w:styleId="versenum">
    <w:name w:val="versenum"/>
    <w:uiPriority w:val="99"/>
    <w:rsid w:val="00FB63B7"/>
  </w:style>
  <w:style w:type="character" w:customStyle="1" w:styleId="highlight">
    <w:name w:val="highlight"/>
    <w:uiPriority w:val="99"/>
    <w:rsid w:val="00FB63B7"/>
  </w:style>
  <w:style w:type="paragraph" w:customStyle="1" w:styleId="guest0">
    <w:name w:val="guest"/>
    <w:basedOn w:val="Heading1"/>
    <w:uiPriority w:val="99"/>
    <w:rsid w:val="00FB63B7"/>
    <w:pPr>
      <w:shd w:val="clear" w:color="auto" w:fill="D9D9D9"/>
    </w:pPr>
    <w:rPr>
      <w:rFonts w:cs="Arial"/>
      <w:b/>
      <w:kern w:val="32"/>
    </w:rPr>
  </w:style>
  <w:style w:type="character" w:customStyle="1" w:styleId="Char4">
    <w:name w:val="Char4"/>
    <w:uiPriority w:val="99"/>
    <w:rsid w:val="00FB63B7"/>
    <w:rPr>
      <w:rFonts w:ascii="Arial" w:eastAsia="MS Mincho" w:hAnsi="Arial" w:cs="Arial"/>
    </w:rPr>
  </w:style>
  <w:style w:type="character" w:customStyle="1" w:styleId="lextitlehb">
    <w:name w:val="lextitlehb"/>
    <w:rsid w:val="00FB63B7"/>
  </w:style>
  <w:style w:type="paragraph" w:customStyle="1" w:styleId="MediumList2-Accent21">
    <w:name w:val="Medium List 2 - Accent 21"/>
    <w:hidden/>
    <w:uiPriority w:val="99"/>
    <w:rsid w:val="005C49D7"/>
    <w:rPr>
      <w:rFonts w:ascii="Arial" w:eastAsia="Calibri" w:hAnsi="Arial" w:cs="Arial"/>
      <w:sz w:val="24"/>
      <w:szCs w:val="24"/>
      <w:lang w:bidi="ar-SA"/>
    </w:rPr>
  </w:style>
  <w:style w:type="paragraph" w:customStyle="1" w:styleId="Bible">
    <w:name w:val="Bible"/>
    <w:basedOn w:val="Normal"/>
    <w:link w:val="BibleChar"/>
    <w:rsid w:val="00844607"/>
    <w:pPr>
      <w:ind w:left="720" w:right="720"/>
    </w:pPr>
    <w:rPr>
      <w:rFonts w:ascii="Arial" w:hAnsi="Arial" w:cs="Arial"/>
      <w:color w:val="0000FF"/>
    </w:rPr>
  </w:style>
  <w:style w:type="character" w:customStyle="1" w:styleId="BibleChar">
    <w:name w:val="Bible Char"/>
    <w:link w:val="Bible"/>
    <w:rsid w:val="00844607"/>
    <w:rPr>
      <w:rFonts w:ascii="Arial" w:eastAsia="Calibri" w:hAnsi="Arial" w:cs="Arial"/>
      <w:color w:val="0000FF"/>
      <w:sz w:val="24"/>
      <w:szCs w:val="24"/>
    </w:rPr>
  </w:style>
  <w:style w:type="paragraph" w:customStyle="1" w:styleId="Sequence">
    <w:name w:val="Sequence"/>
    <w:next w:val="Normal"/>
    <w:autoRedefine/>
    <w:rsid w:val="00844607"/>
    <w:pPr>
      <w:numPr>
        <w:numId w:val="20"/>
      </w:numPr>
    </w:pPr>
    <w:rPr>
      <w:rFonts w:ascii="Arial" w:eastAsia="DejaVu Sans" w:hAnsi="Arial"/>
      <w:b/>
      <w:bCs/>
      <w:kern w:val="24"/>
      <w:sz w:val="24"/>
      <w:szCs w:val="28"/>
      <w:lang w:eastAsia="he-IL" w:bidi="he-IL"/>
    </w:rPr>
  </w:style>
  <w:style w:type="character" w:customStyle="1" w:styleId="apple-style-span">
    <w:name w:val="apple-style-span"/>
    <w:rsid w:val="00844607"/>
  </w:style>
  <w:style w:type="character" w:customStyle="1" w:styleId="MediumShading1-Accent3Char">
    <w:name w:val="Medium Shading 1 - Accent 3 Char"/>
    <w:link w:val="MediumGrid1-Accent4"/>
    <w:rsid w:val="00844607"/>
    <w:rPr>
      <w:rFonts w:ascii="Arial" w:hAnsi="Arial" w:cs="Arial"/>
      <w:color w:val="0000FF"/>
      <w:sz w:val="24"/>
      <w:szCs w:val="24"/>
      <w:lang w:val="en-US" w:eastAsia="en-US" w:bidi="he-IL"/>
    </w:rPr>
  </w:style>
  <w:style w:type="character" w:styleId="Strong">
    <w:name w:val="Strong"/>
    <w:uiPriority w:val="22"/>
    <w:qFormat/>
    <w:rsid w:val="00844607"/>
    <w:rPr>
      <w:b/>
      <w:bCs/>
    </w:rPr>
  </w:style>
  <w:style w:type="character" w:customStyle="1" w:styleId="verse-45">
    <w:name w:val="verse-45"/>
    <w:rsid w:val="00844607"/>
  </w:style>
  <w:style w:type="character" w:customStyle="1" w:styleId="verse-8">
    <w:name w:val="verse-8"/>
    <w:rsid w:val="00844607"/>
  </w:style>
  <w:style w:type="character" w:customStyle="1" w:styleId="verse-9">
    <w:name w:val="verse-9"/>
    <w:rsid w:val="00844607"/>
  </w:style>
  <w:style w:type="table" w:styleId="MediumGrid1-Accent4">
    <w:name w:val="Medium Grid 1 Accent 4"/>
    <w:basedOn w:val="TableNormal"/>
    <w:link w:val="MediumShading1-Accent3Char"/>
    <w:rsid w:val="00844607"/>
    <w:rPr>
      <w:rFonts w:ascii="Arial" w:hAnsi="Arial" w:cs="Arial"/>
      <w:color w:val="0000FF"/>
      <w:sz w:val="24"/>
      <w:szCs w:val="24"/>
      <w:lang w:bidi="he-I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BodyText0">
    <w:name w:val="BodyText"/>
    <w:basedOn w:val="Normal"/>
    <w:link w:val="BodyTextChar0"/>
    <w:qFormat/>
    <w:rsid w:val="005C49D7"/>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5C49D7"/>
    <w:rPr>
      <w:rFonts w:ascii="Annapurna SIL" w:eastAsia="Annapurna SIL" w:hAnsi="Annapurna SIL" w:cs="Annapurna SIL"/>
      <w:noProof/>
      <w:sz w:val="22"/>
      <w:szCs w:val="22"/>
      <w:lang w:val="te" w:eastAsia="ar-SA"/>
    </w:rPr>
  </w:style>
  <w:style w:type="paragraph" w:customStyle="1" w:styleId="Header10">
    <w:name w:val="Header1"/>
    <w:basedOn w:val="Header"/>
    <w:link w:val="Header1Char"/>
    <w:rsid w:val="005C49D7"/>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customStyle="1" w:styleId="Header1Char">
    <w:name w:val="Header1 Char"/>
    <w:link w:val="Header10"/>
    <w:rsid w:val="00931216"/>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5C49D7"/>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5C49D7"/>
    <w:rPr>
      <w:rFonts w:ascii="Times New Roman" w:hAnsi="Times New Roman" w:cs="Times New Roman"/>
      <w:b w:val="0"/>
      <w:bCs w:val="0"/>
      <w:i/>
      <w:iCs/>
      <w:sz w:val="22"/>
      <w:szCs w:val="22"/>
      <w:lang w:eastAsia="ja-JP" w:bidi="he-IL"/>
    </w:rPr>
  </w:style>
  <w:style w:type="paragraph" w:customStyle="1" w:styleId="IntroText">
    <w:name w:val="Intro Text"/>
    <w:basedOn w:val="Normal"/>
    <w:rsid w:val="005C49D7"/>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5C49D7"/>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5C49D7"/>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5C49D7"/>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5C49D7"/>
    <w:pPr>
      <w:spacing w:before="0" w:after="360"/>
      <w:ind w:left="0"/>
      <w:jc w:val="right"/>
    </w:pPr>
    <w:rPr>
      <w:lang w:bidi="hi-IN"/>
    </w:rPr>
  </w:style>
  <w:style w:type="paragraph" w:styleId="Title">
    <w:name w:val="Title"/>
    <w:basedOn w:val="Normal"/>
    <w:next w:val="Normal"/>
    <w:link w:val="TitleChar"/>
    <w:uiPriority w:val="10"/>
    <w:qFormat/>
    <w:rsid w:val="005C49D7"/>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5C49D7"/>
    <w:rPr>
      <w:rFonts w:ascii="Annapurna SIL" w:eastAsia="Annapurna SIL" w:hAnsi="Annapurna SIL" w:cs="Annapurna SIL"/>
      <w:b/>
      <w:bCs/>
      <w:noProof/>
      <w:color w:val="000000"/>
      <w:sz w:val="96"/>
      <w:szCs w:val="96"/>
      <w:lang w:val="en-US"/>
    </w:rPr>
  </w:style>
  <w:style w:type="paragraph" w:customStyle="1" w:styleId="Title-LessonName">
    <w:name w:val="Title - Lesson Name"/>
    <w:basedOn w:val="Normal"/>
    <w:link w:val="Title-LessonNameChar"/>
    <w:qFormat/>
    <w:rsid w:val="005C49D7"/>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5C49D7"/>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Normal"/>
    <w:link w:val="Title-LessonNoChar"/>
    <w:qFormat/>
    <w:rsid w:val="005C49D7"/>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5C49D7"/>
    <w:rPr>
      <w:rFonts w:ascii="Annapurna SIL" w:eastAsia="Annapurna SIL" w:hAnsi="Annapurna SIL" w:cs="Annapurna SIL"/>
      <w:noProof/>
      <w:color w:val="FFFFFF"/>
      <w:sz w:val="40"/>
      <w:szCs w:val="40"/>
      <w:lang w:val="te" w:eastAsia="ar-SA"/>
    </w:rPr>
  </w:style>
  <w:style w:type="paragraph" w:styleId="TOCHeading">
    <w:name w:val="TOC Heading"/>
    <w:basedOn w:val="Heading1"/>
    <w:next w:val="Normal"/>
    <w:autoRedefine/>
    <w:uiPriority w:val="39"/>
    <w:unhideWhenUsed/>
    <w:qFormat/>
    <w:rsid w:val="005C49D7"/>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5C49D7"/>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5C49D7"/>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5C49D7"/>
    <w:pPr>
      <w:numPr>
        <w:numId w:val="37"/>
      </w:numPr>
    </w:pPr>
  </w:style>
  <w:style w:type="paragraph" w:customStyle="1" w:styleId="ChapterHeading">
    <w:name w:val="Chapter Heading"/>
    <w:basedOn w:val="Normal"/>
    <w:link w:val="ChapterHeadingChar"/>
    <w:qFormat/>
    <w:rsid w:val="005C49D7"/>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5C49D7"/>
    <w:rPr>
      <w:rFonts w:ascii="Annapurna SIL" w:eastAsia="Annapurna SIL" w:hAnsi="Annapurna SIL" w:cs="Annapurna SIL"/>
      <w:b/>
      <w:bCs/>
      <w:noProof/>
      <w:color w:val="2C5376"/>
      <w:sz w:val="32"/>
      <w:szCs w:val="32"/>
      <w:lang w:val="te" w:eastAsia="ja-JP" w:bidi="ar-SA"/>
    </w:rPr>
  </w:style>
  <w:style w:type="paragraph" w:customStyle="1" w:styleId="BodyTextBulleted">
    <w:name w:val="BodyText Bulleted"/>
    <w:basedOn w:val="BodyText0"/>
    <w:qFormat/>
    <w:rsid w:val="005C49D7"/>
    <w:pPr>
      <w:numPr>
        <w:numId w:val="41"/>
      </w:numPr>
    </w:pPr>
  </w:style>
  <w:style w:type="paragraph" w:customStyle="1" w:styleId="CoverSeriesTitle">
    <w:name w:val="Cover Series Title"/>
    <w:basedOn w:val="Normal"/>
    <w:link w:val="CoverSeriesTitleChar"/>
    <w:autoRedefine/>
    <w:qFormat/>
    <w:rsid w:val="005C49D7"/>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5C49D7"/>
    <w:rPr>
      <w:rFonts w:ascii="Annapurna SIL" w:eastAsia="Annapurna SIL" w:hAnsi="Annapurna SIL" w:cs="Annapurna SIL"/>
      <w:b/>
      <w:bCs/>
      <w:noProof/>
      <w:color w:val="2C5376"/>
      <w:sz w:val="96"/>
      <w:szCs w:val="96"/>
      <w:lang w:val="en-US" w:bidi="ar-SA"/>
    </w:rPr>
  </w:style>
  <w:style w:type="paragraph" w:customStyle="1" w:styleId="CoverLessonTitle">
    <w:name w:val="Cover Lesson Title"/>
    <w:basedOn w:val="Normal"/>
    <w:link w:val="CoverLessonTitleChar"/>
    <w:qFormat/>
    <w:rsid w:val="005C49D7"/>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5C49D7"/>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5C49D7"/>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5C49D7"/>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5C49D7"/>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5C49D7"/>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5E2C-BE0F-4D76-A8D2-267812B79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531</TotalTime>
  <Pages>29</Pages>
  <Words>11011</Words>
  <Characters>62764</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What is Man?</vt:lpstr>
    </vt:vector>
  </TitlesOfParts>
  <Company>Microsoft</Company>
  <LinksUpToDate>false</LinksUpToDate>
  <CharactersWithSpaces>73628</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Man?</dc:title>
  <dc:creator>cindy.sawyer</dc:creator>
  <cp:lastModifiedBy>Yasutaka Ito</cp:lastModifiedBy>
  <cp:revision>12</cp:revision>
  <cp:lastPrinted>2021-08-24T17:03:00Z</cp:lastPrinted>
  <dcterms:created xsi:type="dcterms:W3CDTF">2019-10-07T07:33:00Z</dcterms:created>
  <dcterms:modified xsi:type="dcterms:W3CDTF">2021-08-24T17:03:00Z</dcterms:modified>
</cp:coreProperties>
</file>