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14CFB" w14:textId="77777777" w:rsidR="00CA19EF" w:rsidRDefault="00CA19EF" w:rsidP="00CA19EF">
      <w:pPr>
        <w:jc w:val="right"/>
        <w:rPr>
          <w:szCs w:val="24"/>
        </w:rPr>
        <w:sectPr w:rsidR="00CA19EF" w:rsidSect="005155E8">
          <w:footerReference w:type="default" r:id="rId8"/>
          <w:pgSz w:w="11906" w:h="16838" w:code="9"/>
          <w:pgMar w:top="1440" w:right="1800" w:bottom="1440" w:left="1800" w:header="720" w:footer="368" w:gutter="0"/>
          <w:pgNumType w:start="0"/>
          <w:cols w:space="720"/>
          <w:titlePg/>
          <w:docGrid w:linePitch="326"/>
        </w:sectPr>
      </w:pPr>
      <w:bookmarkStart w:id="0" w:name="_Hlk21033191"/>
      <w:bookmarkStart w:id="1" w:name="_Hlk21033122"/>
      <w:bookmarkStart w:id="2" w:name="_Toc292805494"/>
      <w:bookmarkStart w:id="3" w:name="_Toc4361509"/>
      <w:bookmarkStart w:id="4" w:name="_Toc21182451"/>
      <w:r>
        <mc:AlternateContent>
          <mc:Choice Requires="wps">
            <w:drawing>
              <wp:anchor distT="45720" distB="45720" distL="114300" distR="114300" simplePos="0" relativeHeight="252116992" behindDoc="0" locked="0" layoutInCell="1" allowOverlap="1" wp14:anchorId="6F5BC892" wp14:editId="2F2A7DDB">
                <wp:simplePos x="0" y="0"/>
                <wp:positionH relativeFrom="column">
                  <wp:posOffset>-800100</wp:posOffset>
                </wp:positionH>
                <wp:positionV relativeFrom="paragraph">
                  <wp:posOffset>6790055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78EE7C75" w14:textId="77777777" w:rsidR="00CA19EF" w:rsidRPr="000D62C1" w:rsidRDefault="00CA19EF" w:rsidP="00CA19EF">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5BC892" id="_x0000_t202" coordsize="21600,21600" o:spt="202" path="m,l,21600r21600,l21600,xe">
                <v:stroke joinstyle="miter"/>
                <v:path gradientshapeok="t" o:connecttype="rect"/>
              </v:shapetype>
              <v:shape id="Text Box 429" o:spid="_x0000_s1026" type="#_x0000_t202" style="position:absolute;left:0;text-align:left;margin-left:-63pt;margin-top:534.65pt;width:242.65pt;height:50.25pt;z-index:252116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" filled="f" stroked="f">
                <v:textbox>
                  <w:txbxContent>
                    <w:p w14:paraId="78EE7C75" w14:textId="77777777" w:rsidR="00CA19EF" w:rsidRPr="000D62C1" w:rsidRDefault="00CA19EF" w:rsidP="00CA19EF">
                      <w:pPr>
                        <w:pStyle w:val="CoverDocType"/>
                      </w:pPr>
                      <w:r w:rsidRPr="000D62C1">
                        <w:t>Manuscript</w:t>
                      </w:r>
                    </w:p>
                  </w:txbxContent>
                </v:textbox>
                <w10:wrap type="square"/>
              </v:shape>
            </w:pict>
          </mc:Fallback>
        </mc:AlternateContent>
      </w:r>
      <w:r>
        <mc:AlternateContent>
          <mc:Choice Requires="wps">
            <w:drawing>
              <wp:anchor distT="45720" distB="45720" distL="114300" distR="114300" simplePos="0" relativeHeight="252114944" behindDoc="0" locked="1" layoutInCell="1" allowOverlap="1" wp14:anchorId="0C2AF4EE" wp14:editId="6703150B">
                <wp:simplePos x="0" y="0"/>
                <wp:positionH relativeFrom="page">
                  <wp:posOffset>2962275</wp:posOffset>
                </wp:positionH>
                <wp:positionV relativeFrom="page">
                  <wp:posOffset>3276600</wp:posOffset>
                </wp:positionV>
                <wp:extent cx="4562475" cy="828675"/>
                <wp:effectExtent l="0" t="0" r="0" b="9525"/>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983B2" w14:textId="20D2EEA7" w:rsidR="00CA19EF" w:rsidRPr="0077060D" w:rsidRDefault="00CA19EF" w:rsidP="00CA19EF">
                            <w:pPr>
                              <w:pStyle w:val="CoverLessonTitle"/>
                            </w:pPr>
                            <w:r w:rsidRPr="00CA19EF">
                              <w:rPr>
                                <w:cs/>
                              </w:rPr>
                              <w:t>पवित्र आत्मा</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C2AF4EE" id="Text Box 431" o:spid="_x0000_s1027" type="#_x0000_t202" style="position:absolute;left:0;text-align:left;margin-left:233.25pt;margin-top:258pt;width:359.25pt;height:65.25pt;z-index:25211494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" filled="f" stroked="f">
                <v:textbox>
                  <w:txbxContent>
                    <w:p w14:paraId="702983B2" w14:textId="20D2EEA7" w:rsidR="00CA19EF" w:rsidRPr="0077060D" w:rsidRDefault="00CA19EF" w:rsidP="00CA19EF">
                      <w:pPr>
                        <w:pStyle w:val="CoverLessonTitle"/>
                      </w:pPr>
                      <w:r w:rsidRPr="00CA19EF">
                        <w:rPr>
                          <w:cs/>
                        </w:rPr>
                        <w:t>पवित्र आत्मा</w:t>
                      </w:r>
                    </w:p>
                  </w:txbxContent>
                </v:textbox>
                <w10:wrap anchorx="page" anchory="page"/>
                <w10:anchorlock/>
              </v:shape>
            </w:pict>
          </mc:Fallback>
        </mc:AlternateContent>
      </w:r>
      <w:r>
        <mc:AlternateContent>
          <mc:Choice Requires="wps">
            <w:drawing>
              <wp:anchor distT="45720" distB="45720" distL="114300" distR="114300" simplePos="0" relativeHeight="252113920" behindDoc="0" locked="1" layoutInCell="1" allowOverlap="1" wp14:anchorId="7C4B24E1" wp14:editId="69D2BC6E">
                <wp:simplePos x="0" y="0"/>
                <wp:positionH relativeFrom="page">
                  <wp:posOffset>2368550</wp:posOffset>
                </wp:positionH>
                <wp:positionV relativeFrom="page">
                  <wp:posOffset>913765</wp:posOffset>
                </wp:positionV>
                <wp:extent cx="5273675" cy="1790700"/>
                <wp:effectExtent l="0" t="0" r="0" b="635"/>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E32C9" w14:textId="1348293D" w:rsidR="00CA19EF" w:rsidRPr="0077060D" w:rsidRDefault="00CA19EF" w:rsidP="00CA19EF">
                            <w:pPr>
                              <w:pStyle w:val="CoverSeriesTitle"/>
                            </w:pPr>
                            <w:r w:rsidRPr="00CA19EF">
                              <w:rPr>
                                <w:cs/>
                                <w:lang w:bidi="hi-IN"/>
                              </w:rPr>
                              <w:t>प्रेरितों का विश्वास-कथन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4B24E1" id="Text Box 430" o:spid="_x0000_s1028" type="#_x0000_t202" style="position:absolute;left:0;text-align:left;margin-left:186.5pt;margin-top:71.95pt;width:415.25pt;height:141pt;z-index:25211392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" filled="f" stroked="f">
                <v:textbox>
                  <w:txbxContent>
                    <w:p w14:paraId="03AE32C9" w14:textId="1348293D" w:rsidR="00CA19EF" w:rsidRPr="0077060D" w:rsidRDefault="00CA19EF" w:rsidP="00CA19EF">
                      <w:pPr>
                        <w:pStyle w:val="CoverSeriesTitle"/>
                      </w:pPr>
                      <w:r w:rsidRPr="00CA19EF">
                        <w:rPr>
                          <w:cs/>
                          <w:lang w:bidi="hi-IN"/>
                        </w:rPr>
                        <w:t>प्रेरितों का विश्वास-कथन</w:t>
                      </w:r>
                    </w:p>
                  </w:txbxContent>
                </v:textbox>
                <w10:wrap anchorx="page" anchory="page"/>
                <w10:anchorlock/>
              </v:shape>
            </w:pict>
          </mc:Fallback>
        </mc:AlternateContent>
      </w:r>
      <w:r>
        <w:drawing>
          <wp:anchor distT="0" distB="0" distL="114300" distR="114300" simplePos="0" relativeHeight="252112896" behindDoc="1" locked="1" layoutInCell="1" allowOverlap="1" wp14:anchorId="5493A8FE" wp14:editId="3FC6FABB">
            <wp:simplePos x="0" y="0"/>
            <wp:positionH relativeFrom="page">
              <wp:posOffset>-266700</wp:posOffset>
            </wp:positionH>
            <wp:positionV relativeFrom="page">
              <wp:posOffset>-285750</wp:posOffset>
            </wp:positionV>
            <wp:extent cx="8412480" cy="11487150"/>
            <wp:effectExtent l="0" t="0" r="762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4871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2115968" behindDoc="0" locked="1" layoutInCell="1" allowOverlap="1" wp14:anchorId="4F8DA555" wp14:editId="080CA013">
                <wp:simplePos x="0" y="0"/>
                <wp:positionH relativeFrom="page">
                  <wp:posOffset>114300</wp:posOffset>
                </wp:positionH>
                <wp:positionV relativeFrom="page">
                  <wp:posOffset>3409950</wp:posOffset>
                </wp:positionV>
                <wp:extent cx="2266950" cy="63817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F0AE2" w14:textId="05644B85" w:rsidR="00CA19EF" w:rsidRPr="0077060D" w:rsidRDefault="00CA19EF" w:rsidP="00CA19EF">
                            <w:pPr>
                              <w:pStyle w:val="CoverLessonNumber"/>
                            </w:pPr>
                            <w:r w:rsidRPr="00CA19EF">
                              <w:rPr>
                                <w:cs/>
                              </w:rPr>
                              <w:t xml:space="preserve">अध्याय </w:t>
                            </w:r>
                            <w:r>
                              <w:t>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F8DA555" id="Text Box 427" o:spid="_x0000_s1029" type="#_x0000_t202" style="position:absolute;left:0;text-align:left;margin-left:9pt;margin-top:268.5pt;width:178.5pt;height:50.25pt;z-index:25211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" filled="f" stroked="f">
                <v:textbox>
                  <w:txbxContent>
                    <w:p w14:paraId="4CDF0AE2" w14:textId="05644B85" w:rsidR="00CA19EF" w:rsidRPr="0077060D" w:rsidRDefault="00CA19EF" w:rsidP="00CA19EF">
                      <w:pPr>
                        <w:pStyle w:val="CoverLessonNumber"/>
                      </w:pPr>
                      <w:r w:rsidRPr="00CA19EF">
                        <w:rPr>
                          <w:cs/>
                        </w:rPr>
                        <w:t xml:space="preserve">अध्याय </w:t>
                      </w:r>
                      <w:r>
                        <w:t>4</w:t>
                      </w:r>
                    </w:p>
                  </w:txbxContent>
                </v:textbox>
                <w10:wrap anchorx="page" anchory="page"/>
                <w10:anchorlock/>
              </v:shape>
            </w:pict>
          </mc:Fallback>
        </mc:AlternateContent>
      </w:r>
    </w:p>
    <w:bookmarkEnd w:id="0"/>
    <w:p w14:paraId="63E2FA98" w14:textId="77777777" w:rsidR="00CA19EF" w:rsidRDefault="00CA19EF" w:rsidP="00CA19EF">
      <w:pPr>
        <w:pStyle w:val="IntroTextFirst"/>
        <w:rPr>
          <w:lang w:bidi="te"/>
        </w:rPr>
      </w:pPr>
      <w:r>
        <w:rPr>
          <w:lang w:bidi="te"/>
        </w:rPr>
        <w:lastRenderedPageBreak/>
        <w:t xml:space="preserve">© </w:t>
      </w:r>
      <w:r>
        <w:rPr>
          <w:cs/>
        </w:rPr>
        <w:t xml:space="preserve">थर्ड मिलेनियम मिनिस्ट्रीज़ </w:t>
      </w:r>
      <w:r>
        <w:rPr>
          <w:rFonts w:cs="Gautami"/>
          <w:cs/>
          <w:lang w:bidi="te"/>
        </w:rPr>
        <w:t>2021</w:t>
      </w:r>
      <w:r>
        <w:rPr>
          <w:cs/>
        </w:rPr>
        <w:t>के द्वारा</w:t>
      </w:r>
    </w:p>
    <w:p w14:paraId="15B48904" w14:textId="77777777" w:rsidR="00CA19EF" w:rsidRPr="00850228" w:rsidRDefault="00CA19EF" w:rsidP="00CA19EF">
      <w:pPr>
        <w:pStyle w:val="IntroTextFirst"/>
        <w:rPr>
          <w:cs/>
          <w:lang w:bidi="te"/>
        </w:rPr>
      </w:pPr>
      <w:r>
        <w:rPr>
          <w:cs/>
        </w:rPr>
        <w:t>सर्वाधिकार सुरक्षित। इस प्रकाशन के किसी भी भाग को प्रकाशक</w:t>
      </w:r>
      <w:r>
        <w:rPr>
          <w:lang w:bidi="te"/>
        </w:rPr>
        <w:t xml:space="preserve">, </w:t>
      </w:r>
      <w:r>
        <w:rPr>
          <w:cs/>
        </w:rPr>
        <w:t>थर्ड मिलेनियम मिनिस्ट्रीज़</w:t>
      </w:r>
      <w:r>
        <w:rPr>
          <w:lang w:bidi="te"/>
        </w:rPr>
        <w:t xml:space="preserve">, </w:t>
      </w:r>
      <w:r>
        <w:rPr>
          <w:cs/>
        </w:rPr>
        <w:t>इनकोरपोरेशन</w:t>
      </w:r>
      <w:r>
        <w:rPr>
          <w:lang w:bidi="te"/>
        </w:rPr>
        <w:t xml:space="preserve">, </w:t>
      </w:r>
      <w:r>
        <w:rPr>
          <w:rFonts w:cs="Gautami"/>
          <w:cs/>
          <w:lang w:bidi="te"/>
        </w:rPr>
        <w:t>316</w:t>
      </w:r>
      <w:r>
        <w:rPr>
          <w:lang w:bidi="te"/>
        </w:rPr>
        <w:t xml:space="preserve">, </w:t>
      </w:r>
      <w:r>
        <w:rPr>
          <w:cs/>
        </w:rPr>
        <w:t>लाइव ओक्स बुलेवार्ड</w:t>
      </w:r>
      <w:r>
        <w:rPr>
          <w:lang w:bidi="te"/>
        </w:rPr>
        <w:t xml:space="preserve">, </w:t>
      </w:r>
      <w:r>
        <w:rPr>
          <w:cs/>
        </w:rPr>
        <w:t>कैसलबरी</w:t>
      </w:r>
      <w:r>
        <w:rPr>
          <w:lang w:bidi="te"/>
        </w:rPr>
        <w:t xml:space="preserve">, </w:t>
      </w:r>
      <w:r>
        <w:rPr>
          <w:cs/>
        </w:rPr>
        <w:t xml:space="preserve">फ्लोरिडा </w:t>
      </w:r>
      <w:r>
        <w:rPr>
          <w:rFonts w:cs="Gautami"/>
          <w:cs/>
          <w:lang w:bidi="te"/>
        </w:rPr>
        <w:t>32707</w:t>
      </w:r>
      <w:r>
        <w:rPr>
          <w:cs/>
        </w:rPr>
        <w:t xml:space="preserve"> की लिखित अनुमति के बिना समीक्षा</w:t>
      </w:r>
      <w:r>
        <w:rPr>
          <w:lang w:bidi="te"/>
        </w:rPr>
        <w:t xml:space="preserve">, </w:t>
      </w:r>
      <w:r>
        <w:rPr>
          <w:cs/>
        </w:rPr>
        <w:t>टिप्पणी</w:t>
      </w:r>
      <w:r>
        <w:rPr>
          <w:lang w:bidi="te"/>
        </w:rPr>
        <w:t xml:space="preserve">, </w:t>
      </w:r>
      <w:r>
        <w:rPr>
          <w:cs/>
        </w:rPr>
        <w:t>या अध्ययन के उद्देश्यों के लिए संक्षिप्त उद्धरणों के अतिरिक्‍त किसी भी रूप में या किसी भी तरह के लाभ के लिए पुनः प्रकशित नहीं किया जा सकता।</w:t>
      </w:r>
    </w:p>
    <w:p w14:paraId="49F9123A" w14:textId="77777777" w:rsidR="00CA19EF" w:rsidRPr="003F41F9" w:rsidRDefault="00CA19EF" w:rsidP="00CA19EF">
      <w:pPr>
        <w:pStyle w:val="IntroTextFirst"/>
        <w:rPr>
          <w:cs/>
          <w:lang w:bidi="te"/>
        </w:rPr>
      </w:pPr>
      <w:r w:rsidRPr="000259A3">
        <w:rPr>
          <w:cs/>
        </w:rPr>
        <w:t xml:space="preserve">पवित्रशास्त्र के सभी उद्धरण बाइबल सोसाइटी ऑफ़ इंडिया की हिन्दी की पवित्र बाइबल से लिए गए हैं। सर्वाधिकार </w:t>
      </w:r>
      <w:r w:rsidRPr="000259A3">
        <w:t>© The Bible Society of India</w:t>
      </w:r>
    </w:p>
    <w:p w14:paraId="733D289D" w14:textId="77777777" w:rsidR="00CA19EF" w:rsidRPr="005F785E" w:rsidRDefault="00CA19EF" w:rsidP="00CA19EF">
      <w:pPr>
        <w:pStyle w:val="IntroTextTitle"/>
        <w:rPr>
          <w:cs/>
        </w:rPr>
      </w:pPr>
      <w:r w:rsidRPr="000259A3">
        <w:rPr>
          <w:cs/>
        </w:rPr>
        <w:t>थर्ड मिलेनियम के विषय में</w:t>
      </w:r>
    </w:p>
    <w:p w14:paraId="0C4BFE4F" w14:textId="77777777" w:rsidR="00CA19EF" w:rsidRDefault="00CA19EF" w:rsidP="00CA19EF">
      <w:pPr>
        <w:pStyle w:val="IntroText"/>
      </w:pPr>
      <w:r w:rsidRPr="000259A3">
        <w:rPr>
          <w:lang w:bidi="te"/>
        </w:rPr>
        <w:t xml:space="preserve">1997 </w:t>
      </w:r>
      <w:r w:rsidRPr="000259A3">
        <w:rPr>
          <w:cs/>
        </w:rPr>
        <w:t>में स्थापित</w:t>
      </w:r>
      <w:r w:rsidRPr="000259A3">
        <w:rPr>
          <w:lang w:bidi="te"/>
        </w:rPr>
        <w:t xml:space="preserve">, </w:t>
      </w:r>
      <w:r w:rsidRPr="000259A3">
        <w:rPr>
          <w:cs/>
        </w:rPr>
        <w:t>थर्ड मिलेनियम एक लाभनिरपेक्ष सुसमाचारिक मसीही सेवकाई है जो पूरे संसार के लिए मुफ्त में बाइबल आधारित शिक्षा प्रदान करने के लिए प्रतिबद्ध है।</w:t>
      </w:r>
    </w:p>
    <w:p w14:paraId="5A67C622" w14:textId="77777777" w:rsidR="00CA19EF" w:rsidRPr="000C14F5" w:rsidRDefault="00CA19EF" w:rsidP="00CA19EF">
      <w:pPr>
        <w:pStyle w:val="IntroText"/>
        <w:jc w:val="center"/>
        <w:rPr>
          <w:rFonts w:eastAsia="Yu Mincho"/>
          <w:b/>
          <w:bCs/>
          <w:cs/>
        </w:rPr>
      </w:pPr>
      <w:r w:rsidRPr="000259A3">
        <w:rPr>
          <w:rFonts w:eastAsia="Yu Mincho"/>
          <w:b/>
          <w:bCs/>
          <w:cs/>
        </w:rPr>
        <w:t>संसार के लिए मुफ़्त में बाइबल आधारित शिक्षा।</w:t>
      </w:r>
    </w:p>
    <w:p w14:paraId="5A28F159" w14:textId="77777777" w:rsidR="00CA19EF" w:rsidRDefault="00CA19EF" w:rsidP="00CA19EF">
      <w:pPr>
        <w:pStyle w:val="IntroText"/>
        <w:rPr>
          <w:cs/>
        </w:rPr>
      </w:pPr>
      <w:r w:rsidRPr="000259A3">
        <w:rPr>
          <w:cs/>
        </w:rPr>
        <w:t>हमारा लक्ष्य संसार भर के हज़ारों पासवानों और मसीही अगुवों को मुफ़्त में मसीही शिक्षा प्रदान करना है जिन्हें सेवकाई के लिए पर्याप्त प्रशिक्षण प्राप्त नहीं हुआ है। हम इस लक्ष्य को अंग्रेजी</w:t>
      </w:r>
      <w:r w:rsidRPr="000259A3">
        <w:t xml:space="preserve">, </w:t>
      </w:r>
      <w:r w:rsidRPr="000259A3">
        <w:rPr>
          <w:cs/>
        </w:rPr>
        <w:t>अरबी</w:t>
      </w:r>
      <w:r w:rsidRPr="000259A3">
        <w:t xml:space="preserve">, </w:t>
      </w:r>
      <w:r w:rsidRPr="000259A3">
        <w:rPr>
          <w:cs/>
        </w:rPr>
        <w:t>मनडारिन</w:t>
      </w:r>
      <w:r w:rsidRPr="000259A3">
        <w:t xml:space="preserve">, </w:t>
      </w:r>
      <w:r w:rsidRPr="000259A3">
        <w:rPr>
          <w:cs/>
        </w:rPr>
        <w:t>रूसी</w:t>
      </w:r>
      <w:r w:rsidRPr="000259A3">
        <w:t xml:space="preserve">, </w:t>
      </w:r>
      <w:r w:rsidRPr="000259A3">
        <w:rPr>
          <w:cs/>
        </w:rPr>
        <w:t>और स्पैनिश भाषाओं में अद्वितीय मल्टीमीडिया सेमिनारी पाठ्यक्रम की रचना करने और उन्हें विश्व भर में वितरित करने के द्वारा पूरा कर रहे हैं। हमारे पाठयक्रम का अनुवाद सहभागी सेवकाइयों के द्वारा दर्जन भर से अधिक अन्य भाषाओं में भी किया जा रहा है। पाठ्यक्रम में ग्राफिक वीडियोस</w:t>
      </w:r>
      <w:r w:rsidRPr="000259A3">
        <w:t xml:space="preserve">, </w:t>
      </w:r>
      <w:r w:rsidRPr="000259A3">
        <w:rPr>
          <w:cs/>
        </w:rPr>
        <w:t>लिखित निर्देश</w:t>
      </w:r>
      <w:r w:rsidRPr="000259A3">
        <w:t xml:space="preserve">, </w:t>
      </w:r>
      <w:r w:rsidRPr="000259A3">
        <w:rPr>
          <w:cs/>
        </w:rPr>
        <w:t>और इंटरनेट संसाधन पाए जाते हैं। इसकी रचना ऐसे की गई है कि इसका प्रयोग ऑनलाइन और सामुदायिक अध्ययन दोनों संदर्भों में स्कूलों</w:t>
      </w:r>
      <w:r w:rsidRPr="000259A3">
        <w:t xml:space="preserve">, </w:t>
      </w:r>
      <w:r w:rsidRPr="000259A3">
        <w:rPr>
          <w:cs/>
        </w:rPr>
        <w:t>समूहों</w:t>
      </w:r>
      <w:r w:rsidRPr="000259A3">
        <w:t xml:space="preserve">, </w:t>
      </w:r>
      <w:r w:rsidRPr="000259A3">
        <w:rPr>
          <w:cs/>
        </w:rPr>
        <w:t>और व्यक्तिगत रूपों में किया जा सकता है।</w:t>
      </w:r>
    </w:p>
    <w:p w14:paraId="6FBFCBDB" w14:textId="77777777" w:rsidR="00CA19EF" w:rsidRDefault="00CA19EF" w:rsidP="00CA19EF">
      <w:pPr>
        <w:pStyle w:val="IntroText"/>
        <w:rPr>
          <w:cs/>
        </w:rPr>
      </w:pPr>
      <w:r w:rsidRPr="000259A3">
        <w:rPr>
          <w:cs/>
        </w:rPr>
        <w:t>वर्षों के प्रयासों से हमने अच्छी विषय-वस्तु और गुणवत्ता से परिपूर्ण पुरस्कार-प्राप्त मल्टीमीडिया अध्ययनों की रचना करने की बहुत ही किफ़ायती विधि को विकसित किया है। हमारे लेखक और संपादक धर्मवैज्ञानिक रूप से प्रशिक्षित शिक्षक हैं</w:t>
      </w:r>
      <w:r w:rsidRPr="000259A3">
        <w:t xml:space="preserve">, </w:t>
      </w:r>
      <w:r w:rsidRPr="000259A3">
        <w:rPr>
          <w:cs/>
        </w:rPr>
        <w:t>हमारे अनुवादक धर्मवैज्ञानिक रूप से दक्ष हैं और लक्ष्य-भाषाओं के मातृभाषी हैं</w:t>
      </w:r>
      <w:r w:rsidRPr="000259A3">
        <w:t xml:space="preserve">, </w:t>
      </w:r>
      <w:r w:rsidRPr="000259A3">
        <w:rPr>
          <w:cs/>
        </w:rPr>
        <w:t>और हमारे अध्यायों में संसार भर के सैकड़ों सम्मानित सेमिनारी प्रोफ़ेसरों और पासवानों के गहन विचार शामिल हैं। इसके अतिरिक्त हमारे ग्राफिक डिजाइनर</w:t>
      </w:r>
      <w:r w:rsidRPr="000259A3">
        <w:t xml:space="preserve">, </w:t>
      </w:r>
      <w:r w:rsidRPr="000259A3">
        <w:rPr>
          <w:cs/>
        </w:rPr>
        <w:t>चित्रकार</w:t>
      </w:r>
      <w:r w:rsidRPr="000259A3">
        <w:t xml:space="preserve">, </w:t>
      </w:r>
      <w:r w:rsidRPr="000259A3">
        <w:rPr>
          <w:cs/>
        </w:rPr>
        <w:t>और प्रोडयूसर्स अत्याधुनिक उपकरणों और तकनीकों का प्रयोग करने के द्वारा उत्पादन के उच्चतम स्तरों का पालन करते हैं।</w:t>
      </w:r>
    </w:p>
    <w:p w14:paraId="2BFC794F" w14:textId="77777777" w:rsidR="00CA19EF" w:rsidRPr="00850228" w:rsidRDefault="00CA19EF" w:rsidP="00CA19EF">
      <w:pPr>
        <w:pStyle w:val="IntroText"/>
        <w:rPr>
          <w:cs/>
        </w:rPr>
      </w:pPr>
      <w:r w:rsidRPr="000259A3">
        <w:rPr>
          <w:cs/>
        </w:rPr>
        <w:t>अपने वितरण के लक्ष्यों को पूरा करने के लिए थर्ड मिलेनियम ने कलीसियाओं</w:t>
      </w:r>
      <w:r w:rsidRPr="000259A3">
        <w:t xml:space="preserve">, </w:t>
      </w:r>
      <w:r w:rsidRPr="000259A3">
        <w:rPr>
          <w:cs/>
        </w:rPr>
        <w:t>सेमिनारियों</w:t>
      </w:r>
      <w:r w:rsidRPr="000259A3">
        <w:t xml:space="preserve">, </w:t>
      </w:r>
      <w:r w:rsidRPr="000259A3">
        <w:rPr>
          <w:cs/>
        </w:rPr>
        <w:t>बाइबल स्कूलों</w:t>
      </w:r>
      <w:r w:rsidRPr="000259A3">
        <w:t xml:space="preserve">, </w:t>
      </w:r>
      <w:r w:rsidRPr="000259A3">
        <w:rPr>
          <w:cs/>
        </w:rPr>
        <w:t>मिशनरियों</w:t>
      </w:r>
      <w:r w:rsidRPr="000259A3">
        <w:t xml:space="preserve">, </w:t>
      </w:r>
      <w:r w:rsidRPr="000259A3">
        <w:rPr>
          <w:cs/>
        </w:rPr>
        <w:t>मसीही प्रसारकों</w:t>
      </w:r>
      <w:r w:rsidRPr="000259A3">
        <w:t xml:space="preserve">, </w:t>
      </w:r>
      <w:r w:rsidRPr="000259A3">
        <w:rPr>
          <w:cs/>
        </w:rPr>
        <w:t>सेटलाइट टेलीविजन प्रदाताओं</w:t>
      </w:r>
      <w:r w:rsidRPr="000259A3">
        <w:t xml:space="preserve">, </w:t>
      </w:r>
      <w:r w:rsidRPr="000259A3">
        <w:rPr>
          <w:cs/>
        </w:rPr>
        <w:t>और अन्य संगठनों के साथ रणनीतिक सहभागिताएँ स्थापित की हैं। इन संबंधों के फलस्वरूप स्थानीय अगुवों</w:t>
      </w:r>
      <w:r w:rsidRPr="000259A3">
        <w:t xml:space="preserve">, </w:t>
      </w:r>
      <w:r w:rsidRPr="000259A3">
        <w:rPr>
          <w:cs/>
        </w:rPr>
        <w:t>पासवानों</w:t>
      </w:r>
      <w:r w:rsidRPr="000259A3">
        <w:t xml:space="preserve">, </w:t>
      </w:r>
      <w:r w:rsidRPr="000259A3">
        <w:rPr>
          <w:cs/>
        </w:rPr>
        <w:t>और सेमिनारी विद्यार्थियों तक अनेक विडियो अध्ययनों को पहुँचाया जा चुका है। हमारी वेबसाइट्स भी वितरण के माध्यम के रूप में कार्य करती हैं और हमारे अध्यायों के लिए अतिरिक्त सामग्रियों को भी प्रदान करती हैं</w:t>
      </w:r>
      <w:r w:rsidRPr="000259A3">
        <w:t xml:space="preserve">, </w:t>
      </w:r>
      <w:r w:rsidRPr="000259A3">
        <w:rPr>
          <w:cs/>
        </w:rPr>
        <w:t>जिसमें ऐसे निर्देश भी शामिल हैं कि अपने शिक्षण समुदाय को कैसे आरंभ किया जाए।</w:t>
      </w:r>
    </w:p>
    <w:p w14:paraId="0FC6A325" w14:textId="77777777" w:rsidR="00CA19EF" w:rsidRPr="005F785E" w:rsidRDefault="00CA19EF" w:rsidP="00CA19EF">
      <w:pPr>
        <w:pStyle w:val="IntroText"/>
        <w:rPr>
          <w:lang w:bidi="te"/>
        </w:rPr>
      </w:pPr>
      <w:r w:rsidRPr="000259A3">
        <w:rPr>
          <w:cs/>
        </w:rPr>
        <w:t xml:space="preserve">थर्ड मिलेनियम </w:t>
      </w:r>
      <w:r w:rsidRPr="000259A3">
        <w:t xml:space="preserve">a </w:t>
      </w:r>
      <w:r w:rsidRPr="000259A3">
        <w:rPr>
          <w:cs/>
        </w:rPr>
        <w:t>501(</w:t>
      </w:r>
      <w:r w:rsidRPr="000259A3">
        <w:t>c)(</w:t>
      </w:r>
      <w:r w:rsidRPr="000259A3">
        <w:rPr>
          <w:cs/>
        </w:rPr>
        <w:t xml:space="preserve">3) कारपोरेशन के रूप में </w:t>
      </w:r>
      <w:r w:rsidRPr="000259A3">
        <w:t xml:space="preserve">IRS </w:t>
      </w:r>
      <w:r w:rsidRPr="000259A3">
        <w:rPr>
          <w:cs/>
        </w:rPr>
        <w:t>के द्वारा मान्यता प्राप्त है। हम आर्थिक रूप से कलीसियाओं</w:t>
      </w:r>
      <w:r w:rsidRPr="000259A3">
        <w:t xml:space="preserve">, </w:t>
      </w:r>
      <w:r w:rsidRPr="000259A3">
        <w:rPr>
          <w:cs/>
        </w:rPr>
        <w:t>संस्थानों</w:t>
      </w:r>
      <w:r w:rsidRPr="000259A3">
        <w:t xml:space="preserve">, </w:t>
      </w:r>
      <w:r w:rsidRPr="000259A3">
        <w:rPr>
          <w:cs/>
        </w:rPr>
        <w:t>व्यापारों और लोगों के उदार</w:t>
      </w:r>
      <w:r w:rsidRPr="000259A3">
        <w:t xml:space="preserve">, </w:t>
      </w:r>
      <w:r w:rsidRPr="000259A3">
        <w:rPr>
          <w:cs/>
        </w:rPr>
        <w:t>टैक्स-डीडक्टीबल योगदानों पर आधारित हैं। हमारी सेवकार्इ के बारे में अधिक जानकारी के लिए</w:t>
      </w:r>
      <w:r w:rsidRPr="000259A3">
        <w:t xml:space="preserve">, </w:t>
      </w:r>
      <w:r w:rsidRPr="000259A3">
        <w:rPr>
          <w:cs/>
        </w:rPr>
        <w:t>और यह जानने के लिए कि आप किस प्रकार इसमें सहभागी हो सकते हैं</w:t>
      </w:r>
      <w:r w:rsidRPr="000259A3">
        <w:t xml:space="preserve">, </w:t>
      </w:r>
      <w:r w:rsidRPr="000259A3">
        <w:rPr>
          <w:cs/>
        </w:rPr>
        <w:t xml:space="preserve">कृपया हमारी वैबसाइट </w:t>
      </w:r>
      <w:r w:rsidRPr="000259A3">
        <w:t xml:space="preserve">http://thirdmill.org </w:t>
      </w:r>
      <w:r w:rsidRPr="000259A3">
        <w:rPr>
          <w:cs/>
        </w:rPr>
        <w:t>को देखें।</w:t>
      </w:r>
    </w:p>
    <w:p w14:paraId="526D74F1" w14:textId="77777777" w:rsidR="00CA19EF" w:rsidRPr="005F785E" w:rsidRDefault="00CA19EF" w:rsidP="00CA19EF">
      <w:pPr>
        <w:sectPr w:rsidR="00CA19EF" w:rsidRPr="005F785E" w:rsidSect="005155E8">
          <w:footerReference w:type="default" r:id="rId10"/>
          <w:footerReference w:type="first" r:id="rId11"/>
          <w:pgSz w:w="11906" w:h="16838" w:code="9"/>
          <w:pgMar w:top="1440" w:right="1800" w:bottom="1440" w:left="1800" w:header="720" w:footer="368" w:gutter="0"/>
          <w:pgNumType w:start="2"/>
          <w:cols w:space="720"/>
          <w:titlePg/>
          <w:docGrid w:linePitch="326"/>
        </w:sectPr>
      </w:pPr>
    </w:p>
    <w:p w14:paraId="4C2C2BB9" w14:textId="77777777" w:rsidR="00CA19EF" w:rsidRPr="005F785E" w:rsidRDefault="00CA19EF" w:rsidP="00CA19EF">
      <w:pPr>
        <w:pStyle w:val="TOCHeading"/>
      </w:pPr>
      <w:r w:rsidRPr="005F785E">
        <w:rPr>
          <w:rFonts w:hint="cs"/>
          <w:cs/>
        </w:rPr>
        <w:lastRenderedPageBreak/>
        <w:t>विषय</w:t>
      </w:r>
      <w:r w:rsidRPr="005F785E">
        <w:rPr>
          <w:cs/>
        </w:rPr>
        <w:t>-</w:t>
      </w:r>
      <w:r w:rsidRPr="005F785E">
        <w:rPr>
          <w:rFonts w:hint="cs"/>
          <w:cs/>
        </w:rPr>
        <w:t>वस्तु</w:t>
      </w:r>
    </w:p>
    <w:p w14:paraId="356E8D91" w14:textId="3809499A" w:rsidR="00CA19EF" w:rsidRDefault="00CA19EF">
      <w:pPr>
        <w:pStyle w:val="TOC1"/>
        <w:rPr>
          <w:rFonts w:asciiTheme="minorHAnsi" w:eastAsiaTheme="minorEastAsia" w:hAnsiTheme="minorHAnsi" w:cstheme="minorBidi"/>
          <w:b w:val="0"/>
          <w:bCs w:val="0"/>
          <w:noProof/>
          <w:color w:val="auto"/>
          <w:sz w:val="22"/>
          <w:szCs w:val="20"/>
          <w:lang w:val="en-IN"/>
        </w:rPr>
      </w:pPr>
      <w:r>
        <w:rPr>
          <w:rFonts w:ascii="Gautami" w:eastAsia="MS Mincho" w:hAnsi="Gautami" w:cs="Raavi"/>
          <w:b w:val="0"/>
          <w:bCs w:val="0"/>
          <w:cs/>
          <w:lang w:bidi="te-IN"/>
        </w:rPr>
        <w:fldChar w:fldCharType="begin"/>
      </w:r>
      <w:r>
        <w:rPr>
          <w:rFonts w:ascii="Gautami" w:eastAsia="MS Mincho" w:hAnsi="Gautami" w:cs="Gautami"/>
          <w:b w:val="0"/>
          <w:bCs w:val="0"/>
          <w:cs/>
          <w:lang w:bidi="te-IN"/>
        </w:rPr>
        <w:instrText xml:space="preserve"> </w:instrText>
      </w:r>
      <w:r>
        <w:rPr>
          <w:rFonts w:ascii="Gautami" w:eastAsia="MS Mincho" w:hAnsi="Gautami" w:cs="Gautami" w:hint="cs"/>
          <w:b w:val="0"/>
          <w:bCs w:val="0"/>
          <w:cs/>
          <w:lang w:bidi="te"/>
        </w:rPr>
        <w:instrText>TOC \o "</w:instrText>
      </w:r>
      <w:r>
        <w:rPr>
          <w:rFonts w:ascii="Gautami" w:eastAsia="MS Mincho" w:hAnsi="Gautami" w:cs="Gautami" w:hint="cs"/>
          <w:b w:val="0"/>
          <w:bCs w:val="0"/>
          <w:cs/>
          <w:lang w:bidi="te-IN"/>
        </w:rPr>
        <w:instrText xml:space="preserve">1-3" </w:instrText>
      </w:r>
      <w:r>
        <w:rPr>
          <w:rFonts w:ascii="Gautami" w:eastAsia="MS Mincho" w:hAnsi="Gautami" w:cs="Gautami" w:hint="cs"/>
          <w:b w:val="0"/>
          <w:bCs w:val="0"/>
          <w:cs/>
          <w:lang w:bidi="te"/>
        </w:rPr>
        <w:instrText>\h \z \u</w:instrText>
      </w:r>
      <w:r>
        <w:rPr>
          <w:rFonts w:ascii="Gautami" w:eastAsia="MS Mincho" w:hAnsi="Gautami" w:cs="Gautami"/>
          <w:b w:val="0"/>
          <w:bCs w:val="0"/>
          <w:cs/>
          <w:lang w:bidi="te-IN"/>
        </w:rPr>
        <w:instrText xml:space="preserve"> </w:instrText>
      </w:r>
      <w:r>
        <w:rPr>
          <w:rFonts w:ascii="Gautami" w:eastAsia="MS Mincho" w:hAnsi="Gautami" w:cs="Raavi"/>
          <w:b w:val="0"/>
          <w:bCs w:val="0"/>
          <w:cs/>
          <w:lang w:bidi="te-IN"/>
        </w:rPr>
        <w:fldChar w:fldCharType="separate"/>
      </w:r>
      <w:hyperlink w:anchor="_Toc80702469" w:history="1">
        <w:r w:rsidRPr="00211656">
          <w:rPr>
            <w:rStyle w:val="Hyperlink"/>
            <w:rFonts w:hint="cs"/>
            <w:cs/>
            <w:lang w:bidi="hi-IN"/>
          </w:rPr>
          <w:t>प</w:t>
        </w:r>
        <w:r w:rsidRPr="00211656">
          <w:rPr>
            <w:rStyle w:val="Hyperlink"/>
            <w:rFonts w:eastAsia="Arial Unicode MS" w:hint="cs"/>
            <w:cs/>
            <w:lang w:bidi="hi-IN"/>
          </w:rPr>
          <w:t>रि</w:t>
        </w:r>
        <w:r w:rsidRPr="00211656">
          <w:rPr>
            <w:rStyle w:val="Hyperlink"/>
            <w:rFonts w:hint="cs"/>
            <w:cs/>
            <w:lang w:bidi="hi-IN"/>
          </w:rPr>
          <w:t>चय</w:t>
        </w:r>
        <w:r>
          <w:rPr>
            <w:noProof/>
            <w:webHidden/>
          </w:rPr>
          <w:tab/>
        </w:r>
        <w:r>
          <w:rPr>
            <w:noProof/>
            <w:webHidden/>
          </w:rPr>
          <w:fldChar w:fldCharType="begin"/>
        </w:r>
        <w:r>
          <w:rPr>
            <w:noProof/>
            <w:webHidden/>
          </w:rPr>
          <w:instrText xml:space="preserve"> PAGEREF _Toc80702469 \h </w:instrText>
        </w:r>
        <w:r>
          <w:rPr>
            <w:noProof/>
            <w:webHidden/>
          </w:rPr>
        </w:r>
        <w:r>
          <w:rPr>
            <w:noProof/>
            <w:webHidden/>
          </w:rPr>
          <w:fldChar w:fldCharType="separate"/>
        </w:r>
        <w:r w:rsidR="0092333D">
          <w:rPr>
            <w:noProof/>
            <w:webHidden/>
          </w:rPr>
          <w:t>1</w:t>
        </w:r>
        <w:r>
          <w:rPr>
            <w:noProof/>
            <w:webHidden/>
          </w:rPr>
          <w:fldChar w:fldCharType="end"/>
        </w:r>
      </w:hyperlink>
    </w:p>
    <w:p w14:paraId="6D39CB57" w14:textId="7448FC78" w:rsidR="00CA19EF" w:rsidRDefault="00000000">
      <w:pPr>
        <w:pStyle w:val="TOC1"/>
        <w:rPr>
          <w:rFonts w:asciiTheme="minorHAnsi" w:eastAsiaTheme="minorEastAsia" w:hAnsiTheme="minorHAnsi" w:cstheme="minorBidi"/>
          <w:b w:val="0"/>
          <w:bCs w:val="0"/>
          <w:noProof/>
          <w:color w:val="auto"/>
          <w:sz w:val="22"/>
          <w:szCs w:val="20"/>
          <w:lang w:val="en-IN"/>
        </w:rPr>
      </w:pPr>
      <w:hyperlink w:anchor="_Toc80702470" w:history="1">
        <w:r w:rsidR="00CA19EF" w:rsidRPr="00211656">
          <w:rPr>
            <w:rStyle w:val="Hyperlink"/>
            <w:rFonts w:hint="cs"/>
            <w:cs/>
            <w:lang w:bidi="hi-IN"/>
          </w:rPr>
          <w:t>ईश्वरत्व</w:t>
        </w:r>
        <w:r w:rsidR="00CA19EF">
          <w:rPr>
            <w:noProof/>
            <w:webHidden/>
          </w:rPr>
          <w:tab/>
        </w:r>
        <w:r w:rsidR="00CA19EF">
          <w:rPr>
            <w:noProof/>
            <w:webHidden/>
          </w:rPr>
          <w:fldChar w:fldCharType="begin"/>
        </w:r>
        <w:r w:rsidR="00CA19EF">
          <w:rPr>
            <w:noProof/>
            <w:webHidden/>
          </w:rPr>
          <w:instrText xml:space="preserve"> PAGEREF _Toc80702470 \h </w:instrText>
        </w:r>
        <w:r w:rsidR="00CA19EF">
          <w:rPr>
            <w:noProof/>
            <w:webHidden/>
          </w:rPr>
        </w:r>
        <w:r w:rsidR="00CA19EF">
          <w:rPr>
            <w:noProof/>
            <w:webHidden/>
          </w:rPr>
          <w:fldChar w:fldCharType="separate"/>
        </w:r>
        <w:r w:rsidR="0092333D">
          <w:rPr>
            <w:noProof/>
            <w:webHidden/>
          </w:rPr>
          <w:t>1</w:t>
        </w:r>
        <w:r w:rsidR="00CA19EF">
          <w:rPr>
            <w:noProof/>
            <w:webHidden/>
          </w:rPr>
          <w:fldChar w:fldCharType="end"/>
        </w:r>
      </w:hyperlink>
    </w:p>
    <w:p w14:paraId="5D3AB660" w14:textId="3E599947" w:rsidR="00CA19EF" w:rsidRDefault="00000000">
      <w:pPr>
        <w:pStyle w:val="TOC2"/>
        <w:rPr>
          <w:rFonts w:asciiTheme="minorHAnsi" w:eastAsiaTheme="minorEastAsia" w:hAnsiTheme="minorHAnsi" w:cstheme="minorBidi"/>
          <w:b w:val="0"/>
          <w:bCs w:val="0"/>
          <w:szCs w:val="20"/>
          <w:lang w:val="en-IN"/>
        </w:rPr>
      </w:pPr>
      <w:hyperlink w:anchor="_Toc80702471" w:history="1">
        <w:r w:rsidR="00CA19EF" w:rsidRPr="00211656">
          <w:rPr>
            <w:rStyle w:val="Hyperlink"/>
            <w:rFonts w:hint="cs"/>
            <w:cs/>
            <w:lang w:bidi="hi-IN"/>
          </w:rPr>
          <w:t>प्रे</w:t>
        </w:r>
        <w:r w:rsidR="00CA19EF" w:rsidRPr="00211656">
          <w:rPr>
            <w:rStyle w:val="Hyperlink"/>
            <w:rFonts w:eastAsia="Arial Unicode MS" w:hint="cs"/>
            <w:cs/>
            <w:lang w:bidi="hi-IN"/>
          </w:rPr>
          <w:t>रि</w:t>
        </w:r>
        <w:r w:rsidR="00CA19EF" w:rsidRPr="00211656">
          <w:rPr>
            <w:rStyle w:val="Hyperlink"/>
            <w:rFonts w:hint="cs"/>
            <w:cs/>
            <w:lang w:bidi="hi-IN"/>
          </w:rPr>
          <w:t>तों</w:t>
        </w:r>
        <w:r w:rsidR="00CA19EF" w:rsidRPr="00211656">
          <w:rPr>
            <w:rStyle w:val="Hyperlink"/>
            <w:lang w:val="hi-IN" w:bidi="ar-SA"/>
          </w:rPr>
          <w:t xml:space="preserve"> </w:t>
        </w:r>
        <w:r w:rsidR="00CA19EF" w:rsidRPr="00211656">
          <w:rPr>
            <w:rStyle w:val="Hyperlink"/>
            <w:rFonts w:hint="cs"/>
            <w:cs/>
            <w:lang w:bidi="hi-IN"/>
          </w:rPr>
          <w:t>का</w:t>
        </w:r>
        <w:r w:rsidR="00CA19EF" w:rsidRPr="00211656">
          <w:rPr>
            <w:rStyle w:val="Hyperlink"/>
            <w:lang w:val="hi-IN" w:bidi="ar-SA"/>
          </w:rPr>
          <w:t xml:space="preserve"> </w:t>
        </w:r>
        <w:r w:rsidR="00CA19EF" w:rsidRPr="00211656">
          <w:rPr>
            <w:rStyle w:val="Hyperlink"/>
            <w:rFonts w:eastAsia="Arial Unicode MS" w:hint="cs"/>
            <w:cs/>
            <w:lang w:bidi="hi-IN"/>
          </w:rPr>
          <w:t>वि</w:t>
        </w:r>
        <w:r w:rsidR="00CA19EF" w:rsidRPr="00211656">
          <w:rPr>
            <w:rStyle w:val="Hyperlink"/>
            <w:rFonts w:hint="cs"/>
            <w:cs/>
            <w:lang w:bidi="hi-IN"/>
          </w:rPr>
          <w:t>श्वास</w:t>
        </w:r>
        <w:r w:rsidR="00CA19EF" w:rsidRPr="00211656">
          <w:rPr>
            <w:rStyle w:val="Hyperlink"/>
            <w:lang w:bidi="ar-SA"/>
          </w:rPr>
          <w:t>-</w:t>
        </w:r>
        <w:r w:rsidR="00CA19EF" w:rsidRPr="00211656">
          <w:rPr>
            <w:rStyle w:val="Hyperlink"/>
            <w:rFonts w:hint="cs"/>
            <w:cs/>
            <w:lang w:bidi="hi-IN"/>
          </w:rPr>
          <w:t>कथन</w:t>
        </w:r>
        <w:r w:rsidR="00CA19EF">
          <w:rPr>
            <w:webHidden/>
          </w:rPr>
          <w:tab/>
        </w:r>
        <w:r w:rsidR="00CA19EF">
          <w:rPr>
            <w:webHidden/>
          </w:rPr>
          <w:fldChar w:fldCharType="begin"/>
        </w:r>
        <w:r w:rsidR="00CA19EF">
          <w:rPr>
            <w:webHidden/>
          </w:rPr>
          <w:instrText xml:space="preserve"> PAGEREF _Toc80702471 \h </w:instrText>
        </w:r>
        <w:r w:rsidR="00CA19EF">
          <w:rPr>
            <w:webHidden/>
          </w:rPr>
        </w:r>
        <w:r w:rsidR="00CA19EF">
          <w:rPr>
            <w:webHidden/>
          </w:rPr>
          <w:fldChar w:fldCharType="separate"/>
        </w:r>
        <w:r w:rsidR="0092333D">
          <w:rPr>
            <w:rFonts w:cs="Gautami"/>
            <w:webHidden/>
            <w:cs/>
            <w:lang w:bidi="te"/>
          </w:rPr>
          <w:t>2</w:t>
        </w:r>
        <w:r w:rsidR="00CA19EF">
          <w:rPr>
            <w:webHidden/>
          </w:rPr>
          <w:fldChar w:fldCharType="end"/>
        </w:r>
      </w:hyperlink>
    </w:p>
    <w:p w14:paraId="30735EC3" w14:textId="2D1CE9F8" w:rsidR="00CA19EF" w:rsidRDefault="00000000">
      <w:pPr>
        <w:pStyle w:val="TOC3"/>
        <w:rPr>
          <w:rFonts w:asciiTheme="minorHAnsi" w:eastAsiaTheme="minorEastAsia" w:hAnsiTheme="minorHAnsi" w:cstheme="minorBidi"/>
          <w:sz w:val="22"/>
          <w:szCs w:val="20"/>
          <w:lang w:val="en-IN"/>
        </w:rPr>
      </w:pPr>
      <w:hyperlink w:anchor="_Toc80702472" w:history="1">
        <w:r w:rsidR="00CA19EF" w:rsidRPr="00211656">
          <w:rPr>
            <w:rStyle w:val="Hyperlink"/>
            <w:rFonts w:hint="cs"/>
            <w:cs/>
            <w:lang w:bidi="hi-IN"/>
          </w:rPr>
          <w:t>संरचना</w:t>
        </w:r>
        <w:r w:rsidR="00CA19EF">
          <w:rPr>
            <w:webHidden/>
          </w:rPr>
          <w:tab/>
        </w:r>
        <w:r w:rsidR="00CA19EF">
          <w:rPr>
            <w:webHidden/>
          </w:rPr>
          <w:fldChar w:fldCharType="begin"/>
        </w:r>
        <w:r w:rsidR="00CA19EF">
          <w:rPr>
            <w:webHidden/>
          </w:rPr>
          <w:instrText xml:space="preserve"> PAGEREF _Toc80702472 \h </w:instrText>
        </w:r>
        <w:r w:rsidR="00CA19EF">
          <w:rPr>
            <w:webHidden/>
          </w:rPr>
        </w:r>
        <w:r w:rsidR="00CA19EF">
          <w:rPr>
            <w:webHidden/>
          </w:rPr>
          <w:fldChar w:fldCharType="separate"/>
        </w:r>
        <w:r w:rsidR="0092333D">
          <w:rPr>
            <w:rFonts w:cs="Gautami"/>
            <w:webHidden/>
            <w:cs/>
            <w:lang w:bidi="te"/>
          </w:rPr>
          <w:t>2</w:t>
        </w:r>
        <w:r w:rsidR="00CA19EF">
          <w:rPr>
            <w:webHidden/>
          </w:rPr>
          <w:fldChar w:fldCharType="end"/>
        </w:r>
      </w:hyperlink>
    </w:p>
    <w:p w14:paraId="5507292B" w14:textId="02189AED" w:rsidR="00CA19EF" w:rsidRDefault="00000000">
      <w:pPr>
        <w:pStyle w:val="TOC3"/>
        <w:rPr>
          <w:rFonts w:asciiTheme="minorHAnsi" w:eastAsiaTheme="minorEastAsia" w:hAnsiTheme="minorHAnsi" w:cstheme="minorBidi"/>
          <w:sz w:val="22"/>
          <w:szCs w:val="20"/>
          <w:lang w:val="en-IN"/>
        </w:rPr>
      </w:pPr>
      <w:hyperlink w:anchor="_Toc80702473" w:history="1">
        <w:r w:rsidR="00CA19EF" w:rsidRPr="00211656">
          <w:rPr>
            <w:rStyle w:val="Hyperlink"/>
            <w:rFonts w:hint="cs"/>
            <w:cs/>
            <w:lang w:bidi="hi-IN"/>
          </w:rPr>
          <w:t>म</w:t>
        </w:r>
        <w:r w:rsidR="00CA19EF" w:rsidRPr="00211656">
          <w:rPr>
            <w:rStyle w:val="Hyperlink"/>
            <w:rFonts w:eastAsia="Arial Unicode MS" w:hint="cs"/>
            <w:cs/>
            <w:lang w:bidi="hi-IN"/>
          </w:rPr>
          <w:t>रि</w:t>
        </w:r>
        <w:r w:rsidR="00CA19EF" w:rsidRPr="00211656">
          <w:rPr>
            <w:rStyle w:val="Hyperlink"/>
            <w:rFonts w:hint="cs"/>
            <w:cs/>
            <w:lang w:bidi="hi-IN"/>
          </w:rPr>
          <w:t>यम</w:t>
        </w:r>
        <w:r w:rsidR="00CA19EF" w:rsidRPr="00211656">
          <w:rPr>
            <w:rStyle w:val="Hyperlink"/>
            <w:lang w:val="hi-IN" w:bidi="ar-SA"/>
          </w:rPr>
          <w:t xml:space="preserve"> </w:t>
        </w:r>
        <w:r w:rsidR="00CA19EF" w:rsidRPr="00211656">
          <w:rPr>
            <w:rStyle w:val="Hyperlink"/>
            <w:rFonts w:hint="cs"/>
            <w:cs/>
            <w:lang w:bidi="hi-IN"/>
          </w:rPr>
          <w:t>द्वारा</w:t>
        </w:r>
        <w:r w:rsidR="00CA19EF" w:rsidRPr="00211656">
          <w:rPr>
            <w:rStyle w:val="Hyperlink"/>
            <w:lang w:val="hi-IN" w:bidi="ar-SA"/>
          </w:rPr>
          <w:t xml:space="preserve"> </w:t>
        </w:r>
        <w:r w:rsidR="00CA19EF" w:rsidRPr="00211656">
          <w:rPr>
            <w:rStyle w:val="Hyperlink"/>
            <w:rFonts w:hint="cs"/>
            <w:cs/>
            <w:lang w:bidi="hi-IN"/>
          </w:rPr>
          <w:t>यीशु</w:t>
        </w:r>
        <w:r w:rsidR="00CA19EF" w:rsidRPr="00211656">
          <w:rPr>
            <w:rStyle w:val="Hyperlink"/>
            <w:lang w:val="hi-IN" w:bidi="ar-SA"/>
          </w:rPr>
          <w:t xml:space="preserve"> </w:t>
        </w:r>
        <w:r w:rsidR="00CA19EF" w:rsidRPr="00211656">
          <w:rPr>
            <w:rStyle w:val="Hyperlink"/>
            <w:rFonts w:hint="cs"/>
            <w:cs/>
            <w:lang w:bidi="hi-IN"/>
          </w:rPr>
          <w:t>का</w:t>
        </w:r>
        <w:r w:rsidR="00CA19EF" w:rsidRPr="00211656">
          <w:rPr>
            <w:rStyle w:val="Hyperlink"/>
            <w:lang w:val="hi-IN" w:bidi="ar-SA"/>
          </w:rPr>
          <w:t xml:space="preserve"> </w:t>
        </w:r>
        <w:r w:rsidR="00CA19EF" w:rsidRPr="00211656">
          <w:rPr>
            <w:rStyle w:val="Hyperlink"/>
            <w:rFonts w:hint="cs"/>
            <w:cs/>
            <w:lang w:bidi="hi-IN"/>
          </w:rPr>
          <w:t>ग</w:t>
        </w:r>
        <w:r w:rsidR="00CA19EF" w:rsidRPr="00211656">
          <w:rPr>
            <w:rStyle w:val="Hyperlink"/>
            <w:rFonts w:eastAsia="Arial Unicode MS" w:hint="cs"/>
            <w:cs/>
            <w:lang w:bidi="hi-IN"/>
          </w:rPr>
          <w:t>र्भ</w:t>
        </w:r>
        <w:r w:rsidR="00CA19EF" w:rsidRPr="00211656">
          <w:rPr>
            <w:rStyle w:val="Hyperlink"/>
            <w:rFonts w:hint="cs"/>
            <w:cs/>
            <w:lang w:bidi="hi-IN"/>
          </w:rPr>
          <w:t>धारण</w:t>
        </w:r>
        <w:r w:rsidR="00CA19EF">
          <w:rPr>
            <w:webHidden/>
          </w:rPr>
          <w:tab/>
        </w:r>
        <w:r w:rsidR="00CA19EF">
          <w:rPr>
            <w:webHidden/>
          </w:rPr>
          <w:fldChar w:fldCharType="begin"/>
        </w:r>
        <w:r w:rsidR="00CA19EF">
          <w:rPr>
            <w:webHidden/>
          </w:rPr>
          <w:instrText xml:space="preserve"> PAGEREF _Toc80702473 \h </w:instrText>
        </w:r>
        <w:r w:rsidR="00CA19EF">
          <w:rPr>
            <w:webHidden/>
          </w:rPr>
        </w:r>
        <w:r w:rsidR="00CA19EF">
          <w:rPr>
            <w:webHidden/>
          </w:rPr>
          <w:fldChar w:fldCharType="separate"/>
        </w:r>
        <w:r w:rsidR="0092333D">
          <w:rPr>
            <w:rFonts w:cs="Gautami"/>
            <w:webHidden/>
            <w:cs/>
            <w:lang w:bidi="te"/>
          </w:rPr>
          <w:t>3</w:t>
        </w:r>
        <w:r w:rsidR="00CA19EF">
          <w:rPr>
            <w:webHidden/>
          </w:rPr>
          <w:fldChar w:fldCharType="end"/>
        </w:r>
      </w:hyperlink>
    </w:p>
    <w:p w14:paraId="0EC337A8" w14:textId="56B47685" w:rsidR="00CA19EF" w:rsidRDefault="00000000">
      <w:pPr>
        <w:pStyle w:val="TOC2"/>
        <w:rPr>
          <w:rFonts w:asciiTheme="minorHAnsi" w:eastAsiaTheme="minorEastAsia" w:hAnsiTheme="minorHAnsi" w:cstheme="minorBidi"/>
          <w:b w:val="0"/>
          <w:bCs w:val="0"/>
          <w:szCs w:val="20"/>
          <w:lang w:val="en-IN"/>
        </w:rPr>
      </w:pPr>
      <w:hyperlink w:anchor="_Toc80702474" w:history="1">
        <w:r w:rsidR="00CA19EF" w:rsidRPr="00211656">
          <w:rPr>
            <w:rStyle w:val="Hyperlink"/>
            <w:rFonts w:hint="cs"/>
            <w:cs/>
            <w:lang w:bidi="hi-IN"/>
          </w:rPr>
          <w:t>बाइबल</w:t>
        </w:r>
        <w:r w:rsidR="00CA19EF" w:rsidRPr="00211656">
          <w:rPr>
            <w:rStyle w:val="Hyperlink"/>
            <w:lang w:val="hi-IN" w:bidi="ar-SA"/>
          </w:rPr>
          <w:t xml:space="preserve"> </w:t>
        </w:r>
        <w:r w:rsidR="00CA19EF" w:rsidRPr="00211656">
          <w:rPr>
            <w:rStyle w:val="Hyperlink"/>
            <w:rFonts w:hint="cs"/>
            <w:cs/>
            <w:lang w:bidi="hi-IN"/>
          </w:rPr>
          <w:t>पर</w:t>
        </w:r>
        <w:r w:rsidR="00CA19EF" w:rsidRPr="00211656">
          <w:rPr>
            <w:rStyle w:val="Hyperlink"/>
            <w:lang w:val="hi-IN" w:bidi="ar-SA"/>
          </w:rPr>
          <w:t xml:space="preserve"> </w:t>
        </w:r>
        <w:r w:rsidR="00CA19EF" w:rsidRPr="00211656">
          <w:rPr>
            <w:rStyle w:val="Hyperlink"/>
            <w:rFonts w:hint="cs"/>
            <w:cs/>
            <w:lang w:bidi="hi-IN"/>
          </w:rPr>
          <w:t>आधार</w:t>
        </w:r>
        <w:r w:rsidR="00CA19EF">
          <w:rPr>
            <w:webHidden/>
          </w:rPr>
          <w:tab/>
        </w:r>
        <w:r w:rsidR="00CA19EF">
          <w:rPr>
            <w:webHidden/>
          </w:rPr>
          <w:fldChar w:fldCharType="begin"/>
        </w:r>
        <w:r w:rsidR="00CA19EF">
          <w:rPr>
            <w:webHidden/>
          </w:rPr>
          <w:instrText xml:space="preserve"> PAGEREF _Toc80702474 \h </w:instrText>
        </w:r>
        <w:r w:rsidR="00CA19EF">
          <w:rPr>
            <w:webHidden/>
          </w:rPr>
        </w:r>
        <w:r w:rsidR="00CA19EF">
          <w:rPr>
            <w:webHidden/>
          </w:rPr>
          <w:fldChar w:fldCharType="separate"/>
        </w:r>
        <w:r w:rsidR="0092333D">
          <w:rPr>
            <w:rFonts w:cs="Gautami"/>
            <w:webHidden/>
            <w:cs/>
            <w:lang w:bidi="te"/>
          </w:rPr>
          <w:t>4</w:t>
        </w:r>
        <w:r w:rsidR="00CA19EF">
          <w:rPr>
            <w:webHidden/>
          </w:rPr>
          <w:fldChar w:fldCharType="end"/>
        </w:r>
      </w:hyperlink>
    </w:p>
    <w:p w14:paraId="723AE41F" w14:textId="2BD8C96F" w:rsidR="00CA19EF" w:rsidRDefault="00000000">
      <w:pPr>
        <w:pStyle w:val="TOC3"/>
        <w:rPr>
          <w:rFonts w:asciiTheme="minorHAnsi" w:eastAsiaTheme="minorEastAsia" w:hAnsiTheme="minorHAnsi" w:cstheme="minorBidi"/>
          <w:sz w:val="22"/>
          <w:szCs w:val="20"/>
          <w:lang w:val="en-IN"/>
        </w:rPr>
      </w:pPr>
      <w:hyperlink w:anchor="_Toc80702475" w:history="1">
        <w:r w:rsidR="00CA19EF" w:rsidRPr="00211656">
          <w:rPr>
            <w:rStyle w:val="Hyperlink"/>
            <w:rFonts w:hint="cs"/>
            <w:cs/>
            <w:lang w:bidi="hi-IN"/>
          </w:rPr>
          <w:t>नाम</w:t>
        </w:r>
        <w:r w:rsidR="00CA19EF">
          <w:rPr>
            <w:webHidden/>
          </w:rPr>
          <w:tab/>
        </w:r>
        <w:r w:rsidR="00CA19EF">
          <w:rPr>
            <w:webHidden/>
          </w:rPr>
          <w:fldChar w:fldCharType="begin"/>
        </w:r>
        <w:r w:rsidR="00CA19EF">
          <w:rPr>
            <w:webHidden/>
          </w:rPr>
          <w:instrText xml:space="preserve"> PAGEREF _Toc80702475 \h </w:instrText>
        </w:r>
        <w:r w:rsidR="00CA19EF">
          <w:rPr>
            <w:webHidden/>
          </w:rPr>
        </w:r>
        <w:r w:rsidR="00CA19EF">
          <w:rPr>
            <w:webHidden/>
          </w:rPr>
          <w:fldChar w:fldCharType="separate"/>
        </w:r>
        <w:r w:rsidR="0092333D">
          <w:rPr>
            <w:rFonts w:cs="Gautami"/>
            <w:webHidden/>
            <w:cs/>
            <w:lang w:bidi="te"/>
          </w:rPr>
          <w:t>4</w:t>
        </w:r>
        <w:r w:rsidR="00CA19EF">
          <w:rPr>
            <w:webHidden/>
          </w:rPr>
          <w:fldChar w:fldCharType="end"/>
        </w:r>
      </w:hyperlink>
    </w:p>
    <w:p w14:paraId="584E6D06" w14:textId="45813D4B" w:rsidR="00CA19EF" w:rsidRDefault="00000000">
      <w:pPr>
        <w:pStyle w:val="TOC3"/>
        <w:rPr>
          <w:rFonts w:asciiTheme="minorHAnsi" w:eastAsiaTheme="minorEastAsia" w:hAnsiTheme="minorHAnsi" w:cstheme="minorBidi"/>
          <w:sz w:val="22"/>
          <w:szCs w:val="20"/>
          <w:lang w:val="en-IN"/>
        </w:rPr>
      </w:pPr>
      <w:hyperlink w:anchor="_Toc80702476" w:history="1">
        <w:r w:rsidR="00CA19EF" w:rsidRPr="00211656">
          <w:rPr>
            <w:rStyle w:val="Hyperlink"/>
            <w:rFonts w:hint="cs"/>
            <w:cs/>
            <w:lang w:bidi="hi-IN"/>
          </w:rPr>
          <w:t>च</w:t>
        </w:r>
        <w:r w:rsidR="00CA19EF" w:rsidRPr="00211656">
          <w:rPr>
            <w:rStyle w:val="Hyperlink"/>
            <w:rFonts w:eastAsia="Arial Unicode MS" w:hint="cs"/>
            <w:cs/>
            <w:lang w:bidi="hi-IN"/>
          </w:rPr>
          <w:t>रि</w:t>
        </w:r>
        <w:r w:rsidR="00CA19EF" w:rsidRPr="00211656">
          <w:rPr>
            <w:rStyle w:val="Hyperlink"/>
            <w:rFonts w:hint="cs"/>
            <w:cs/>
            <w:lang w:bidi="hi-IN"/>
          </w:rPr>
          <w:t>त्र</w:t>
        </w:r>
        <w:r w:rsidR="00CA19EF">
          <w:rPr>
            <w:webHidden/>
          </w:rPr>
          <w:tab/>
        </w:r>
        <w:r w:rsidR="00CA19EF">
          <w:rPr>
            <w:webHidden/>
          </w:rPr>
          <w:fldChar w:fldCharType="begin"/>
        </w:r>
        <w:r w:rsidR="00CA19EF">
          <w:rPr>
            <w:webHidden/>
          </w:rPr>
          <w:instrText xml:space="preserve"> PAGEREF _Toc80702476 \h </w:instrText>
        </w:r>
        <w:r w:rsidR="00CA19EF">
          <w:rPr>
            <w:webHidden/>
          </w:rPr>
        </w:r>
        <w:r w:rsidR="00CA19EF">
          <w:rPr>
            <w:webHidden/>
          </w:rPr>
          <w:fldChar w:fldCharType="separate"/>
        </w:r>
        <w:r w:rsidR="0092333D">
          <w:rPr>
            <w:rFonts w:cs="Gautami"/>
            <w:webHidden/>
            <w:cs/>
            <w:lang w:bidi="te"/>
          </w:rPr>
          <w:t>5</w:t>
        </w:r>
        <w:r w:rsidR="00CA19EF">
          <w:rPr>
            <w:webHidden/>
          </w:rPr>
          <w:fldChar w:fldCharType="end"/>
        </w:r>
      </w:hyperlink>
    </w:p>
    <w:p w14:paraId="53B97172" w14:textId="047A6C27" w:rsidR="00CA19EF" w:rsidRDefault="00000000">
      <w:pPr>
        <w:pStyle w:val="TOC3"/>
        <w:rPr>
          <w:rFonts w:asciiTheme="minorHAnsi" w:eastAsiaTheme="minorEastAsia" w:hAnsiTheme="minorHAnsi" w:cstheme="minorBidi"/>
          <w:sz w:val="22"/>
          <w:szCs w:val="20"/>
          <w:lang w:val="en-IN"/>
        </w:rPr>
      </w:pPr>
      <w:hyperlink w:anchor="_Toc80702477" w:history="1">
        <w:r w:rsidR="00CA19EF" w:rsidRPr="00211656">
          <w:rPr>
            <w:rStyle w:val="Hyperlink"/>
            <w:rFonts w:hint="cs"/>
            <w:cs/>
            <w:lang w:bidi="hi-IN"/>
          </w:rPr>
          <w:t>का</w:t>
        </w:r>
        <w:r w:rsidR="00CA19EF" w:rsidRPr="00211656">
          <w:rPr>
            <w:rStyle w:val="Hyperlink"/>
            <w:rFonts w:eastAsia="Arial Unicode MS" w:hint="cs"/>
            <w:cs/>
            <w:lang w:bidi="hi-IN"/>
          </w:rPr>
          <w:t>र्य</w:t>
        </w:r>
        <w:r w:rsidR="00CA19EF">
          <w:rPr>
            <w:webHidden/>
          </w:rPr>
          <w:tab/>
        </w:r>
        <w:r w:rsidR="00CA19EF">
          <w:rPr>
            <w:webHidden/>
          </w:rPr>
          <w:fldChar w:fldCharType="begin"/>
        </w:r>
        <w:r w:rsidR="00CA19EF">
          <w:rPr>
            <w:webHidden/>
          </w:rPr>
          <w:instrText xml:space="preserve"> PAGEREF _Toc80702477 \h </w:instrText>
        </w:r>
        <w:r w:rsidR="00CA19EF">
          <w:rPr>
            <w:webHidden/>
          </w:rPr>
        </w:r>
        <w:r w:rsidR="00CA19EF">
          <w:rPr>
            <w:webHidden/>
          </w:rPr>
          <w:fldChar w:fldCharType="separate"/>
        </w:r>
        <w:r w:rsidR="0092333D">
          <w:rPr>
            <w:rFonts w:cs="Gautami"/>
            <w:webHidden/>
            <w:cs/>
            <w:lang w:bidi="te"/>
          </w:rPr>
          <w:t>6</w:t>
        </w:r>
        <w:r w:rsidR="00CA19EF">
          <w:rPr>
            <w:webHidden/>
          </w:rPr>
          <w:fldChar w:fldCharType="end"/>
        </w:r>
      </w:hyperlink>
    </w:p>
    <w:p w14:paraId="0C41FC55" w14:textId="2B7B9552" w:rsidR="00CA19EF" w:rsidRDefault="00000000">
      <w:pPr>
        <w:pStyle w:val="TOC3"/>
        <w:rPr>
          <w:rFonts w:asciiTheme="minorHAnsi" w:eastAsiaTheme="minorEastAsia" w:hAnsiTheme="minorHAnsi" w:cstheme="minorBidi"/>
          <w:sz w:val="22"/>
          <w:szCs w:val="20"/>
          <w:lang w:val="en-IN"/>
        </w:rPr>
      </w:pPr>
      <w:hyperlink w:anchor="_Toc80702478" w:history="1">
        <w:r w:rsidR="00CA19EF" w:rsidRPr="00211656">
          <w:rPr>
            <w:rStyle w:val="Hyperlink"/>
            <w:rFonts w:hint="cs"/>
            <w:cs/>
            <w:lang w:bidi="hi-IN"/>
          </w:rPr>
          <w:t>विधियां</w:t>
        </w:r>
        <w:r w:rsidR="00CA19EF">
          <w:rPr>
            <w:webHidden/>
          </w:rPr>
          <w:tab/>
        </w:r>
        <w:r w:rsidR="00CA19EF">
          <w:rPr>
            <w:webHidden/>
          </w:rPr>
          <w:fldChar w:fldCharType="begin"/>
        </w:r>
        <w:r w:rsidR="00CA19EF">
          <w:rPr>
            <w:webHidden/>
          </w:rPr>
          <w:instrText xml:space="preserve"> PAGEREF _Toc80702478 \h </w:instrText>
        </w:r>
        <w:r w:rsidR="00CA19EF">
          <w:rPr>
            <w:webHidden/>
          </w:rPr>
        </w:r>
        <w:r w:rsidR="00CA19EF">
          <w:rPr>
            <w:webHidden/>
          </w:rPr>
          <w:fldChar w:fldCharType="separate"/>
        </w:r>
        <w:r w:rsidR="0092333D">
          <w:rPr>
            <w:rFonts w:cs="Gautami"/>
            <w:webHidden/>
            <w:cs/>
            <w:lang w:bidi="te"/>
          </w:rPr>
          <w:t>8</w:t>
        </w:r>
        <w:r w:rsidR="00CA19EF">
          <w:rPr>
            <w:webHidden/>
          </w:rPr>
          <w:fldChar w:fldCharType="end"/>
        </w:r>
      </w:hyperlink>
    </w:p>
    <w:p w14:paraId="5A79FB28" w14:textId="3A032BDA" w:rsidR="00CA19EF" w:rsidRDefault="00000000">
      <w:pPr>
        <w:pStyle w:val="TOC1"/>
        <w:rPr>
          <w:rFonts w:asciiTheme="minorHAnsi" w:eastAsiaTheme="minorEastAsia" w:hAnsiTheme="minorHAnsi" w:cstheme="minorBidi"/>
          <w:b w:val="0"/>
          <w:bCs w:val="0"/>
          <w:noProof/>
          <w:color w:val="auto"/>
          <w:sz w:val="22"/>
          <w:szCs w:val="20"/>
          <w:lang w:val="en-IN"/>
        </w:rPr>
      </w:pPr>
      <w:hyperlink w:anchor="_Toc80702479" w:history="1">
        <w:r w:rsidR="00CA19EF" w:rsidRPr="00211656">
          <w:rPr>
            <w:rStyle w:val="Hyperlink"/>
            <w:rFonts w:hint="cs"/>
            <w:cs/>
            <w:lang w:bidi="hi-IN"/>
          </w:rPr>
          <w:t>व्यक्तित्व</w:t>
        </w:r>
        <w:r w:rsidR="00CA19EF">
          <w:rPr>
            <w:noProof/>
            <w:webHidden/>
          </w:rPr>
          <w:tab/>
        </w:r>
        <w:r w:rsidR="00CA19EF">
          <w:rPr>
            <w:noProof/>
            <w:webHidden/>
          </w:rPr>
          <w:fldChar w:fldCharType="begin"/>
        </w:r>
        <w:r w:rsidR="00CA19EF">
          <w:rPr>
            <w:noProof/>
            <w:webHidden/>
          </w:rPr>
          <w:instrText xml:space="preserve"> PAGEREF _Toc80702479 \h </w:instrText>
        </w:r>
        <w:r w:rsidR="00CA19EF">
          <w:rPr>
            <w:noProof/>
            <w:webHidden/>
          </w:rPr>
        </w:r>
        <w:r w:rsidR="00CA19EF">
          <w:rPr>
            <w:noProof/>
            <w:webHidden/>
          </w:rPr>
          <w:fldChar w:fldCharType="separate"/>
        </w:r>
        <w:r w:rsidR="0092333D">
          <w:rPr>
            <w:noProof/>
            <w:webHidden/>
          </w:rPr>
          <w:t>9</w:t>
        </w:r>
        <w:r w:rsidR="00CA19EF">
          <w:rPr>
            <w:noProof/>
            <w:webHidden/>
          </w:rPr>
          <w:fldChar w:fldCharType="end"/>
        </w:r>
      </w:hyperlink>
    </w:p>
    <w:p w14:paraId="14A502CD" w14:textId="32ED91D3" w:rsidR="00CA19EF" w:rsidRDefault="00000000">
      <w:pPr>
        <w:pStyle w:val="TOC2"/>
        <w:rPr>
          <w:rFonts w:asciiTheme="minorHAnsi" w:eastAsiaTheme="minorEastAsia" w:hAnsiTheme="minorHAnsi" w:cstheme="minorBidi"/>
          <w:b w:val="0"/>
          <w:bCs w:val="0"/>
          <w:szCs w:val="20"/>
          <w:lang w:val="en-IN"/>
        </w:rPr>
      </w:pPr>
      <w:hyperlink w:anchor="_Toc80702480" w:history="1">
        <w:r w:rsidR="00CA19EF" w:rsidRPr="00211656">
          <w:rPr>
            <w:rStyle w:val="Hyperlink"/>
            <w:rFonts w:hint="cs"/>
            <w:cs/>
            <w:lang w:bidi="hi-IN"/>
          </w:rPr>
          <w:t>च</w:t>
        </w:r>
        <w:r w:rsidR="00CA19EF" w:rsidRPr="00211656">
          <w:rPr>
            <w:rStyle w:val="Hyperlink"/>
            <w:rFonts w:eastAsia="Arial Unicode MS" w:hint="cs"/>
            <w:cs/>
            <w:lang w:bidi="hi-IN"/>
          </w:rPr>
          <w:t>रि</w:t>
        </w:r>
        <w:r w:rsidR="00CA19EF" w:rsidRPr="00211656">
          <w:rPr>
            <w:rStyle w:val="Hyperlink"/>
            <w:rFonts w:hint="cs"/>
            <w:cs/>
            <w:lang w:bidi="hi-IN"/>
          </w:rPr>
          <w:t>त्र</w:t>
        </w:r>
        <w:r w:rsidR="00CA19EF">
          <w:rPr>
            <w:webHidden/>
          </w:rPr>
          <w:tab/>
        </w:r>
        <w:r w:rsidR="00CA19EF">
          <w:rPr>
            <w:webHidden/>
          </w:rPr>
          <w:fldChar w:fldCharType="begin"/>
        </w:r>
        <w:r w:rsidR="00CA19EF">
          <w:rPr>
            <w:webHidden/>
          </w:rPr>
          <w:instrText xml:space="preserve"> PAGEREF _Toc80702480 \h </w:instrText>
        </w:r>
        <w:r w:rsidR="00CA19EF">
          <w:rPr>
            <w:webHidden/>
          </w:rPr>
        </w:r>
        <w:r w:rsidR="00CA19EF">
          <w:rPr>
            <w:webHidden/>
          </w:rPr>
          <w:fldChar w:fldCharType="separate"/>
        </w:r>
        <w:r w:rsidR="0092333D">
          <w:rPr>
            <w:rFonts w:cs="Gautami"/>
            <w:webHidden/>
            <w:cs/>
            <w:lang w:bidi="te"/>
          </w:rPr>
          <w:t>9</w:t>
        </w:r>
        <w:r w:rsidR="00CA19EF">
          <w:rPr>
            <w:webHidden/>
          </w:rPr>
          <w:fldChar w:fldCharType="end"/>
        </w:r>
      </w:hyperlink>
    </w:p>
    <w:p w14:paraId="19694113" w14:textId="21C83A2D" w:rsidR="00CA19EF" w:rsidRDefault="00000000">
      <w:pPr>
        <w:pStyle w:val="TOC2"/>
        <w:rPr>
          <w:rFonts w:asciiTheme="minorHAnsi" w:eastAsiaTheme="minorEastAsia" w:hAnsiTheme="minorHAnsi" w:cstheme="minorBidi"/>
          <w:b w:val="0"/>
          <w:bCs w:val="0"/>
          <w:szCs w:val="20"/>
          <w:lang w:val="en-IN"/>
        </w:rPr>
      </w:pPr>
      <w:hyperlink w:anchor="_Toc80702481" w:history="1">
        <w:r w:rsidR="00CA19EF" w:rsidRPr="00211656">
          <w:rPr>
            <w:rStyle w:val="Hyperlink"/>
            <w:rFonts w:eastAsia="Arial Unicode MS" w:hint="cs"/>
            <w:cs/>
            <w:lang w:bidi="hi-IN"/>
          </w:rPr>
          <w:t>भि</w:t>
        </w:r>
        <w:r w:rsidR="00CA19EF" w:rsidRPr="00211656">
          <w:rPr>
            <w:rStyle w:val="Hyperlink"/>
            <w:rFonts w:hint="cs"/>
            <w:cs/>
            <w:lang w:bidi="hi-IN"/>
          </w:rPr>
          <w:t>न्नता</w:t>
        </w:r>
        <w:r w:rsidR="00CA19EF">
          <w:rPr>
            <w:webHidden/>
          </w:rPr>
          <w:tab/>
        </w:r>
        <w:r w:rsidR="00CA19EF">
          <w:rPr>
            <w:webHidden/>
          </w:rPr>
          <w:fldChar w:fldCharType="begin"/>
        </w:r>
        <w:r w:rsidR="00CA19EF">
          <w:rPr>
            <w:webHidden/>
          </w:rPr>
          <w:instrText xml:space="preserve"> PAGEREF _Toc80702481 \h </w:instrText>
        </w:r>
        <w:r w:rsidR="00CA19EF">
          <w:rPr>
            <w:webHidden/>
          </w:rPr>
        </w:r>
        <w:r w:rsidR="00CA19EF">
          <w:rPr>
            <w:webHidden/>
          </w:rPr>
          <w:fldChar w:fldCharType="separate"/>
        </w:r>
        <w:r w:rsidR="0092333D">
          <w:rPr>
            <w:rFonts w:cs="Gautami"/>
            <w:webHidden/>
            <w:cs/>
            <w:lang w:bidi="te"/>
          </w:rPr>
          <w:t>12</w:t>
        </w:r>
        <w:r w:rsidR="00CA19EF">
          <w:rPr>
            <w:webHidden/>
          </w:rPr>
          <w:fldChar w:fldCharType="end"/>
        </w:r>
      </w:hyperlink>
    </w:p>
    <w:p w14:paraId="75F23E21" w14:textId="733DC4FE" w:rsidR="00CA19EF" w:rsidRDefault="00000000">
      <w:pPr>
        <w:pStyle w:val="TOC2"/>
        <w:rPr>
          <w:rFonts w:asciiTheme="minorHAnsi" w:eastAsiaTheme="minorEastAsia" w:hAnsiTheme="minorHAnsi" w:cstheme="minorBidi"/>
          <w:b w:val="0"/>
          <w:bCs w:val="0"/>
          <w:szCs w:val="20"/>
          <w:lang w:val="en-IN"/>
        </w:rPr>
      </w:pPr>
      <w:hyperlink w:anchor="_Toc80702482" w:history="1">
        <w:r w:rsidR="00CA19EF" w:rsidRPr="00211656">
          <w:rPr>
            <w:rStyle w:val="Hyperlink"/>
            <w:rFonts w:hint="cs"/>
            <w:cs/>
            <w:lang w:bidi="hi-IN"/>
          </w:rPr>
          <w:t>सम्बंध</w:t>
        </w:r>
        <w:r w:rsidR="00CA19EF">
          <w:rPr>
            <w:webHidden/>
          </w:rPr>
          <w:tab/>
        </w:r>
        <w:r w:rsidR="00CA19EF">
          <w:rPr>
            <w:webHidden/>
          </w:rPr>
          <w:fldChar w:fldCharType="begin"/>
        </w:r>
        <w:r w:rsidR="00CA19EF">
          <w:rPr>
            <w:webHidden/>
          </w:rPr>
          <w:instrText xml:space="preserve"> PAGEREF _Toc80702482 \h </w:instrText>
        </w:r>
        <w:r w:rsidR="00CA19EF">
          <w:rPr>
            <w:webHidden/>
          </w:rPr>
        </w:r>
        <w:r w:rsidR="00CA19EF">
          <w:rPr>
            <w:webHidden/>
          </w:rPr>
          <w:fldChar w:fldCharType="separate"/>
        </w:r>
        <w:r w:rsidR="0092333D">
          <w:rPr>
            <w:rFonts w:cs="Gautami"/>
            <w:webHidden/>
            <w:cs/>
            <w:lang w:bidi="te"/>
          </w:rPr>
          <w:t>14</w:t>
        </w:r>
        <w:r w:rsidR="00CA19EF">
          <w:rPr>
            <w:webHidden/>
          </w:rPr>
          <w:fldChar w:fldCharType="end"/>
        </w:r>
      </w:hyperlink>
    </w:p>
    <w:p w14:paraId="69467C16" w14:textId="628F4A72" w:rsidR="00CA19EF" w:rsidRDefault="00000000">
      <w:pPr>
        <w:pStyle w:val="TOC1"/>
        <w:rPr>
          <w:rFonts w:asciiTheme="minorHAnsi" w:eastAsiaTheme="minorEastAsia" w:hAnsiTheme="minorHAnsi" w:cstheme="minorBidi"/>
          <w:b w:val="0"/>
          <w:bCs w:val="0"/>
          <w:noProof/>
          <w:color w:val="auto"/>
          <w:sz w:val="22"/>
          <w:szCs w:val="20"/>
          <w:lang w:val="en-IN"/>
        </w:rPr>
      </w:pPr>
      <w:hyperlink w:anchor="_Toc80702483" w:history="1">
        <w:r w:rsidR="00CA19EF" w:rsidRPr="00211656">
          <w:rPr>
            <w:rStyle w:val="Hyperlink"/>
            <w:rFonts w:hint="cs"/>
            <w:cs/>
            <w:lang w:bidi="hi-IN"/>
          </w:rPr>
          <w:t>का</w:t>
        </w:r>
        <w:r w:rsidR="00CA19EF" w:rsidRPr="00211656">
          <w:rPr>
            <w:rStyle w:val="Hyperlink"/>
            <w:rFonts w:eastAsia="Arial Unicode MS" w:hint="cs"/>
            <w:cs/>
            <w:lang w:bidi="hi-IN"/>
          </w:rPr>
          <w:t>र्य</w:t>
        </w:r>
        <w:r w:rsidR="00CA19EF">
          <w:rPr>
            <w:noProof/>
            <w:webHidden/>
          </w:rPr>
          <w:tab/>
        </w:r>
        <w:r w:rsidR="00CA19EF">
          <w:rPr>
            <w:noProof/>
            <w:webHidden/>
          </w:rPr>
          <w:fldChar w:fldCharType="begin"/>
        </w:r>
        <w:r w:rsidR="00CA19EF">
          <w:rPr>
            <w:noProof/>
            <w:webHidden/>
          </w:rPr>
          <w:instrText xml:space="preserve"> PAGEREF _Toc80702483 \h </w:instrText>
        </w:r>
        <w:r w:rsidR="00CA19EF">
          <w:rPr>
            <w:noProof/>
            <w:webHidden/>
          </w:rPr>
        </w:r>
        <w:r w:rsidR="00CA19EF">
          <w:rPr>
            <w:noProof/>
            <w:webHidden/>
          </w:rPr>
          <w:fldChar w:fldCharType="separate"/>
        </w:r>
        <w:r w:rsidR="0092333D">
          <w:rPr>
            <w:noProof/>
            <w:webHidden/>
          </w:rPr>
          <w:t>15</w:t>
        </w:r>
        <w:r w:rsidR="00CA19EF">
          <w:rPr>
            <w:noProof/>
            <w:webHidden/>
          </w:rPr>
          <w:fldChar w:fldCharType="end"/>
        </w:r>
      </w:hyperlink>
    </w:p>
    <w:p w14:paraId="50133AD2" w14:textId="4982118D" w:rsidR="00CA19EF" w:rsidRDefault="00000000">
      <w:pPr>
        <w:pStyle w:val="TOC2"/>
        <w:rPr>
          <w:rFonts w:asciiTheme="minorHAnsi" w:eastAsiaTheme="minorEastAsia" w:hAnsiTheme="minorHAnsi" w:cstheme="minorBidi"/>
          <w:b w:val="0"/>
          <w:bCs w:val="0"/>
          <w:szCs w:val="20"/>
          <w:lang w:val="en-IN"/>
        </w:rPr>
      </w:pPr>
      <w:hyperlink w:anchor="_Toc80702484" w:history="1">
        <w:r w:rsidR="00CA19EF" w:rsidRPr="00211656">
          <w:rPr>
            <w:rStyle w:val="Hyperlink"/>
            <w:rFonts w:hint="cs"/>
            <w:cs/>
            <w:lang w:bidi="hi-IN"/>
          </w:rPr>
          <w:t>सृजनात्मक</w:t>
        </w:r>
        <w:r w:rsidR="00CA19EF" w:rsidRPr="00211656">
          <w:rPr>
            <w:rStyle w:val="Hyperlink"/>
            <w:lang w:val="hi-IN" w:bidi="ar-SA"/>
          </w:rPr>
          <w:t xml:space="preserve"> </w:t>
        </w:r>
        <w:r w:rsidR="00CA19EF" w:rsidRPr="00211656">
          <w:rPr>
            <w:rStyle w:val="Hyperlink"/>
            <w:rFonts w:hint="cs"/>
            <w:cs/>
            <w:lang w:bidi="hi-IN"/>
          </w:rPr>
          <w:t>शक्ति</w:t>
        </w:r>
        <w:r w:rsidR="00CA19EF">
          <w:rPr>
            <w:webHidden/>
          </w:rPr>
          <w:tab/>
        </w:r>
        <w:r w:rsidR="00CA19EF">
          <w:rPr>
            <w:webHidden/>
          </w:rPr>
          <w:fldChar w:fldCharType="begin"/>
        </w:r>
        <w:r w:rsidR="00CA19EF">
          <w:rPr>
            <w:webHidden/>
          </w:rPr>
          <w:instrText xml:space="preserve"> PAGEREF _Toc80702484 \h </w:instrText>
        </w:r>
        <w:r w:rsidR="00CA19EF">
          <w:rPr>
            <w:webHidden/>
          </w:rPr>
        </w:r>
        <w:r w:rsidR="00CA19EF">
          <w:rPr>
            <w:webHidden/>
          </w:rPr>
          <w:fldChar w:fldCharType="separate"/>
        </w:r>
        <w:r w:rsidR="0092333D">
          <w:rPr>
            <w:rFonts w:cs="Gautami"/>
            <w:webHidden/>
            <w:cs/>
            <w:lang w:bidi="te"/>
          </w:rPr>
          <w:t>16</w:t>
        </w:r>
        <w:r w:rsidR="00CA19EF">
          <w:rPr>
            <w:webHidden/>
          </w:rPr>
          <w:fldChar w:fldCharType="end"/>
        </w:r>
      </w:hyperlink>
    </w:p>
    <w:p w14:paraId="0CC47A89" w14:textId="6EC01AB2" w:rsidR="00CA19EF" w:rsidRDefault="00000000">
      <w:pPr>
        <w:pStyle w:val="TOC3"/>
        <w:rPr>
          <w:rFonts w:asciiTheme="minorHAnsi" w:eastAsiaTheme="minorEastAsia" w:hAnsiTheme="minorHAnsi" w:cstheme="minorBidi"/>
          <w:sz w:val="22"/>
          <w:szCs w:val="20"/>
          <w:lang w:val="en-IN"/>
        </w:rPr>
      </w:pPr>
      <w:hyperlink w:anchor="_Toc80702485" w:history="1">
        <w:r w:rsidR="00CA19EF" w:rsidRPr="00211656">
          <w:rPr>
            <w:rStyle w:val="Hyperlink"/>
            <w:rFonts w:hint="cs"/>
            <w:cs/>
            <w:lang w:bidi="hi-IN"/>
          </w:rPr>
          <w:t>प्राकृ</w:t>
        </w:r>
        <w:r w:rsidR="00CA19EF" w:rsidRPr="00211656">
          <w:rPr>
            <w:rStyle w:val="Hyperlink"/>
            <w:rFonts w:eastAsia="Arial Unicode MS" w:hint="cs"/>
            <w:cs/>
            <w:lang w:bidi="hi-IN"/>
          </w:rPr>
          <w:t>ति</w:t>
        </w:r>
        <w:r w:rsidR="00CA19EF" w:rsidRPr="00211656">
          <w:rPr>
            <w:rStyle w:val="Hyperlink"/>
            <w:rFonts w:hint="cs"/>
            <w:cs/>
            <w:lang w:bidi="hi-IN"/>
          </w:rPr>
          <w:t>क</w:t>
        </w:r>
        <w:r w:rsidR="00CA19EF" w:rsidRPr="00211656">
          <w:rPr>
            <w:rStyle w:val="Hyperlink"/>
            <w:lang w:val="hi-IN" w:bidi="ar-SA"/>
          </w:rPr>
          <w:t xml:space="preserve"> </w:t>
        </w:r>
        <w:r w:rsidR="00CA19EF" w:rsidRPr="00211656">
          <w:rPr>
            <w:rStyle w:val="Hyperlink"/>
            <w:rFonts w:hint="cs"/>
            <w:cs/>
            <w:lang w:bidi="hi-IN"/>
          </w:rPr>
          <w:t>जगत</w:t>
        </w:r>
        <w:r w:rsidR="00CA19EF">
          <w:rPr>
            <w:webHidden/>
          </w:rPr>
          <w:tab/>
        </w:r>
        <w:r w:rsidR="00CA19EF">
          <w:rPr>
            <w:webHidden/>
          </w:rPr>
          <w:fldChar w:fldCharType="begin"/>
        </w:r>
        <w:r w:rsidR="00CA19EF">
          <w:rPr>
            <w:webHidden/>
          </w:rPr>
          <w:instrText xml:space="preserve"> PAGEREF _Toc80702485 \h </w:instrText>
        </w:r>
        <w:r w:rsidR="00CA19EF">
          <w:rPr>
            <w:webHidden/>
          </w:rPr>
        </w:r>
        <w:r w:rsidR="00CA19EF">
          <w:rPr>
            <w:webHidden/>
          </w:rPr>
          <w:fldChar w:fldCharType="separate"/>
        </w:r>
        <w:r w:rsidR="0092333D">
          <w:rPr>
            <w:rFonts w:cs="Gautami"/>
            <w:webHidden/>
            <w:cs/>
            <w:lang w:bidi="te"/>
          </w:rPr>
          <w:t>16</w:t>
        </w:r>
        <w:r w:rsidR="00CA19EF">
          <w:rPr>
            <w:webHidden/>
          </w:rPr>
          <w:fldChar w:fldCharType="end"/>
        </w:r>
      </w:hyperlink>
    </w:p>
    <w:p w14:paraId="689D90FD" w14:textId="0A3A1B92" w:rsidR="00CA19EF" w:rsidRDefault="00000000">
      <w:pPr>
        <w:pStyle w:val="TOC3"/>
        <w:rPr>
          <w:rFonts w:asciiTheme="minorHAnsi" w:eastAsiaTheme="minorEastAsia" w:hAnsiTheme="minorHAnsi" w:cstheme="minorBidi"/>
          <w:sz w:val="22"/>
          <w:szCs w:val="20"/>
          <w:lang w:val="en-IN"/>
        </w:rPr>
      </w:pPr>
      <w:hyperlink w:anchor="_Toc80702486" w:history="1">
        <w:r w:rsidR="00CA19EF" w:rsidRPr="00211656">
          <w:rPr>
            <w:rStyle w:val="Hyperlink"/>
            <w:rFonts w:hint="cs"/>
            <w:cs/>
            <w:lang w:bidi="hi-IN"/>
          </w:rPr>
          <w:t>आत्मिक</w:t>
        </w:r>
        <w:r w:rsidR="00CA19EF" w:rsidRPr="00211656">
          <w:rPr>
            <w:rStyle w:val="Hyperlink"/>
            <w:lang w:val="hi-IN" w:bidi="ar-SA"/>
          </w:rPr>
          <w:t xml:space="preserve"> </w:t>
        </w:r>
        <w:r w:rsidR="00CA19EF" w:rsidRPr="00211656">
          <w:rPr>
            <w:rStyle w:val="Hyperlink"/>
            <w:rFonts w:hint="cs"/>
            <w:cs/>
            <w:lang w:bidi="hi-IN"/>
          </w:rPr>
          <w:t>वरदान</w:t>
        </w:r>
        <w:r w:rsidR="00CA19EF">
          <w:rPr>
            <w:webHidden/>
          </w:rPr>
          <w:tab/>
        </w:r>
        <w:r w:rsidR="00CA19EF">
          <w:rPr>
            <w:webHidden/>
          </w:rPr>
          <w:fldChar w:fldCharType="begin"/>
        </w:r>
        <w:r w:rsidR="00CA19EF">
          <w:rPr>
            <w:webHidden/>
          </w:rPr>
          <w:instrText xml:space="preserve"> PAGEREF _Toc80702486 \h </w:instrText>
        </w:r>
        <w:r w:rsidR="00CA19EF">
          <w:rPr>
            <w:webHidden/>
          </w:rPr>
        </w:r>
        <w:r w:rsidR="00CA19EF">
          <w:rPr>
            <w:webHidden/>
          </w:rPr>
          <w:fldChar w:fldCharType="separate"/>
        </w:r>
        <w:r w:rsidR="0092333D">
          <w:rPr>
            <w:rFonts w:cs="Gautami"/>
            <w:webHidden/>
            <w:cs/>
            <w:lang w:bidi="te"/>
          </w:rPr>
          <w:t>17</w:t>
        </w:r>
        <w:r w:rsidR="00CA19EF">
          <w:rPr>
            <w:webHidden/>
          </w:rPr>
          <w:fldChar w:fldCharType="end"/>
        </w:r>
      </w:hyperlink>
    </w:p>
    <w:p w14:paraId="7FD03517" w14:textId="28E94B23" w:rsidR="00CA19EF" w:rsidRDefault="00000000">
      <w:pPr>
        <w:pStyle w:val="TOC3"/>
        <w:rPr>
          <w:rFonts w:asciiTheme="minorHAnsi" w:eastAsiaTheme="minorEastAsia" w:hAnsiTheme="minorHAnsi" w:cstheme="minorBidi"/>
          <w:sz w:val="22"/>
          <w:szCs w:val="20"/>
          <w:lang w:val="en-IN"/>
        </w:rPr>
      </w:pPr>
      <w:hyperlink w:anchor="_Toc80702487" w:history="1">
        <w:r w:rsidR="00CA19EF" w:rsidRPr="00211656">
          <w:rPr>
            <w:rStyle w:val="Hyperlink"/>
            <w:rFonts w:hint="cs"/>
            <w:cs/>
            <w:lang w:bidi="hi-IN"/>
          </w:rPr>
          <w:t>व्यक्तिगत</w:t>
        </w:r>
        <w:r w:rsidR="00CA19EF" w:rsidRPr="00211656">
          <w:rPr>
            <w:rStyle w:val="Hyperlink"/>
            <w:lang w:val="hi-IN" w:bidi="ar-SA"/>
          </w:rPr>
          <w:t xml:space="preserve"> </w:t>
        </w:r>
        <w:r w:rsidR="00CA19EF" w:rsidRPr="00211656">
          <w:rPr>
            <w:rStyle w:val="Hyperlink"/>
            <w:rFonts w:hint="cs"/>
            <w:cs/>
            <w:lang w:bidi="hi-IN"/>
          </w:rPr>
          <w:t>नवीनीकरण</w:t>
        </w:r>
        <w:r w:rsidR="00CA19EF">
          <w:rPr>
            <w:webHidden/>
          </w:rPr>
          <w:tab/>
        </w:r>
        <w:r w:rsidR="00CA19EF">
          <w:rPr>
            <w:webHidden/>
          </w:rPr>
          <w:fldChar w:fldCharType="begin"/>
        </w:r>
        <w:r w:rsidR="00CA19EF">
          <w:rPr>
            <w:webHidden/>
          </w:rPr>
          <w:instrText xml:space="preserve"> PAGEREF _Toc80702487 \h </w:instrText>
        </w:r>
        <w:r w:rsidR="00CA19EF">
          <w:rPr>
            <w:webHidden/>
          </w:rPr>
        </w:r>
        <w:r w:rsidR="00CA19EF">
          <w:rPr>
            <w:webHidden/>
          </w:rPr>
          <w:fldChar w:fldCharType="separate"/>
        </w:r>
        <w:r w:rsidR="0092333D">
          <w:rPr>
            <w:rFonts w:cs="Gautami"/>
            <w:webHidden/>
            <w:cs/>
            <w:lang w:bidi="te"/>
          </w:rPr>
          <w:t>19</w:t>
        </w:r>
        <w:r w:rsidR="00CA19EF">
          <w:rPr>
            <w:webHidden/>
          </w:rPr>
          <w:fldChar w:fldCharType="end"/>
        </w:r>
      </w:hyperlink>
    </w:p>
    <w:p w14:paraId="7191A4DE" w14:textId="70E0F37B" w:rsidR="00CA19EF" w:rsidRDefault="00000000">
      <w:pPr>
        <w:pStyle w:val="TOC2"/>
        <w:rPr>
          <w:rFonts w:asciiTheme="minorHAnsi" w:eastAsiaTheme="minorEastAsia" w:hAnsiTheme="minorHAnsi" w:cstheme="minorBidi"/>
          <w:b w:val="0"/>
          <w:bCs w:val="0"/>
          <w:szCs w:val="20"/>
          <w:lang w:val="en-IN"/>
        </w:rPr>
      </w:pPr>
      <w:hyperlink w:anchor="_Toc80702488" w:history="1">
        <w:r w:rsidR="00CA19EF" w:rsidRPr="00211656">
          <w:rPr>
            <w:rStyle w:val="Hyperlink"/>
            <w:rFonts w:hint="cs"/>
            <w:cs/>
            <w:lang w:bidi="hi-IN"/>
          </w:rPr>
          <w:t>प</w:t>
        </w:r>
        <w:r w:rsidR="00CA19EF" w:rsidRPr="00211656">
          <w:rPr>
            <w:rStyle w:val="Hyperlink"/>
            <w:rFonts w:eastAsia="Arial Unicode MS" w:hint="cs"/>
            <w:cs/>
            <w:lang w:bidi="hi-IN"/>
          </w:rPr>
          <w:t>वि</w:t>
        </w:r>
        <w:r w:rsidR="00CA19EF" w:rsidRPr="00211656">
          <w:rPr>
            <w:rStyle w:val="Hyperlink"/>
            <w:rFonts w:hint="cs"/>
            <w:cs/>
            <w:lang w:bidi="hi-IN"/>
          </w:rPr>
          <w:t>त्रीकरण</w:t>
        </w:r>
        <w:r w:rsidR="00CA19EF">
          <w:rPr>
            <w:webHidden/>
          </w:rPr>
          <w:tab/>
        </w:r>
        <w:r w:rsidR="00CA19EF">
          <w:rPr>
            <w:webHidden/>
          </w:rPr>
          <w:fldChar w:fldCharType="begin"/>
        </w:r>
        <w:r w:rsidR="00CA19EF">
          <w:rPr>
            <w:webHidden/>
          </w:rPr>
          <w:instrText xml:space="preserve"> PAGEREF _Toc80702488 \h </w:instrText>
        </w:r>
        <w:r w:rsidR="00CA19EF">
          <w:rPr>
            <w:webHidden/>
          </w:rPr>
        </w:r>
        <w:r w:rsidR="00CA19EF">
          <w:rPr>
            <w:webHidden/>
          </w:rPr>
          <w:fldChar w:fldCharType="separate"/>
        </w:r>
        <w:r w:rsidR="0092333D">
          <w:rPr>
            <w:rFonts w:cs="Gautami"/>
            <w:webHidden/>
            <w:cs/>
            <w:lang w:bidi="te"/>
          </w:rPr>
          <w:t>20</w:t>
        </w:r>
        <w:r w:rsidR="00CA19EF">
          <w:rPr>
            <w:webHidden/>
          </w:rPr>
          <w:fldChar w:fldCharType="end"/>
        </w:r>
      </w:hyperlink>
    </w:p>
    <w:p w14:paraId="7B6EE00A" w14:textId="1D2DC2AB" w:rsidR="00CA19EF" w:rsidRDefault="00000000">
      <w:pPr>
        <w:pStyle w:val="TOC2"/>
        <w:rPr>
          <w:rFonts w:asciiTheme="minorHAnsi" w:eastAsiaTheme="minorEastAsia" w:hAnsiTheme="minorHAnsi" w:cstheme="minorBidi"/>
          <w:b w:val="0"/>
          <w:bCs w:val="0"/>
          <w:szCs w:val="20"/>
          <w:lang w:val="en-IN"/>
        </w:rPr>
      </w:pPr>
      <w:hyperlink w:anchor="_Toc80702489" w:history="1">
        <w:r w:rsidR="00CA19EF" w:rsidRPr="00211656">
          <w:rPr>
            <w:rStyle w:val="Hyperlink"/>
            <w:rFonts w:hint="cs"/>
            <w:cs/>
            <w:lang w:bidi="hi-IN"/>
          </w:rPr>
          <w:t>अनुग्रह</w:t>
        </w:r>
        <w:r w:rsidR="00CA19EF">
          <w:rPr>
            <w:webHidden/>
          </w:rPr>
          <w:tab/>
        </w:r>
        <w:r w:rsidR="00CA19EF">
          <w:rPr>
            <w:webHidden/>
          </w:rPr>
          <w:fldChar w:fldCharType="begin"/>
        </w:r>
        <w:r w:rsidR="00CA19EF">
          <w:rPr>
            <w:webHidden/>
          </w:rPr>
          <w:instrText xml:space="preserve"> PAGEREF _Toc80702489 \h </w:instrText>
        </w:r>
        <w:r w:rsidR="00CA19EF">
          <w:rPr>
            <w:webHidden/>
          </w:rPr>
        </w:r>
        <w:r w:rsidR="00CA19EF">
          <w:rPr>
            <w:webHidden/>
          </w:rPr>
          <w:fldChar w:fldCharType="separate"/>
        </w:r>
        <w:r w:rsidR="0092333D">
          <w:rPr>
            <w:rFonts w:cs="Gautami"/>
            <w:webHidden/>
            <w:cs/>
            <w:lang w:bidi="te"/>
          </w:rPr>
          <w:t>21</w:t>
        </w:r>
        <w:r w:rsidR="00CA19EF">
          <w:rPr>
            <w:webHidden/>
          </w:rPr>
          <w:fldChar w:fldCharType="end"/>
        </w:r>
      </w:hyperlink>
    </w:p>
    <w:p w14:paraId="6795E886" w14:textId="190D524D" w:rsidR="00CA19EF" w:rsidRDefault="00000000">
      <w:pPr>
        <w:pStyle w:val="TOC3"/>
        <w:rPr>
          <w:rFonts w:asciiTheme="minorHAnsi" w:eastAsiaTheme="minorEastAsia" w:hAnsiTheme="minorHAnsi" w:cstheme="minorBidi"/>
          <w:sz w:val="22"/>
          <w:szCs w:val="20"/>
          <w:lang w:val="en-IN"/>
        </w:rPr>
      </w:pPr>
      <w:hyperlink w:anchor="_Toc80702490" w:history="1">
        <w:r w:rsidR="00CA19EF" w:rsidRPr="00211656">
          <w:rPr>
            <w:rStyle w:val="Hyperlink"/>
            <w:rFonts w:hint="cs"/>
            <w:cs/>
            <w:lang w:bidi="hi-IN"/>
          </w:rPr>
          <w:t>सामान्य</w:t>
        </w:r>
        <w:r w:rsidR="00CA19EF" w:rsidRPr="00211656">
          <w:rPr>
            <w:rStyle w:val="Hyperlink"/>
            <w:lang w:val="hi-IN" w:bidi="ar-SA"/>
          </w:rPr>
          <w:t xml:space="preserve"> </w:t>
        </w:r>
        <w:r w:rsidR="00CA19EF" w:rsidRPr="00211656">
          <w:rPr>
            <w:rStyle w:val="Hyperlink"/>
            <w:rFonts w:hint="cs"/>
            <w:cs/>
            <w:lang w:bidi="hi-IN"/>
          </w:rPr>
          <w:t>अनुग्रह</w:t>
        </w:r>
        <w:r w:rsidR="00CA19EF">
          <w:rPr>
            <w:webHidden/>
          </w:rPr>
          <w:tab/>
        </w:r>
        <w:r w:rsidR="00CA19EF">
          <w:rPr>
            <w:webHidden/>
          </w:rPr>
          <w:fldChar w:fldCharType="begin"/>
        </w:r>
        <w:r w:rsidR="00CA19EF">
          <w:rPr>
            <w:webHidden/>
          </w:rPr>
          <w:instrText xml:space="preserve"> PAGEREF _Toc80702490 \h </w:instrText>
        </w:r>
        <w:r w:rsidR="00CA19EF">
          <w:rPr>
            <w:webHidden/>
          </w:rPr>
        </w:r>
        <w:r w:rsidR="00CA19EF">
          <w:rPr>
            <w:webHidden/>
          </w:rPr>
          <w:fldChar w:fldCharType="separate"/>
        </w:r>
        <w:r w:rsidR="0092333D">
          <w:rPr>
            <w:rFonts w:cs="Gautami"/>
            <w:webHidden/>
            <w:cs/>
            <w:lang w:bidi="te"/>
          </w:rPr>
          <w:t>21</w:t>
        </w:r>
        <w:r w:rsidR="00CA19EF">
          <w:rPr>
            <w:webHidden/>
          </w:rPr>
          <w:fldChar w:fldCharType="end"/>
        </w:r>
      </w:hyperlink>
    </w:p>
    <w:p w14:paraId="7D06577C" w14:textId="3A3BE0FC" w:rsidR="00CA19EF" w:rsidRDefault="00000000">
      <w:pPr>
        <w:pStyle w:val="TOC3"/>
        <w:rPr>
          <w:rFonts w:asciiTheme="minorHAnsi" w:eastAsiaTheme="minorEastAsia" w:hAnsiTheme="minorHAnsi" w:cstheme="minorBidi"/>
          <w:sz w:val="22"/>
          <w:szCs w:val="20"/>
          <w:lang w:val="en-IN"/>
        </w:rPr>
      </w:pPr>
      <w:hyperlink w:anchor="_Toc80702491" w:history="1">
        <w:r w:rsidR="00CA19EF" w:rsidRPr="00211656">
          <w:rPr>
            <w:rStyle w:val="Hyperlink"/>
            <w:rFonts w:hint="cs"/>
            <w:cs/>
            <w:lang w:bidi="hi-IN"/>
          </w:rPr>
          <w:t>वाचा</w:t>
        </w:r>
        <w:r w:rsidR="00CA19EF" w:rsidRPr="00211656">
          <w:rPr>
            <w:rStyle w:val="Hyperlink"/>
            <w:lang w:val="hi-IN" w:bidi="ar-SA"/>
          </w:rPr>
          <w:t xml:space="preserve"> </w:t>
        </w:r>
        <w:r w:rsidR="00CA19EF" w:rsidRPr="00211656">
          <w:rPr>
            <w:rStyle w:val="Hyperlink"/>
            <w:rFonts w:hint="cs"/>
            <w:cs/>
            <w:lang w:bidi="hi-IN"/>
          </w:rPr>
          <w:t>का</w:t>
        </w:r>
        <w:r w:rsidR="00CA19EF" w:rsidRPr="00211656">
          <w:rPr>
            <w:rStyle w:val="Hyperlink"/>
            <w:lang w:val="hi-IN" w:bidi="ar-SA"/>
          </w:rPr>
          <w:t xml:space="preserve"> </w:t>
        </w:r>
        <w:r w:rsidR="00CA19EF" w:rsidRPr="00211656">
          <w:rPr>
            <w:rStyle w:val="Hyperlink"/>
            <w:rFonts w:hint="cs"/>
            <w:cs/>
            <w:lang w:bidi="hi-IN"/>
          </w:rPr>
          <w:t>अनुग्रह</w:t>
        </w:r>
        <w:r w:rsidR="00CA19EF">
          <w:rPr>
            <w:webHidden/>
          </w:rPr>
          <w:tab/>
        </w:r>
        <w:r w:rsidR="00CA19EF">
          <w:rPr>
            <w:webHidden/>
          </w:rPr>
          <w:fldChar w:fldCharType="begin"/>
        </w:r>
        <w:r w:rsidR="00CA19EF">
          <w:rPr>
            <w:webHidden/>
          </w:rPr>
          <w:instrText xml:space="preserve"> PAGEREF _Toc80702491 \h </w:instrText>
        </w:r>
        <w:r w:rsidR="00CA19EF">
          <w:rPr>
            <w:webHidden/>
          </w:rPr>
        </w:r>
        <w:r w:rsidR="00CA19EF">
          <w:rPr>
            <w:webHidden/>
          </w:rPr>
          <w:fldChar w:fldCharType="separate"/>
        </w:r>
        <w:r w:rsidR="0092333D">
          <w:rPr>
            <w:rFonts w:cs="Gautami"/>
            <w:webHidden/>
            <w:cs/>
            <w:lang w:bidi="te"/>
          </w:rPr>
          <w:t>22</w:t>
        </w:r>
        <w:r w:rsidR="00CA19EF">
          <w:rPr>
            <w:webHidden/>
          </w:rPr>
          <w:fldChar w:fldCharType="end"/>
        </w:r>
      </w:hyperlink>
    </w:p>
    <w:p w14:paraId="77572515" w14:textId="0DA28B78" w:rsidR="00CA19EF" w:rsidRDefault="00000000">
      <w:pPr>
        <w:pStyle w:val="TOC3"/>
        <w:rPr>
          <w:rFonts w:asciiTheme="minorHAnsi" w:eastAsiaTheme="minorEastAsia" w:hAnsiTheme="minorHAnsi" w:cstheme="minorBidi"/>
          <w:sz w:val="22"/>
          <w:szCs w:val="20"/>
          <w:lang w:val="en-IN"/>
        </w:rPr>
      </w:pPr>
      <w:hyperlink w:anchor="_Toc80702492" w:history="1">
        <w:r w:rsidR="00CA19EF" w:rsidRPr="00211656">
          <w:rPr>
            <w:rStyle w:val="Hyperlink"/>
            <w:rFonts w:hint="cs"/>
            <w:cs/>
            <w:lang w:bidi="hi-IN"/>
          </w:rPr>
          <w:t>उद्धाररूपी</w:t>
        </w:r>
        <w:r w:rsidR="00CA19EF" w:rsidRPr="00211656">
          <w:rPr>
            <w:rStyle w:val="Hyperlink"/>
            <w:lang w:val="hi-IN" w:bidi="ar-SA"/>
          </w:rPr>
          <w:t xml:space="preserve"> </w:t>
        </w:r>
        <w:r w:rsidR="00CA19EF" w:rsidRPr="00211656">
          <w:rPr>
            <w:rStyle w:val="Hyperlink"/>
            <w:rFonts w:hint="cs"/>
            <w:cs/>
            <w:lang w:bidi="hi-IN"/>
          </w:rPr>
          <w:t>अनुग्रह</w:t>
        </w:r>
        <w:r w:rsidR="00CA19EF">
          <w:rPr>
            <w:webHidden/>
          </w:rPr>
          <w:tab/>
        </w:r>
        <w:r w:rsidR="00CA19EF">
          <w:rPr>
            <w:webHidden/>
          </w:rPr>
          <w:fldChar w:fldCharType="begin"/>
        </w:r>
        <w:r w:rsidR="00CA19EF">
          <w:rPr>
            <w:webHidden/>
          </w:rPr>
          <w:instrText xml:space="preserve"> PAGEREF _Toc80702492 \h </w:instrText>
        </w:r>
        <w:r w:rsidR="00CA19EF">
          <w:rPr>
            <w:webHidden/>
          </w:rPr>
        </w:r>
        <w:r w:rsidR="00CA19EF">
          <w:rPr>
            <w:webHidden/>
          </w:rPr>
          <w:fldChar w:fldCharType="separate"/>
        </w:r>
        <w:r w:rsidR="0092333D">
          <w:rPr>
            <w:rFonts w:cs="Gautami"/>
            <w:webHidden/>
            <w:cs/>
            <w:lang w:bidi="te"/>
          </w:rPr>
          <w:t>23</w:t>
        </w:r>
        <w:r w:rsidR="00CA19EF">
          <w:rPr>
            <w:webHidden/>
          </w:rPr>
          <w:fldChar w:fldCharType="end"/>
        </w:r>
      </w:hyperlink>
    </w:p>
    <w:p w14:paraId="65368C57" w14:textId="6BA70EA4" w:rsidR="00CA19EF" w:rsidRDefault="00000000">
      <w:pPr>
        <w:pStyle w:val="TOC2"/>
        <w:rPr>
          <w:rFonts w:asciiTheme="minorHAnsi" w:eastAsiaTheme="minorEastAsia" w:hAnsiTheme="minorHAnsi" w:cstheme="minorBidi"/>
          <w:b w:val="0"/>
          <w:bCs w:val="0"/>
          <w:szCs w:val="20"/>
          <w:lang w:val="en-IN"/>
        </w:rPr>
      </w:pPr>
      <w:hyperlink w:anchor="_Toc80702493" w:history="1">
        <w:r w:rsidR="00CA19EF" w:rsidRPr="00211656">
          <w:rPr>
            <w:rStyle w:val="Hyperlink"/>
            <w:rFonts w:hint="cs"/>
            <w:cs/>
            <w:lang w:bidi="hi-IN"/>
          </w:rPr>
          <w:t>प्रकाशन</w:t>
        </w:r>
        <w:r w:rsidR="00CA19EF">
          <w:rPr>
            <w:webHidden/>
          </w:rPr>
          <w:tab/>
        </w:r>
        <w:r w:rsidR="00CA19EF">
          <w:rPr>
            <w:webHidden/>
          </w:rPr>
          <w:fldChar w:fldCharType="begin"/>
        </w:r>
        <w:r w:rsidR="00CA19EF">
          <w:rPr>
            <w:webHidden/>
          </w:rPr>
          <w:instrText xml:space="preserve"> PAGEREF _Toc80702493 \h </w:instrText>
        </w:r>
        <w:r w:rsidR="00CA19EF">
          <w:rPr>
            <w:webHidden/>
          </w:rPr>
        </w:r>
        <w:r w:rsidR="00CA19EF">
          <w:rPr>
            <w:webHidden/>
          </w:rPr>
          <w:fldChar w:fldCharType="separate"/>
        </w:r>
        <w:r w:rsidR="0092333D">
          <w:rPr>
            <w:rFonts w:cs="Gautami"/>
            <w:webHidden/>
            <w:cs/>
            <w:lang w:bidi="te"/>
          </w:rPr>
          <w:t>24</w:t>
        </w:r>
        <w:r w:rsidR="00CA19EF">
          <w:rPr>
            <w:webHidden/>
          </w:rPr>
          <w:fldChar w:fldCharType="end"/>
        </w:r>
      </w:hyperlink>
    </w:p>
    <w:p w14:paraId="78B2CD3A" w14:textId="58E9B1FD" w:rsidR="00CA19EF" w:rsidRDefault="00000000">
      <w:pPr>
        <w:pStyle w:val="TOC3"/>
        <w:rPr>
          <w:rFonts w:asciiTheme="minorHAnsi" w:eastAsiaTheme="minorEastAsia" w:hAnsiTheme="minorHAnsi" w:cstheme="minorBidi"/>
          <w:sz w:val="22"/>
          <w:szCs w:val="20"/>
          <w:lang w:val="en-IN"/>
        </w:rPr>
      </w:pPr>
      <w:hyperlink w:anchor="_Toc80702494" w:history="1">
        <w:r w:rsidR="00CA19EF" w:rsidRPr="00211656">
          <w:rPr>
            <w:rStyle w:val="Hyperlink"/>
            <w:rFonts w:hint="cs"/>
            <w:cs/>
            <w:lang w:bidi="hi-IN"/>
          </w:rPr>
          <w:t>सामान्य</w:t>
        </w:r>
        <w:r w:rsidR="00CA19EF" w:rsidRPr="00211656">
          <w:rPr>
            <w:rStyle w:val="Hyperlink"/>
            <w:lang w:val="hi-IN" w:bidi="ar-SA"/>
          </w:rPr>
          <w:t xml:space="preserve"> </w:t>
        </w:r>
        <w:r w:rsidR="00CA19EF" w:rsidRPr="00211656">
          <w:rPr>
            <w:rStyle w:val="Hyperlink"/>
            <w:rFonts w:hint="cs"/>
            <w:cs/>
            <w:lang w:bidi="hi-IN"/>
          </w:rPr>
          <w:t>प्रकाशन</w:t>
        </w:r>
        <w:r w:rsidR="00CA19EF">
          <w:rPr>
            <w:webHidden/>
          </w:rPr>
          <w:tab/>
        </w:r>
        <w:r w:rsidR="00CA19EF">
          <w:rPr>
            <w:webHidden/>
          </w:rPr>
          <w:fldChar w:fldCharType="begin"/>
        </w:r>
        <w:r w:rsidR="00CA19EF">
          <w:rPr>
            <w:webHidden/>
          </w:rPr>
          <w:instrText xml:space="preserve"> PAGEREF _Toc80702494 \h </w:instrText>
        </w:r>
        <w:r w:rsidR="00CA19EF">
          <w:rPr>
            <w:webHidden/>
          </w:rPr>
        </w:r>
        <w:r w:rsidR="00CA19EF">
          <w:rPr>
            <w:webHidden/>
          </w:rPr>
          <w:fldChar w:fldCharType="separate"/>
        </w:r>
        <w:r w:rsidR="0092333D">
          <w:rPr>
            <w:rFonts w:cs="Gautami"/>
            <w:webHidden/>
            <w:cs/>
            <w:lang w:bidi="te"/>
          </w:rPr>
          <w:t>25</w:t>
        </w:r>
        <w:r w:rsidR="00CA19EF">
          <w:rPr>
            <w:webHidden/>
          </w:rPr>
          <w:fldChar w:fldCharType="end"/>
        </w:r>
      </w:hyperlink>
    </w:p>
    <w:p w14:paraId="7E783249" w14:textId="6D8A0958" w:rsidR="00CA19EF" w:rsidRDefault="00000000">
      <w:pPr>
        <w:pStyle w:val="TOC3"/>
        <w:rPr>
          <w:rFonts w:asciiTheme="minorHAnsi" w:eastAsiaTheme="minorEastAsia" w:hAnsiTheme="minorHAnsi" w:cstheme="minorBidi"/>
          <w:sz w:val="22"/>
          <w:szCs w:val="20"/>
          <w:lang w:val="en-IN"/>
        </w:rPr>
      </w:pPr>
      <w:hyperlink w:anchor="_Toc80702495" w:history="1">
        <w:r w:rsidR="00CA19EF" w:rsidRPr="00211656">
          <w:rPr>
            <w:rStyle w:val="Hyperlink"/>
            <w:rFonts w:eastAsia="Arial Unicode MS" w:hint="cs"/>
            <w:cs/>
            <w:lang w:bidi="hi-IN"/>
          </w:rPr>
          <w:t>वि</w:t>
        </w:r>
        <w:r w:rsidR="00CA19EF" w:rsidRPr="00211656">
          <w:rPr>
            <w:rStyle w:val="Hyperlink"/>
            <w:rFonts w:hint="cs"/>
            <w:cs/>
            <w:lang w:bidi="hi-IN"/>
          </w:rPr>
          <w:t>शेष</w:t>
        </w:r>
        <w:r w:rsidR="00CA19EF" w:rsidRPr="00211656">
          <w:rPr>
            <w:rStyle w:val="Hyperlink"/>
            <w:lang w:val="hi-IN" w:bidi="ar-SA"/>
          </w:rPr>
          <w:t xml:space="preserve"> </w:t>
        </w:r>
        <w:r w:rsidR="00CA19EF" w:rsidRPr="00211656">
          <w:rPr>
            <w:rStyle w:val="Hyperlink"/>
            <w:rFonts w:hint="cs"/>
            <w:cs/>
            <w:lang w:bidi="hi-IN"/>
          </w:rPr>
          <w:t>प्रकाशन</w:t>
        </w:r>
        <w:r w:rsidR="00CA19EF">
          <w:rPr>
            <w:webHidden/>
          </w:rPr>
          <w:tab/>
        </w:r>
        <w:r w:rsidR="00CA19EF">
          <w:rPr>
            <w:webHidden/>
          </w:rPr>
          <w:fldChar w:fldCharType="begin"/>
        </w:r>
        <w:r w:rsidR="00CA19EF">
          <w:rPr>
            <w:webHidden/>
          </w:rPr>
          <w:instrText xml:space="preserve"> PAGEREF _Toc80702495 \h </w:instrText>
        </w:r>
        <w:r w:rsidR="00CA19EF">
          <w:rPr>
            <w:webHidden/>
          </w:rPr>
        </w:r>
        <w:r w:rsidR="00CA19EF">
          <w:rPr>
            <w:webHidden/>
          </w:rPr>
          <w:fldChar w:fldCharType="separate"/>
        </w:r>
        <w:r w:rsidR="0092333D">
          <w:rPr>
            <w:rFonts w:cs="Gautami"/>
            <w:webHidden/>
            <w:cs/>
            <w:lang w:bidi="te"/>
          </w:rPr>
          <w:t>26</w:t>
        </w:r>
        <w:r w:rsidR="00CA19EF">
          <w:rPr>
            <w:webHidden/>
          </w:rPr>
          <w:fldChar w:fldCharType="end"/>
        </w:r>
      </w:hyperlink>
    </w:p>
    <w:p w14:paraId="642E2369" w14:textId="73619CE8" w:rsidR="00CA19EF" w:rsidRDefault="00000000">
      <w:pPr>
        <w:pStyle w:val="TOC3"/>
        <w:rPr>
          <w:rFonts w:asciiTheme="minorHAnsi" w:eastAsiaTheme="minorEastAsia" w:hAnsiTheme="minorHAnsi" w:cstheme="minorBidi"/>
          <w:sz w:val="22"/>
          <w:szCs w:val="20"/>
          <w:lang w:val="en-IN"/>
        </w:rPr>
      </w:pPr>
      <w:hyperlink w:anchor="_Toc80702496" w:history="1">
        <w:r w:rsidR="00CA19EF" w:rsidRPr="00211656">
          <w:rPr>
            <w:rStyle w:val="Hyperlink"/>
            <w:rFonts w:hint="cs"/>
            <w:cs/>
            <w:lang w:bidi="hi-IN"/>
          </w:rPr>
          <w:t>प्रज्जव</w:t>
        </w:r>
        <w:r w:rsidR="00CA19EF" w:rsidRPr="00211656">
          <w:rPr>
            <w:rStyle w:val="Hyperlink"/>
            <w:rFonts w:eastAsia="Arial Unicode MS" w:hint="cs"/>
            <w:cs/>
            <w:lang w:bidi="hi-IN"/>
          </w:rPr>
          <w:t>लि</w:t>
        </w:r>
        <w:r w:rsidR="00CA19EF" w:rsidRPr="00211656">
          <w:rPr>
            <w:rStyle w:val="Hyperlink"/>
            <w:rFonts w:hint="cs"/>
            <w:cs/>
            <w:lang w:bidi="hi-IN"/>
          </w:rPr>
          <w:t>त</w:t>
        </w:r>
        <w:r w:rsidR="00CA19EF" w:rsidRPr="00211656">
          <w:rPr>
            <w:rStyle w:val="Hyperlink"/>
            <w:lang w:val="hi-IN" w:bidi="ar-SA"/>
          </w:rPr>
          <w:t xml:space="preserve"> </w:t>
        </w:r>
        <w:r w:rsidR="00CA19EF" w:rsidRPr="00211656">
          <w:rPr>
            <w:rStyle w:val="Hyperlink"/>
            <w:rFonts w:hint="cs"/>
            <w:cs/>
            <w:lang w:bidi="hi-IN"/>
          </w:rPr>
          <w:t>करना</w:t>
        </w:r>
        <w:r w:rsidR="00CA19EF" w:rsidRPr="00211656">
          <w:rPr>
            <w:rStyle w:val="Hyperlink"/>
            <w:lang w:val="hi-IN" w:bidi="ar-SA"/>
          </w:rPr>
          <w:t xml:space="preserve"> </w:t>
        </w:r>
        <w:r w:rsidR="00CA19EF" w:rsidRPr="00211656">
          <w:rPr>
            <w:rStyle w:val="Hyperlink"/>
            <w:rFonts w:hint="cs"/>
            <w:cs/>
            <w:lang w:bidi="hi-IN"/>
          </w:rPr>
          <w:t>और</w:t>
        </w:r>
        <w:r w:rsidR="00CA19EF" w:rsidRPr="00211656">
          <w:rPr>
            <w:rStyle w:val="Hyperlink"/>
            <w:lang w:val="hi-IN" w:bidi="ar-SA"/>
          </w:rPr>
          <w:t xml:space="preserve"> </w:t>
        </w:r>
        <w:r w:rsidR="00CA19EF" w:rsidRPr="00211656">
          <w:rPr>
            <w:rStyle w:val="Hyperlink"/>
            <w:rFonts w:hint="cs"/>
            <w:cs/>
            <w:lang w:bidi="hi-IN"/>
          </w:rPr>
          <w:t>आंत</w:t>
        </w:r>
        <w:r w:rsidR="00CA19EF" w:rsidRPr="00211656">
          <w:rPr>
            <w:rStyle w:val="Hyperlink"/>
            <w:rFonts w:eastAsia="Arial Unicode MS" w:hint="cs"/>
            <w:cs/>
            <w:lang w:bidi="hi-IN"/>
          </w:rPr>
          <w:t>रि</w:t>
        </w:r>
        <w:r w:rsidR="00CA19EF" w:rsidRPr="00211656">
          <w:rPr>
            <w:rStyle w:val="Hyperlink"/>
            <w:rFonts w:hint="cs"/>
            <w:cs/>
            <w:lang w:bidi="hi-IN"/>
          </w:rPr>
          <w:t>क</w:t>
        </w:r>
        <w:r w:rsidR="00CA19EF" w:rsidRPr="00211656">
          <w:rPr>
            <w:rStyle w:val="Hyperlink"/>
            <w:lang w:val="hi-IN" w:bidi="ar-SA"/>
          </w:rPr>
          <w:t xml:space="preserve"> </w:t>
        </w:r>
        <w:r w:rsidR="00CA19EF" w:rsidRPr="00211656">
          <w:rPr>
            <w:rStyle w:val="Hyperlink"/>
            <w:rFonts w:hint="cs"/>
            <w:cs/>
            <w:lang w:bidi="hi-IN"/>
          </w:rPr>
          <w:t>अगुवाई</w:t>
        </w:r>
        <w:r w:rsidR="00CA19EF" w:rsidRPr="00211656">
          <w:rPr>
            <w:rStyle w:val="Hyperlink"/>
            <w:lang w:val="hi-IN" w:bidi="ar-SA"/>
          </w:rPr>
          <w:t xml:space="preserve"> </w:t>
        </w:r>
        <w:r w:rsidR="00CA19EF" w:rsidRPr="00211656">
          <w:rPr>
            <w:rStyle w:val="Hyperlink"/>
            <w:rFonts w:hint="cs"/>
            <w:cs/>
            <w:lang w:bidi="hi-IN"/>
          </w:rPr>
          <w:t>देना</w:t>
        </w:r>
        <w:r w:rsidR="00CA19EF">
          <w:rPr>
            <w:webHidden/>
          </w:rPr>
          <w:tab/>
        </w:r>
        <w:r w:rsidR="00CA19EF">
          <w:rPr>
            <w:webHidden/>
          </w:rPr>
          <w:fldChar w:fldCharType="begin"/>
        </w:r>
        <w:r w:rsidR="00CA19EF">
          <w:rPr>
            <w:webHidden/>
          </w:rPr>
          <w:instrText xml:space="preserve"> PAGEREF _Toc80702496 \h </w:instrText>
        </w:r>
        <w:r w:rsidR="00CA19EF">
          <w:rPr>
            <w:webHidden/>
          </w:rPr>
        </w:r>
        <w:r w:rsidR="00CA19EF">
          <w:rPr>
            <w:webHidden/>
          </w:rPr>
          <w:fldChar w:fldCharType="separate"/>
        </w:r>
        <w:r w:rsidR="0092333D">
          <w:rPr>
            <w:rFonts w:cs="Gautami"/>
            <w:webHidden/>
            <w:cs/>
            <w:lang w:bidi="te"/>
          </w:rPr>
          <w:t>26</w:t>
        </w:r>
        <w:r w:rsidR="00CA19EF">
          <w:rPr>
            <w:webHidden/>
          </w:rPr>
          <w:fldChar w:fldCharType="end"/>
        </w:r>
      </w:hyperlink>
    </w:p>
    <w:p w14:paraId="59116DF3" w14:textId="1D83C0D4" w:rsidR="00CA19EF" w:rsidRDefault="00000000">
      <w:pPr>
        <w:pStyle w:val="TOC1"/>
        <w:rPr>
          <w:rFonts w:asciiTheme="minorHAnsi" w:eastAsiaTheme="minorEastAsia" w:hAnsiTheme="minorHAnsi" w:cstheme="minorBidi"/>
          <w:b w:val="0"/>
          <w:bCs w:val="0"/>
          <w:noProof/>
          <w:color w:val="auto"/>
          <w:sz w:val="22"/>
          <w:szCs w:val="20"/>
          <w:lang w:val="en-IN"/>
        </w:rPr>
      </w:pPr>
      <w:hyperlink w:anchor="_Toc80702497" w:history="1">
        <w:r w:rsidR="00CA19EF" w:rsidRPr="00211656">
          <w:rPr>
            <w:rStyle w:val="Hyperlink"/>
            <w:rFonts w:hint="cs"/>
            <w:cs/>
            <w:lang w:bidi="hi-IN"/>
          </w:rPr>
          <w:t>उपसंहार</w:t>
        </w:r>
        <w:r w:rsidR="00CA19EF">
          <w:rPr>
            <w:noProof/>
            <w:webHidden/>
          </w:rPr>
          <w:tab/>
        </w:r>
        <w:r w:rsidR="00CA19EF">
          <w:rPr>
            <w:noProof/>
            <w:webHidden/>
          </w:rPr>
          <w:fldChar w:fldCharType="begin"/>
        </w:r>
        <w:r w:rsidR="00CA19EF">
          <w:rPr>
            <w:noProof/>
            <w:webHidden/>
          </w:rPr>
          <w:instrText xml:space="preserve"> PAGEREF _Toc80702497 \h </w:instrText>
        </w:r>
        <w:r w:rsidR="00CA19EF">
          <w:rPr>
            <w:noProof/>
            <w:webHidden/>
          </w:rPr>
        </w:r>
        <w:r w:rsidR="00CA19EF">
          <w:rPr>
            <w:noProof/>
            <w:webHidden/>
          </w:rPr>
          <w:fldChar w:fldCharType="separate"/>
        </w:r>
        <w:r w:rsidR="0092333D">
          <w:rPr>
            <w:noProof/>
            <w:webHidden/>
          </w:rPr>
          <w:t>28</w:t>
        </w:r>
        <w:r w:rsidR="00CA19EF">
          <w:rPr>
            <w:noProof/>
            <w:webHidden/>
          </w:rPr>
          <w:fldChar w:fldCharType="end"/>
        </w:r>
      </w:hyperlink>
    </w:p>
    <w:p w14:paraId="32D34DC8" w14:textId="0CB3F852" w:rsidR="00CA19EF" w:rsidRPr="002A7813" w:rsidRDefault="00CA19EF" w:rsidP="00CA19EF">
      <w:pPr>
        <w:sectPr w:rsidR="00CA19EF" w:rsidRPr="002A7813" w:rsidSect="005155E8">
          <w:footerReference w:type="first" r:id="rId12"/>
          <w:pgSz w:w="11906" w:h="16838" w:code="9"/>
          <w:pgMar w:top="1440" w:right="1800" w:bottom="1440" w:left="1800" w:header="720" w:footer="368" w:gutter="0"/>
          <w:cols w:space="720"/>
          <w:titlePg/>
          <w:docGrid w:linePitch="326"/>
        </w:sectPr>
      </w:pPr>
      <w:r>
        <w:rPr>
          <w:rFonts w:ascii="Gautami" w:eastAsia="MS Mincho" w:hAnsi="Gautami"/>
          <w:b/>
          <w:bCs/>
          <w:color w:val="943634"/>
          <w:sz w:val="21"/>
          <w:szCs w:val="21"/>
          <w:cs/>
          <w:lang w:bidi="te-IN"/>
        </w:rPr>
        <w:fldChar w:fldCharType="end"/>
      </w:r>
    </w:p>
    <w:p w14:paraId="5F4FEC31" w14:textId="77777777" w:rsidR="00083DAB" w:rsidRPr="00A30848" w:rsidRDefault="00083DAB" w:rsidP="00EF582A">
      <w:pPr>
        <w:pStyle w:val="ChapterHeading"/>
      </w:pPr>
      <w:bookmarkStart w:id="5" w:name="_Toc80702469"/>
      <w:bookmarkEnd w:id="1"/>
      <w:r w:rsidRPr="00A30848">
        <w:rPr>
          <w:cs/>
        </w:rPr>
        <w:lastRenderedPageBreak/>
        <w:t>प</w:t>
      </w:r>
      <w:r w:rsidRPr="00A30848">
        <w:rPr>
          <w:rFonts w:eastAsia="Arial Unicode MS"/>
          <w:cs/>
        </w:rPr>
        <w:t>रि</w:t>
      </w:r>
      <w:r w:rsidRPr="00A30848">
        <w:rPr>
          <w:cs/>
        </w:rPr>
        <w:t>चय</w:t>
      </w:r>
      <w:bookmarkEnd w:id="2"/>
      <w:bookmarkEnd w:id="3"/>
      <w:bookmarkEnd w:id="4"/>
      <w:bookmarkEnd w:id="5"/>
    </w:p>
    <w:p w14:paraId="1824EA1F" w14:textId="77777777" w:rsidR="00C53CB4" w:rsidRDefault="00291359" w:rsidP="00C53CB4">
      <w:pPr>
        <w:pStyle w:val="BodyText0"/>
      </w:pPr>
      <w:r>
        <w:rPr>
          <w:rFonts w:cs="Gautami"/>
          <w:cs/>
        </w:rPr>
        <mc:AlternateContent>
          <mc:Choice Requires="wps">
            <w:drawing>
              <wp:anchor distT="0" distB="0" distL="114300" distR="114300" simplePos="0" relativeHeight="251664384" behindDoc="0" locked="1" layoutInCell="1" allowOverlap="1" wp14:anchorId="4184B5CB" wp14:editId="5B34D309">
                <wp:simplePos x="0" y="0"/>
                <wp:positionH relativeFrom="leftMargin">
                  <wp:posOffset>419100</wp:posOffset>
                </wp:positionH>
                <wp:positionV relativeFrom="line">
                  <wp:posOffset>0</wp:posOffset>
                </wp:positionV>
                <wp:extent cx="356235" cy="356235"/>
                <wp:effectExtent l="0" t="0" r="0" b="0"/>
                <wp:wrapNone/>
                <wp:docPr id="1" name="PARA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0E624FF" w14:textId="77777777" w:rsidR="00291359" w:rsidRPr="00A535F7" w:rsidRDefault="00291359" w:rsidP="00A535F7">
                            <w:pPr>
                              <w:pStyle w:val="ParaNumbering"/>
                            </w:pPr>
                            <w:r>
                              <w:t>001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4B5CB" id="PARA1" o:spid="_x0000_s1030" type="#_x0000_t202" style="position:absolute;left:0;text-align:left;margin-left:33pt;margin-top:0;width:28.05pt;height:28.05pt;z-index:2516643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PP9CwIAACA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dUU/j2scoL7gdh564oPjW4Uz7FiIL8wj&#10;07gQqjc+o5EasBcMHiUN+J9/O0/5SABGKWlRORW1KG1K9HeLxCSRjY4fncPo2JN5AJTiDF+F49nF&#10;Cz7q0ZUezBtKepN6YIhZjp0qGkf3IfbqxSfBxWaTk1BKjsWd3TueSicME56v3RvzbgA9IltPMCqK&#10;le+w73N79DenCFJlYhKqPYYD2CjDTO3wZJLOf//PWbeHvf4F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LWY8/0LAgAAIAQA&#10;AA4AAAAAAAAAAAAAAAAALgIAAGRycy9lMm9Eb2MueG1sUEsBAi0AFAAGAAgAAAAhAI1nQ9zcAAAA&#10;BgEAAA8AAAAAAAAAAAAAAAAAZQQAAGRycy9kb3ducmV2LnhtbFBLBQYAAAAABAAEAPMAAABuBQAA&#10;AAA=&#10;" filled="f" stroked="f" strokeweight=".5pt">
                <v:textbox inset="0,0,0,0">
                  <w:txbxContent>
                    <w:p w14:paraId="40E624FF" w14:textId="77777777" w:rsidR="00291359" w:rsidRPr="00A535F7" w:rsidRDefault="00291359" w:rsidP="00A535F7">
                      <w:pPr>
                        <w:pStyle w:val="ParaNumbering"/>
                      </w:pPr>
                      <w:r>
                        <w:t>001</w:t>
                      </w:r>
                    </w:p>
                  </w:txbxContent>
                </v:textbox>
                <w10:wrap anchorx="margin" anchory="line"/>
                <w10:anchorlock/>
              </v:shape>
            </w:pict>
          </mc:Fallback>
        </mc:AlternateContent>
      </w:r>
      <w:r w:rsidR="00C53CB4">
        <w:rPr>
          <w:cs/>
        </w:rPr>
        <w:t>प्रत्येक मसीही परम्परा में किसी न किसी विशेष बात पर बल दिया जाता है। कुछ परम्पराएं आराधना पर बल देती हैं। कुछ धर्मशिक्षा और सत्य पर बल देती हैं। कुछ सामाजिक सहभागिता और भले कार्यों पर बल देती हैं। कुछ विश्वासियों की एकता पर बल देती हैं। कुछ उत्साहपूर्ण मसीही जीवन पर बल देती हैं। ये सब अच्छी बाते हैं जिन पर बल दिया जाता है।</w:t>
      </w:r>
    </w:p>
    <w:p w14:paraId="5B366454" w14:textId="76E2E7C8" w:rsidR="00C53CB4" w:rsidRDefault="00291359" w:rsidP="00C53CB4">
      <w:pPr>
        <w:pStyle w:val="BodyText0"/>
      </w:pPr>
      <w:r>
        <w:rPr>
          <w:rFonts w:cs="Gautami"/>
          <w:cs/>
        </w:rPr>
        <mc:AlternateContent>
          <mc:Choice Requires="wps">
            <w:drawing>
              <wp:anchor distT="0" distB="0" distL="114300" distR="114300" simplePos="0" relativeHeight="251666432" behindDoc="0" locked="1" layoutInCell="1" allowOverlap="1" wp14:anchorId="5BAA5D23" wp14:editId="15398876">
                <wp:simplePos x="0" y="0"/>
                <wp:positionH relativeFrom="leftMargin">
                  <wp:posOffset>419100</wp:posOffset>
                </wp:positionH>
                <wp:positionV relativeFrom="line">
                  <wp:posOffset>0</wp:posOffset>
                </wp:positionV>
                <wp:extent cx="356235" cy="356235"/>
                <wp:effectExtent l="0" t="0" r="0" b="0"/>
                <wp:wrapNone/>
                <wp:docPr id="11" name="PARA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9EAB2A6" w14:textId="77777777" w:rsidR="00291359" w:rsidRPr="00A535F7" w:rsidRDefault="00291359" w:rsidP="00A535F7">
                            <w:pPr>
                              <w:pStyle w:val="ParaNumbering"/>
                            </w:pPr>
                            <w:r>
                              <w:t>002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A5D23" id="PARA2" o:spid="_x0000_s1031" type="#_x0000_t202" style="position:absolute;left:0;text-align:left;margin-left:33pt;margin-top:0;width:28.05pt;height:28.05pt;z-index:2516664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QaMCwIAACA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LcY0D1BfczkNPfHB8p3CGPQvxmXlk&#10;GhdC9cYnNFID9oLBo6QB/+tv5ykfCcAoJS0qp6IWpU2J/mGRmCSy0fGjcxgdezL3gFKc4atwPLt4&#10;wUc9utKDeUNJb1MPDDHLsVNF4+jex169+CS42G5zEkrJsbi3L46n0gnDhOdr98a8G0CPyNYjjIpi&#10;5Qfs+9we/e0pglSZmIRqj+EANsowUzs8maTz9/856/awN78B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JBtBowLAgAAIAQA&#10;AA4AAAAAAAAAAAAAAAAALgIAAGRycy9lMm9Eb2MueG1sUEsBAi0AFAAGAAgAAAAhAI1nQ9zcAAAA&#10;BgEAAA8AAAAAAAAAAAAAAAAAZQQAAGRycy9kb3ducmV2LnhtbFBLBQYAAAAABAAEAPMAAABuBQAA&#10;AAA=&#10;" filled="f" stroked="f" strokeweight=".5pt">
                <v:textbox inset="0,0,0,0">
                  <w:txbxContent>
                    <w:p w14:paraId="49EAB2A6" w14:textId="77777777" w:rsidR="00291359" w:rsidRPr="00A535F7" w:rsidRDefault="00291359" w:rsidP="00A535F7">
                      <w:pPr>
                        <w:pStyle w:val="ParaNumbering"/>
                      </w:pPr>
                      <w:r>
                        <w:t>002</w:t>
                      </w:r>
                    </w:p>
                  </w:txbxContent>
                </v:textbox>
                <w10:wrap anchorx="margin" anchory="line"/>
                <w10:anchorlock/>
              </v:shape>
            </w:pict>
          </mc:Fallback>
        </mc:AlternateContent>
      </w:r>
      <w:r w:rsidR="00C53CB4">
        <w:rPr>
          <w:cs/>
        </w:rPr>
        <w:t>परन्तु इन सब के नीचे एक वास्तविकता पाई जाती है</w:t>
      </w:r>
      <w:r w:rsidR="00C53CB4">
        <w:t xml:space="preserve">, </w:t>
      </w:r>
      <w:r w:rsidR="00C53CB4">
        <w:rPr>
          <w:cs/>
        </w:rPr>
        <w:t>जिसे प्राय:</w:t>
      </w:r>
      <w:r w:rsidR="00EF582A">
        <w:rPr>
          <w:cs/>
        </w:rPr>
        <w:t xml:space="preserve"> </w:t>
      </w:r>
      <w:r w:rsidR="00C53CB4">
        <w:rPr>
          <w:cs/>
        </w:rPr>
        <w:t>अनेक मसीहियों द्वारा नजरअंदाज किया जाता है</w:t>
      </w:r>
      <w:r w:rsidR="00C53CB4">
        <w:t xml:space="preserve">, </w:t>
      </w:r>
      <w:r w:rsidR="00C53CB4">
        <w:rPr>
          <w:cs/>
        </w:rPr>
        <w:t>जो हमारी इन सब अच्छी बातों को जोड़ती है। वही है जिसमें से ये सब अच्छी बातें मसीह की देह में बहती हैं। वह वही व्यक्तित्व है जो मसीही विश्वास के इन और अन्य क्षेत्रों में प्रोत्साहन और शक्ति प्रदान करता है। वह सदैव हमारे साथ है जो हमें उद्धार प्रदान करने के लिए परिश्रम करता रहता है। हमारे भीतर पाया जाने वाला जीवन वही है। वह कोई और नहीं परन्तु परमेश्वर का पवित्र आत्मा है।</w:t>
      </w:r>
    </w:p>
    <w:p w14:paraId="50B3C5C7" w14:textId="77777777" w:rsidR="00C53CB4" w:rsidRDefault="00291359" w:rsidP="00C53CB4">
      <w:pPr>
        <w:pStyle w:val="BodyText0"/>
      </w:pPr>
      <w:r>
        <w:rPr>
          <w:rFonts w:cs="Gautami"/>
          <w:cs/>
        </w:rPr>
        <mc:AlternateContent>
          <mc:Choice Requires="wps">
            <w:drawing>
              <wp:anchor distT="0" distB="0" distL="114300" distR="114300" simplePos="0" relativeHeight="251668480" behindDoc="0" locked="1" layoutInCell="1" allowOverlap="1" wp14:anchorId="455457DE" wp14:editId="1A3C4541">
                <wp:simplePos x="0" y="0"/>
                <wp:positionH relativeFrom="leftMargin">
                  <wp:posOffset>419100</wp:posOffset>
                </wp:positionH>
                <wp:positionV relativeFrom="line">
                  <wp:posOffset>0</wp:posOffset>
                </wp:positionV>
                <wp:extent cx="356235" cy="356235"/>
                <wp:effectExtent l="0" t="0" r="0" b="0"/>
                <wp:wrapNone/>
                <wp:docPr id="12" name="PARA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D3DFAAF" w14:textId="77777777" w:rsidR="00291359" w:rsidRPr="00A535F7" w:rsidRDefault="00291359" w:rsidP="00A535F7">
                            <w:pPr>
                              <w:pStyle w:val="ParaNumbering"/>
                            </w:pPr>
                            <w:r>
                              <w:t>003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457DE" id="PARA3" o:spid="_x0000_s1032" type="#_x0000_t202" style="position:absolute;left:0;text-align:left;margin-left:33pt;margin-top:0;width:28.05pt;height:28.05pt;z-index:2516684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" filled="f" stroked="f" strokeweight=".5pt">
                <v:textbox inset="0,0,0,0">
                  <w:txbxContent>
                    <w:p w14:paraId="2D3DFAAF" w14:textId="77777777" w:rsidR="00291359" w:rsidRPr="00A535F7" w:rsidRDefault="00291359" w:rsidP="00A535F7">
                      <w:pPr>
                        <w:pStyle w:val="ParaNumbering"/>
                      </w:pPr>
                      <w:r>
                        <w:t>003</w:t>
                      </w:r>
                    </w:p>
                  </w:txbxContent>
                </v:textbox>
                <w10:wrap anchorx="margin" anchory="line"/>
                <w10:anchorlock/>
              </v:shape>
            </w:pict>
          </mc:Fallback>
        </mc:AlternateContent>
      </w:r>
      <w:r w:rsidR="00C53CB4">
        <w:rPr>
          <w:cs/>
        </w:rPr>
        <w:t>प्रेरितों के विश्वास-कथन की हमारी श्रृंखला में यह हमारा चौथा अध्याय है। और हमने इस अध्याय का शीर्षक “पवित्र आत्मा” रखा है क्योंकि हम विश्वास-कथन के उस विश्वास-सूत्र पर ध्यान देंगे जो पवित्र आत्मा</w:t>
      </w:r>
      <w:r w:rsidR="00C53CB4">
        <w:t xml:space="preserve">, </w:t>
      </w:r>
      <w:r w:rsidR="00C53CB4">
        <w:rPr>
          <w:cs/>
        </w:rPr>
        <w:t>त्रिएक परमेश्वर के तीसरे व्यक्तित्व में विश्वास की पुष्टि करता है।</w:t>
      </w:r>
    </w:p>
    <w:p w14:paraId="1BB74647" w14:textId="77777777" w:rsidR="0092412C" w:rsidRDefault="00291359" w:rsidP="00C53CB4">
      <w:pPr>
        <w:pStyle w:val="BodyText0"/>
      </w:pPr>
      <w:r>
        <w:rPr>
          <w:rFonts w:cs="Gautami"/>
          <w:cs/>
        </w:rPr>
        <mc:AlternateContent>
          <mc:Choice Requires="wps">
            <w:drawing>
              <wp:anchor distT="0" distB="0" distL="114300" distR="114300" simplePos="0" relativeHeight="251670528" behindDoc="0" locked="1" layoutInCell="1" allowOverlap="1" wp14:anchorId="6E4F3305" wp14:editId="402D0597">
                <wp:simplePos x="0" y="0"/>
                <wp:positionH relativeFrom="leftMargin">
                  <wp:posOffset>419100</wp:posOffset>
                </wp:positionH>
                <wp:positionV relativeFrom="line">
                  <wp:posOffset>0</wp:posOffset>
                </wp:positionV>
                <wp:extent cx="356235" cy="356235"/>
                <wp:effectExtent l="0" t="0" r="0" b="0"/>
                <wp:wrapNone/>
                <wp:docPr id="13" name="PARA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1FFE952" w14:textId="77777777" w:rsidR="00291359" w:rsidRPr="00A535F7" w:rsidRDefault="00291359" w:rsidP="00A535F7">
                            <w:pPr>
                              <w:pStyle w:val="ParaNumbering"/>
                            </w:pPr>
                            <w:r>
                              <w:t>004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F3305" id="PARA4" o:spid="_x0000_s1033" type="#_x0000_t202" style="position:absolute;left:0;text-align:left;margin-left:33pt;margin-top:0;width:28.05pt;height:28.05pt;z-index:2516705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1vCwIAACA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P4xoHqC+4nYee+OD4TuEMjyzEF+aR&#10;aVwI1Ruf0UgN2AsGj5IG/M+/nad8JACjlLSonIpalDYl+rtFYpLIRsePzmF07MncA0pxhq/C8ezi&#10;BR/16EoP5g0lvU09MMQsx04VjaN7H3v14pPgYrvNSSglx+Kj3TueSicME56v3RvzbgA9IltPMCqK&#10;le+w73N79LenCFJlYhKqPYYD2CjDTO3wZJLOf//PWbeHvfkF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NqH7W8LAgAAIAQA&#10;AA4AAAAAAAAAAAAAAAAALgIAAGRycy9lMm9Eb2MueG1sUEsBAi0AFAAGAAgAAAAhAI1nQ9zcAAAA&#10;BgEAAA8AAAAAAAAAAAAAAAAAZQQAAGRycy9kb3ducmV2LnhtbFBLBQYAAAAABAAEAPMAAABuBQAA&#10;AAA=&#10;" filled="f" stroked="f" strokeweight=".5pt">
                <v:textbox inset="0,0,0,0">
                  <w:txbxContent>
                    <w:p w14:paraId="11FFE952" w14:textId="77777777" w:rsidR="00291359" w:rsidRPr="00A535F7" w:rsidRDefault="00291359" w:rsidP="00A535F7">
                      <w:pPr>
                        <w:pStyle w:val="ParaNumbering"/>
                      </w:pPr>
                      <w:r>
                        <w:t>004</w:t>
                      </w:r>
                    </w:p>
                  </w:txbxContent>
                </v:textbox>
                <w10:wrap anchorx="margin" anchory="line"/>
                <w10:anchorlock/>
              </v:shape>
            </w:pict>
          </mc:Fallback>
        </mc:AlternateContent>
      </w:r>
      <w:r w:rsidR="00C53CB4">
        <w:rPr>
          <w:cs/>
        </w:rPr>
        <w:t>प्रेरितों का विश्वास-कथन एक पंक्ति में पवित्र आत्मा के विषय को प्रत्यक्ष रूप से संबांधित करता है।</w:t>
      </w:r>
    </w:p>
    <w:p w14:paraId="610FC33E" w14:textId="77777777" w:rsidR="0092412C" w:rsidRDefault="00291359" w:rsidP="00C53CB4">
      <w:pPr>
        <w:pStyle w:val="Quotations"/>
      </w:pPr>
      <w:r>
        <w:rPr>
          <w:rFonts w:cs="Raavi"/>
          <w:cs/>
        </w:rPr>
        <mc:AlternateContent>
          <mc:Choice Requires="wps">
            <w:drawing>
              <wp:anchor distT="0" distB="0" distL="114300" distR="114300" simplePos="0" relativeHeight="251672576" behindDoc="0" locked="1" layoutInCell="1" allowOverlap="1" wp14:anchorId="1BBB78A2" wp14:editId="2A134439">
                <wp:simplePos x="0" y="0"/>
                <wp:positionH relativeFrom="leftMargin">
                  <wp:posOffset>419100</wp:posOffset>
                </wp:positionH>
                <wp:positionV relativeFrom="line">
                  <wp:posOffset>0</wp:posOffset>
                </wp:positionV>
                <wp:extent cx="356235" cy="356235"/>
                <wp:effectExtent l="0" t="0" r="0" b="0"/>
                <wp:wrapNone/>
                <wp:docPr id="14" name="PARA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31E802F" w14:textId="77777777" w:rsidR="00291359" w:rsidRPr="00A535F7" w:rsidRDefault="00291359" w:rsidP="00A535F7">
                            <w:pPr>
                              <w:pStyle w:val="ParaNumbering"/>
                            </w:pPr>
                            <w:r>
                              <w:t>005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B78A2" id="PARA5" o:spid="_x0000_s1034" type="#_x0000_t202" style="position:absolute;left:0;text-align:left;margin-left:33pt;margin-top:0;width:28.05pt;height:28.05pt;z-index:2516725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xjYCwIAACA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XdG7cY0D1BfczkNPfHB8p3CGPQvxhXlk&#10;GhdC9cZnNFID9oLBo6QB//Nv5ykfCcAoJS0qp6IWpU2J/m6RmCSy0fGjcxgdezIPgFKc4atwPLt4&#10;wUc9utKDeUdJb1MPDDHLsVNF4+g+xF69+CS42G5zEkrJsbi3r46n0gnDhOdb9868G0CPyNYTjIpi&#10;5Qfs+9we/e0pglSZmIRqj+EANsowUzs8maTz3/9z1u1hb34B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MrvGNgLAgAAIAQA&#10;AA4AAAAAAAAAAAAAAAAALgIAAGRycy9lMm9Eb2MueG1sUEsBAi0AFAAGAAgAAAAhAI1nQ9zcAAAA&#10;BgEAAA8AAAAAAAAAAAAAAAAAZQQAAGRycy9kb3ducmV2LnhtbFBLBQYAAAAABAAEAPMAAABuBQAA&#10;AAA=&#10;" filled="f" stroked="f" strokeweight=".5pt">
                <v:textbox inset="0,0,0,0">
                  <w:txbxContent>
                    <w:p w14:paraId="131E802F" w14:textId="77777777" w:rsidR="00291359" w:rsidRPr="00A535F7" w:rsidRDefault="00291359" w:rsidP="00A535F7">
                      <w:pPr>
                        <w:pStyle w:val="ParaNumbering"/>
                      </w:pPr>
                      <w:r>
                        <w:t>005</w:t>
                      </w:r>
                    </w:p>
                  </w:txbxContent>
                </v:textbox>
                <w10:wrap anchorx="margin" anchory="line"/>
                <w10:anchorlock/>
              </v:shape>
            </w:pict>
          </mc:Fallback>
        </mc:AlternateContent>
      </w:r>
      <w:r w:rsidR="00C53CB4" w:rsidRPr="00C53CB4">
        <w:rPr>
          <w:cs/>
        </w:rPr>
        <w:t>मैं पवित्र आत्मा में विश्वास करता हूँ।</w:t>
      </w:r>
    </w:p>
    <w:p w14:paraId="34C21D3B" w14:textId="77777777" w:rsidR="000E3138" w:rsidRPr="000E3138" w:rsidRDefault="00291359" w:rsidP="000E3138">
      <w:pPr>
        <w:pStyle w:val="BodyText0"/>
      </w:pPr>
      <w:r>
        <w:rPr>
          <w:rFonts w:cs="Gautami"/>
          <w:cs/>
        </w:rPr>
        <mc:AlternateContent>
          <mc:Choice Requires="wps">
            <w:drawing>
              <wp:anchor distT="0" distB="0" distL="114300" distR="114300" simplePos="0" relativeHeight="251674624" behindDoc="0" locked="1" layoutInCell="1" allowOverlap="1" wp14:anchorId="2A8FF0A3" wp14:editId="6984E35D">
                <wp:simplePos x="0" y="0"/>
                <wp:positionH relativeFrom="leftMargin">
                  <wp:posOffset>419100</wp:posOffset>
                </wp:positionH>
                <wp:positionV relativeFrom="line">
                  <wp:posOffset>0</wp:posOffset>
                </wp:positionV>
                <wp:extent cx="356235" cy="356235"/>
                <wp:effectExtent l="0" t="0" r="0" b="0"/>
                <wp:wrapNone/>
                <wp:docPr id="15" name="PARA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A3BD321" w14:textId="77777777" w:rsidR="00291359" w:rsidRPr="00A535F7" w:rsidRDefault="00291359" w:rsidP="00A535F7">
                            <w:pPr>
                              <w:pStyle w:val="ParaNumbering"/>
                            </w:pPr>
                            <w:r>
                              <w:t>006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FF0A3" id="PARA6" o:spid="_x0000_s1035" type="#_x0000_t202" style="position:absolute;left:0;text-align:left;margin-left:33pt;margin-top:0;width:28.05pt;height:28.05pt;z-index:2516746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u2pCwIAACA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Ev4xoHqC+4nYee+OD4TuEMjyzEF+aR&#10;aVwI1Ruf0UgN2AsGj5IG/M+/nad8JACjlLSonIpalDYl+rtFYpLIRsePzmF07MncA0pxhq/C8ezi&#10;BR/16EoP5g0lvU09MMQsx04VjaN7H3v14pPgYrvNSSglx+Kj3TueSicME56v3RvzbgA9IltPMCqK&#10;le+w73N79LenCFJlYhKqPYYD2CjDTO3wZJLOf//PWbeHvfkF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O8a7akLAgAAIAQA&#10;AA4AAAAAAAAAAAAAAAAALgIAAGRycy9lMm9Eb2MueG1sUEsBAi0AFAAGAAgAAAAhAI1nQ9zcAAAA&#10;BgEAAA8AAAAAAAAAAAAAAAAAZQQAAGRycy9kb3ducmV2LnhtbFBLBQYAAAAABAAEAPMAAABuBQAA&#10;AAA=&#10;" filled="f" stroked="f" strokeweight=".5pt">
                <v:textbox inset="0,0,0,0">
                  <w:txbxContent>
                    <w:p w14:paraId="6A3BD321" w14:textId="77777777" w:rsidR="00291359" w:rsidRPr="00A535F7" w:rsidRDefault="00291359" w:rsidP="00A535F7">
                      <w:pPr>
                        <w:pStyle w:val="ParaNumbering"/>
                      </w:pPr>
                      <w:r>
                        <w:t>006</w:t>
                      </w:r>
                    </w:p>
                  </w:txbxContent>
                </v:textbox>
                <w10:wrap anchorx="margin" anchory="line"/>
                <w10:anchorlock/>
              </v:shape>
            </w:pict>
          </mc:Fallback>
        </mc:AlternateContent>
      </w:r>
      <w:r w:rsidR="000E3138" w:rsidRPr="000E3138">
        <w:rPr>
          <w:cs/>
        </w:rPr>
        <w:t>विश्वास-कथन में उसके विषय में अन्य वचन यही है कि मरियम के गर्भ में यीशु का गर्भधारण पवित्र आत्मा के द्वारा हुआ। जैसे कि आप देख सकते हैं</w:t>
      </w:r>
      <w:r w:rsidR="000E3138" w:rsidRPr="000E3138">
        <w:t xml:space="preserve">, </w:t>
      </w:r>
      <w:r w:rsidR="000E3138" w:rsidRPr="000E3138">
        <w:rPr>
          <w:cs/>
        </w:rPr>
        <w:t>विश्वास-कथन पवित्र आत्मा के बारे में स्पष्ट रूप से बहुत ही कम बात करता है। परन्तु यह उसके बारे में महत्वपूर्ण सत्यों को उजागर करता है जो सम्पूर्ण इतिहास में विश्वासियों के लिए महत्वपूर्ण रहे हैं।</w:t>
      </w:r>
    </w:p>
    <w:p w14:paraId="15E83601" w14:textId="77777777" w:rsidR="00083DAB" w:rsidRPr="00A30848" w:rsidRDefault="00291359" w:rsidP="000E3138">
      <w:pPr>
        <w:pStyle w:val="BodyText0"/>
      </w:pPr>
      <w:r>
        <w:rPr>
          <w:rFonts w:cs="Gautami"/>
          <w:cs/>
        </w:rPr>
        <mc:AlternateContent>
          <mc:Choice Requires="wps">
            <w:drawing>
              <wp:anchor distT="0" distB="0" distL="114300" distR="114300" simplePos="0" relativeHeight="251676672" behindDoc="0" locked="1" layoutInCell="1" allowOverlap="1" wp14:anchorId="3D9C90AD" wp14:editId="1A988DCE">
                <wp:simplePos x="0" y="0"/>
                <wp:positionH relativeFrom="leftMargin">
                  <wp:posOffset>419100</wp:posOffset>
                </wp:positionH>
                <wp:positionV relativeFrom="line">
                  <wp:posOffset>0</wp:posOffset>
                </wp:positionV>
                <wp:extent cx="356235" cy="356235"/>
                <wp:effectExtent l="0" t="0" r="0" b="0"/>
                <wp:wrapNone/>
                <wp:docPr id="16" name="PARA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9171791" w14:textId="77777777" w:rsidR="00291359" w:rsidRPr="00A535F7" w:rsidRDefault="00291359" w:rsidP="00A535F7">
                            <w:pPr>
                              <w:pStyle w:val="ParaNumbering"/>
                            </w:pPr>
                            <w:r>
                              <w:t>007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C90AD" id="PARA7" o:spid="_x0000_s1036" type="#_x0000_t202" style="position:absolute;left:0;text-align:left;margin-left:33pt;margin-top:0;width:28.05pt;height:28.05pt;z-index:2516766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" filled="f" stroked="f" strokeweight=".5pt">
                <v:textbox inset="0,0,0,0">
                  <w:txbxContent>
                    <w:p w14:paraId="19171791" w14:textId="77777777" w:rsidR="00291359" w:rsidRPr="00A535F7" w:rsidRDefault="00291359" w:rsidP="00A535F7">
                      <w:pPr>
                        <w:pStyle w:val="ParaNumbering"/>
                      </w:pPr>
                      <w:r>
                        <w:t>007</w:t>
                      </w:r>
                    </w:p>
                  </w:txbxContent>
                </v:textbox>
                <w10:wrap anchorx="margin" anchory="line"/>
                <w10:anchorlock/>
              </v:shape>
            </w:pict>
          </mc:Fallback>
        </mc:AlternateContent>
      </w:r>
      <w:r w:rsidR="000E3138" w:rsidRPr="000E3138">
        <w:rPr>
          <w:cs/>
        </w:rPr>
        <w:t>पवित्र आत्मा के विषय में हमारा विचार-विमर्श तीन भागों में बाँटा जाएगा। पहला</w:t>
      </w:r>
      <w:r w:rsidR="000E3138" w:rsidRPr="000E3138">
        <w:t xml:space="preserve">, </w:t>
      </w:r>
      <w:r w:rsidR="000E3138" w:rsidRPr="000E3138">
        <w:rPr>
          <w:cs/>
        </w:rPr>
        <w:t>हम उसके ईश्वरवत्व</w:t>
      </w:r>
      <w:r w:rsidR="000E3138" w:rsidRPr="000E3138">
        <w:t xml:space="preserve">, </w:t>
      </w:r>
      <w:r w:rsidR="000E3138" w:rsidRPr="000E3138">
        <w:rPr>
          <w:cs/>
        </w:rPr>
        <w:t>परमेश्वरत्व में उसकी पूर्ण सहभागिता के बारे में बात करेंगे। दूसरा</w:t>
      </w:r>
      <w:r w:rsidR="000E3138" w:rsidRPr="000E3138">
        <w:t xml:space="preserve">, </w:t>
      </w:r>
      <w:r w:rsidR="000E3138" w:rsidRPr="000E3138">
        <w:rPr>
          <w:cs/>
        </w:rPr>
        <w:t>हम उसके याजकपद को देखेंगे</w:t>
      </w:r>
      <w:r w:rsidR="000E3138" w:rsidRPr="000E3138">
        <w:t xml:space="preserve">, </w:t>
      </w:r>
      <w:r w:rsidR="000E3138" w:rsidRPr="000E3138">
        <w:rPr>
          <w:cs/>
        </w:rPr>
        <w:t>यह ध्यान देते हुए कि पवित्र आत्मा एक सच्चा व्यक्तित्व है</w:t>
      </w:r>
      <w:r w:rsidR="000E3138" w:rsidRPr="000E3138">
        <w:t xml:space="preserve">, </w:t>
      </w:r>
      <w:r w:rsidR="000E3138" w:rsidRPr="000E3138">
        <w:rPr>
          <w:cs/>
        </w:rPr>
        <w:t>न कि मात्र एक ईश्वरीय शक्ति। और तीसरा</w:t>
      </w:r>
      <w:r w:rsidR="000E3138" w:rsidRPr="000E3138">
        <w:t xml:space="preserve">, </w:t>
      </w:r>
      <w:r w:rsidR="000E3138" w:rsidRPr="000E3138">
        <w:rPr>
          <w:cs/>
        </w:rPr>
        <w:t>हम उस कार्य पर ध्यान देंगे जो उसने अतीत में किया है</w:t>
      </w:r>
      <w:r w:rsidR="000E3138" w:rsidRPr="000E3138">
        <w:t xml:space="preserve">, </w:t>
      </w:r>
      <w:r w:rsidR="000E3138" w:rsidRPr="000E3138">
        <w:rPr>
          <w:cs/>
        </w:rPr>
        <w:t>और जो वो आज भी करना जारी रखता है। आइए हम यीशु के ईश्वरत्व के साथ प्रारम्भ करें।</w:t>
      </w:r>
    </w:p>
    <w:p w14:paraId="086C887A" w14:textId="77777777" w:rsidR="00083DAB" w:rsidRPr="00A30848" w:rsidRDefault="00083DAB" w:rsidP="00EF582A">
      <w:pPr>
        <w:pStyle w:val="ChapterHeading"/>
      </w:pPr>
      <w:bookmarkStart w:id="6" w:name="_Toc292805495"/>
      <w:bookmarkStart w:id="7" w:name="_Toc4361510"/>
      <w:bookmarkStart w:id="8" w:name="_Toc21182452"/>
      <w:bookmarkStart w:id="9" w:name="_Toc80702470"/>
      <w:r w:rsidRPr="00A30848">
        <w:rPr>
          <w:cs/>
        </w:rPr>
        <w:t>ईश्वरत्व</w:t>
      </w:r>
      <w:bookmarkEnd w:id="6"/>
      <w:bookmarkEnd w:id="7"/>
      <w:bookmarkEnd w:id="8"/>
      <w:bookmarkEnd w:id="9"/>
    </w:p>
    <w:p w14:paraId="46BC6811" w14:textId="77777777" w:rsidR="00083DAB" w:rsidRPr="00A30848" w:rsidRDefault="00291359" w:rsidP="000E3138">
      <w:pPr>
        <w:pStyle w:val="BodyText0"/>
      </w:pPr>
      <w:r>
        <w:rPr>
          <w:rFonts w:cs="Gautami"/>
          <w:cs/>
        </w:rPr>
        <mc:AlternateContent>
          <mc:Choice Requires="wps">
            <w:drawing>
              <wp:anchor distT="0" distB="0" distL="114300" distR="114300" simplePos="0" relativeHeight="251678720" behindDoc="0" locked="1" layoutInCell="1" allowOverlap="1" wp14:anchorId="21931BF4" wp14:editId="28B749D7">
                <wp:simplePos x="0" y="0"/>
                <wp:positionH relativeFrom="leftMargin">
                  <wp:posOffset>419100</wp:posOffset>
                </wp:positionH>
                <wp:positionV relativeFrom="line">
                  <wp:posOffset>0</wp:posOffset>
                </wp:positionV>
                <wp:extent cx="356235" cy="356235"/>
                <wp:effectExtent l="0" t="0" r="0" b="0"/>
                <wp:wrapNone/>
                <wp:docPr id="17" name="PARA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A07BA38" w14:textId="77777777" w:rsidR="00291359" w:rsidRPr="00A535F7" w:rsidRDefault="00291359" w:rsidP="00A535F7">
                            <w:pPr>
                              <w:pStyle w:val="ParaNumbering"/>
                            </w:pPr>
                            <w:r>
                              <w:t>008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31BF4" id="PARA8" o:spid="_x0000_s1037" type="#_x0000_t202" style="position:absolute;left:0;text-align:left;margin-left:33pt;margin-top:0;width:28.05pt;height:28.05pt;z-index:2516787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TrM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e47nGA+oLreeiZD47vFA6xZyE+M49U&#10;40Yo3/iERmrAZjB4lDTgf/3tPOUjAxilpEXpVNSitinRPywyk1Q2On50DqNjT+YeUIszfBaOZxcv&#10;+KhHV3owb6jpbeqBIWY5dqpoHN372MsX3wQX221OQi05Fvf2xfFUOoGYAH3t3ph3A+oR6XqEUVKs&#10;/AB+n9vDvz1FkCozk2DtMRzQRh1mboc3k4T+/j9n3V725jcA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ES5OswLAgAAIQQA&#10;AA4AAAAAAAAAAAAAAAAALgIAAGRycy9lMm9Eb2MueG1sUEsBAi0AFAAGAAgAAAAhAI1nQ9zcAAAA&#10;BgEAAA8AAAAAAAAAAAAAAAAAZQQAAGRycy9kb3ducmV2LnhtbFBLBQYAAAAABAAEAPMAAABuBQAA&#10;AAA=&#10;" filled="f" stroked="f" strokeweight=".5pt">
                <v:textbox inset="0,0,0,0">
                  <w:txbxContent>
                    <w:p w14:paraId="7A07BA38" w14:textId="77777777" w:rsidR="00291359" w:rsidRPr="00A535F7" w:rsidRDefault="00291359" w:rsidP="00A535F7">
                      <w:pPr>
                        <w:pStyle w:val="ParaNumbering"/>
                      </w:pPr>
                      <w:r>
                        <w:t>008</w:t>
                      </w:r>
                    </w:p>
                  </w:txbxContent>
                </v:textbox>
                <w10:wrap anchorx="margin" anchory="line"/>
                <w10:anchorlock/>
              </v:shape>
            </w:pict>
          </mc:Fallback>
        </mc:AlternateContent>
      </w:r>
      <w:r w:rsidR="000E3138" w:rsidRPr="000E3138">
        <w:rPr>
          <w:cs/>
        </w:rPr>
        <w:t>पवित्र आत्मा के ईश्वरत्व को जाँचने के लिए हम दो दिशाओं में देखेंगे। एक ओर हम देखेंगे कि प्रेरितों का विश्वास-कथन आत्मा के ईश्वरत्व की पुष्टि करता है। और दूसरी ओर हम विश्वास-कथन की शिक्षा के बाइबल-आधार पर ध्यान देंगे। आइए यह देखने के द्वारा आरम्भ करें कि किस प्रकार प्रेरितों का विश्वास-कथन पवित्र आत्मा के ईश्वरत्व की पुष्टि करता है।</w:t>
      </w:r>
    </w:p>
    <w:p w14:paraId="44F13369" w14:textId="77777777" w:rsidR="00083DAB" w:rsidRPr="00A30848" w:rsidRDefault="00083DAB" w:rsidP="000E3138">
      <w:pPr>
        <w:pStyle w:val="PanelHeading"/>
      </w:pPr>
      <w:bookmarkStart w:id="10" w:name="_Toc292805496"/>
      <w:bookmarkStart w:id="11" w:name="_Toc4361511"/>
      <w:bookmarkStart w:id="12" w:name="_Toc21182453"/>
      <w:bookmarkStart w:id="13" w:name="_Toc80702471"/>
      <w:r w:rsidRPr="00A30848">
        <w:rPr>
          <w:cs/>
        </w:rPr>
        <w:lastRenderedPageBreak/>
        <w:t>प्रे</w:t>
      </w:r>
      <w:r w:rsidRPr="00A30848">
        <w:rPr>
          <w:rFonts w:eastAsia="Arial Unicode MS"/>
          <w:cs/>
        </w:rPr>
        <w:t>रि</w:t>
      </w:r>
      <w:r w:rsidRPr="00A30848">
        <w:rPr>
          <w:cs/>
        </w:rPr>
        <w:t>तों</w:t>
      </w:r>
      <w:r w:rsidR="00DD456F" w:rsidRPr="00A30848">
        <w:rPr>
          <w:cs/>
          <w:lang w:val="hi-IN"/>
        </w:rPr>
        <w:t xml:space="preserve"> </w:t>
      </w:r>
      <w:r w:rsidRPr="00A30848">
        <w:rPr>
          <w:cs/>
        </w:rPr>
        <w:t>का</w:t>
      </w:r>
      <w:r w:rsidR="00DD456F" w:rsidRPr="00A30848">
        <w:rPr>
          <w:cs/>
          <w:lang w:val="hi-IN"/>
        </w:rPr>
        <w:t xml:space="preserve"> </w:t>
      </w:r>
      <w:r w:rsidRPr="00A30848">
        <w:rPr>
          <w:rFonts w:eastAsia="Arial Unicode MS"/>
          <w:cs/>
        </w:rPr>
        <w:t>वि</w:t>
      </w:r>
      <w:r w:rsidRPr="00A30848">
        <w:rPr>
          <w:cs/>
        </w:rPr>
        <w:t>श्वास</w:t>
      </w:r>
      <w:r w:rsidRPr="00A30848">
        <w:t>-</w:t>
      </w:r>
      <w:r w:rsidRPr="00A30848">
        <w:rPr>
          <w:cs/>
        </w:rPr>
        <w:t>कथन</w:t>
      </w:r>
      <w:bookmarkEnd w:id="10"/>
      <w:bookmarkEnd w:id="11"/>
      <w:bookmarkEnd w:id="12"/>
      <w:bookmarkEnd w:id="13"/>
    </w:p>
    <w:p w14:paraId="298EB49E" w14:textId="0E66769A" w:rsidR="00EF582A" w:rsidRDefault="00291359" w:rsidP="000E3138">
      <w:pPr>
        <w:pStyle w:val="Quotations"/>
        <w:rPr>
          <w:cs/>
        </w:rPr>
      </w:pPr>
      <w:r>
        <w:rPr>
          <w:rFonts w:cs="Raavi"/>
          <w:cs/>
        </w:rPr>
        <mc:AlternateContent>
          <mc:Choice Requires="wps">
            <w:drawing>
              <wp:anchor distT="0" distB="0" distL="114300" distR="114300" simplePos="0" relativeHeight="251680768" behindDoc="0" locked="1" layoutInCell="1" allowOverlap="1" wp14:anchorId="6C49CBDB" wp14:editId="5DABF3DD">
                <wp:simplePos x="0" y="0"/>
                <wp:positionH relativeFrom="leftMargin">
                  <wp:posOffset>419100</wp:posOffset>
                </wp:positionH>
                <wp:positionV relativeFrom="line">
                  <wp:posOffset>0</wp:posOffset>
                </wp:positionV>
                <wp:extent cx="356235" cy="356235"/>
                <wp:effectExtent l="0" t="0" r="0" b="0"/>
                <wp:wrapNone/>
                <wp:docPr id="18" name="PARA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5EC0F97" w14:textId="77777777" w:rsidR="00291359" w:rsidRPr="00A535F7" w:rsidRDefault="00291359" w:rsidP="00A535F7">
                            <w:pPr>
                              <w:pStyle w:val="ParaNumbering"/>
                            </w:pPr>
                            <w:r>
                              <w:t>009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9CBDB" id="PARA9" o:spid="_x0000_s1038" type="#_x0000_t202" style="position:absolute;left:0;text-align:left;margin-left:33pt;margin-top:0;width:28.05pt;height:28.05pt;z-index:2516807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iRe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eYj3scoL7geh565oPjO4VD7FmIz8wj&#10;1bgRyjc+oZEasBkMHiUN+F9/O0/5yABGKWlROhW1qG1K9A+LzCSVjY4fncPo2JO5B9TiDJ+F49nF&#10;Cz7q0ZUezBtqept6YIhZjp0qGkf3PvbyxTfBxXabk1BLjsW9fXE8lU4gJkBfuzfm3YB6RLoeYZQU&#10;Kz+A3+f28G9PEaTKzCRYewwHtFGHmdvhzSShv//PWbeXvfkN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CumJF4LAgAAIQQA&#10;AA4AAAAAAAAAAAAAAAAALgIAAGRycy9lMm9Eb2MueG1sUEsBAi0AFAAGAAgAAAAhAI1nQ9zcAAAA&#10;BgEAAA8AAAAAAAAAAAAAAAAAZQQAAGRycy9kb3ducmV2LnhtbFBLBQYAAAAABAAEAPMAAABuBQAA&#10;AAA=&#10;" filled="f" stroked="f" strokeweight=".5pt">
                <v:textbox inset="0,0,0,0">
                  <w:txbxContent>
                    <w:p w14:paraId="65EC0F97" w14:textId="77777777" w:rsidR="00291359" w:rsidRPr="00A535F7" w:rsidRDefault="00291359" w:rsidP="00A535F7">
                      <w:pPr>
                        <w:pStyle w:val="ParaNumbering"/>
                      </w:pPr>
                      <w:r>
                        <w:t>009</w:t>
                      </w:r>
                    </w:p>
                  </w:txbxContent>
                </v:textbox>
                <w10:wrap anchorx="margin" anchory="line"/>
                <w10:anchorlock/>
              </v:shape>
            </w:pict>
          </mc:Fallback>
        </mc:AlternateContent>
      </w:r>
      <w:r w:rsidR="000E3138" w:rsidRPr="000E3138">
        <w:rPr>
          <w:cs/>
        </w:rPr>
        <w:t>जब पवित्र आत्मा के व्यक्तित्व के बारे में बात की जाती है तो एक प्रश्न जो लोग प्राय:</w:t>
      </w:r>
      <w:r w:rsidR="00EF582A">
        <w:rPr>
          <w:cs/>
          <w:lang w:bidi="hi-IN"/>
        </w:rPr>
        <w:t xml:space="preserve"> </w:t>
      </w:r>
      <w:r w:rsidR="000E3138" w:rsidRPr="000E3138">
        <w:rPr>
          <w:cs/>
        </w:rPr>
        <w:t>पूछते हैं वह यह है कि क्या कलीसिया ने सदैव पवित्र आत्मा के ईश्वरत्व की पुष्टि या उसका अंगीकार किया है या नहीं। और निश्चित रूप से हमारे पास उपलब्ध ऐतिहासिक प्रलेख में पाया जाता है कि नाईसीन विश्वास-कथन और नीसीया की परिषद ने आत्मा के व्यक्तित्व को पूर्ण रूप से स्पष्ट नहीं किया था</w:t>
      </w:r>
      <w:r w:rsidR="000E3138" w:rsidRPr="000E3138">
        <w:t xml:space="preserve">, </w:t>
      </w:r>
      <w:r w:rsidR="000E3138" w:rsidRPr="000E3138">
        <w:rPr>
          <w:cs/>
        </w:rPr>
        <w:t>और इसलिए एक और परिषद बुलाई गई थी</w:t>
      </w:r>
      <w:r w:rsidR="000E3138" w:rsidRPr="000E3138">
        <w:t xml:space="preserve">, </w:t>
      </w:r>
      <w:r w:rsidR="000E3138" w:rsidRPr="000E3138">
        <w:rPr>
          <w:cs/>
        </w:rPr>
        <w:t>और वह</w:t>
      </w:r>
      <w:r w:rsidR="000E3138" w:rsidRPr="000E3138">
        <w:t xml:space="preserve">, </w:t>
      </w:r>
      <w:r w:rsidR="000E3138" w:rsidRPr="000E3138">
        <w:rPr>
          <w:cs/>
        </w:rPr>
        <w:t>मैं सोचाता हूँ</w:t>
      </w:r>
      <w:r w:rsidR="000E3138" w:rsidRPr="000E3138">
        <w:t xml:space="preserve">, </w:t>
      </w:r>
      <w:r w:rsidR="000E3138" w:rsidRPr="000E3138">
        <w:rPr>
          <w:cs/>
        </w:rPr>
        <w:t>चाल्सीदोन की परिषद थी जिसमें चाल्सीदोन की परिषद ने पुष्टि की कि पवित्र आत्मा की आराधना पुत्र के साथ पूर्ण ईश्वरीय रूप में की जानी चाहिए। इसी कारण कुछ लोग यह कहते हैं</w:t>
      </w:r>
      <w:r w:rsidR="000E3138" w:rsidRPr="000E3138">
        <w:t>, “</w:t>
      </w:r>
      <w:r w:rsidR="000E3138" w:rsidRPr="000E3138">
        <w:rPr>
          <w:cs/>
        </w:rPr>
        <w:t>कलीसिया ने सदैव पवित्र आत्मा के ईश्वरत्व को नहीं माना है।” मैं सोचता हूँ कि यह गलत है। परिषदों का आयोजन कभी भी नई धर्मशिक्षाओं की रचना करने के लिए नहीं किया गया था। परिषदों का आयोजन सदैव झूठी शिक्षाओं के समक्ष कलीसिया की ऐतिहासिक और पारम्परिक शिक्षा को स्पष्ट करने के लिए जाता था। और इसलिए आप कह सकते हैं कि परिषदों की घोषणाओं के कारण हमारे पास इस बात पर विश्वास करने का बहुत ही अच्छा कारण है कि प्रेरितों के समय से लेकर प्रेरितीय अगुवों (फादर्स) और कलीसिया के आरम्भिक धर्मविज्ञानियों तक हम पवित्र आत्मा के ईश्वरत्व की शिक्षा को देख सकते हैं।</w:t>
      </w:r>
    </w:p>
    <w:p w14:paraId="72F46A24" w14:textId="0980B439" w:rsidR="0092412C" w:rsidRPr="000E3138" w:rsidRDefault="00AE357A" w:rsidP="000E3138">
      <w:pPr>
        <w:pStyle w:val="QuotationAuthor"/>
        <w:rPr>
          <w:rFonts w:cs="Gautami"/>
          <w:cs/>
          <w:lang w:bidi="te-IN"/>
        </w:rPr>
      </w:pPr>
      <w:r>
        <w:rPr>
          <w:cs/>
        </w:rPr>
        <w:t>डॉ.</w:t>
      </w:r>
      <w:r w:rsidR="000E3138" w:rsidRPr="000E3138">
        <w:rPr>
          <w:cs/>
        </w:rPr>
        <w:t xml:space="preserve"> स्टीव ब्लैकमोर</w:t>
      </w:r>
    </w:p>
    <w:p w14:paraId="2598D05B" w14:textId="77777777" w:rsidR="00083DAB" w:rsidRPr="00A30848" w:rsidRDefault="00291359" w:rsidP="008E6ECD">
      <w:pPr>
        <w:pStyle w:val="BodyText0"/>
      </w:pPr>
      <w:r>
        <w:rPr>
          <w:rFonts w:cs="Gautami"/>
          <w:cs/>
        </w:rPr>
        <mc:AlternateContent>
          <mc:Choice Requires="wps">
            <w:drawing>
              <wp:anchor distT="0" distB="0" distL="114300" distR="114300" simplePos="0" relativeHeight="251682816" behindDoc="0" locked="1" layoutInCell="1" allowOverlap="1" wp14:anchorId="3BCCEFCC" wp14:editId="0A4A40FE">
                <wp:simplePos x="0" y="0"/>
                <wp:positionH relativeFrom="leftMargin">
                  <wp:posOffset>419100</wp:posOffset>
                </wp:positionH>
                <wp:positionV relativeFrom="line">
                  <wp:posOffset>0</wp:posOffset>
                </wp:positionV>
                <wp:extent cx="356235" cy="356235"/>
                <wp:effectExtent l="0" t="0" r="0" b="0"/>
                <wp:wrapNone/>
                <wp:docPr id="19" name="PARA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EB33C3C" w14:textId="77777777" w:rsidR="00291359" w:rsidRPr="00A535F7" w:rsidRDefault="00291359" w:rsidP="00A535F7">
                            <w:pPr>
                              <w:pStyle w:val="ParaNumbering"/>
                            </w:pPr>
                            <w:r>
                              <w:t>010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CEFCC" id="PARA10" o:spid="_x0000_s1039" type="#_x0000_t202" style="position:absolute;left:0;text-align:left;margin-left:33pt;margin-top:0;width:28.05pt;height:28.05pt;z-index:2516828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9Ev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dYjHscoL7geh565oPjO4VD7FmIz8wj&#10;1bgRyjc+oZEasBkMHiUN+F9/O0/5yABGKWlROhW1qG1K9A+LzCSVjY4fncPo2JO5B9TiDJ+F49nF&#10;Cz7q0ZUezBtqept6YIhZjp0qGkf3PvbyxTfBxXabk1BLjsW9fXE8lU4gJkBfuzfm3YB6RLoeYZQU&#10;Kz+A3+f28G9PEaTKzCRYewwHtFGHmdvhzSShv//PWbeXvfkN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A5T0S8LAgAAIQQA&#10;AA4AAAAAAAAAAAAAAAAALgIAAGRycy9lMm9Eb2MueG1sUEsBAi0AFAAGAAgAAAAhAI1nQ9zcAAAA&#10;BgEAAA8AAAAAAAAAAAAAAAAAZQQAAGRycy9kb3ducmV2LnhtbFBLBQYAAAAABAAEAPMAAABuBQAA&#10;AAA=&#10;" filled="f" stroked="f" strokeweight=".5pt">
                <v:textbox inset="0,0,0,0">
                  <w:txbxContent>
                    <w:p w14:paraId="3EB33C3C" w14:textId="77777777" w:rsidR="00291359" w:rsidRPr="00A535F7" w:rsidRDefault="00291359" w:rsidP="00A535F7">
                      <w:pPr>
                        <w:pStyle w:val="ParaNumbering"/>
                      </w:pPr>
                      <w:r>
                        <w:t>010</w:t>
                      </w:r>
                    </w:p>
                  </w:txbxContent>
                </v:textbox>
                <w10:wrap anchorx="margin" anchory="line"/>
                <w10:anchorlock/>
              </v:shape>
            </w:pict>
          </mc:Fallback>
        </mc:AlternateContent>
      </w:r>
      <w:r w:rsidR="008E6ECD" w:rsidRPr="008E6ECD">
        <w:rPr>
          <w:cs/>
        </w:rPr>
        <w:t>आरम्भ से ही</w:t>
      </w:r>
      <w:r w:rsidR="008E6ECD" w:rsidRPr="008E6ECD">
        <w:t xml:space="preserve">, </w:t>
      </w:r>
      <w:r w:rsidR="008E6ECD" w:rsidRPr="008E6ECD">
        <w:rPr>
          <w:cs/>
        </w:rPr>
        <w:t>हमें यह स्वीकार कर लेना चाहिए कि प्रेरितों का विश्वास-कथन स्पष्ट रूप से नहीं दर्शाता कि पवित्र आत्मा ईश्वरीय है। परन्तु यह अप्रत्यक्ष रूप से कम से कम दो प्रकार से आत्मा के ईश्वरत्व की पुष्टि करता है। पहला</w:t>
      </w:r>
      <w:r w:rsidR="008E6ECD" w:rsidRPr="008E6ECD">
        <w:t xml:space="preserve">, </w:t>
      </w:r>
      <w:r w:rsidR="008E6ECD" w:rsidRPr="008E6ECD">
        <w:rPr>
          <w:cs/>
        </w:rPr>
        <w:t>इसकी त्रिएक्य संरचना पवित्र आत्मा को महत्वपूर्ण रूपों में पिता और पुत्र के समान बनाती है। और दूसरा</w:t>
      </w:r>
      <w:r w:rsidR="008E6ECD" w:rsidRPr="008E6ECD">
        <w:t xml:space="preserve">, </w:t>
      </w:r>
      <w:r w:rsidR="008E6ECD" w:rsidRPr="008E6ECD">
        <w:rPr>
          <w:cs/>
        </w:rPr>
        <w:t>यीशु के जन्म के विषय में विश्वास-कथन का वर्णन दर्शाता है कि पवित्र आत्मा ईश्वरीय है। आइए हम विश्वास-कथन की संरचना के साथ आरम्भ करके इन दोनों विषयों पर ध्यान दें।</w:t>
      </w:r>
    </w:p>
    <w:p w14:paraId="727DEE79" w14:textId="77777777" w:rsidR="00083DAB" w:rsidRPr="00A30848" w:rsidRDefault="00083DAB" w:rsidP="008E6ECD">
      <w:pPr>
        <w:pStyle w:val="BulletHeading"/>
      </w:pPr>
      <w:bookmarkStart w:id="14" w:name="_Toc292805497"/>
      <w:bookmarkStart w:id="15" w:name="_Toc4361512"/>
      <w:bookmarkStart w:id="16" w:name="_Toc21182454"/>
      <w:bookmarkStart w:id="17" w:name="_Toc80702472"/>
      <w:r w:rsidRPr="00A30848">
        <w:rPr>
          <w:cs/>
        </w:rPr>
        <w:t>संरचना</w:t>
      </w:r>
      <w:bookmarkEnd w:id="14"/>
      <w:bookmarkEnd w:id="15"/>
      <w:bookmarkEnd w:id="16"/>
      <w:bookmarkEnd w:id="17"/>
    </w:p>
    <w:p w14:paraId="643299BB" w14:textId="77777777" w:rsidR="008E6ECD" w:rsidRDefault="00291359" w:rsidP="008E6ECD">
      <w:pPr>
        <w:pStyle w:val="BodyText0"/>
      </w:pPr>
      <w:r>
        <w:rPr>
          <w:rFonts w:cs="Gautami"/>
          <w:cs/>
        </w:rPr>
        <mc:AlternateContent>
          <mc:Choice Requires="wps">
            <w:drawing>
              <wp:anchor distT="0" distB="0" distL="114300" distR="114300" simplePos="0" relativeHeight="251684864" behindDoc="0" locked="1" layoutInCell="1" allowOverlap="1" wp14:anchorId="7BFA700B" wp14:editId="4C559537">
                <wp:simplePos x="0" y="0"/>
                <wp:positionH relativeFrom="leftMargin">
                  <wp:posOffset>419100</wp:posOffset>
                </wp:positionH>
                <wp:positionV relativeFrom="line">
                  <wp:posOffset>0</wp:posOffset>
                </wp:positionV>
                <wp:extent cx="356235" cy="356235"/>
                <wp:effectExtent l="0" t="0" r="0" b="0"/>
                <wp:wrapNone/>
                <wp:docPr id="20" name="PARA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16C1CBF" w14:textId="77777777" w:rsidR="00291359" w:rsidRPr="00A535F7" w:rsidRDefault="00291359" w:rsidP="00A535F7">
                            <w:pPr>
                              <w:pStyle w:val="ParaNumbering"/>
                            </w:pPr>
                            <w:r>
                              <w:t>011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A700B" id="PARA11" o:spid="_x0000_s1040" type="#_x0000_t202" style="position:absolute;left:0;text-align:left;margin-left:33pt;margin-top:0;width:28.05pt;height:28.05pt;z-index:2516848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mmhDAIAACE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Na7xedzjAPUF1/PQMx8c3yocYsdCfGEe&#10;qcaNUL7xGY3UgM1g8ChpwP/823nKRwYwSkmL0qmoRW1Tor9bZCapbHT86BxGx57MA6AWZ/gsHM8u&#10;XvBRj670YN5Q05vUA0PMcuxU0Ti6D7GXL74JLjabnIRacizu7N7xVDqBmAB97d6YdwPqEel6glFS&#10;rHwHfp/bw785RZAqM5Ng7TEc0EYdZm6HN5OE/vt/zrq97PUv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0nmmhDAIAACEE&#10;AAAOAAAAAAAAAAAAAAAAAC4CAABkcnMvZTJvRG9jLnhtbFBLAQItABQABgAIAAAAIQCNZ0Pc3AAA&#10;AAYBAAAPAAAAAAAAAAAAAAAAAGYEAABkcnMvZG93bnJldi54bWxQSwUGAAAAAAQABADzAAAAbwUA&#10;AAAA&#10;" filled="f" stroked="f" strokeweight=".5pt">
                <v:textbox inset="0,0,0,0">
                  <w:txbxContent>
                    <w:p w14:paraId="016C1CBF" w14:textId="77777777" w:rsidR="00291359" w:rsidRPr="00A535F7" w:rsidRDefault="00291359" w:rsidP="00A535F7">
                      <w:pPr>
                        <w:pStyle w:val="ParaNumbering"/>
                      </w:pPr>
                      <w:r>
                        <w:t>011</w:t>
                      </w:r>
                    </w:p>
                  </w:txbxContent>
                </v:textbox>
                <w10:wrap anchorx="margin" anchory="line"/>
                <w10:anchorlock/>
              </v:shape>
            </w:pict>
          </mc:Fallback>
        </mc:AlternateContent>
      </w:r>
      <w:r w:rsidR="008E6ECD">
        <w:rPr>
          <w:cs/>
        </w:rPr>
        <w:t>आपको याद होगा कि एक पिछले अध्याय में</w:t>
      </w:r>
      <w:r w:rsidR="008E6ECD">
        <w:t xml:space="preserve">, </w:t>
      </w:r>
      <w:r w:rsidR="008E6ECD">
        <w:rPr>
          <w:cs/>
        </w:rPr>
        <w:t>जब हमने परमेश्वर की धर्मशिक्षा के दृष्टिकोण से विश्वास-कथन का अध्ययन किया था</w:t>
      </w:r>
      <w:r w:rsidR="008E6ECD">
        <w:t xml:space="preserve">, </w:t>
      </w:r>
      <w:r w:rsidR="008E6ECD">
        <w:rPr>
          <w:cs/>
        </w:rPr>
        <w:t>तो हमने उल्लेख किया था कि प्रेरितों के विश्वास-कथन को तीन मुख्य भागों से बना हुआ देख सकते हैं</w:t>
      </w:r>
      <w:r w:rsidR="008E6ECD">
        <w:t xml:space="preserve">, </w:t>
      </w:r>
      <w:r w:rsidR="008E6ECD">
        <w:rPr>
          <w:cs/>
        </w:rPr>
        <w:t>और प्रत्येक भाग “मैं... विश्वास करता हूँ” के साथ प्रारम्भ होता है। पहला भाग पिता-परमेश्वर में विश्वास करने के विषय में बात करता है। दूसरा भाग यीशु मसीह</w:t>
      </w:r>
      <w:r w:rsidR="008E6ECD">
        <w:t xml:space="preserve">, </w:t>
      </w:r>
      <w:r w:rsidR="008E6ECD">
        <w:rPr>
          <w:cs/>
        </w:rPr>
        <w:t>उसके पुत्र और हमारे प्रभु में विश्वास करने के बारे में है। और तीसरा भाग पवित्र आत्मा में विश्वास को दर्शाता है</w:t>
      </w:r>
      <w:r w:rsidR="008E6ECD">
        <w:t xml:space="preserve">, </w:t>
      </w:r>
      <w:r w:rsidR="008E6ECD">
        <w:rPr>
          <w:cs/>
        </w:rPr>
        <w:t>और उसकी सक्रिय सेवकाइयों की सूची प्रस्तुत करता है।</w:t>
      </w:r>
    </w:p>
    <w:p w14:paraId="04408BDB" w14:textId="47225048" w:rsidR="008E6ECD" w:rsidRDefault="00291359" w:rsidP="008E6ECD">
      <w:pPr>
        <w:pStyle w:val="BodyText0"/>
      </w:pPr>
      <w:r>
        <w:rPr>
          <w:rFonts w:cs="Gautami"/>
          <w:cs/>
        </w:rPr>
        <mc:AlternateContent>
          <mc:Choice Requires="wps">
            <w:drawing>
              <wp:anchor distT="0" distB="0" distL="114300" distR="114300" simplePos="0" relativeHeight="251686912" behindDoc="0" locked="1" layoutInCell="1" allowOverlap="1" wp14:anchorId="669F283E" wp14:editId="35745E62">
                <wp:simplePos x="0" y="0"/>
                <wp:positionH relativeFrom="leftMargin">
                  <wp:posOffset>419100</wp:posOffset>
                </wp:positionH>
                <wp:positionV relativeFrom="line">
                  <wp:posOffset>0</wp:posOffset>
                </wp:positionV>
                <wp:extent cx="356235" cy="356235"/>
                <wp:effectExtent l="0" t="0" r="0" b="0"/>
                <wp:wrapNone/>
                <wp:docPr id="21" name="PARA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C190AE8" w14:textId="77777777" w:rsidR="00291359" w:rsidRPr="00A535F7" w:rsidRDefault="00291359" w:rsidP="00A535F7">
                            <w:pPr>
                              <w:pStyle w:val="ParaNumbering"/>
                            </w:pPr>
                            <w:r>
                              <w:t>012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F283E" id="PARA12" o:spid="_x0000_s1041" type="#_x0000_t202" style="position:absolute;left:0;text-align:left;margin-left:33pt;margin-top:0;width:28.05pt;height:28.05pt;z-index:2516869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5zQ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dYjnscoL7geh565oPjO4VD7FmIz8wj&#10;1bgRyjc+oZEasBkMHiUN+F9/O0/5yABGKWlROhW1qG1K9A+LzCSVjY4fncPo2JO5B9TiDJ+F49nF&#10;Cz7q0ZUezBtqept6YIhZjp0qGkf3PvbyxTfBxXabk1BLjsW9fXE8lU4gJkBfuzfm3YB6RLoeYZQU&#10;Kz+A3+f28G9PEaTKzCRYewwHtFGHmdvhzSShv//PWbeXvfkN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JFrnNALAgAAIQQA&#10;AA4AAAAAAAAAAAAAAAAALgIAAGRycy9lMm9Eb2MueG1sUEsBAi0AFAAGAAgAAAAhAI1nQ9zcAAAA&#10;BgEAAA8AAAAAAAAAAAAAAAAAZQQAAGRycy9kb3ducmV2LnhtbFBLBQYAAAAABAAEAPMAAABuBQAA&#10;AAA=&#10;" filled="f" stroked="f" strokeweight=".5pt">
                <v:textbox inset="0,0,0,0">
                  <w:txbxContent>
                    <w:p w14:paraId="6C190AE8" w14:textId="77777777" w:rsidR="00291359" w:rsidRPr="00A535F7" w:rsidRDefault="00291359" w:rsidP="00A535F7">
                      <w:pPr>
                        <w:pStyle w:val="ParaNumbering"/>
                      </w:pPr>
                      <w:r>
                        <w:t>012</w:t>
                      </w:r>
                    </w:p>
                  </w:txbxContent>
                </v:textbox>
                <w10:wrap anchorx="margin" anchory="line"/>
                <w10:anchorlock/>
              </v:shape>
            </w:pict>
          </mc:Fallback>
        </mc:AlternateContent>
      </w:r>
      <w:r w:rsidR="008E6ECD">
        <w:rPr>
          <w:cs/>
        </w:rPr>
        <w:t>जिस प्रकार हमने पिछले अध्याय में देखा</w:t>
      </w:r>
      <w:r w:rsidR="008E6ECD">
        <w:t xml:space="preserve">, </w:t>
      </w:r>
      <w:r w:rsidR="008E6ECD">
        <w:rPr>
          <w:cs/>
        </w:rPr>
        <w:t>प्रेरितों का विश्वास-कथन समय दर समय विकसित हुआ है</w:t>
      </w:r>
      <w:r w:rsidR="008E6ECD">
        <w:t xml:space="preserve">, </w:t>
      </w:r>
      <w:r w:rsidR="008E6ECD">
        <w:rPr>
          <w:cs/>
        </w:rPr>
        <w:t>और इसके पुराने प्रारूप बपतिस्मा से सम्बन्धित स्थानीय विश्वास-कथन थे। इन कुछ प्रारम्भिक विश्वास-कथनों में “मैं... विश्वास करता हूँ” जैसे शब्द यीशु के विषय में पाए जाने वाले सूत्रों से पहले आते थे। परन्तु अन्य प्रारूपों में केवल “और” शब्द पाया जाता था</w:t>
      </w:r>
      <w:r w:rsidR="008E6ECD">
        <w:t xml:space="preserve">, </w:t>
      </w:r>
      <w:r w:rsidR="008E6ECD">
        <w:rPr>
          <w:cs/>
        </w:rPr>
        <w:t>जैसे कि विश्वास-कथन का वह प्रारूप जिसे 700 ईस्वी में प्रमाणित किया गया था। परन्तु उनके विशिष्ट शब्द-प्रयोग के बावजूद उनका विचार एकसमान ही था:</w:t>
      </w:r>
      <w:r w:rsidR="00EF582A">
        <w:rPr>
          <w:cs/>
        </w:rPr>
        <w:t xml:space="preserve"> </w:t>
      </w:r>
      <w:r w:rsidR="008E6ECD">
        <w:rPr>
          <w:cs/>
        </w:rPr>
        <w:t xml:space="preserve">विश्वास-कथन को परमेश्वर के तीन व्यक्तित्वों के अनुसार विभाजित किया गया था। और इस विभाजन को कलीसिया के द्वारा सार्वभौमिक रूप से स्वीकार किया जा चुका है। यह त्रिएक्य </w:t>
      </w:r>
      <w:r w:rsidR="008E6ECD">
        <w:rPr>
          <w:cs/>
        </w:rPr>
        <w:lastRenderedPageBreak/>
        <w:t>विधि इस विश्वास को अभिव्यक्त करती है कि मात्र एक ही परमेश्वर है</w:t>
      </w:r>
      <w:r w:rsidR="008E6ECD">
        <w:t xml:space="preserve">, </w:t>
      </w:r>
      <w:r w:rsidR="008E6ECD">
        <w:rPr>
          <w:cs/>
        </w:rPr>
        <w:t>और कि उसका अस्तित्व तीन व्यक्तित्वों में है</w:t>
      </w:r>
      <w:r w:rsidR="008E6ECD">
        <w:t xml:space="preserve">, </w:t>
      </w:r>
      <w:r w:rsidR="008E6ECD">
        <w:rPr>
          <w:cs/>
        </w:rPr>
        <w:t>जिसे पिता</w:t>
      </w:r>
      <w:r w:rsidR="008E6ECD">
        <w:t xml:space="preserve">, </w:t>
      </w:r>
      <w:r w:rsidR="008E6ECD">
        <w:rPr>
          <w:cs/>
        </w:rPr>
        <w:t>पुत्र और पवित्र आत्मा के व्यक्तित्वों में जाना जाता है।</w:t>
      </w:r>
    </w:p>
    <w:p w14:paraId="3B41F9C5" w14:textId="77777777" w:rsidR="008E6ECD" w:rsidRDefault="00291359" w:rsidP="008E6ECD">
      <w:pPr>
        <w:pStyle w:val="BodyText0"/>
      </w:pPr>
      <w:r>
        <w:rPr>
          <w:rFonts w:cs="Gautami"/>
          <w:cs/>
        </w:rPr>
        <mc:AlternateContent>
          <mc:Choice Requires="wps">
            <w:drawing>
              <wp:anchor distT="0" distB="0" distL="114300" distR="114300" simplePos="0" relativeHeight="251688960" behindDoc="0" locked="1" layoutInCell="1" allowOverlap="1" wp14:anchorId="2AA8332B" wp14:editId="7403161D">
                <wp:simplePos x="0" y="0"/>
                <wp:positionH relativeFrom="leftMargin">
                  <wp:posOffset>419100</wp:posOffset>
                </wp:positionH>
                <wp:positionV relativeFrom="line">
                  <wp:posOffset>0</wp:posOffset>
                </wp:positionV>
                <wp:extent cx="356235" cy="356235"/>
                <wp:effectExtent l="0" t="0" r="0" b="0"/>
                <wp:wrapNone/>
                <wp:docPr id="22" name="PARA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2D4D954" w14:textId="77777777" w:rsidR="00291359" w:rsidRPr="00A535F7" w:rsidRDefault="00291359" w:rsidP="00A535F7">
                            <w:pPr>
                              <w:pStyle w:val="ParaNumbering"/>
                            </w:pPr>
                            <w:r>
                              <w:t>013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8332B" id="PARA13" o:spid="_x0000_s1042" type="#_x0000_t202" style="position:absolute;left:0;text-align:left;margin-left:33pt;margin-top:0;width:28.05pt;height:28.05pt;z-index:2516889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JC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dYjXscoL7geh565oPjO4VD7FmIz8wj&#10;1bgRyjc+oZEasBkMHiUN+F9/O0/5yABGKWlROhW1qG1K9A+LzCSVjY4fncPo2JO5B9TiDJ+F49nF&#10;Cz7q0ZUezBtqept6YIhZjp0qGkf3PvbyxTfBxXabk1BLjsW9fXE8lU4gJkBfuzfm3YB6RLoeYZQU&#10;Kz+A3+f28G9PEaTKzCRYewwHtFGHmdvhzSShv//PWbeXvfkN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P50gkILAgAAIQQA&#10;AA4AAAAAAAAAAAAAAAAALgIAAGRycy9lMm9Eb2MueG1sUEsBAi0AFAAGAAgAAAAhAI1nQ9zcAAAA&#10;BgEAAA8AAAAAAAAAAAAAAAAAZQQAAGRycy9kb3ducmV2LnhtbFBLBQYAAAAABAAEAPMAAABuBQAA&#10;AAA=&#10;" filled="f" stroked="f" strokeweight=".5pt">
                <v:textbox inset="0,0,0,0">
                  <w:txbxContent>
                    <w:p w14:paraId="62D4D954" w14:textId="77777777" w:rsidR="00291359" w:rsidRPr="00A535F7" w:rsidRDefault="00291359" w:rsidP="00A535F7">
                      <w:pPr>
                        <w:pStyle w:val="ParaNumbering"/>
                      </w:pPr>
                      <w:r>
                        <w:t>013</w:t>
                      </w:r>
                    </w:p>
                  </w:txbxContent>
                </v:textbox>
                <w10:wrap anchorx="margin" anchory="line"/>
                <w10:anchorlock/>
              </v:shape>
            </w:pict>
          </mc:Fallback>
        </mc:AlternateContent>
      </w:r>
      <w:r w:rsidR="008E6ECD">
        <w:rPr>
          <w:cs/>
        </w:rPr>
        <w:t>प्रारम्भिक कलीसिया के अगुवे (फादर) हिप्पोलिटस</w:t>
      </w:r>
      <w:r w:rsidR="008E6ECD">
        <w:t xml:space="preserve">, </w:t>
      </w:r>
      <w:r w:rsidR="008E6ECD">
        <w:rPr>
          <w:cs/>
        </w:rPr>
        <w:t>जिसका जीवनकाल 170 से 236 ईस्वी तक का था</w:t>
      </w:r>
      <w:r w:rsidR="008E6ECD">
        <w:t xml:space="preserve">, </w:t>
      </w:r>
      <w:r w:rsidR="008E6ECD">
        <w:rPr>
          <w:cs/>
        </w:rPr>
        <w:t>ने स्पष्ट किया कि उसके समय में प्रयोग किए जाने वाले बपतिस्मा-सम्बंधी विश्वास-कथन में त्रिएक्य संरचना बहुत ही स्पष्ट पाई जाती थी। यह विश्वास-कथन शायद एक स्थानीय विश्वास-कथन के रूप में आरम्भ हुआ</w:t>
      </w:r>
      <w:r w:rsidR="008E6ECD">
        <w:t xml:space="preserve">, </w:t>
      </w:r>
      <w:r w:rsidR="008E6ECD">
        <w:rPr>
          <w:cs/>
        </w:rPr>
        <w:t>परन्तु ऐसा प्रतीत होता है कि यह काफी प्रसिद्ध हो गया था। इसकी भाषा आधुनिक प्रेरितों के विश्वास-कथन से काफी मिलती-जुलती है</w:t>
      </w:r>
      <w:r w:rsidR="008E6ECD">
        <w:t xml:space="preserve">, </w:t>
      </w:r>
      <w:r w:rsidR="008E6ECD">
        <w:rPr>
          <w:cs/>
        </w:rPr>
        <w:t>और बपतिस्मा-सम्बंधी संस्कारों में इसका प्रयोग इसके दृढ़ त्रिएक्य महत्व को दर्शाता है।</w:t>
      </w:r>
    </w:p>
    <w:p w14:paraId="6D17D0A8" w14:textId="77777777" w:rsidR="008E6ECD" w:rsidRDefault="00291359" w:rsidP="008E6ECD">
      <w:pPr>
        <w:pStyle w:val="BodyText0"/>
      </w:pPr>
      <w:r>
        <w:rPr>
          <w:rFonts w:cs="Gautami"/>
          <w:cs/>
        </w:rPr>
        <mc:AlternateContent>
          <mc:Choice Requires="wps">
            <w:drawing>
              <wp:anchor distT="0" distB="0" distL="114300" distR="114300" simplePos="0" relativeHeight="251691008" behindDoc="0" locked="1" layoutInCell="1" allowOverlap="1" wp14:anchorId="062DCABA" wp14:editId="30A98FEC">
                <wp:simplePos x="0" y="0"/>
                <wp:positionH relativeFrom="leftMargin">
                  <wp:posOffset>419100</wp:posOffset>
                </wp:positionH>
                <wp:positionV relativeFrom="line">
                  <wp:posOffset>0</wp:posOffset>
                </wp:positionV>
                <wp:extent cx="356235" cy="356235"/>
                <wp:effectExtent l="0" t="0" r="0" b="0"/>
                <wp:wrapNone/>
                <wp:docPr id="23" name="PARA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FF212B8" w14:textId="77777777" w:rsidR="00291359" w:rsidRPr="00A535F7" w:rsidRDefault="00291359" w:rsidP="00A535F7">
                            <w:pPr>
                              <w:pStyle w:val="ParaNumbering"/>
                            </w:pPr>
                            <w:r>
                              <w:t>014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DCABA" id="PARA14" o:spid="_x0000_s1043" type="#_x0000_t202" style="position:absolute;left:0;text-align:left;margin-left:33pt;margin-top:0;width:28.05pt;height:28.05pt;z-index:2516910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XczDAIAACE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Wt8Hvc4QH3B9Tz0zAfHdwqHeGQhvjCP&#10;VONGKN/4jEZqwGYweJQ04H/+7TzlIwMYpaRF6VTUorYp0d8tMpNUNjp+dA6jY0/mHlCLM3wWjmcX&#10;L/ioR1d6MG+o6W3qgSFmOXaqaBzd+9jLF98EF9ttTkItORYf7d7xVDqBmAB97d6YdwPqEel6glFS&#10;rHwHfp/bw789RZAqM5Ng7TEc0EYdZm6HN5OE/vt/zrq97M0v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bgXczDAIAACEE&#10;AAAOAAAAAAAAAAAAAAAAAC4CAABkcnMvZTJvRG9jLnhtbFBLAQItABQABgAIAAAAIQCNZ0Pc3AAA&#10;AAYBAAAPAAAAAAAAAAAAAAAAAGYEAABkcnMvZG93bnJldi54bWxQSwUGAAAAAAQABADzAAAAbwUA&#10;AAAA&#10;" filled="f" stroked="f" strokeweight=".5pt">
                <v:textbox inset="0,0,0,0">
                  <w:txbxContent>
                    <w:p w14:paraId="5FF212B8" w14:textId="77777777" w:rsidR="00291359" w:rsidRPr="00A535F7" w:rsidRDefault="00291359" w:rsidP="00A535F7">
                      <w:pPr>
                        <w:pStyle w:val="ParaNumbering"/>
                      </w:pPr>
                      <w:r>
                        <w:t>014</w:t>
                      </w:r>
                    </w:p>
                  </w:txbxContent>
                </v:textbox>
                <w10:wrap anchorx="margin" anchory="line"/>
                <w10:anchorlock/>
              </v:shape>
            </w:pict>
          </mc:Fallback>
        </mc:AlternateContent>
      </w:r>
      <w:r w:rsidR="008E6ECD">
        <w:rPr>
          <w:cs/>
        </w:rPr>
        <w:t>हिप्पोलिटस ने स्पष्ट किया कि एक व्यक्ति को तीन बार पानी में डुबो कर बपतिस्मा दिया जाता था। प्रत्येक डुबकी पर बपतिस्मा लेने वाले व्यक्ति को त्रिएकता के किसी एक व्यक्तित्व से सम्बंधित बपतिस्मा के विश्वास-कथन के भाग की पुष्टि करनी होती थी। पहले वह व्यक्ति पिता से सम्बंधित विश्वास-सूत्रों में विश्वास जाहिर करता था</w:t>
      </w:r>
      <w:r w:rsidR="008E6ECD">
        <w:t xml:space="preserve">; </w:t>
      </w:r>
      <w:r w:rsidR="008E6ECD">
        <w:rPr>
          <w:cs/>
        </w:rPr>
        <w:t>फिर उसे डुबोया जाता था। फिर पुत्र से सम्बंधित विश्वास-सूत्रों की पुष्टि की जाती थी</w:t>
      </w:r>
      <w:r w:rsidR="008E6ECD">
        <w:t xml:space="preserve">, </w:t>
      </w:r>
      <w:r w:rsidR="008E6ECD">
        <w:rPr>
          <w:cs/>
        </w:rPr>
        <w:t>और तब दूसरी डुबोया जाता था। और अंत में</w:t>
      </w:r>
      <w:r w:rsidR="008E6ECD">
        <w:t xml:space="preserve">, </w:t>
      </w:r>
      <w:r w:rsidR="008E6ECD">
        <w:rPr>
          <w:cs/>
        </w:rPr>
        <w:t>पवित्र आत्मा से सम्बंधित विश्वास-सूत्रों की पुष्टि और फिर तीसरी एवं अंतिम बार डुबोया जाना। प्रारम्भिक कलीसिया में इन और इन जैसी अन्य क्रियाओं के माध्यम से हम देख सकते हैं कि विश्वास-कथन की संरचना जानबूझकर त्रिएकता के प्रत्येक व्यक्तित्व के ईश्वरत्व</w:t>
      </w:r>
      <w:r w:rsidR="008E6ECD">
        <w:t xml:space="preserve">, </w:t>
      </w:r>
      <w:r w:rsidR="008E6ECD">
        <w:rPr>
          <w:cs/>
        </w:rPr>
        <w:t>पवित्र आत्मा के भी</w:t>
      </w:r>
      <w:r w:rsidR="008E6ECD">
        <w:t xml:space="preserve">, </w:t>
      </w:r>
      <w:r w:rsidR="008E6ECD">
        <w:rPr>
          <w:cs/>
        </w:rPr>
        <w:t>को दर्शाने के लिए बनाई गई थी।</w:t>
      </w:r>
    </w:p>
    <w:p w14:paraId="45ACB1EB" w14:textId="77777777" w:rsidR="00083DAB" w:rsidRPr="00A30848" w:rsidRDefault="00291359" w:rsidP="008E6ECD">
      <w:pPr>
        <w:pStyle w:val="BodyText0"/>
      </w:pPr>
      <w:r>
        <w:rPr>
          <w:rFonts w:cs="Gautami"/>
          <w:cs/>
        </w:rPr>
        <mc:AlternateContent>
          <mc:Choice Requires="wps">
            <w:drawing>
              <wp:anchor distT="0" distB="0" distL="114300" distR="114300" simplePos="0" relativeHeight="251693056" behindDoc="0" locked="1" layoutInCell="1" allowOverlap="1" wp14:anchorId="5EE145F1" wp14:editId="48C10A00">
                <wp:simplePos x="0" y="0"/>
                <wp:positionH relativeFrom="leftMargin">
                  <wp:posOffset>419100</wp:posOffset>
                </wp:positionH>
                <wp:positionV relativeFrom="line">
                  <wp:posOffset>0</wp:posOffset>
                </wp:positionV>
                <wp:extent cx="356235" cy="356235"/>
                <wp:effectExtent l="0" t="0" r="0" b="0"/>
                <wp:wrapNone/>
                <wp:docPr id="24" name="PARA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45ABC2E" w14:textId="77777777" w:rsidR="00291359" w:rsidRPr="00A535F7" w:rsidRDefault="00291359" w:rsidP="00A535F7">
                            <w:pPr>
                              <w:pStyle w:val="ParaNumbering"/>
                            </w:pPr>
                            <w:r>
                              <w:t>015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145F1" id="PARA15" o:spid="_x0000_s1044" type="#_x0000_t202" style="position:absolute;left:0;text-align:left;margin-left:33pt;margin-top:0;width:28.05pt;height:28.05pt;z-index:2516930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YKECwIAACE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jWvcjXscoL7geh565oPjO4VD7FmIL8wj&#10;1bgRyjc+o5EasBkMHiUN+J9/O0/5yABGKWlROhW1qG1K9HeLzCSVjY4fncPo2JN5ANTiDJ+F49nF&#10;Cz7q0ZUezDtqept6YIhZjp0qGkf3IfbyxTfBxXabk1BLjsW9fXU8lU4gJkDfunfm3YB6RLqeYJQU&#10;Kz+A3+f28G9PEaTKzCRYewwHtFGHmdvhzSSh//6fs24ve/ML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MvpgoQLAgAAIQQA&#10;AA4AAAAAAAAAAAAAAAAALgIAAGRycy9lMm9Eb2MueG1sUEsBAi0AFAAGAAgAAAAhAI1nQ9zcAAAA&#10;BgEAAA8AAAAAAAAAAAAAAAAAZQQAAGRycy9kb3ducmV2LnhtbFBLBQYAAAAABAAEAPMAAABuBQAA&#10;AAA=&#10;" filled="f" stroked="f" strokeweight=".5pt">
                <v:textbox inset="0,0,0,0">
                  <w:txbxContent>
                    <w:p w14:paraId="745ABC2E" w14:textId="77777777" w:rsidR="00291359" w:rsidRPr="00A535F7" w:rsidRDefault="00291359" w:rsidP="00A535F7">
                      <w:pPr>
                        <w:pStyle w:val="ParaNumbering"/>
                      </w:pPr>
                      <w:r>
                        <w:t>015</w:t>
                      </w:r>
                    </w:p>
                  </w:txbxContent>
                </v:textbox>
                <w10:wrap anchorx="margin" anchory="line"/>
                <w10:anchorlock/>
              </v:shape>
            </w:pict>
          </mc:Fallback>
        </mc:AlternateContent>
      </w:r>
      <w:r w:rsidR="008E6ECD">
        <w:rPr>
          <w:cs/>
        </w:rPr>
        <w:t>दूसरा तरीका जिसके द्वारा प्रेरितों का विश्वास-कथन पवित्र आत्मा के ईश्वरत्व की पुष्टि करता है वह है मरियम द्वारा यीशु का गर्भधारण।</w:t>
      </w:r>
    </w:p>
    <w:p w14:paraId="0D326C00" w14:textId="77777777" w:rsidR="00083DAB" w:rsidRPr="00A30848" w:rsidRDefault="00083DAB" w:rsidP="008E6ECD">
      <w:pPr>
        <w:pStyle w:val="BulletHeading"/>
      </w:pPr>
      <w:bookmarkStart w:id="18" w:name="_Toc292805498"/>
      <w:bookmarkStart w:id="19" w:name="_Toc4361513"/>
      <w:bookmarkStart w:id="20" w:name="_Toc21182455"/>
      <w:bookmarkStart w:id="21" w:name="_Toc80702473"/>
      <w:r w:rsidRPr="00A30848">
        <w:rPr>
          <w:cs/>
        </w:rPr>
        <w:t>म</w:t>
      </w:r>
      <w:r w:rsidRPr="00A30848">
        <w:rPr>
          <w:rFonts w:eastAsia="Arial Unicode MS"/>
          <w:cs/>
        </w:rPr>
        <w:t>रि</w:t>
      </w:r>
      <w:r w:rsidRPr="00A30848">
        <w:rPr>
          <w:cs/>
        </w:rPr>
        <w:t>यम</w:t>
      </w:r>
      <w:r w:rsidR="00DD456F" w:rsidRPr="00A30848">
        <w:rPr>
          <w:cs/>
          <w:lang w:val="hi-IN"/>
        </w:rPr>
        <w:t xml:space="preserve"> </w:t>
      </w:r>
      <w:r w:rsidRPr="00A30848">
        <w:rPr>
          <w:cs/>
        </w:rPr>
        <w:t>द्वारा</w:t>
      </w:r>
      <w:r w:rsidR="00DD456F" w:rsidRPr="00A30848">
        <w:rPr>
          <w:cs/>
          <w:lang w:val="hi-IN"/>
        </w:rPr>
        <w:t xml:space="preserve"> </w:t>
      </w:r>
      <w:r w:rsidRPr="00A30848">
        <w:rPr>
          <w:cs/>
        </w:rPr>
        <w:t>यीशु</w:t>
      </w:r>
      <w:r w:rsidR="00DD456F" w:rsidRPr="00A30848">
        <w:rPr>
          <w:cs/>
          <w:lang w:val="hi-IN"/>
        </w:rPr>
        <w:t xml:space="preserve"> </w:t>
      </w:r>
      <w:r w:rsidRPr="00A30848">
        <w:rPr>
          <w:cs/>
        </w:rPr>
        <w:t>का</w:t>
      </w:r>
      <w:r w:rsidR="00DD456F" w:rsidRPr="00A30848">
        <w:rPr>
          <w:cs/>
          <w:lang w:val="hi-IN"/>
        </w:rPr>
        <w:t xml:space="preserve"> </w:t>
      </w:r>
      <w:r w:rsidRPr="00A30848">
        <w:rPr>
          <w:cs/>
        </w:rPr>
        <w:t>ग</w:t>
      </w:r>
      <w:r w:rsidRPr="00A30848">
        <w:rPr>
          <w:rFonts w:eastAsia="Arial Unicode MS"/>
          <w:cs/>
        </w:rPr>
        <w:t>र्भ</w:t>
      </w:r>
      <w:r w:rsidRPr="00A30848">
        <w:rPr>
          <w:cs/>
        </w:rPr>
        <w:t>धारण</w:t>
      </w:r>
      <w:bookmarkEnd w:id="18"/>
      <w:bookmarkEnd w:id="19"/>
      <w:bookmarkEnd w:id="20"/>
      <w:bookmarkEnd w:id="21"/>
    </w:p>
    <w:p w14:paraId="6265F77E" w14:textId="77777777" w:rsidR="0092412C" w:rsidRDefault="00291359" w:rsidP="008E6ECD">
      <w:pPr>
        <w:pStyle w:val="BodyText0"/>
      </w:pPr>
      <w:r>
        <w:rPr>
          <w:rFonts w:cs="Gautami"/>
          <w:cs/>
        </w:rPr>
        <mc:AlternateContent>
          <mc:Choice Requires="wps">
            <w:drawing>
              <wp:anchor distT="0" distB="0" distL="114300" distR="114300" simplePos="0" relativeHeight="251695104" behindDoc="0" locked="1" layoutInCell="1" allowOverlap="1" wp14:anchorId="0B3A2C2D" wp14:editId="32D24C2C">
                <wp:simplePos x="0" y="0"/>
                <wp:positionH relativeFrom="leftMargin">
                  <wp:posOffset>419100</wp:posOffset>
                </wp:positionH>
                <wp:positionV relativeFrom="line">
                  <wp:posOffset>0</wp:posOffset>
                </wp:positionV>
                <wp:extent cx="356235" cy="356235"/>
                <wp:effectExtent l="0" t="0" r="0" b="0"/>
                <wp:wrapNone/>
                <wp:docPr id="25" name="PARA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21769A7" w14:textId="77777777" w:rsidR="00291359" w:rsidRPr="00A535F7" w:rsidRDefault="00291359" w:rsidP="00A535F7">
                            <w:pPr>
                              <w:pStyle w:val="ParaNumbering"/>
                            </w:pPr>
                            <w:r>
                              <w:t>016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A2C2D" id="PARA16" o:spid="_x0000_s1045" type="#_x0000_t202" style="position:absolute;left:0;text-align:left;margin-left:33pt;margin-top:0;width:28.05pt;height:28.05pt;z-index:2516951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Hf1DAIAACE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Wt8Gfc4QH3B9Tz0zAfHdwqHeGQhvjCP&#10;VONGKN/4jEZqwGYweJQ04H/+7TzlIwMYpaRF6VTUorYp0d8tMpNUNjp+dA6jY0/mHlCLM3wWjmcX&#10;L/ioR1d6MG+o6W3qgSFmOXaqaBzd+9jLF98EF9ttTkItORYf7d7xVDqBmAB97d6YdwPqEel6glFS&#10;rHwHfp/bw789RZAqM5Ng7TEc0EYdZm6HN5OE/vt/zrq97M0v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uHHf1DAIAACEE&#10;AAAOAAAAAAAAAAAAAAAAAC4CAABkcnMvZTJvRG9jLnhtbFBLAQItABQABgAIAAAAIQCNZ0Pc3AAA&#10;AAYBAAAPAAAAAAAAAAAAAAAAAGYEAABkcnMvZG93bnJldi54bWxQSwUGAAAAAAQABADzAAAAbwUA&#10;AAAA&#10;" filled="f" stroked="f" strokeweight=".5pt">
                <v:textbox inset="0,0,0,0">
                  <w:txbxContent>
                    <w:p w14:paraId="021769A7" w14:textId="77777777" w:rsidR="00291359" w:rsidRPr="00A535F7" w:rsidRDefault="00291359" w:rsidP="00A535F7">
                      <w:pPr>
                        <w:pStyle w:val="ParaNumbering"/>
                      </w:pPr>
                      <w:r>
                        <w:t>016</w:t>
                      </w:r>
                    </w:p>
                  </w:txbxContent>
                </v:textbox>
                <w10:wrap anchorx="margin" anchory="line"/>
                <w10:anchorlock/>
              </v:shape>
            </w:pict>
          </mc:Fallback>
        </mc:AlternateContent>
      </w:r>
      <w:r w:rsidR="008E6ECD" w:rsidRPr="008E6ECD">
        <w:rPr>
          <w:cs/>
        </w:rPr>
        <w:t>प्रेरितों का विश्वास-कथन कहता है कि यीशु मसीह</w:t>
      </w:r>
      <w:r w:rsidR="008E6ECD" w:rsidRPr="008E6ECD">
        <w:t xml:space="preserve">, </w:t>
      </w:r>
      <w:r w:rsidR="008E6ECD" w:rsidRPr="008E6ECD">
        <w:rPr>
          <w:cs/>
        </w:rPr>
        <w:t>परमेश्वर का पुत्र</w:t>
      </w:r>
      <w:r w:rsidR="008E6ECD" w:rsidRPr="008E6ECD">
        <w:t>,</w:t>
      </w:r>
    </w:p>
    <w:p w14:paraId="7CD47F27" w14:textId="77777777" w:rsidR="0092412C" w:rsidRDefault="00291359" w:rsidP="008E6ECD">
      <w:pPr>
        <w:pStyle w:val="Quotations"/>
      </w:pPr>
      <w:r>
        <w:rPr>
          <w:rFonts w:cs="Raavi"/>
          <w:cs/>
        </w:rPr>
        <mc:AlternateContent>
          <mc:Choice Requires="wps">
            <w:drawing>
              <wp:anchor distT="0" distB="0" distL="114300" distR="114300" simplePos="0" relativeHeight="251697152" behindDoc="0" locked="1" layoutInCell="1" allowOverlap="1" wp14:anchorId="6A286BF4" wp14:editId="36DF627E">
                <wp:simplePos x="0" y="0"/>
                <wp:positionH relativeFrom="leftMargin">
                  <wp:posOffset>419100</wp:posOffset>
                </wp:positionH>
                <wp:positionV relativeFrom="line">
                  <wp:posOffset>0</wp:posOffset>
                </wp:positionV>
                <wp:extent cx="356235" cy="356235"/>
                <wp:effectExtent l="0" t="0" r="0" b="0"/>
                <wp:wrapNone/>
                <wp:docPr id="26" name="PARA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3B4125A" w14:textId="77777777" w:rsidR="00291359" w:rsidRPr="00A535F7" w:rsidRDefault="00291359" w:rsidP="00A535F7">
                            <w:pPr>
                              <w:pStyle w:val="ParaNumbering"/>
                            </w:pPr>
                            <w:r>
                              <w:t>017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86BF4" id="PARA17" o:spid="_x0000_s1046" type="#_x0000_t202" style="position:absolute;left:0;text-align:left;margin-left:33pt;margin-top:0;width:28.05pt;height:28.05pt;z-index:2516971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LcuUGALAgAAIQQA&#10;AA4AAAAAAAAAAAAAAAAALgIAAGRycy9lMm9Eb2MueG1sUEsBAi0AFAAGAAgAAAAhAI1nQ9zcAAAA&#10;BgEAAA8AAAAAAAAAAAAAAAAAZQQAAGRycy9kb3ducmV2LnhtbFBLBQYAAAAABAAEAPMAAABuBQAA&#10;AAA=&#10;" filled="f" stroked="f" strokeweight=".5pt">
                <v:textbox inset="0,0,0,0">
                  <w:txbxContent>
                    <w:p w14:paraId="53B4125A" w14:textId="77777777" w:rsidR="00291359" w:rsidRPr="00A535F7" w:rsidRDefault="00291359" w:rsidP="00A535F7">
                      <w:pPr>
                        <w:pStyle w:val="ParaNumbering"/>
                      </w:pPr>
                      <w:r>
                        <w:t>017</w:t>
                      </w:r>
                    </w:p>
                  </w:txbxContent>
                </v:textbox>
                <w10:wrap anchorx="margin" anchory="line"/>
                <w10:anchorlock/>
              </v:shape>
            </w:pict>
          </mc:Fallback>
        </mc:AlternateContent>
      </w:r>
      <w:r w:rsidR="008E6ECD" w:rsidRPr="008E6ECD">
        <w:rPr>
          <w:cs/>
        </w:rPr>
        <w:t>पवित्र आत्मा के द्वारा पैदा हुआ।</w:t>
      </w:r>
    </w:p>
    <w:p w14:paraId="7F1EE7F6" w14:textId="77777777" w:rsidR="0092412C" w:rsidRDefault="00291359" w:rsidP="008E6ECD">
      <w:pPr>
        <w:pStyle w:val="BodyText0"/>
      </w:pPr>
      <w:r>
        <w:rPr>
          <w:rFonts w:cs="Gautami"/>
          <w:cs/>
        </w:rPr>
        <mc:AlternateContent>
          <mc:Choice Requires="wps">
            <w:drawing>
              <wp:anchor distT="0" distB="0" distL="114300" distR="114300" simplePos="0" relativeHeight="251699200" behindDoc="0" locked="1" layoutInCell="1" allowOverlap="1" wp14:anchorId="5D6921B7" wp14:editId="4A72F2F4">
                <wp:simplePos x="0" y="0"/>
                <wp:positionH relativeFrom="leftMargin">
                  <wp:posOffset>419100</wp:posOffset>
                </wp:positionH>
                <wp:positionV relativeFrom="line">
                  <wp:posOffset>0</wp:posOffset>
                </wp:positionV>
                <wp:extent cx="356235" cy="356235"/>
                <wp:effectExtent l="0" t="0" r="0" b="0"/>
                <wp:wrapNone/>
                <wp:docPr id="27" name="PARA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29BCB07" w14:textId="77777777" w:rsidR="00291359" w:rsidRPr="00A535F7" w:rsidRDefault="00291359" w:rsidP="00A535F7">
                            <w:pPr>
                              <w:pStyle w:val="ParaNumbering"/>
                            </w:pPr>
                            <w:r>
                              <w:t>018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921B7" id="PARA18" o:spid="_x0000_s1047" type="#_x0000_t202" style="position:absolute;left:0;text-align:left;margin-left:33pt;margin-top:0;width:28.05pt;height:28.05pt;z-index:2516992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6UR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z6x4HqC+4noee+eD4TuEQexbiM/NI&#10;NW6E8o1PaKQGbAaDR0kD/tffzlM+MoBRSlqUTkUtapsS/cMiM0llo+NH5zA69mTuAbU4w2fheHbx&#10;go96dKUH84aa3qYeGGKWY6eKxtG9j7188U1wsd3mJNSSY3FvXxxPpROICdDX7o15N6Aeka5HGCXF&#10;yg/g97k9/NtTBKkyMwnWHsMBbdRh5nZ4M0no7/9z1u1lb34D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JLbpRELAgAAIQQA&#10;AA4AAAAAAAAAAAAAAAAALgIAAGRycy9lMm9Eb2MueG1sUEsBAi0AFAAGAAgAAAAhAI1nQ9zcAAAA&#10;BgEAAA8AAAAAAAAAAAAAAAAAZQQAAGRycy9kb3ducmV2LnhtbFBLBQYAAAAABAAEAPMAAABuBQAA&#10;AAA=&#10;" filled="f" stroked="f" strokeweight=".5pt">
                <v:textbox inset="0,0,0,0">
                  <w:txbxContent>
                    <w:p w14:paraId="729BCB07" w14:textId="77777777" w:rsidR="00291359" w:rsidRPr="00A535F7" w:rsidRDefault="00291359" w:rsidP="00A535F7">
                      <w:pPr>
                        <w:pStyle w:val="ParaNumbering"/>
                      </w:pPr>
                      <w:r>
                        <w:t>018</w:t>
                      </w:r>
                    </w:p>
                  </w:txbxContent>
                </v:textbox>
                <w10:wrap anchorx="margin" anchory="line"/>
                <w10:anchorlock/>
              </v:shape>
            </w:pict>
          </mc:Fallback>
        </mc:AlternateContent>
      </w:r>
      <w:r w:rsidR="008E6ECD" w:rsidRPr="008E6ECD">
        <w:rPr>
          <w:cs/>
        </w:rPr>
        <w:t>यह कथन स्पष्ट रूप से घोषणा नहीं करता कि पवित्र आत्मा पूर्ण रूप से ईश्वरीय है</w:t>
      </w:r>
      <w:r w:rsidR="008E6ECD" w:rsidRPr="008E6ECD">
        <w:t xml:space="preserve">, </w:t>
      </w:r>
      <w:r w:rsidR="008E6ECD" w:rsidRPr="008E6ECD">
        <w:rPr>
          <w:cs/>
        </w:rPr>
        <w:t>परन्तु यह इस विश्वास को बलपूर्वक दर्शाता है। यीशु के पैदा होने के बारे में बोलते हुए</w:t>
      </w:r>
      <w:r w:rsidR="008E6ECD" w:rsidRPr="008E6ECD">
        <w:t xml:space="preserve">, </w:t>
      </w:r>
      <w:r w:rsidR="008E6ECD" w:rsidRPr="008E6ECD">
        <w:rPr>
          <w:cs/>
        </w:rPr>
        <w:t>विश्वास-कथन लूका 1:35 की ओर संकेत करता है जहाँ स्वर्गदूत मरियम से ये वचन कहता है:</w:t>
      </w:r>
    </w:p>
    <w:p w14:paraId="5FB5BEAD" w14:textId="77777777" w:rsidR="0092412C" w:rsidRDefault="00291359" w:rsidP="008E6ECD">
      <w:pPr>
        <w:pStyle w:val="Quotations"/>
      </w:pPr>
      <w:r>
        <w:rPr>
          <w:rFonts w:cs="Raavi"/>
          <w:cs/>
        </w:rPr>
        <mc:AlternateContent>
          <mc:Choice Requires="wps">
            <w:drawing>
              <wp:anchor distT="0" distB="0" distL="114300" distR="114300" simplePos="0" relativeHeight="251701248" behindDoc="0" locked="1" layoutInCell="1" allowOverlap="1" wp14:anchorId="0BA99D0E" wp14:editId="225FA613">
                <wp:simplePos x="0" y="0"/>
                <wp:positionH relativeFrom="leftMargin">
                  <wp:posOffset>419100</wp:posOffset>
                </wp:positionH>
                <wp:positionV relativeFrom="line">
                  <wp:posOffset>0</wp:posOffset>
                </wp:positionV>
                <wp:extent cx="356235" cy="356235"/>
                <wp:effectExtent l="0" t="0" r="0" b="0"/>
                <wp:wrapNone/>
                <wp:docPr id="28" name="PARA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8ED0AC5" w14:textId="77777777" w:rsidR="00291359" w:rsidRPr="00A535F7" w:rsidRDefault="00291359" w:rsidP="00A535F7">
                            <w:pPr>
                              <w:pStyle w:val="ParaNumbering"/>
                            </w:pPr>
                            <w:r>
                              <w:t>019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99D0E" id="PARA19" o:spid="_x0000_s1048" type="#_x0000_t202" style="position:absolute;left:0;text-align:left;margin-left:33pt;margin-top:0;width:28.05pt;height:28.05pt;z-index:2517012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LuDDA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z+bjHAeoLruehZz44vlM4xJ6F+Mw8&#10;Uo0boXzjExqpAZvB4FHSgP/1t/OUjwxglJIWpVNRi9qmRP+wyExS2ej40TmMjj2Ze0AtzvBZOJ5d&#10;vOCjHl3pwbyhprepB4aY5diponF072MvX3wTXGy3OQm15Fjc2xfHU+kEYgL0tXtj3g2oR6TrEUZJ&#10;sfID+H1uD//2FEGqzEyCtcdwQBt1mLkd3kwS+vv/nHV72Zvf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9xLuDDAIAACEE&#10;AAAOAAAAAAAAAAAAAAAAAC4CAABkcnMvZTJvRG9jLnhtbFBLAQItABQABgAIAAAAIQCNZ0Pc3AAA&#10;AAYBAAAPAAAAAAAAAAAAAAAAAGYEAABkcnMvZG93bnJldi54bWxQSwUGAAAAAAQABADzAAAAbwUA&#10;AAAA&#10;" filled="f" stroked="f" strokeweight=".5pt">
                <v:textbox inset="0,0,0,0">
                  <w:txbxContent>
                    <w:p w14:paraId="78ED0AC5" w14:textId="77777777" w:rsidR="00291359" w:rsidRPr="00A535F7" w:rsidRDefault="00291359" w:rsidP="00A535F7">
                      <w:pPr>
                        <w:pStyle w:val="ParaNumbering"/>
                      </w:pPr>
                      <w:r>
                        <w:t>019</w:t>
                      </w:r>
                    </w:p>
                  </w:txbxContent>
                </v:textbox>
                <w10:wrap anchorx="margin" anchory="line"/>
                <w10:anchorlock/>
              </v:shape>
            </w:pict>
          </mc:Fallback>
        </mc:AlternateContent>
      </w:r>
      <w:r w:rsidR="008E6ECD" w:rsidRPr="008E6ECD">
        <w:rPr>
          <w:cs/>
        </w:rPr>
        <w:t>पवित्र आत्मा तुझ पर उतरेगा</w:t>
      </w:r>
      <w:r w:rsidR="008E6ECD" w:rsidRPr="008E6ECD">
        <w:t xml:space="preserve">, </w:t>
      </w:r>
      <w:r w:rsidR="008E6ECD" w:rsidRPr="008E6ECD">
        <w:rPr>
          <w:cs/>
        </w:rPr>
        <w:t>और परमप्रधान की सामर्थ्य तुझ पर छाया करेगी</w:t>
      </w:r>
      <w:r w:rsidR="008E6ECD" w:rsidRPr="008E6ECD">
        <w:t xml:space="preserve">; </w:t>
      </w:r>
      <w:r w:rsidR="008E6ECD" w:rsidRPr="008E6ECD">
        <w:rPr>
          <w:cs/>
        </w:rPr>
        <w:t>इसलिए वह पवित्र जो उत्पन्न होने वाला है</w:t>
      </w:r>
      <w:r w:rsidR="008E6ECD" w:rsidRPr="008E6ECD">
        <w:t xml:space="preserve">, </w:t>
      </w:r>
      <w:r w:rsidR="008E6ECD" w:rsidRPr="008E6ECD">
        <w:rPr>
          <w:cs/>
        </w:rPr>
        <w:t>परमेश्वर का पुत्र कहलाएगा। (लूका 1:35)</w:t>
      </w:r>
    </w:p>
    <w:p w14:paraId="5A60EBDB" w14:textId="54524B6E" w:rsidR="0092412C" w:rsidRDefault="00291359" w:rsidP="008E6ECD">
      <w:pPr>
        <w:pStyle w:val="BodyText0"/>
      </w:pPr>
      <w:r>
        <w:rPr>
          <w:rFonts w:cs="Gautami"/>
          <w:cs/>
        </w:rPr>
        <mc:AlternateContent>
          <mc:Choice Requires="wps">
            <w:drawing>
              <wp:anchor distT="0" distB="0" distL="114300" distR="114300" simplePos="0" relativeHeight="251703296" behindDoc="0" locked="1" layoutInCell="1" allowOverlap="1" wp14:anchorId="23B4FFF2" wp14:editId="23FFAB69">
                <wp:simplePos x="0" y="0"/>
                <wp:positionH relativeFrom="leftMargin">
                  <wp:posOffset>419100</wp:posOffset>
                </wp:positionH>
                <wp:positionV relativeFrom="line">
                  <wp:posOffset>0</wp:posOffset>
                </wp:positionV>
                <wp:extent cx="356235" cy="356235"/>
                <wp:effectExtent l="0" t="0" r="0" b="0"/>
                <wp:wrapNone/>
                <wp:docPr id="29" name="PARA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3914E74" w14:textId="77777777" w:rsidR="00291359" w:rsidRPr="00A535F7" w:rsidRDefault="00291359" w:rsidP="00A535F7">
                            <w:pPr>
                              <w:pStyle w:val="ParaNumbering"/>
                            </w:pPr>
                            <w:r>
                              <w:t>020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4FFF2" id="PARA20" o:spid="_x0000_s1049" type="#_x0000_t202" style="position:absolute;left:0;text-align:left;margin-left:33pt;margin-top:0;width:28.05pt;height:28.05pt;z-index:2517032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U7yDA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zxbjHAeoLruehZz44vlM4xJ6F+Mw8&#10;Uo0boXzjExqpAZvB4FHSgP/1t/OUjwxglJIWpVNRi9qmRP+wyExS2ej40TmMjj2Ze0AtzvBZOJ5d&#10;vOCjHl3pwbyhprepB4aY5diponF072MvX3wTXGy3OQm15Fjc2xfHU+kEYgL0tXtj3g2oR6TrEUZJ&#10;sfID+H1uD//2FEGqzEyCtcdwQBt1mLkd3kwS+vv/nHV72Zvf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YMU7yDAIAACEE&#10;AAAOAAAAAAAAAAAAAAAAAC4CAABkcnMvZTJvRG9jLnhtbFBLAQItABQABgAIAAAAIQCNZ0Pc3AAA&#10;AAYBAAAPAAAAAAAAAAAAAAAAAGYEAABkcnMvZG93bnJldi54bWxQSwUGAAAAAAQABADzAAAAbwUA&#10;AAAA&#10;" filled="f" stroked="f" strokeweight=".5pt">
                <v:textbox inset="0,0,0,0">
                  <w:txbxContent>
                    <w:p w14:paraId="33914E74" w14:textId="77777777" w:rsidR="00291359" w:rsidRPr="00A535F7" w:rsidRDefault="00291359" w:rsidP="00A535F7">
                      <w:pPr>
                        <w:pStyle w:val="ParaNumbering"/>
                      </w:pPr>
                      <w:r>
                        <w:t>020</w:t>
                      </w:r>
                    </w:p>
                  </w:txbxContent>
                </v:textbox>
                <w10:wrap anchorx="margin" anchory="line"/>
                <w10:anchorlock/>
              </v:shape>
            </w:pict>
          </mc:Fallback>
        </mc:AlternateContent>
      </w:r>
      <w:r w:rsidR="008E6ECD" w:rsidRPr="008E6ECD">
        <w:rPr>
          <w:cs/>
        </w:rPr>
        <w:t>इस पद में पवित्र आत्मा को परमप्रधान की सामर्थ्य के समान दर्शाया गया है। जैसा कि हम इसी अध्याय में बाद में देखेंगे</w:t>
      </w:r>
      <w:r w:rsidR="008E6ECD" w:rsidRPr="008E6ECD">
        <w:t xml:space="preserve">, </w:t>
      </w:r>
      <w:r w:rsidR="008E6ECD" w:rsidRPr="008E6ECD">
        <w:rPr>
          <w:cs/>
        </w:rPr>
        <w:t>कि केवल परमेश्वर में ही परमप्रधान की सामर्थ्य हो सकती है। अत:</w:t>
      </w:r>
      <w:r w:rsidR="00EF582A">
        <w:rPr>
          <w:cs/>
        </w:rPr>
        <w:t xml:space="preserve"> </w:t>
      </w:r>
      <w:r w:rsidR="008E6ECD" w:rsidRPr="008E6ECD">
        <w:rPr>
          <w:cs/>
        </w:rPr>
        <w:t>पवित्र आत्मा के कार्य के उदाहरण के रूप में इस पद की ओर संकेत करते हुए प्रेरितों का विश्वास-कथन आत्मा के पूर्ण ईश्वरत्व की पुष्टि करता है। इस निष्कर्ष की पुष्टि इब्रानियों 10:5-7 में की गई है</w:t>
      </w:r>
      <w:r w:rsidR="008E6ECD" w:rsidRPr="008E6ECD">
        <w:t xml:space="preserve">, </w:t>
      </w:r>
      <w:r w:rsidR="008E6ECD" w:rsidRPr="008E6ECD">
        <w:rPr>
          <w:cs/>
        </w:rPr>
        <w:t>जो कहता है:</w:t>
      </w:r>
    </w:p>
    <w:p w14:paraId="534517CF" w14:textId="77777777" w:rsidR="0092412C" w:rsidRDefault="00291359" w:rsidP="008E6ECD">
      <w:pPr>
        <w:pStyle w:val="Quotations"/>
      </w:pPr>
      <w:r>
        <w:rPr>
          <w:rFonts w:cs="Raavi"/>
          <w:cs/>
        </w:rPr>
        <mc:AlternateContent>
          <mc:Choice Requires="wps">
            <w:drawing>
              <wp:anchor distT="0" distB="0" distL="114300" distR="114300" simplePos="0" relativeHeight="251705344" behindDoc="0" locked="1" layoutInCell="1" allowOverlap="1" wp14:anchorId="2F137048" wp14:editId="59E0E6B6">
                <wp:simplePos x="0" y="0"/>
                <wp:positionH relativeFrom="leftMargin">
                  <wp:posOffset>419100</wp:posOffset>
                </wp:positionH>
                <wp:positionV relativeFrom="line">
                  <wp:posOffset>0</wp:posOffset>
                </wp:positionV>
                <wp:extent cx="356235" cy="356235"/>
                <wp:effectExtent l="0" t="0" r="0" b="0"/>
                <wp:wrapNone/>
                <wp:docPr id="30" name="PARA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509D978" w14:textId="77777777" w:rsidR="00291359" w:rsidRPr="00A535F7" w:rsidRDefault="00291359" w:rsidP="00A535F7">
                            <w:pPr>
                              <w:pStyle w:val="ParaNumbering"/>
                            </w:pPr>
                            <w:r>
                              <w:t>021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37048" id="PARA21" o:spid="_x0000_s1050" type="#_x0000_t202" style="position:absolute;left:0;text-align:left;margin-left:33pt;margin-top:0;width:28.05pt;height:28.05pt;z-index:2517053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Z8DAIAACE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dUXnn8c9DlBfcD0PPfPB8a3CIXYsxBfm&#10;kWrcCOUbn9FIDdgMBo+SBvzPv52nfGQAo5S0KJ2KWtQ2Jfq7RWaSykbHj85hdOzJPABqcYbPwvHs&#10;4gUf9ehKD+YNNb1JPTDELMdOFY2j+xB7+eKb4GKzyUmoJcfizu4dT6UTiAnQ1+6NeTegHpGuJxgl&#10;xcp34Pe5PfybUwSpMjMJ1h7DAW3UYeZ2eDNJ6L//56zby17/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i/PZ8DAIAACEE&#10;AAAOAAAAAAAAAAAAAAAAAC4CAABkcnMvZTJvRG9jLnhtbFBLAQItABQABgAIAAAAIQCNZ0Pc3AAA&#10;AAYBAAAPAAAAAAAAAAAAAAAAAGYEAABkcnMvZG93bnJldi54bWxQSwUGAAAAAAQABADzAAAAbwUA&#10;AAAA&#10;" filled="f" stroked="f" strokeweight=".5pt">
                <v:textbox inset="0,0,0,0">
                  <w:txbxContent>
                    <w:p w14:paraId="6509D978" w14:textId="77777777" w:rsidR="00291359" w:rsidRPr="00A535F7" w:rsidRDefault="00291359" w:rsidP="00A535F7">
                      <w:pPr>
                        <w:pStyle w:val="ParaNumbering"/>
                      </w:pPr>
                      <w:r>
                        <w:t>021</w:t>
                      </w:r>
                    </w:p>
                  </w:txbxContent>
                </v:textbox>
                <w10:wrap anchorx="margin" anchory="line"/>
                <w10:anchorlock/>
              </v:shape>
            </w:pict>
          </mc:Fallback>
        </mc:AlternateContent>
      </w:r>
      <w:r w:rsidR="008E6ECD" w:rsidRPr="008E6ECD">
        <w:rPr>
          <w:cs/>
        </w:rPr>
        <w:t>इसी कारण वह जगत में आते समय कहता है</w:t>
      </w:r>
      <w:r w:rsidR="008E6ECD" w:rsidRPr="008E6ECD">
        <w:t>, “</w:t>
      </w:r>
      <w:r w:rsidR="008E6ECD" w:rsidRPr="008E6ECD">
        <w:rPr>
          <w:cs/>
        </w:rPr>
        <w:t>बलिदान और भेंट तू ने न चाही</w:t>
      </w:r>
      <w:r w:rsidR="008E6ECD" w:rsidRPr="008E6ECD">
        <w:t xml:space="preserve">, </w:t>
      </w:r>
      <w:r w:rsidR="008E6ECD" w:rsidRPr="008E6ECD">
        <w:rPr>
          <w:cs/>
        </w:rPr>
        <w:t>पर मेरे लिए एक देह तैयार की। होम-बलियों और पाप-बलियों से तू प्रसन्न नहीं हुआ। तब मैंने कहा</w:t>
      </w:r>
      <w:r w:rsidR="008E6ECD" w:rsidRPr="008E6ECD">
        <w:t>, “</w:t>
      </w:r>
      <w:r w:rsidR="008E6ECD" w:rsidRPr="008E6ECD">
        <w:rPr>
          <w:cs/>
        </w:rPr>
        <w:t>देख</w:t>
      </w:r>
      <w:r w:rsidR="008E6ECD" w:rsidRPr="008E6ECD">
        <w:t xml:space="preserve">, </w:t>
      </w:r>
      <w:r w:rsidR="008E6ECD" w:rsidRPr="008E6ECD">
        <w:rPr>
          <w:cs/>
        </w:rPr>
        <w:t>मैं आ गया हूँ</w:t>
      </w:r>
      <w:r w:rsidR="008E6ECD" w:rsidRPr="008E6ECD">
        <w:t xml:space="preserve">, </w:t>
      </w:r>
      <w:r w:rsidR="008E6ECD" w:rsidRPr="008E6ECD">
        <w:rPr>
          <w:cs/>
        </w:rPr>
        <w:t>पवित्र शास्त्र में मेरे विषय में लिखा हुआ है</w:t>
      </w:r>
      <w:r w:rsidR="008E6ECD" w:rsidRPr="008E6ECD">
        <w:t xml:space="preserve">, </w:t>
      </w:r>
      <w:r w:rsidR="008E6ECD" w:rsidRPr="008E6ECD">
        <w:rPr>
          <w:cs/>
        </w:rPr>
        <w:t>ताकि हे परमेश्वर तेरी इच्छा पूरी करुँ।’ ” (इब्रानियों 10:5-7)</w:t>
      </w:r>
    </w:p>
    <w:p w14:paraId="1CAF4594" w14:textId="77777777" w:rsidR="008E6ECD" w:rsidRDefault="00291359" w:rsidP="008E6ECD">
      <w:pPr>
        <w:pStyle w:val="BodyText0"/>
      </w:pPr>
      <w:r>
        <w:rPr>
          <w:rFonts w:cs="Gautami"/>
          <w:cs/>
        </w:rPr>
        <mc:AlternateContent>
          <mc:Choice Requires="wps">
            <w:drawing>
              <wp:anchor distT="0" distB="0" distL="114300" distR="114300" simplePos="0" relativeHeight="251707392" behindDoc="0" locked="1" layoutInCell="1" allowOverlap="1" wp14:anchorId="5133DA3E" wp14:editId="772B797F">
                <wp:simplePos x="0" y="0"/>
                <wp:positionH relativeFrom="leftMargin">
                  <wp:posOffset>419100</wp:posOffset>
                </wp:positionH>
                <wp:positionV relativeFrom="line">
                  <wp:posOffset>0</wp:posOffset>
                </wp:positionV>
                <wp:extent cx="356235" cy="356235"/>
                <wp:effectExtent l="0" t="0" r="0" b="0"/>
                <wp:wrapNone/>
                <wp:docPr id="31" name="PARA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D406F13" w14:textId="77777777" w:rsidR="00291359" w:rsidRPr="00A535F7" w:rsidRDefault="00291359" w:rsidP="00A535F7">
                            <w:pPr>
                              <w:pStyle w:val="ParaNumbering"/>
                            </w:pPr>
                            <w:r>
                              <w:t>022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3DA3E" id="PARA22" o:spid="_x0000_s1051" type="#_x0000_t202" style="position:absolute;left:0;text-align:left;margin-left:33pt;margin-top:0;width:28.05pt;height:28.05pt;z-index:2517073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QMNDA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z5bjHAeoLruehZz44vlM4xJ6F+Mw8&#10;Uo0boXzjExqpAZvB4FHSgP/1t/OUjwxglJIWpVNRi9qmRP+wyExS2ej40TmMjj2Ze0AtzvBZOJ5d&#10;vOCjHl3pwbyhprepB4aY5diponF072MvX3wTXGy3OQm15Fjc2xfHU+kEYgL0tXtj3g2oR6TrEUZJ&#10;sfID+H1uD//2FEGqzEyCtcdwQBt1mLkd3kwS+vv/nHV72Zvf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HCQMNDAIAACEE&#10;AAAOAAAAAAAAAAAAAAAAAC4CAABkcnMvZTJvRG9jLnhtbFBLAQItABQABgAIAAAAIQCNZ0Pc3AAA&#10;AAYBAAAPAAAAAAAAAAAAAAAAAGYEAABkcnMvZG93bnJldi54bWxQSwUGAAAAAAQABADzAAAAbwUA&#10;AAAA&#10;" filled="f" stroked="f" strokeweight=".5pt">
                <v:textbox inset="0,0,0,0">
                  <w:txbxContent>
                    <w:p w14:paraId="0D406F13" w14:textId="77777777" w:rsidR="00291359" w:rsidRPr="00A535F7" w:rsidRDefault="00291359" w:rsidP="00A535F7">
                      <w:pPr>
                        <w:pStyle w:val="ParaNumbering"/>
                      </w:pPr>
                      <w:r>
                        <w:t>022</w:t>
                      </w:r>
                    </w:p>
                  </w:txbxContent>
                </v:textbox>
                <w10:wrap anchorx="margin" anchory="line"/>
                <w10:anchorlock/>
              </v:shape>
            </w:pict>
          </mc:Fallback>
        </mc:AlternateContent>
      </w:r>
      <w:r w:rsidR="008E6ECD">
        <w:rPr>
          <w:cs/>
        </w:rPr>
        <w:t>यहां हमें यह बताया गया है कि यीशु के मानव शरीर की रचना करने का कार्य परमेश्वर का ही था। इस प्रकार के पदों के प्रकाश में</w:t>
      </w:r>
      <w:r w:rsidR="008E6ECD">
        <w:t xml:space="preserve">, </w:t>
      </w:r>
      <w:r w:rsidR="008E6ECD">
        <w:rPr>
          <w:cs/>
        </w:rPr>
        <w:t>यह कहना सुरक्षित होगा कि जब प्रेरितों का विश्वास-कथन यीशु के जन्म को पवित्र आत्मा का कार्य दर्शाता है तो यह आत्मा के ईश्वरत्व की पुष्टि ही करना चाहता है।</w:t>
      </w:r>
    </w:p>
    <w:p w14:paraId="0B0D0F64" w14:textId="77777777" w:rsidR="00083DAB" w:rsidRPr="00A30848" w:rsidRDefault="00291359" w:rsidP="008E6ECD">
      <w:pPr>
        <w:pStyle w:val="BodyText0"/>
      </w:pPr>
      <w:r>
        <w:rPr>
          <w:rFonts w:cs="Gautami"/>
          <w:cs/>
        </w:rPr>
        <w:lastRenderedPageBreak/>
        <mc:AlternateContent>
          <mc:Choice Requires="wps">
            <w:drawing>
              <wp:anchor distT="0" distB="0" distL="114300" distR="114300" simplePos="0" relativeHeight="251709440" behindDoc="0" locked="1" layoutInCell="1" allowOverlap="1" wp14:anchorId="6EE61442" wp14:editId="350E0D92">
                <wp:simplePos x="0" y="0"/>
                <wp:positionH relativeFrom="leftMargin">
                  <wp:posOffset>419100</wp:posOffset>
                </wp:positionH>
                <wp:positionV relativeFrom="line">
                  <wp:posOffset>0</wp:posOffset>
                </wp:positionV>
                <wp:extent cx="356235" cy="356235"/>
                <wp:effectExtent l="0" t="0" r="0" b="0"/>
                <wp:wrapNone/>
                <wp:docPr id="32" name="PARA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71694CE" w14:textId="77777777" w:rsidR="00291359" w:rsidRPr="00A535F7" w:rsidRDefault="00291359" w:rsidP="00A535F7">
                            <w:pPr>
                              <w:pStyle w:val="ParaNumbering"/>
                            </w:pPr>
                            <w:r>
                              <w:t>023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61442" id="PARA23" o:spid="_x0000_s1052" type="#_x0000_t202" style="position:absolute;left:0;text-align:left;margin-left:33pt;margin-top:0;width:28.05pt;height:28.05pt;z-index:2517094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2fDA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z1bjHAeoLruehZz44vlM4xJ6F+Mw8&#10;Uo0boXzjExqpAZvB4FHSgP/1t/OUjwxglJIWpVNRi9qmRP+wyExS2ej40TmMjj2Ze0AtzvBZOJ5d&#10;vOCjHl3pwbyhprepB4aY5diponF072MvX3wTXGy3OQm15Fjc2xfHU+kEYgL0tXtj3g2oR6TrEUZJ&#10;sfID+H1uD//2FEGqzEyCtcdwQBt1mLkd3kwS+vv/nHV72Zvf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oFh2fDAIAACEE&#10;AAAOAAAAAAAAAAAAAAAAAC4CAABkcnMvZTJvRG9jLnhtbFBLAQItABQABgAIAAAAIQCNZ0Pc3AAA&#10;AAYBAAAPAAAAAAAAAAAAAAAAAGYEAABkcnMvZG93bnJldi54bWxQSwUGAAAAAAQABADzAAAAbwUA&#10;AAAA&#10;" filled="f" stroked="f" strokeweight=".5pt">
                <v:textbox inset="0,0,0,0">
                  <w:txbxContent>
                    <w:p w14:paraId="071694CE" w14:textId="77777777" w:rsidR="00291359" w:rsidRPr="00A535F7" w:rsidRDefault="00291359" w:rsidP="00A535F7">
                      <w:pPr>
                        <w:pStyle w:val="ParaNumbering"/>
                      </w:pPr>
                      <w:r>
                        <w:t>023</w:t>
                      </w:r>
                    </w:p>
                  </w:txbxContent>
                </v:textbox>
                <w10:wrap anchorx="margin" anchory="line"/>
                <w10:anchorlock/>
              </v:shape>
            </w:pict>
          </mc:Fallback>
        </mc:AlternateContent>
      </w:r>
      <w:r w:rsidR="008E6ECD">
        <w:rPr>
          <w:cs/>
        </w:rPr>
        <w:t>अब जब हमने देख लिया है कि किस प्रकार प्रेरितों का विश्वास-कथन पवित्र आत्मा के ईश्वरत्व में विश्वास व्यक्त करता है</w:t>
      </w:r>
      <w:r w:rsidR="008E6ECD">
        <w:t xml:space="preserve">, </w:t>
      </w:r>
      <w:r w:rsidR="008E6ECD">
        <w:rPr>
          <w:cs/>
        </w:rPr>
        <w:t>तो आइए हम जो यह कहता है उसके बाइबल पर आधार को देखें।</w:t>
      </w:r>
    </w:p>
    <w:p w14:paraId="0F1433E4" w14:textId="77777777" w:rsidR="00083DAB" w:rsidRPr="00A30848" w:rsidRDefault="00083DAB" w:rsidP="008E6ECD">
      <w:pPr>
        <w:pStyle w:val="PanelHeading"/>
      </w:pPr>
      <w:bookmarkStart w:id="22" w:name="_Toc292805499"/>
      <w:bookmarkStart w:id="23" w:name="_Toc4361514"/>
      <w:bookmarkStart w:id="24" w:name="_Toc21182456"/>
      <w:bookmarkStart w:id="25" w:name="_Toc80702474"/>
      <w:r w:rsidRPr="00A30848">
        <w:rPr>
          <w:cs/>
        </w:rPr>
        <w:t>बाइबल</w:t>
      </w:r>
      <w:r w:rsidR="00DD456F" w:rsidRPr="00A30848">
        <w:rPr>
          <w:cs/>
          <w:lang w:val="hi-IN"/>
        </w:rPr>
        <w:t xml:space="preserve"> </w:t>
      </w:r>
      <w:r w:rsidRPr="00A30848">
        <w:rPr>
          <w:cs/>
        </w:rPr>
        <w:t>पर</w:t>
      </w:r>
      <w:r w:rsidR="00DD456F" w:rsidRPr="00A30848">
        <w:rPr>
          <w:cs/>
          <w:lang w:val="hi-IN"/>
        </w:rPr>
        <w:t xml:space="preserve"> </w:t>
      </w:r>
      <w:r w:rsidRPr="00A30848">
        <w:rPr>
          <w:cs/>
        </w:rPr>
        <w:t>आधार</w:t>
      </w:r>
      <w:bookmarkEnd w:id="22"/>
      <w:bookmarkEnd w:id="23"/>
      <w:bookmarkEnd w:id="24"/>
      <w:bookmarkEnd w:id="25"/>
    </w:p>
    <w:p w14:paraId="15176D06" w14:textId="77777777" w:rsidR="0092412C" w:rsidRDefault="00291359" w:rsidP="008E6ECD">
      <w:pPr>
        <w:pStyle w:val="BodyText0"/>
      </w:pPr>
      <w:r>
        <w:rPr>
          <w:rFonts w:cs="Gautami"/>
          <w:cs/>
        </w:rPr>
        <mc:AlternateContent>
          <mc:Choice Requires="wps">
            <w:drawing>
              <wp:anchor distT="0" distB="0" distL="114300" distR="114300" simplePos="0" relativeHeight="251711488" behindDoc="0" locked="1" layoutInCell="1" allowOverlap="1" wp14:anchorId="34473737" wp14:editId="4B4F1CBB">
                <wp:simplePos x="0" y="0"/>
                <wp:positionH relativeFrom="leftMargin">
                  <wp:posOffset>419100</wp:posOffset>
                </wp:positionH>
                <wp:positionV relativeFrom="line">
                  <wp:posOffset>0</wp:posOffset>
                </wp:positionV>
                <wp:extent cx="356235" cy="356235"/>
                <wp:effectExtent l="0" t="0" r="0" b="0"/>
                <wp:wrapNone/>
                <wp:docPr id="33" name="PARA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99CCC7A" w14:textId="77777777" w:rsidR="00291359" w:rsidRPr="00A535F7" w:rsidRDefault="00291359" w:rsidP="00A535F7">
                            <w:pPr>
                              <w:pStyle w:val="ParaNumbering"/>
                            </w:pPr>
                            <w:r>
                              <w:t>024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73737" id="PARA24" o:spid="_x0000_s1053" type="#_x0000_t202" style="position:absolute;left:0;text-align:left;margin-left:33pt;margin-top:0;width:28.05pt;height:28.05pt;z-index:2517114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juDAIAACE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55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N4+juDAIAACEE&#10;AAAOAAAAAAAAAAAAAAAAAC4CAABkcnMvZTJvRG9jLnhtbFBLAQItABQABgAIAAAAIQCNZ0Pc3AAA&#10;AAYBAAAPAAAAAAAAAAAAAAAAAGYEAABkcnMvZG93bnJldi54bWxQSwUGAAAAAAQABADzAAAAbwUA&#10;AAAA&#10;" filled="f" stroked="f" strokeweight=".5pt">
                <v:textbox inset="0,0,0,0">
                  <w:txbxContent>
                    <w:p w14:paraId="199CCC7A" w14:textId="77777777" w:rsidR="00291359" w:rsidRPr="00A535F7" w:rsidRDefault="00291359" w:rsidP="00A535F7">
                      <w:pPr>
                        <w:pStyle w:val="ParaNumbering"/>
                      </w:pPr>
                      <w:r>
                        <w:t>024</w:t>
                      </w:r>
                    </w:p>
                  </w:txbxContent>
                </v:textbox>
                <w10:wrap anchorx="margin" anchory="line"/>
                <w10:anchorlock/>
              </v:shape>
            </w:pict>
          </mc:Fallback>
        </mc:AlternateContent>
      </w:r>
      <w:r w:rsidR="008E6ECD" w:rsidRPr="008E6ECD">
        <w:rPr>
          <w:cs/>
        </w:rPr>
        <w:t>इस बात को पहचानना बड़े महत्व की बात है कि जिस विश्वास की हम पुष्टि करते हैं उसकी पुष्टि सदियों से निरन्तर होती आ रही है। यह एक कारण है कि कैसे पवित्र आत्मा के ईश्वरत्व के बारे में प्रेरितों के विश्वास-कथन की शिक्षा को समझना सहायक है। फिर भी</w:t>
      </w:r>
      <w:r w:rsidR="008E6ECD" w:rsidRPr="008E6ECD">
        <w:t xml:space="preserve">, </w:t>
      </w:r>
      <w:r w:rsidR="008E6ECD" w:rsidRPr="008E6ECD">
        <w:rPr>
          <w:cs/>
        </w:rPr>
        <w:t>हमें सबसे अधिक साहस पवित्रशास्त्र से ही मिलता है। हम विश्वास-कथन को पवित्रशास्त्र के सारांश के रूप में समझते हैं न कि उसके प्रतिस्थापन के रूप में। इसी कारण</w:t>
      </w:r>
      <w:r w:rsidR="008E6ECD" w:rsidRPr="008E6ECD">
        <w:t xml:space="preserve">, </w:t>
      </w:r>
      <w:r w:rsidR="008E6ECD" w:rsidRPr="008E6ECD">
        <w:rPr>
          <w:cs/>
        </w:rPr>
        <w:t>हमारे लिए इस बात का निश्चय कर लेना सदैव आवश्यक है कि जो विश्वास-कथन कहता है वह बाइबल पर आधारित है।</w:t>
      </w:r>
    </w:p>
    <w:p w14:paraId="284957E2" w14:textId="77777777" w:rsidR="00EF582A" w:rsidRDefault="00291359" w:rsidP="008E6ECD">
      <w:pPr>
        <w:pStyle w:val="Quotations"/>
        <w:rPr>
          <w:cs/>
        </w:rPr>
      </w:pPr>
      <w:r>
        <w:rPr>
          <w:rFonts w:cs="Raavi"/>
          <w:cs/>
        </w:rPr>
        <mc:AlternateContent>
          <mc:Choice Requires="wps">
            <w:drawing>
              <wp:anchor distT="0" distB="0" distL="114300" distR="114300" simplePos="0" relativeHeight="251713536" behindDoc="0" locked="1" layoutInCell="1" allowOverlap="1" wp14:anchorId="3CA7E9BF" wp14:editId="5E57045C">
                <wp:simplePos x="0" y="0"/>
                <wp:positionH relativeFrom="leftMargin">
                  <wp:posOffset>419100</wp:posOffset>
                </wp:positionH>
                <wp:positionV relativeFrom="line">
                  <wp:posOffset>0</wp:posOffset>
                </wp:positionV>
                <wp:extent cx="356235" cy="356235"/>
                <wp:effectExtent l="0" t="0" r="0" b="0"/>
                <wp:wrapNone/>
                <wp:docPr id="34" name="PARA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5D90B92" w14:textId="77777777" w:rsidR="00291359" w:rsidRPr="00A535F7" w:rsidRDefault="00291359" w:rsidP="00A535F7">
                            <w:pPr>
                              <w:pStyle w:val="ParaNumbering"/>
                            </w:pPr>
                            <w:r>
                              <w:t>025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7E9BF" id="PARA25" o:spid="_x0000_s1054" type="#_x0000_t202" style="position:absolute;left:0;text-align:left;margin-left:33pt;margin-top:0;width:28.05pt;height:28.05pt;z-index:2517135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x1ZDAIAACE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XdH53bjHAeoLruehZz44vlM4xJ6F+MI8&#10;Uo0boXzjMxqpAZvB4FHSgP/5t/OUjwxglJIWpVNRi9qmRH+3yExS2ej40TmMjj2ZB0AtzvBZOJ5d&#10;vOCjHl3pwbyjprepB4aY5diponF0H2IvX3wTXGy3OQm15Fjc21fHU+kEYgL0rXtn3g2oR6TrCUZJ&#10;sfID+H1uD//2FEGqzEyCtcdwQBt1mLkd3kwS+u//Oev2sje/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dix1ZDAIAACEE&#10;AAAOAAAAAAAAAAAAAAAAAC4CAABkcnMvZTJvRG9jLnhtbFBLAQItABQABgAIAAAAIQCNZ0Pc3AAA&#10;AAYBAAAPAAAAAAAAAAAAAAAAAGYEAABkcnMvZG93bnJldi54bWxQSwUGAAAAAAQABADzAAAAbwUA&#10;AAAA&#10;" filled="f" stroked="f" strokeweight=".5pt">
                <v:textbox inset="0,0,0,0">
                  <w:txbxContent>
                    <w:p w14:paraId="25D90B92" w14:textId="77777777" w:rsidR="00291359" w:rsidRPr="00A535F7" w:rsidRDefault="00291359" w:rsidP="00A535F7">
                      <w:pPr>
                        <w:pStyle w:val="ParaNumbering"/>
                      </w:pPr>
                      <w:r>
                        <w:t>025</w:t>
                      </w:r>
                    </w:p>
                  </w:txbxContent>
                </v:textbox>
                <w10:wrap anchorx="margin" anchory="line"/>
                <w10:anchorlock/>
              </v:shape>
            </w:pict>
          </mc:Fallback>
        </mc:AlternateContent>
      </w:r>
      <w:r w:rsidR="008E6ECD">
        <w:rPr>
          <w:cs/>
        </w:rPr>
        <w:t>मैं सोचता हूँ कि हम उन चार भावों को देखते हैं जिनमें पवित्रशास्त्र पवित्र आत्मा के ईश्वरत्व की पुष्टि करने की ओर हमें संकेत देता है। पहला</w:t>
      </w:r>
      <w:r w:rsidR="008E6ECD">
        <w:t xml:space="preserve">, </w:t>
      </w:r>
      <w:r w:rsidR="008E6ECD">
        <w:rPr>
          <w:cs/>
        </w:rPr>
        <w:t>यह तथ्य कि कुछ प्रलेखों में पवित्र आत्मा को परमेश्वर के साथ अदल-बदल कर प्रयोग किया जाता है। पवित्र आत्मा के ईश्वरत्व का दूसरा प्रमाण यह तथ्य है कि ऐसी कुछ विशेषताएं जो केवल परमेश्वर में हो सकती हैं वे पवित्र आत्मा में दर्शाई गई हैं। तीसरा</w:t>
      </w:r>
      <w:r w:rsidR="008E6ECD">
        <w:t xml:space="preserve">, </w:t>
      </w:r>
      <w:r w:rsidR="008E6ECD">
        <w:rPr>
          <w:cs/>
        </w:rPr>
        <w:t>पवित्र आत्मा उन कार्यों को भी कर सकता है जो केवल परमेश्वर कर सकता है। और अंत में</w:t>
      </w:r>
      <w:r w:rsidR="008E6ECD">
        <w:t xml:space="preserve">, </w:t>
      </w:r>
      <w:r w:rsidR="008E6ECD">
        <w:rPr>
          <w:cs/>
        </w:rPr>
        <w:t>हम पाते हैं कि पवित्र आत्मा उस एकमात्र नाम में शामिल किया जाता है- मत्ती 28- जिसमें मसीहियों को बपतिस्मा दिया जाता है।</w:t>
      </w:r>
    </w:p>
    <w:p w14:paraId="248447DB" w14:textId="62B3D6EE" w:rsidR="0092412C" w:rsidRPr="008E6ECD" w:rsidRDefault="00AE357A" w:rsidP="008E6ECD">
      <w:pPr>
        <w:pStyle w:val="QuotationAuthor"/>
        <w:rPr>
          <w:rFonts w:cs="Gautami"/>
          <w:i/>
          <w:iCs/>
          <w:cs/>
          <w:lang w:bidi="te-IN"/>
        </w:rPr>
      </w:pPr>
      <w:r>
        <w:rPr>
          <w:cs/>
        </w:rPr>
        <w:t>डॉ.</w:t>
      </w:r>
      <w:r w:rsidR="008E6ECD">
        <w:rPr>
          <w:cs/>
        </w:rPr>
        <w:t xml:space="preserve"> कीथ जाँनसन</w:t>
      </w:r>
    </w:p>
    <w:p w14:paraId="01C56B03" w14:textId="77777777" w:rsidR="00083DAB" w:rsidRPr="00A30848" w:rsidRDefault="00291359" w:rsidP="008E6ECD">
      <w:pPr>
        <w:pStyle w:val="BodyText0"/>
      </w:pPr>
      <w:r>
        <w:rPr>
          <w:rFonts w:cs="Gautami"/>
          <w:cs/>
        </w:rPr>
        <mc:AlternateContent>
          <mc:Choice Requires="wps">
            <w:drawing>
              <wp:anchor distT="0" distB="0" distL="114300" distR="114300" simplePos="0" relativeHeight="251715584" behindDoc="0" locked="1" layoutInCell="1" allowOverlap="1" wp14:anchorId="0C1A69B9" wp14:editId="6A65CC2F">
                <wp:simplePos x="0" y="0"/>
                <wp:positionH relativeFrom="leftMargin">
                  <wp:posOffset>419100</wp:posOffset>
                </wp:positionH>
                <wp:positionV relativeFrom="line">
                  <wp:posOffset>0</wp:posOffset>
                </wp:positionV>
                <wp:extent cx="356235" cy="356235"/>
                <wp:effectExtent l="0" t="0" r="0" b="0"/>
                <wp:wrapNone/>
                <wp:docPr id="35" name="PARA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4C622E1" w14:textId="77777777" w:rsidR="00291359" w:rsidRPr="00A535F7" w:rsidRDefault="00291359" w:rsidP="00A535F7">
                            <w:pPr>
                              <w:pStyle w:val="ParaNumbering"/>
                            </w:pPr>
                            <w:r>
                              <w:t>026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A69B9" id="PARA26" o:spid="_x0000_s1055" type="#_x0000_t202" style="position:absolute;left:0;text-align:left;margin-left:33pt;margin-top:0;width:28.05pt;height:28.05pt;z-index:2517155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ugoDAIAACE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5l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4fugoDAIAACEE&#10;AAAOAAAAAAAAAAAAAAAAAC4CAABkcnMvZTJvRG9jLnhtbFBLAQItABQABgAIAAAAIQCNZ0Pc3AAA&#10;AAYBAAAPAAAAAAAAAAAAAAAAAGYEAABkcnMvZG93bnJldi54bWxQSwUGAAAAAAQABADzAAAAbwUA&#10;AAAA&#10;" filled="f" stroked="f" strokeweight=".5pt">
                <v:textbox inset="0,0,0,0">
                  <w:txbxContent>
                    <w:p w14:paraId="44C622E1" w14:textId="77777777" w:rsidR="00291359" w:rsidRPr="00A535F7" w:rsidRDefault="00291359" w:rsidP="00A535F7">
                      <w:pPr>
                        <w:pStyle w:val="ParaNumbering"/>
                      </w:pPr>
                      <w:r>
                        <w:t>026</w:t>
                      </w:r>
                    </w:p>
                  </w:txbxContent>
                </v:textbox>
                <w10:wrap anchorx="margin" anchory="line"/>
                <w10:anchorlock/>
              </v:shape>
            </w:pict>
          </mc:Fallback>
        </mc:AlternateContent>
      </w:r>
      <w:r w:rsidR="008E6ECD" w:rsidRPr="008E6ECD">
        <w:rPr>
          <w:cs/>
        </w:rPr>
        <w:t>पवित्र आत्मा के ईश्वरत्व पर विश्वास करने के लिए बाइबल का आधार कई रूपों में दर्शाया जा सकता है</w:t>
      </w:r>
      <w:r w:rsidR="008E6ECD" w:rsidRPr="008E6ECD">
        <w:t xml:space="preserve">, </w:t>
      </w:r>
      <w:r w:rsidR="008E6ECD" w:rsidRPr="008E6ECD">
        <w:rPr>
          <w:cs/>
        </w:rPr>
        <w:t>हम उसे संबोधित किए गए नामों</w:t>
      </w:r>
      <w:r w:rsidR="008E6ECD" w:rsidRPr="008E6ECD">
        <w:t xml:space="preserve">, </w:t>
      </w:r>
      <w:r w:rsidR="008E6ECD" w:rsidRPr="008E6ECD">
        <w:rPr>
          <w:cs/>
        </w:rPr>
        <w:t>उसमें पाई जाने वाली विशेषताओं</w:t>
      </w:r>
      <w:r w:rsidR="008E6ECD" w:rsidRPr="008E6ECD">
        <w:t xml:space="preserve">, </w:t>
      </w:r>
      <w:r w:rsidR="008E6ECD" w:rsidRPr="008E6ECD">
        <w:rPr>
          <w:cs/>
        </w:rPr>
        <w:t>उसके द्वारा किए जाने वाले कार्यों और त्रिएक्य विधियों जो उसका उल्लेख करती हैं पर ध्यान देंगे। आइए हम पवित्र आत्मा के लिए पवित्रशास्त्र में पाए जाने वाले नामों से प्रारम्भ करें।</w:t>
      </w:r>
    </w:p>
    <w:p w14:paraId="0DA70C63" w14:textId="77777777" w:rsidR="00083DAB" w:rsidRPr="00A30848" w:rsidRDefault="00083DAB" w:rsidP="008E6ECD">
      <w:pPr>
        <w:pStyle w:val="BulletHeading"/>
      </w:pPr>
      <w:bookmarkStart w:id="26" w:name="_Toc292805500"/>
      <w:bookmarkStart w:id="27" w:name="_Toc4361515"/>
      <w:bookmarkStart w:id="28" w:name="_Toc21182457"/>
      <w:bookmarkStart w:id="29" w:name="_Toc80702475"/>
      <w:r w:rsidRPr="00A30848">
        <w:rPr>
          <w:cs/>
        </w:rPr>
        <w:t>नाम</w:t>
      </w:r>
      <w:bookmarkEnd w:id="26"/>
      <w:bookmarkEnd w:id="27"/>
      <w:bookmarkEnd w:id="28"/>
      <w:bookmarkEnd w:id="29"/>
    </w:p>
    <w:p w14:paraId="5C92F194" w14:textId="77777777" w:rsidR="008E6ECD" w:rsidRDefault="00291359" w:rsidP="008E6ECD">
      <w:pPr>
        <w:pStyle w:val="BodyText0"/>
      </w:pPr>
      <w:r>
        <w:rPr>
          <w:rFonts w:cs="Gautami"/>
          <w:cs/>
        </w:rPr>
        <mc:AlternateContent>
          <mc:Choice Requires="wps">
            <w:drawing>
              <wp:anchor distT="0" distB="0" distL="114300" distR="114300" simplePos="0" relativeHeight="251717632" behindDoc="0" locked="1" layoutInCell="1" allowOverlap="1" wp14:anchorId="52503F07" wp14:editId="0B12C6EB">
                <wp:simplePos x="0" y="0"/>
                <wp:positionH relativeFrom="leftMargin">
                  <wp:posOffset>419100</wp:posOffset>
                </wp:positionH>
                <wp:positionV relativeFrom="line">
                  <wp:posOffset>0</wp:posOffset>
                </wp:positionV>
                <wp:extent cx="356235" cy="356235"/>
                <wp:effectExtent l="0" t="0" r="0" b="0"/>
                <wp:wrapNone/>
                <wp:docPr id="36" name="PARA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ADC4BD1" w14:textId="77777777" w:rsidR="00291359" w:rsidRPr="00A535F7" w:rsidRDefault="00291359" w:rsidP="00A535F7">
                            <w:pPr>
                              <w:pStyle w:val="ParaNumbering"/>
                            </w:pPr>
                            <w:r>
                              <w:t>027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03F07" id="PARA27" o:spid="_x0000_s1056" type="#_x0000_t202" style="position:absolute;left:0;text-align:left;margin-left:33pt;margin-top:0;width:28.05pt;height:28.05pt;z-index:2517176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" filled="f" stroked="f" strokeweight=".5pt">
                <v:textbox inset="0,0,0,0">
                  <w:txbxContent>
                    <w:p w14:paraId="0ADC4BD1" w14:textId="77777777" w:rsidR="00291359" w:rsidRPr="00A535F7" w:rsidRDefault="00291359" w:rsidP="00A535F7">
                      <w:pPr>
                        <w:pStyle w:val="ParaNumbering"/>
                      </w:pPr>
                      <w:r>
                        <w:t>027</w:t>
                      </w:r>
                    </w:p>
                  </w:txbxContent>
                </v:textbox>
                <w10:wrap anchorx="margin" anchory="line"/>
                <w10:anchorlock/>
              </v:shape>
            </w:pict>
          </mc:Fallback>
        </mc:AlternateContent>
      </w:r>
      <w:r w:rsidR="008E6ECD">
        <w:rPr>
          <w:cs/>
        </w:rPr>
        <w:t>बाइबल में पवित्र आत्मा को अनेक नामों से संबोधित किया जाता है। इनमें से कुछ नाम बहुत ही अप्रत्यक्ष रूप से उसके ईश्वरत्व को दर्शाते हैं। वहीं अन्य नाम उसके ईश्वरत्व को स्पष्टता से दर्शाते हैं।</w:t>
      </w:r>
    </w:p>
    <w:p w14:paraId="0C4AB3C7" w14:textId="39145DAA" w:rsidR="008E6ECD" w:rsidRDefault="00291359" w:rsidP="008E6ECD">
      <w:pPr>
        <w:pStyle w:val="BodyText0"/>
      </w:pPr>
      <w:r>
        <w:rPr>
          <w:rFonts w:cs="Gautami"/>
          <w:cs/>
        </w:rPr>
        <mc:AlternateContent>
          <mc:Choice Requires="wps">
            <w:drawing>
              <wp:anchor distT="0" distB="0" distL="114300" distR="114300" simplePos="0" relativeHeight="251719680" behindDoc="0" locked="1" layoutInCell="1" allowOverlap="1" wp14:anchorId="600FC36D" wp14:editId="1C33D22D">
                <wp:simplePos x="0" y="0"/>
                <wp:positionH relativeFrom="leftMargin">
                  <wp:posOffset>419100</wp:posOffset>
                </wp:positionH>
                <wp:positionV relativeFrom="line">
                  <wp:posOffset>0</wp:posOffset>
                </wp:positionV>
                <wp:extent cx="356235" cy="356235"/>
                <wp:effectExtent l="0" t="0" r="0" b="0"/>
                <wp:wrapNone/>
                <wp:docPr id="37" name="PARA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52AA111" w14:textId="77777777" w:rsidR="00291359" w:rsidRPr="00A535F7" w:rsidRDefault="00291359" w:rsidP="00A535F7">
                            <w:pPr>
                              <w:pStyle w:val="ParaNumbering"/>
                            </w:pPr>
                            <w:r>
                              <w:t>028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FC36D" id="PARA28" o:spid="_x0000_s1057" type="#_x0000_t202" style="position:absolute;left:0;text-align:left;margin-left:33pt;margin-top:0;width:28.05pt;height:28.05pt;z-index:2517196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Ba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qe47nGA+oLreeiZD47vFA6xZyE+M49U&#10;40Yo3/iERmrAZjB4lDTgf/3tPOUjAxilpEXpVNSitinRPywyk1Q2On50DqNjT+YeUIszfBaOZxcv&#10;+KhHV3owb6jpbeqBIWY5dqpoHN372MsX3wQX221OQi05Fvf2xfFUOoGYAH3t3ph3A+oR6XqEUVKs&#10;/AB+n9vDvz1FkCozk2DtMRzQRh1mboc3k4T+/j9n3V725jcA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CD60FoLAgAAIQQA&#10;AA4AAAAAAAAAAAAAAAAALgIAAGRycy9lMm9Eb2MueG1sUEsBAi0AFAAGAAgAAAAhAI1nQ9zcAAAA&#10;BgEAAA8AAAAAAAAAAAAAAAAAZQQAAGRycy9kb3ducmV2LnhtbFBLBQYAAAAABAAEAPMAAABuBQAA&#10;AAA=&#10;" filled="f" stroked="f" strokeweight=".5pt">
                <v:textbox inset="0,0,0,0">
                  <w:txbxContent>
                    <w:p w14:paraId="252AA111" w14:textId="77777777" w:rsidR="00291359" w:rsidRPr="00A535F7" w:rsidRDefault="00291359" w:rsidP="00A535F7">
                      <w:pPr>
                        <w:pStyle w:val="ParaNumbering"/>
                      </w:pPr>
                      <w:r>
                        <w:t>028</w:t>
                      </w:r>
                    </w:p>
                  </w:txbxContent>
                </v:textbox>
                <w10:wrap anchorx="margin" anchory="line"/>
                <w10:anchorlock/>
              </v:shape>
            </w:pict>
          </mc:Fallback>
        </mc:AlternateContent>
      </w:r>
      <w:r w:rsidR="008E6ECD">
        <w:rPr>
          <w:cs/>
        </w:rPr>
        <w:t>शायद वह नाम जो सबसे अप्रत्यक्ष रूप से उसके ईश्वरत्व को दर्शाता है वह नाम है “पवित्र आत्मा”। शब्द “पवित्र” का प्रयोग सृष्टि के उन पहलुओं के लिए किया जा सकता है जो किसी भी तरह से ईश्वरीय नहीं है। शब्द “पवित्र” सामान्यत:</w:t>
      </w:r>
      <w:r w:rsidR="00EF582A">
        <w:rPr>
          <w:cs/>
        </w:rPr>
        <w:t xml:space="preserve"> </w:t>
      </w:r>
      <w:r w:rsidR="008E6ECD">
        <w:rPr>
          <w:cs/>
        </w:rPr>
        <w:t>उन बातों को दर्शाता है जो उन जैसी अन्य बातों से भिन्न होती हैं क्योंकि वे किसी न किसी तरह से परमेश्वर के लिए विशेष होती हैं। इसलिए</w:t>
      </w:r>
      <w:r w:rsidR="008E6ECD">
        <w:t xml:space="preserve">, </w:t>
      </w:r>
      <w:r w:rsidR="008E6ECD">
        <w:rPr>
          <w:cs/>
        </w:rPr>
        <w:t>शब्द “पवित्र” अपने आप में नहीं दर्शाता कि पवित्र आत्मा ईश्वरीय है।</w:t>
      </w:r>
    </w:p>
    <w:p w14:paraId="28DF9A2F" w14:textId="77777777" w:rsidR="008E6ECD" w:rsidRDefault="00291359" w:rsidP="008E6ECD">
      <w:pPr>
        <w:pStyle w:val="BodyText0"/>
      </w:pPr>
      <w:r>
        <w:rPr>
          <w:rFonts w:cs="Gautami"/>
          <w:cs/>
        </w:rPr>
        <mc:AlternateContent>
          <mc:Choice Requires="wps">
            <w:drawing>
              <wp:anchor distT="0" distB="0" distL="114300" distR="114300" simplePos="0" relativeHeight="251721728" behindDoc="0" locked="1" layoutInCell="1" allowOverlap="1" wp14:anchorId="59A09EF9" wp14:editId="5D7CEA42">
                <wp:simplePos x="0" y="0"/>
                <wp:positionH relativeFrom="leftMargin">
                  <wp:posOffset>419100</wp:posOffset>
                </wp:positionH>
                <wp:positionV relativeFrom="line">
                  <wp:posOffset>0</wp:posOffset>
                </wp:positionV>
                <wp:extent cx="356235" cy="356235"/>
                <wp:effectExtent l="0" t="0" r="0" b="0"/>
                <wp:wrapNone/>
                <wp:docPr id="38" name="PARA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E7DE95D" w14:textId="77777777" w:rsidR="00291359" w:rsidRPr="00A535F7" w:rsidRDefault="00291359" w:rsidP="00A535F7">
                            <w:pPr>
                              <w:pStyle w:val="ParaNumbering"/>
                            </w:pPr>
                            <w:r>
                              <w:t>029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09EF9" id="PARA29" o:spid="_x0000_s1058" type="#_x0000_t202" style="position:absolute;left:0;text-align:left;margin-left:33pt;margin-top:0;width:28.05pt;height:28.05pt;z-index:2517217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c7I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qeYj3scoL7geh565oPjO4VD7FmIz8wj&#10;1bgRyjc+oZEasBkMHiUN+F9/O0/5yABGKWlROhW1qG1K9A+LzCSVjY4fncPo2JO5B9TiDJ+F49nF&#10;Cz7q0ZUezBtqept6YIhZjp0qGkf3PvbyxTfBxXabk1BLjsW9fXE8lU4gJkBfuzfm3YB6RLoeYZQU&#10;Kz+A3+f28G9PEaTKzCRYewwHtFGHmdvhzSShv//PWbeXvfkN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E/lzsgLAgAAIQQA&#10;AA4AAAAAAAAAAAAAAAAALgIAAGRycy9lMm9Eb2MueG1sUEsBAi0AFAAGAAgAAAAhAI1nQ9zcAAAA&#10;BgEAAA8AAAAAAAAAAAAAAAAAZQQAAGRycy9kb3ducmV2LnhtbFBLBQYAAAAABAAEAPMAAABuBQAA&#10;AAA=&#10;" filled="f" stroked="f" strokeweight=".5pt">
                <v:textbox inset="0,0,0,0">
                  <w:txbxContent>
                    <w:p w14:paraId="7E7DE95D" w14:textId="77777777" w:rsidR="00291359" w:rsidRPr="00A535F7" w:rsidRDefault="00291359" w:rsidP="00A535F7">
                      <w:pPr>
                        <w:pStyle w:val="ParaNumbering"/>
                      </w:pPr>
                      <w:r>
                        <w:t>029</w:t>
                      </w:r>
                    </w:p>
                  </w:txbxContent>
                </v:textbox>
                <w10:wrap anchorx="margin" anchory="line"/>
                <w10:anchorlock/>
              </v:shape>
            </w:pict>
          </mc:Fallback>
        </mc:AlternateContent>
      </w:r>
      <w:r w:rsidR="008E6ECD">
        <w:rPr>
          <w:cs/>
        </w:rPr>
        <w:t>लेकिन फिर भी यह ध्यान देना महत्वपूर्ण है कि पूरे नए नियम में यह परमेश्वर ही है जिसे “पवित्र” कहा जाता है। हम इसे दर्जनों अनुच्छेदों में देख सकते हैं</w:t>
      </w:r>
      <w:r w:rsidR="008E6ECD">
        <w:t xml:space="preserve">, </w:t>
      </w:r>
      <w:r w:rsidR="008E6ECD">
        <w:rPr>
          <w:cs/>
        </w:rPr>
        <w:t>जैसे 2राजा 19:22</w:t>
      </w:r>
      <w:r w:rsidR="008E6ECD">
        <w:t xml:space="preserve">; </w:t>
      </w:r>
      <w:r w:rsidR="008E6ECD">
        <w:rPr>
          <w:cs/>
        </w:rPr>
        <w:t>यशायाह 30:11-15 और होशे 11:9-12। और अन्य अनुच्छेद भी हैं जो परमेश्वर को पवित्र आत्मा के नाम से पुकारते प्रतीत होते हैं</w:t>
      </w:r>
      <w:r w:rsidR="008E6ECD">
        <w:t xml:space="preserve">, </w:t>
      </w:r>
      <w:r w:rsidR="008E6ECD">
        <w:rPr>
          <w:cs/>
        </w:rPr>
        <w:t>जैसे कि यशायाह 63:10-11। हम इस प्रकार के नामकरण को प्राचीन परन्तु प्रेरणारहित यहूदी साहित्य में पाते हैं</w:t>
      </w:r>
      <w:r w:rsidR="008E6ECD">
        <w:t xml:space="preserve">, </w:t>
      </w:r>
      <w:r w:rsidR="008E6ECD">
        <w:rPr>
          <w:cs/>
        </w:rPr>
        <w:t>जैसे बुद्धि की पुस्तक के अध्याय 9 के पद 17 में। पुराने नियम की इस पृष्ठभूमि में नाम “पवित्र आत्मा” में ईश्वरत्व के आशय को देखना उचित है।</w:t>
      </w:r>
    </w:p>
    <w:p w14:paraId="252ABC17" w14:textId="77777777" w:rsidR="0092412C" w:rsidRDefault="00291359" w:rsidP="008E6ECD">
      <w:pPr>
        <w:pStyle w:val="BodyText0"/>
      </w:pPr>
      <w:r>
        <w:rPr>
          <w:rFonts w:cs="Gautami"/>
          <w:cs/>
        </w:rPr>
        <w:lastRenderedPageBreak/>
        <mc:AlternateContent>
          <mc:Choice Requires="wps">
            <w:drawing>
              <wp:anchor distT="0" distB="0" distL="114300" distR="114300" simplePos="0" relativeHeight="251723776" behindDoc="0" locked="1" layoutInCell="1" allowOverlap="1" wp14:anchorId="47D61CAC" wp14:editId="12763FDE">
                <wp:simplePos x="0" y="0"/>
                <wp:positionH relativeFrom="leftMargin">
                  <wp:posOffset>419100</wp:posOffset>
                </wp:positionH>
                <wp:positionV relativeFrom="line">
                  <wp:posOffset>0</wp:posOffset>
                </wp:positionV>
                <wp:extent cx="356235" cy="356235"/>
                <wp:effectExtent l="0" t="0" r="0" b="0"/>
                <wp:wrapNone/>
                <wp:docPr id="39" name="PARA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061FF25" w14:textId="77777777" w:rsidR="00291359" w:rsidRPr="00A535F7" w:rsidRDefault="00291359" w:rsidP="00A535F7">
                            <w:pPr>
                              <w:pStyle w:val="ParaNumbering"/>
                            </w:pPr>
                            <w:r>
                              <w:t>030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61CAC" id="PARA30" o:spid="_x0000_s1059" type="#_x0000_t202" style="position:absolute;left:0;text-align:left;margin-left:33pt;margin-top:0;width:28.05pt;height:28.05pt;z-index:2517237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Du5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qdYjHscoL7geh565oPjO4VD7FmIz8wj&#10;1bgRyjc+oZEasBkMHiUN+F9/O0/5yABGKWlROhW1qG1K9A+LzCSVjY4fncPo2JO5B9TiDJ+F49nF&#10;Cz7q0ZUezBtqept6YIhZjp0qGkf3PvbyxTfBxXabk1BLjsW9fXE8lU4gJkBfuzfm3YB6RLoeYZQU&#10;Kz+A3+f28G9PEaTKzCRYewwHtFGHmdvhzSShv//PWbeXvfkN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GoQO7kLAgAAIQQA&#10;AA4AAAAAAAAAAAAAAAAALgIAAGRycy9lMm9Eb2MueG1sUEsBAi0AFAAGAAgAAAAhAI1nQ9zcAAAA&#10;BgEAAA8AAAAAAAAAAAAAAAAAZQQAAGRycy9kb3ducmV2LnhtbFBLBQYAAAAABAAEAPMAAABuBQAA&#10;AAA=&#10;" filled="f" stroked="f" strokeweight=".5pt">
                <v:textbox inset="0,0,0,0">
                  <w:txbxContent>
                    <w:p w14:paraId="1061FF25" w14:textId="77777777" w:rsidR="00291359" w:rsidRPr="00A535F7" w:rsidRDefault="00291359" w:rsidP="00A535F7">
                      <w:pPr>
                        <w:pStyle w:val="ParaNumbering"/>
                      </w:pPr>
                      <w:r>
                        <w:t>030</w:t>
                      </w:r>
                    </w:p>
                  </w:txbxContent>
                </v:textbox>
                <w10:wrap anchorx="margin" anchory="line"/>
                <w10:anchorlock/>
              </v:shape>
            </w:pict>
          </mc:Fallback>
        </mc:AlternateContent>
      </w:r>
      <w:r w:rsidR="008E6ECD">
        <w:rPr>
          <w:cs/>
        </w:rPr>
        <w:t>इन अप्रत्यक्ष नामों को मन में रखकर</w:t>
      </w:r>
      <w:r w:rsidR="008E6ECD">
        <w:t xml:space="preserve">, </w:t>
      </w:r>
      <w:r w:rsidR="008E6ECD">
        <w:rPr>
          <w:cs/>
        </w:rPr>
        <w:t>आइए उन कुछ नामों को देखें जो पवित्र आत्मा के ईश्वरत्व को इस प्रकार दर्शाते हैं जो अप्रत्यक्ष और प्रत्यक्ष के बीच में पाए जाते हैं। इन नामों में “प्रभु का आत्मा</w:t>
      </w:r>
      <w:r w:rsidR="008E6ECD">
        <w:t>,” “</w:t>
      </w:r>
      <w:r w:rsidR="008E6ECD">
        <w:rPr>
          <w:cs/>
        </w:rPr>
        <w:t>परमेश्वर का आत्मा</w:t>
      </w:r>
      <w:r w:rsidR="008E6ECD">
        <w:t>,” “</w:t>
      </w:r>
      <w:r w:rsidR="008E6ECD">
        <w:rPr>
          <w:cs/>
        </w:rPr>
        <w:t>जीवित परमेश्वर का आत्मा” पाए जाते हैं। इनके अतिरिक्त “यीशु का आत्मा</w:t>
      </w:r>
      <w:r w:rsidR="008E6ECD">
        <w:t>,” “</w:t>
      </w:r>
      <w:r w:rsidR="008E6ECD">
        <w:rPr>
          <w:cs/>
        </w:rPr>
        <w:t>मसीह का आत्मा</w:t>
      </w:r>
      <w:r w:rsidR="008E6ECD">
        <w:t>,” “</w:t>
      </w:r>
      <w:r w:rsidR="008E6ECD">
        <w:rPr>
          <w:cs/>
        </w:rPr>
        <w:t>यीशु मसीह का आत्मा</w:t>
      </w:r>
      <w:r w:rsidR="008E6ECD">
        <w:t xml:space="preserve">,” </w:t>
      </w:r>
      <w:r w:rsidR="008E6ECD">
        <w:rPr>
          <w:cs/>
        </w:rPr>
        <w:t>और “तुम्हारे पिता का आत्मा</w:t>
      </w:r>
      <w:r w:rsidR="008E6ECD">
        <w:t>,” “</w:t>
      </w:r>
      <w:r w:rsidR="008E6ECD">
        <w:rPr>
          <w:cs/>
        </w:rPr>
        <w:t>उसके पुत्र का आत्मा” एवं “उसका आत्मा जिसने यीशु को मृतकों में से जीवित किया”। ये सब नाम यह दर्शाते हुए बताते हैं कि पवित्र आत्मा ईश्वरीय है क्योंकि परमेश्वर पवित्र आत्मा से उसी प्रकार संयोजित है जिस प्रकार एक मनुष्य अपनी आत्मा से संयोजित है। पौलुस ने 1कुरिन्थियों 2:11 में इस सम्बंध को यह कहते हुए प्रत्यक्ष रूप से दर्शाया है:</w:t>
      </w:r>
    </w:p>
    <w:p w14:paraId="737E8EFA" w14:textId="77777777" w:rsidR="0092412C" w:rsidRDefault="00291359" w:rsidP="008E6ECD">
      <w:pPr>
        <w:pStyle w:val="Quotations"/>
      </w:pPr>
      <w:r>
        <w:rPr>
          <w:rFonts w:cs="Raavi"/>
          <w:cs/>
        </w:rPr>
        <mc:AlternateContent>
          <mc:Choice Requires="wps">
            <w:drawing>
              <wp:anchor distT="0" distB="0" distL="114300" distR="114300" simplePos="0" relativeHeight="251725824" behindDoc="0" locked="1" layoutInCell="1" allowOverlap="1" wp14:anchorId="1324E3C2" wp14:editId="1A2B8411">
                <wp:simplePos x="0" y="0"/>
                <wp:positionH relativeFrom="leftMargin">
                  <wp:posOffset>419100</wp:posOffset>
                </wp:positionH>
                <wp:positionV relativeFrom="line">
                  <wp:posOffset>0</wp:posOffset>
                </wp:positionV>
                <wp:extent cx="356235" cy="356235"/>
                <wp:effectExtent l="0" t="0" r="0" b="0"/>
                <wp:wrapNone/>
                <wp:docPr id="40" name="PARA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BBA773F" w14:textId="77777777" w:rsidR="00291359" w:rsidRPr="00A535F7" w:rsidRDefault="00291359" w:rsidP="00A535F7">
                            <w:pPr>
                              <w:pStyle w:val="ParaNumbering"/>
                            </w:pPr>
                            <w:r>
                              <w:t>031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4E3C2" id="PARA31" o:spid="_x0000_s1060" type="#_x0000_t202" style="position:absolute;left:0;text-align:left;margin-left:33pt;margin-top:0;width:28.05pt;height:28.05pt;z-index:2517258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YM3DAIAACE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NU7xedzjAPUF1/PQMx8c3yocYsdCfGEe&#10;qcaNUL7xGY3UgM1g8ChpwP/823nKRwYwSkmL0qmoRW1Tor9bZCapbHT86BxGx57MA6AWZ/gsHM8u&#10;XvBRj670YN5Q05vUA0PMcuxU0Ti6D7GXL74JLjabnIRacizu7N7xVDqBmAB97d6YdwPqEel6glFS&#10;rHwHfp/bw785RZAqM5Ng7TEc0EYdZm6HN5OE/vt/zrq97PUv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Q3YM3DAIAACEE&#10;AAAOAAAAAAAAAAAAAAAAAC4CAABkcnMvZTJvRG9jLnhtbFBLAQItABQABgAIAAAAIQCNZ0Pc3AAA&#10;AAYBAAAPAAAAAAAAAAAAAAAAAGYEAABkcnMvZG93bnJldi54bWxQSwUGAAAAAAQABADzAAAAbwUA&#10;AAAA&#10;" filled="f" stroked="f" strokeweight=".5pt">
                <v:textbox inset="0,0,0,0">
                  <w:txbxContent>
                    <w:p w14:paraId="1BBA773F" w14:textId="77777777" w:rsidR="00291359" w:rsidRPr="00A535F7" w:rsidRDefault="00291359" w:rsidP="00A535F7">
                      <w:pPr>
                        <w:pStyle w:val="ParaNumbering"/>
                      </w:pPr>
                      <w:r>
                        <w:t>031</w:t>
                      </w:r>
                    </w:p>
                  </w:txbxContent>
                </v:textbox>
                <w10:wrap anchorx="margin" anchory="line"/>
                <w10:anchorlock/>
              </v:shape>
            </w:pict>
          </mc:Fallback>
        </mc:AlternateContent>
      </w:r>
      <w:r w:rsidR="008E6ECD" w:rsidRPr="008E6ECD">
        <w:rPr>
          <w:cs/>
        </w:rPr>
        <w:t>मनुष्यों में से कौन किसी मनुष्य की बातें जानता है</w:t>
      </w:r>
      <w:r w:rsidR="008E6ECD" w:rsidRPr="008E6ECD">
        <w:t xml:space="preserve">, </w:t>
      </w:r>
      <w:r w:rsidR="008E6ECD" w:rsidRPr="008E6ECD">
        <w:rPr>
          <w:cs/>
        </w:rPr>
        <w:t>केवल मनुष्य की आत्मा जो उसमें है</w:t>
      </w:r>
      <w:r w:rsidR="008E6ECD" w:rsidRPr="008E6ECD">
        <w:t xml:space="preserve">? </w:t>
      </w:r>
      <w:r w:rsidR="008E6ECD" w:rsidRPr="008E6ECD">
        <w:rPr>
          <w:cs/>
        </w:rPr>
        <w:t>वैसे ही परमेश्वर की बातें भी कोई नहीं जानता</w:t>
      </w:r>
      <w:r w:rsidR="008E6ECD" w:rsidRPr="008E6ECD">
        <w:t xml:space="preserve">, </w:t>
      </w:r>
      <w:r w:rsidR="008E6ECD" w:rsidRPr="008E6ECD">
        <w:rPr>
          <w:cs/>
        </w:rPr>
        <w:t>केवल परमेश्वर का आत्मा। (1कुरिन्थियों 2:11)</w:t>
      </w:r>
    </w:p>
    <w:p w14:paraId="593FF7BE" w14:textId="645B7303" w:rsidR="008E6ECD" w:rsidRDefault="00291359" w:rsidP="008E6ECD">
      <w:pPr>
        <w:pStyle w:val="BodyText0"/>
      </w:pPr>
      <w:r>
        <w:rPr>
          <w:rFonts w:cs="Gautami"/>
          <w:cs/>
        </w:rPr>
        <mc:AlternateContent>
          <mc:Choice Requires="wps">
            <w:drawing>
              <wp:anchor distT="0" distB="0" distL="114300" distR="114300" simplePos="0" relativeHeight="251727872" behindDoc="0" locked="1" layoutInCell="1" allowOverlap="1" wp14:anchorId="5076484A" wp14:editId="14F51B78">
                <wp:simplePos x="0" y="0"/>
                <wp:positionH relativeFrom="leftMargin">
                  <wp:posOffset>419100</wp:posOffset>
                </wp:positionH>
                <wp:positionV relativeFrom="line">
                  <wp:posOffset>0</wp:posOffset>
                </wp:positionV>
                <wp:extent cx="356235" cy="356235"/>
                <wp:effectExtent l="0" t="0" r="0" b="0"/>
                <wp:wrapNone/>
                <wp:docPr id="41" name="PARA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5559238" w14:textId="77777777" w:rsidR="00291359" w:rsidRPr="00A535F7" w:rsidRDefault="00291359" w:rsidP="00A535F7">
                            <w:pPr>
                              <w:pStyle w:val="ParaNumbering"/>
                            </w:pPr>
                            <w:r>
                              <w:t>032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6484A" id="PARA32" o:spid="_x0000_s1061" type="#_x0000_t202" style="position:absolute;left:0;text-align:left;margin-left:33pt;margin-top:0;width:28.05pt;height:28.05pt;z-index:2517278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HZG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Ok0x7nGA+oLreeiZD47vFA6xZyE+M49U&#10;40Yo3/iERmrAZjB4lDTgf/3tPOUjAxilpEXpVNSitinRPywyk1Q2On50DqNjT+YeUIszfBaOZxcv&#10;+KhHV3owb6jpbeqBIWY5dqpoHN372MsX3wQX221OQi05Fvf2xfFUOoGYAH3t3ph3A+oR6XqEUVKs&#10;/AB+n9vDvz1FkCozk2DtMRzQRh1mboc3k4T+/j9n3V725jcA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PUodkYLAgAAIQQA&#10;AA4AAAAAAAAAAAAAAAAALgIAAGRycy9lMm9Eb2MueG1sUEsBAi0AFAAGAAgAAAAhAI1nQ9zcAAAA&#10;BgEAAA8AAAAAAAAAAAAAAAAAZQQAAGRycy9kb3ducmV2LnhtbFBLBQYAAAAABAAEAPMAAABuBQAA&#10;AAA=&#10;" filled="f" stroked="f" strokeweight=".5pt">
                <v:textbox inset="0,0,0,0">
                  <w:txbxContent>
                    <w:p w14:paraId="75559238" w14:textId="77777777" w:rsidR="00291359" w:rsidRPr="00A535F7" w:rsidRDefault="00291359" w:rsidP="00A535F7">
                      <w:pPr>
                        <w:pStyle w:val="ParaNumbering"/>
                      </w:pPr>
                      <w:r>
                        <w:t>032</w:t>
                      </w:r>
                    </w:p>
                  </w:txbxContent>
                </v:textbox>
                <w10:wrap anchorx="margin" anchory="line"/>
                <w10:anchorlock/>
              </v:shape>
            </w:pict>
          </mc:Fallback>
        </mc:AlternateContent>
      </w:r>
      <w:r w:rsidR="008E6ECD">
        <w:rPr>
          <w:cs/>
        </w:rPr>
        <w:t>हमारी आत्माएं हमारे मनुष्य होने का एक हिस्सा हैं। और उनके बारे कुछ भी अमानवीय नहीं है। वे पूर्ण रूप से मानवीय हैं। उसी प्रकार</w:t>
      </w:r>
      <w:r w:rsidR="008E6ECD">
        <w:t xml:space="preserve">, </w:t>
      </w:r>
      <w:r w:rsidR="008E6ECD">
        <w:rPr>
          <w:cs/>
        </w:rPr>
        <w:t>पवित्र आत्मा भी पूर्ण रूप से ईश्वरीय है। और यही उसे पिता का मन जानने के योग्य बनाता है। अत:</w:t>
      </w:r>
      <w:r w:rsidR="00EF582A">
        <w:rPr>
          <w:cs/>
        </w:rPr>
        <w:t xml:space="preserve"> </w:t>
      </w:r>
      <w:r w:rsidR="008E6ECD">
        <w:rPr>
          <w:cs/>
        </w:rPr>
        <w:t>मसीहियों के समक्ष पिता के मन को प्रकट करने के अपने कार्य के द्वारा पवित्र आत्मा स्वयं को परमेश्वर के रूप में दर्शाता है।</w:t>
      </w:r>
    </w:p>
    <w:p w14:paraId="061015A9" w14:textId="77777777" w:rsidR="0092412C" w:rsidRDefault="00291359" w:rsidP="008E6ECD">
      <w:pPr>
        <w:pStyle w:val="BodyText0"/>
      </w:pPr>
      <w:r>
        <w:rPr>
          <w:rFonts w:cs="Gautami"/>
          <w:cs/>
        </w:rPr>
        <mc:AlternateContent>
          <mc:Choice Requires="wps">
            <w:drawing>
              <wp:anchor distT="0" distB="0" distL="114300" distR="114300" simplePos="0" relativeHeight="251729920" behindDoc="0" locked="1" layoutInCell="1" allowOverlap="1" wp14:anchorId="3AD727FB" wp14:editId="2F84CE8F">
                <wp:simplePos x="0" y="0"/>
                <wp:positionH relativeFrom="leftMargin">
                  <wp:posOffset>419100</wp:posOffset>
                </wp:positionH>
                <wp:positionV relativeFrom="line">
                  <wp:posOffset>0</wp:posOffset>
                </wp:positionV>
                <wp:extent cx="356235" cy="356235"/>
                <wp:effectExtent l="0" t="0" r="0" b="0"/>
                <wp:wrapNone/>
                <wp:docPr id="42" name="PARA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8CFED28" w14:textId="77777777" w:rsidR="00291359" w:rsidRPr="00A535F7" w:rsidRDefault="00291359" w:rsidP="00A535F7">
                            <w:pPr>
                              <w:pStyle w:val="ParaNumbering"/>
                            </w:pPr>
                            <w:r>
                              <w:t>033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727FB" id="PARA33" o:spid="_x0000_s1062" type="#_x0000_t202" style="position:absolute;left:0;text-align:left;margin-left:33pt;margin-top:0;width:28.05pt;height:28.05pt;z-index:2517299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2jU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qdYjXscoL7geh565oPjO4VD7FmIz8wj&#10;1bgRyjc+oZEasBkMHiUN+F9/O0/5yABGKWlROhW1qG1K9A+LzCSVjY4fncPo2JO5B9TiDJ+F49nF&#10;Cz7q0ZUezBtqept6YIhZjp0qGkf3PvbyxTfBxXabk1BLjsW9fXE8lU4gJkBfuzfm3YB6RLoeYZQU&#10;Kz+A3+f28G9PEaTKzCRYewwHtFGHmdvhzSShv//PWbeXvfkN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Jo3aNQLAgAAIQQA&#10;AA4AAAAAAAAAAAAAAAAALgIAAGRycy9lMm9Eb2MueG1sUEsBAi0AFAAGAAgAAAAhAI1nQ9zcAAAA&#10;BgEAAA8AAAAAAAAAAAAAAAAAZQQAAGRycy9kb3ducmV2LnhtbFBLBQYAAAAABAAEAPMAAABuBQAA&#10;AAA=&#10;" filled="f" stroked="f" strokeweight=".5pt">
                <v:textbox inset="0,0,0,0">
                  <w:txbxContent>
                    <w:p w14:paraId="58CFED28" w14:textId="77777777" w:rsidR="00291359" w:rsidRPr="00A535F7" w:rsidRDefault="00291359" w:rsidP="00A535F7">
                      <w:pPr>
                        <w:pStyle w:val="ParaNumbering"/>
                      </w:pPr>
                      <w:r>
                        <w:t>033</w:t>
                      </w:r>
                    </w:p>
                  </w:txbxContent>
                </v:textbox>
                <w10:wrap anchorx="margin" anchory="line"/>
                <w10:anchorlock/>
              </v:shape>
            </w:pict>
          </mc:Fallback>
        </mc:AlternateContent>
      </w:r>
      <w:r w:rsidR="008E6ECD">
        <w:rPr>
          <w:cs/>
        </w:rPr>
        <w:t>अंत में</w:t>
      </w:r>
      <w:r w:rsidR="008E6ECD">
        <w:t xml:space="preserve">, </w:t>
      </w:r>
      <w:r w:rsidR="008E6ECD">
        <w:rPr>
          <w:cs/>
        </w:rPr>
        <w:t>ऐसे कुछ अनुच्छेद हैं जो बहुत ही स्पष्ट एवं प्रत्यक्ष रूप में पवित्र आत्मा को “परमेश्वर” नाम के द्वारा दर्शाते हैं। प्रेरितों के काम 5:3-4 में हनन्याह को कहे गए पतरस के शब्दों को सुनें:</w:t>
      </w:r>
    </w:p>
    <w:p w14:paraId="321B9B82" w14:textId="77777777" w:rsidR="0092412C" w:rsidRDefault="00291359" w:rsidP="008E6ECD">
      <w:pPr>
        <w:pStyle w:val="Quotations"/>
      </w:pPr>
      <w:r>
        <w:rPr>
          <w:rFonts w:cs="Raavi"/>
          <w:cs/>
        </w:rPr>
        <mc:AlternateContent>
          <mc:Choice Requires="wps">
            <w:drawing>
              <wp:anchor distT="0" distB="0" distL="114300" distR="114300" simplePos="0" relativeHeight="251731968" behindDoc="0" locked="1" layoutInCell="1" allowOverlap="1" wp14:anchorId="1BBA6964" wp14:editId="198F74E9">
                <wp:simplePos x="0" y="0"/>
                <wp:positionH relativeFrom="leftMargin">
                  <wp:posOffset>419100</wp:posOffset>
                </wp:positionH>
                <wp:positionV relativeFrom="line">
                  <wp:posOffset>0</wp:posOffset>
                </wp:positionV>
                <wp:extent cx="356235" cy="356235"/>
                <wp:effectExtent l="0" t="0" r="0" b="0"/>
                <wp:wrapNone/>
                <wp:docPr id="43" name="PARA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D8E1790" w14:textId="77777777" w:rsidR="00291359" w:rsidRPr="00A535F7" w:rsidRDefault="00291359" w:rsidP="00A535F7">
                            <w:pPr>
                              <w:pStyle w:val="ParaNumbering"/>
                            </w:pPr>
                            <w:r>
                              <w:t>034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A6964" id="PARA34" o:spid="_x0000_s1063" type="#_x0000_t202" style="position:absolute;left:0;text-align:left;margin-left:33pt;margin-top:0;width:28.05pt;height:28.05pt;z-index:2517319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2lDAIAACE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VN8Hvc4QH3B9Tz0zAfHdwqHeGQhvjCP&#10;VONGKN/4jEZqwGYweJQ04H/+7TzlIwMYpaRF6VTUorYp0d8tMpNUNjp+dA6jY0/mHlCLM3wWjmcX&#10;L/ioR1d6MG+o6W3qgSFmOXaqaBzd+9jLF98EF9ttTkItORYf7d7xVDqBmAB97d6YdwPqEel6glFS&#10;rHwHfp/bw789RZAqM5Ng7TEc0EYdZm6HN5OE/vt/zrq97M0v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wp2lDAIAACEE&#10;AAAOAAAAAAAAAAAAAAAAAC4CAABkcnMvZTJvRG9jLnhtbFBLAQItABQABgAIAAAAIQCNZ0Pc3AAA&#10;AAYBAAAPAAAAAAAAAAAAAAAAAGYEAABkcnMvZG93bnJldi54bWxQSwUGAAAAAAQABADzAAAAbwUA&#10;AAAA&#10;" filled="f" stroked="f" strokeweight=".5pt">
                <v:textbox inset="0,0,0,0">
                  <w:txbxContent>
                    <w:p w14:paraId="4D8E1790" w14:textId="77777777" w:rsidR="00291359" w:rsidRPr="00A535F7" w:rsidRDefault="00291359" w:rsidP="00A535F7">
                      <w:pPr>
                        <w:pStyle w:val="ParaNumbering"/>
                      </w:pPr>
                      <w:r>
                        <w:t>034</w:t>
                      </w:r>
                    </w:p>
                  </w:txbxContent>
                </v:textbox>
                <w10:wrap anchorx="margin" anchory="line"/>
                <w10:anchorlock/>
              </v:shape>
            </w:pict>
          </mc:Fallback>
        </mc:AlternateContent>
      </w:r>
      <w:r w:rsidR="008E6ECD" w:rsidRPr="008E6ECD">
        <w:rPr>
          <w:cs/>
        </w:rPr>
        <w:t>हे हनन्याह! शैतान ने तेरे मन में यह बात क्यों डाली कि तू पवित्र आत्मा से झूठ बोले</w:t>
      </w:r>
      <w:r w:rsidR="008E6ECD" w:rsidRPr="008E6ECD">
        <w:t xml:space="preserve">, </w:t>
      </w:r>
      <w:r w:rsidR="008E6ECD" w:rsidRPr="008E6ECD">
        <w:rPr>
          <w:cs/>
        </w:rPr>
        <w:t>और भूमि के दाम में से कुछ रख छोड़े</w:t>
      </w:r>
      <w:r w:rsidR="008E6ECD" w:rsidRPr="008E6ECD">
        <w:t xml:space="preserve">?... </w:t>
      </w:r>
      <w:r w:rsidR="008E6ECD" w:rsidRPr="008E6ECD">
        <w:rPr>
          <w:cs/>
        </w:rPr>
        <w:t>तू मनुष्यों से नहीं परन्तु परमेश्वर से झूठ बोला है। (प्रेरितों के काम 5:3-4)</w:t>
      </w:r>
    </w:p>
    <w:p w14:paraId="68299D05" w14:textId="77777777" w:rsidR="008E6ECD" w:rsidRDefault="00291359" w:rsidP="008E6ECD">
      <w:pPr>
        <w:pStyle w:val="BodyText0"/>
      </w:pPr>
      <w:r>
        <w:rPr>
          <w:rFonts w:cs="Gautami"/>
          <w:cs/>
        </w:rPr>
        <mc:AlternateContent>
          <mc:Choice Requires="wps">
            <w:drawing>
              <wp:anchor distT="0" distB="0" distL="114300" distR="114300" simplePos="0" relativeHeight="251734016" behindDoc="0" locked="1" layoutInCell="1" allowOverlap="1" wp14:anchorId="4F2F10D0" wp14:editId="65DAE4FC">
                <wp:simplePos x="0" y="0"/>
                <wp:positionH relativeFrom="leftMargin">
                  <wp:posOffset>419100</wp:posOffset>
                </wp:positionH>
                <wp:positionV relativeFrom="line">
                  <wp:posOffset>0</wp:posOffset>
                </wp:positionV>
                <wp:extent cx="356235" cy="356235"/>
                <wp:effectExtent l="0" t="0" r="0" b="0"/>
                <wp:wrapNone/>
                <wp:docPr id="44" name="PARA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756F023" w14:textId="77777777" w:rsidR="00291359" w:rsidRPr="00A535F7" w:rsidRDefault="00291359" w:rsidP="00A535F7">
                            <w:pPr>
                              <w:pStyle w:val="ParaNumbering"/>
                            </w:pPr>
                            <w:r>
                              <w:t>035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F10D0" id="PARA35" o:spid="_x0000_s1064" type="#_x0000_t202" style="position:absolute;left:0;text-align:left;margin-left:33pt;margin-top:0;width:28.05pt;height:28.05pt;z-index:2517340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gSCwIAACE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jVPcjXscoL7geh565oPjO4VD7FmIL8wj&#10;1bgRyjc+o5EasBkMHiUN+J9/O0/5yABGKWlROhW1qG1K9HeLzCSVjY4fncPo2JN5ANTiDJ+F49nF&#10;Cz7q0ZUezDtqept6YIhZjp0qGkf3IfbyxTfBxXabk1BLjsW9fXU8lU4gJkDfunfm3YB6RLqeYJQU&#10;Kz+A3+f28G9PEaTKzCRYewwHtFGHmdvhzSSh//6fs24ve/ML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K+qaBILAgAAIQQA&#10;AA4AAAAAAAAAAAAAAAAALgIAAGRycy9lMm9Eb2MueG1sUEsBAi0AFAAGAAgAAAAhAI1nQ9zcAAAA&#10;BgEAAA8AAAAAAAAAAAAAAAAAZQQAAGRycy9kb3ducmV2LnhtbFBLBQYAAAAABAAEAPMAAABuBQAA&#10;AAA=&#10;" filled="f" stroked="f" strokeweight=".5pt">
                <v:textbox inset="0,0,0,0">
                  <w:txbxContent>
                    <w:p w14:paraId="0756F023" w14:textId="77777777" w:rsidR="00291359" w:rsidRPr="00A535F7" w:rsidRDefault="00291359" w:rsidP="00A535F7">
                      <w:pPr>
                        <w:pStyle w:val="ParaNumbering"/>
                      </w:pPr>
                      <w:r>
                        <w:t>035</w:t>
                      </w:r>
                    </w:p>
                  </w:txbxContent>
                </v:textbox>
                <w10:wrap anchorx="margin" anchory="line"/>
                <w10:anchorlock/>
              </v:shape>
            </w:pict>
          </mc:Fallback>
        </mc:AlternateContent>
      </w:r>
      <w:r w:rsidR="008E6ECD">
        <w:rPr>
          <w:cs/>
        </w:rPr>
        <w:t>इस अनुच्छेद में</w:t>
      </w:r>
      <w:r w:rsidR="008E6ECD">
        <w:t xml:space="preserve">, </w:t>
      </w:r>
      <w:r w:rsidR="008E6ECD">
        <w:rPr>
          <w:cs/>
        </w:rPr>
        <w:t>पतरस ने पहले कहा था कि हनन्याह ने पवित्र आत्मा से झूठ बोला है। और फिर पतरस ने स्पष्ट किया कि उसका क्या अर्थ था जब उसने कहा कि हनन्याह ने परमेश्वर से झूठ बोला है। यहां प्रेरित पतरस ने स्पष्ट रूप से पवित्र आत्मा को “परमेश्वर” कहा।</w:t>
      </w:r>
    </w:p>
    <w:p w14:paraId="1F79BE02" w14:textId="077F866D" w:rsidR="008E6ECD" w:rsidRDefault="00291359" w:rsidP="008E6ECD">
      <w:pPr>
        <w:pStyle w:val="BodyText0"/>
      </w:pPr>
      <w:r>
        <w:rPr>
          <w:rFonts w:cs="Gautami"/>
          <w:cs/>
        </w:rPr>
        <mc:AlternateContent>
          <mc:Choice Requires="wps">
            <w:drawing>
              <wp:anchor distT="0" distB="0" distL="114300" distR="114300" simplePos="0" relativeHeight="251736064" behindDoc="0" locked="1" layoutInCell="1" allowOverlap="1" wp14:anchorId="5F8FCB96" wp14:editId="2EE36D0A">
                <wp:simplePos x="0" y="0"/>
                <wp:positionH relativeFrom="leftMargin">
                  <wp:posOffset>419100</wp:posOffset>
                </wp:positionH>
                <wp:positionV relativeFrom="line">
                  <wp:posOffset>0</wp:posOffset>
                </wp:positionV>
                <wp:extent cx="356235" cy="356235"/>
                <wp:effectExtent l="0" t="0" r="0" b="0"/>
                <wp:wrapNone/>
                <wp:docPr id="45" name="PARA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D537F56" w14:textId="77777777" w:rsidR="00291359" w:rsidRPr="00A535F7" w:rsidRDefault="00291359" w:rsidP="00A535F7">
                            <w:pPr>
                              <w:pStyle w:val="ParaNumbering"/>
                            </w:pPr>
                            <w:r>
                              <w:t>036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FCB96" id="PARA36" o:spid="_x0000_s1065" type="#_x0000_t202" style="position:absolute;left:0;text-align:left;margin-left:33pt;margin-top:0;width:28.05pt;height:28.05pt;z-index:2517360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51jDAIAACE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VN8Gfc4QH3B9Tz0zAfHdwqHeGQhvjCP&#10;VONGKN/4jEZqwGYweJQ04H/+7TzlIwMYpaRF6VTUorYp0d8tMpNUNjp+dA6jY0/mHlCLM3wWjmcX&#10;L/ioR1d6MG+o6W3qgSFmOXaqaBzd+9jLF98EF9ttTkItORYf7d7xVDqBmAB97d6YdwPqEel6glFS&#10;rHwHfp/bw789RZAqM5Ng7TEc0EYdZm6HN5OE/vt/zrq97M0v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KX51jDAIAACEE&#10;AAAOAAAAAAAAAAAAAAAAAC4CAABkcnMvZTJvRG9jLnhtbFBLAQItABQABgAIAAAAIQCNZ0Pc3AAA&#10;AAYBAAAPAAAAAAAAAAAAAAAAAGYEAABkcnMvZG93bnJldi54bWxQSwUGAAAAAAQABADzAAAAbwUA&#10;AAAA&#10;" filled="f" stroked="f" strokeweight=".5pt">
                <v:textbox inset="0,0,0,0">
                  <w:txbxContent>
                    <w:p w14:paraId="1D537F56" w14:textId="77777777" w:rsidR="00291359" w:rsidRPr="00A535F7" w:rsidRDefault="00291359" w:rsidP="00A535F7">
                      <w:pPr>
                        <w:pStyle w:val="ParaNumbering"/>
                      </w:pPr>
                      <w:r>
                        <w:t>036</w:t>
                      </w:r>
                    </w:p>
                  </w:txbxContent>
                </v:textbox>
                <w10:wrap anchorx="margin" anchory="line"/>
                <w10:anchorlock/>
              </v:shape>
            </w:pict>
          </mc:Fallback>
        </mc:AlternateContent>
      </w:r>
      <w:r w:rsidR="008E6ECD">
        <w:rPr>
          <w:cs/>
        </w:rPr>
        <w:t>अत:</w:t>
      </w:r>
      <w:r w:rsidR="00EF582A">
        <w:rPr>
          <w:cs/>
        </w:rPr>
        <w:t xml:space="preserve"> </w:t>
      </w:r>
      <w:r w:rsidR="008E6ECD">
        <w:rPr>
          <w:cs/>
        </w:rPr>
        <w:t>जब हम उन नामों को देखते हैं जिनके द्वारा पवित्रशास्त्र में पवित्र आत्मा को संबोधित किया जाता है</w:t>
      </w:r>
      <w:r w:rsidR="008E6ECD">
        <w:t xml:space="preserve">, </w:t>
      </w:r>
      <w:r w:rsidR="008E6ECD">
        <w:rPr>
          <w:cs/>
        </w:rPr>
        <w:t>तो हम देख सकते हैं कि उनमें से अधिकांश अप्रत्यक्ष एवं प्रत्यक्ष रूपों में उसके ईश्वरत्व को दर्शाते हैं।</w:t>
      </w:r>
    </w:p>
    <w:p w14:paraId="1C7B0980" w14:textId="77777777" w:rsidR="00083DAB" w:rsidRPr="00A30848" w:rsidRDefault="00291359" w:rsidP="008E6ECD">
      <w:pPr>
        <w:pStyle w:val="BodyText0"/>
      </w:pPr>
      <w:r>
        <w:rPr>
          <w:rFonts w:cs="Gautami"/>
          <w:cs/>
        </w:rPr>
        <mc:AlternateContent>
          <mc:Choice Requires="wps">
            <w:drawing>
              <wp:anchor distT="0" distB="0" distL="114300" distR="114300" simplePos="0" relativeHeight="251738112" behindDoc="0" locked="1" layoutInCell="1" allowOverlap="1" wp14:anchorId="5CE161E4" wp14:editId="619F1487">
                <wp:simplePos x="0" y="0"/>
                <wp:positionH relativeFrom="leftMargin">
                  <wp:posOffset>419100</wp:posOffset>
                </wp:positionH>
                <wp:positionV relativeFrom="line">
                  <wp:posOffset>0</wp:posOffset>
                </wp:positionV>
                <wp:extent cx="356235" cy="356235"/>
                <wp:effectExtent l="0" t="0" r="0" b="0"/>
                <wp:wrapNone/>
                <wp:docPr id="46" name="PARA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F34350C" w14:textId="77777777" w:rsidR="00291359" w:rsidRPr="00A535F7" w:rsidRDefault="00291359" w:rsidP="00A535F7">
                            <w:pPr>
                              <w:pStyle w:val="ParaNumbering"/>
                            </w:pPr>
                            <w:r>
                              <w:t>037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161E4" id="PARA37" o:spid="_x0000_s1066" type="#_x0000_t202" style="position:absolute;left:0;text-align:left;margin-left:33pt;margin-top:0;width:28.05pt;height:28.05pt;z-index:2517381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FrtHwALAgAAIQQA&#10;AA4AAAAAAAAAAAAAAAAALgIAAGRycy9lMm9Eb2MueG1sUEsBAi0AFAAGAAgAAAAhAI1nQ9zcAAAA&#10;BgEAAA8AAAAAAAAAAAAAAAAAZQQAAGRycy9kb3ducmV2LnhtbFBLBQYAAAAABAAEAPMAAABuBQAA&#10;AAA=&#10;" filled="f" stroked="f" strokeweight=".5pt">
                <v:textbox inset="0,0,0,0">
                  <w:txbxContent>
                    <w:p w14:paraId="2F34350C" w14:textId="77777777" w:rsidR="00291359" w:rsidRPr="00A535F7" w:rsidRDefault="00291359" w:rsidP="00A535F7">
                      <w:pPr>
                        <w:pStyle w:val="ParaNumbering"/>
                      </w:pPr>
                      <w:r>
                        <w:t>037</w:t>
                      </w:r>
                    </w:p>
                  </w:txbxContent>
                </v:textbox>
                <w10:wrap anchorx="margin" anchory="line"/>
                <w10:anchorlock/>
              </v:shape>
            </w:pict>
          </mc:Fallback>
        </mc:AlternateContent>
      </w:r>
      <w:r w:rsidR="008E6ECD">
        <w:rPr>
          <w:cs/>
        </w:rPr>
        <w:t>अन्य तरीका जिसके द्वारा बाइबल पवित्र आत्मा के ईश्वरत्व को दर्शाता है वह है उसके साथ ईश्वरीय विशेषताओं को दर्शाना।</w:t>
      </w:r>
    </w:p>
    <w:p w14:paraId="372844DF" w14:textId="77777777" w:rsidR="00083DAB" w:rsidRPr="00A30848" w:rsidRDefault="00083DAB" w:rsidP="008E6ECD">
      <w:pPr>
        <w:pStyle w:val="BulletHeading"/>
      </w:pPr>
      <w:bookmarkStart w:id="30" w:name="_Toc292805501"/>
      <w:bookmarkStart w:id="31" w:name="_Toc4361516"/>
      <w:bookmarkStart w:id="32" w:name="_Toc21182458"/>
      <w:bookmarkStart w:id="33" w:name="_Toc80702476"/>
      <w:r w:rsidRPr="00A30848">
        <w:rPr>
          <w:cs/>
        </w:rPr>
        <w:t>च</w:t>
      </w:r>
      <w:r w:rsidRPr="00A30848">
        <w:rPr>
          <w:rFonts w:eastAsia="Arial Unicode MS"/>
          <w:cs/>
        </w:rPr>
        <w:t>रि</w:t>
      </w:r>
      <w:r w:rsidRPr="00A30848">
        <w:rPr>
          <w:cs/>
        </w:rPr>
        <w:t>त्र</w:t>
      </w:r>
      <w:bookmarkEnd w:id="30"/>
      <w:bookmarkEnd w:id="31"/>
      <w:bookmarkEnd w:id="32"/>
      <w:bookmarkEnd w:id="33"/>
    </w:p>
    <w:p w14:paraId="1EE702E5" w14:textId="77777777" w:rsidR="008E6ECD" w:rsidRDefault="00291359" w:rsidP="008E6ECD">
      <w:pPr>
        <w:pStyle w:val="BodyText0"/>
      </w:pPr>
      <w:r>
        <w:rPr>
          <w:rFonts w:cs="Gautami"/>
          <w:cs/>
        </w:rPr>
        <mc:AlternateContent>
          <mc:Choice Requires="wps">
            <w:drawing>
              <wp:anchor distT="0" distB="0" distL="114300" distR="114300" simplePos="0" relativeHeight="251740160" behindDoc="0" locked="1" layoutInCell="1" allowOverlap="1" wp14:anchorId="2A30A315" wp14:editId="5739DB4E">
                <wp:simplePos x="0" y="0"/>
                <wp:positionH relativeFrom="leftMargin">
                  <wp:posOffset>419100</wp:posOffset>
                </wp:positionH>
                <wp:positionV relativeFrom="line">
                  <wp:posOffset>0</wp:posOffset>
                </wp:positionV>
                <wp:extent cx="356235" cy="356235"/>
                <wp:effectExtent l="0" t="0" r="0" b="0"/>
                <wp:wrapNone/>
                <wp:docPr id="47" name="PARA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068F560" w14:textId="77777777" w:rsidR="00291359" w:rsidRPr="00A535F7" w:rsidRDefault="00291359" w:rsidP="00A535F7">
                            <w:pPr>
                              <w:pStyle w:val="ParaNumbering"/>
                            </w:pPr>
                            <w:r>
                              <w:t>038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0A315" id="PARA38" o:spid="_x0000_s1067" type="#_x0000_t202" style="position:absolute;left:0;text-align:left;margin-left:33pt;margin-top:0;width:28.05pt;height:28.05pt;z-index:2517401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pxCwIAACE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dUU/X/c4QH3B9Tz0zAfHtwqH2LEQX5hH&#10;qnEjlG98RiM1YDMYPEoa8D//dp7ykQGMUtKidCpqUduU6O8WmUkqGx0/OofRsSfzAKjFGT4Lx7OL&#10;F3zUoys9mDfU9Cb1wBCzHDtVNI7uQ+zli2+Ci80mJ6GWHIs7u3c8lU4gJkBfuzfm3YB6RLqeYJQU&#10;K9+B3+f28G9OEaTKzCRYewwHtFGHmdvhzSSh//6fs24ve/0L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H8Y6nELAgAAIQQA&#10;AA4AAAAAAAAAAAAAAAAALgIAAGRycy9lMm9Eb2MueG1sUEsBAi0AFAAGAAgAAAAhAI1nQ9zcAAAA&#10;BgEAAA8AAAAAAAAAAAAAAAAAZQQAAGRycy9kb3ducmV2LnhtbFBLBQYAAAAABAAEAPMAAABuBQAA&#10;AAA=&#10;" filled="f" stroked="f" strokeweight=".5pt">
                <v:textbox inset="0,0,0,0">
                  <w:txbxContent>
                    <w:p w14:paraId="4068F560" w14:textId="77777777" w:rsidR="00291359" w:rsidRPr="00A535F7" w:rsidRDefault="00291359" w:rsidP="00A535F7">
                      <w:pPr>
                        <w:pStyle w:val="ParaNumbering"/>
                      </w:pPr>
                      <w:r>
                        <w:t>038</w:t>
                      </w:r>
                    </w:p>
                  </w:txbxContent>
                </v:textbox>
                <w10:wrap anchorx="margin" anchory="line"/>
                <w10:anchorlock/>
              </v:shape>
            </w:pict>
          </mc:Fallback>
        </mc:AlternateContent>
      </w:r>
      <w:r w:rsidR="008E6ECD">
        <w:rPr>
          <w:cs/>
        </w:rPr>
        <w:t>मसीही धर्मविज्ञानियों ने परमेश्वर के दो भिन्न प्रकारों के चरित्र होने के बारे में पारम्परिक रूप से बात की है</w:t>
      </w:r>
      <w:r w:rsidR="008E6ECD">
        <w:t xml:space="preserve">, </w:t>
      </w:r>
      <w:r w:rsidR="008E6ECD">
        <w:rPr>
          <w:cs/>
        </w:rPr>
        <w:t>वे हैं- सूचनीय चरित्र और असूचनीय चरित्र। एक ओर तो उसमें सूचनीय चरित्र हैं जिन्हें उसके कुछ प्राणियों के साथ “सूचित” या “साझा” किया जा सकता है।</w:t>
      </w:r>
    </w:p>
    <w:p w14:paraId="1F66C38A" w14:textId="77777777" w:rsidR="008E6ECD" w:rsidRDefault="00291359" w:rsidP="008E6ECD">
      <w:pPr>
        <w:pStyle w:val="BodyText0"/>
      </w:pPr>
      <w:r>
        <w:rPr>
          <w:rFonts w:cs="Gautami"/>
          <w:cs/>
        </w:rPr>
        <mc:AlternateContent>
          <mc:Choice Requires="wps">
            <w:drawing>
              <wp:anchor distT="0" distB="0" distL="114300" distR="114300" simplePos="0" relativeHeight="251742208" behindDoc="0" locked="1" layoutInCell="1" allowOverlap="1" wp14:anchorId="73780079" wp14:editId="44A05DC3">
                <wp:simplePos x="0" y="0"/>
                <wp:positionH relativeFrom="leftMargin">
                  <wp:posOffset>419100</wp:posOffset>
                </wp:positionH>
                <wp:positionV relativeFrom="line">
                  <wp:posOffset>0</wp:posOffset>
                </wp:positionV>
                <wp:extent cx="356235" cy="356235"/>
                <wp:effectExtent l="0" t="0" r="0" b="0"/>
                <wp:wrapNone/>
                <wp:docPr id="48" name="PARA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7C8C36D" w14:textId="77777777" w:rsidR="00291359" w:rsidRPr="00A535F7" w:rsidRDefault="00291359" w:rsidP="00A535F7">
                            <w:pPr>
                              <w:pStyle w:val="ParaNumbering"/>
                            </w:pPr>
                            <w:r>
                              <w:t>039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80079" id="PARA39" o:spid="_x0000_s1068" type="#_x0000_t202" style="position:absolute;left:0;text-align:left;margin-left:33pt;margin-top:0;width:28.05pt;height:28.05pt;z-index:2517422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TjDAIAACE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dUU/z8c9DlBfcD0PPfPB8a3CIXYsxBfm&#10;kWrcCOUbn9FIDdgMBo+SBvzPv52nfGQAo5S0KJ2KWtQ2Jfq7RWaSykbHj85hdOzJPABqcYbPwvHs&#10;4gUf9ehKD+YNNb1JPTDELMdOFY2j+xB7+eKb4GKzyUmoJcfizu4dT6UTiAnQ1+6NeTegHpGuJxgl&#10;xcp34Pe5PfybUwSpMjMJ1h7DAW3UYeZ2eDNJ6L//56zby17/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QB/TjDAIAACEE&#10;AAAOAAAAAAAAAAAAAAAAAC4CAABkcnMvZTJvRG9jLnhtbFBLAQItABQABgAIAAAAIQCNZ0Pc3AAA&#10;AAYBAAAPAAAAAAAAAAAAAAAAAGYEAABkcnMvZG93bnJldi54bWxQSwUGAAAAAAQABADzAAAAbwUA&#10;AAAA&#10;" filled="f" stroked="f" strokeweight=".5pt">
                <v:textbox inset="0,0,0,0">
                  <w:txbxContent>
                    <w:p w14:paraId="57C8C36D" w14:textId="77777777" w:rsidR="00291359" w:rsidRPr="00A535F7" w:rsidRDefault="00291359" w:rsidP="00A535F7">
                      <w:pPr>
                        <w:pStyle w:val="ParaNumbering"/>
                      </w:pPr>
                      <w:r>
                        <w:t>039</w:t>
                      </w:r>
                    </w:p>
                  </w:txbxContent>
                </v:textbox>
                <w10:wrap anchorx="margin" anchory="line"/>
                <w10:anchorlock/>
              </v:shape>
            </w:pict>
          </mc:Fallback>
        </mc:AlternateContent>
      </w:r>
      <w:r w:rsidR="008E6ECD">
        <w:rPr>
          <w:cs/>
        </w:rPr>
        <w:t>उदाहरण के तौर पर</w:t>
      </w:r>
      <w:r w:rsidR="008E6ECD">
        <w:t xml:space="preserve">, </w:t>
      </w:r>
      <w:r w:rsidR="008E6ECD">
        <w:rPr>
          <w:cs/>
        </w:rPr>
        <w:t>परमेश्वर में विवेक या तर्क का चरित्र पाया जाता है</w:t>
      </w:r>
      <w:r w:rsidR="008E6ECD">
        <w:t xml:space="preserve">, </w:t>
      </w:r>
      <w:r w:rsidR="008E6ECD">
        <w:rPr>
          <w:cs/>
        </w:rPr>
        <w:t>जिसे वह मनुष्यों को बताता व उनके साथ साझा करता है। नश्वर प्राणियों के रूप में मनुष्य परमेश्वर के तर्क या विवेक को पूरी तरह से समझ नहीं सकते। परन्तु फिर भी हमारे भीतर विवेकपूर्ण या तर्कपूर्ण रूप में सोचने की क्षमता है। निसंदेह</w:t>
      </w:r>
      <w:r w:rsidR="008E6ECD">
        <w:t xml:space="preserve">, </w:t>
      </w:r>
      <w:r w:rsidR="008E6ECD">
        <w:rPr>
          <w:cs/>
        </w:rPr>
        <w:t>इसका अर्थ यह नहीं है कि हम ईश्वरीय है। यह प्रमाणित करता है कि हमें एक विवेकपूर्ण परमेश्वर के द्वारा रचा गया है जिसने विवेक की अपने चरित्र को काफी मात्रा में हमें प्रदान किया है। हमारा विवेक उसी के विवेक से निकलता है</w:t>
      </w:r>
      <w:r w:rsidR="008E6ECD">
        <w:t xml:space="preserve">; </w:t>
      </w:r>
      <w:r w:rsidR="008E6ECD">
        <w:rPr>
          <w:cs/>
        </w:rPr>
        <w:t>हम विवेक के उसी के चरित्र को दर्शाते हैं क्योंकि हम उसी के द्वारा रचे गए प्राणी हैं।</w:t>
      </w:r>
    </w:p>
    <w:p w14:paraId="44684F63" w14:textId="77777777" w:rsidR="008E6ECD" w:rsidRDefault="00291359" w:rsidP="008E6ECD">
      <w:pPr>
        <w:pStyle w:val="BodyText0"/>
      </w:pPr>
      <w:r>
        <w:rPr>
          <w:rFonts w:cs="Gautami"/>
          <w:cs/>
        </w:rPr>
        <w:lastRenderedPageBreak/>
        <mc:AlternateContent>
          <mc:Choice Requires="wps">
            <w:drawing>
              <wp:anchor distT="0" distB="0" distL="114300" distR="114300" simplePos="0" relativeHeight="251744256" behindDoc="0" locked="1" layoutInCell="1" allowOverlap="1" wp14:anchorId="5361AAC4" wp14:editId="6285DDF1">
                <wp:simplePos x="0" y="0"/>
                <wp:positionH relativeFrom="leftMargin">
                  <wp:posOffset>419100</wp:posOffset>
                </wp:positionH>
                <wp:positionV relativeFrom="line">
                  <wp:posOffset>0</wp:posOffset>
                </wp:positionV>
                <wp:extent cx="356235" cy="356235"/>
                <wp:effectExtent l="0" t="0" r="0" b="0"/>
                <wp:wrapNone/>
                <wp:docPr id="49" name="PARA4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F90F715" w14:textId="77777777" w:rsidR="00291359" w:rsidRPr="00A535F7" w:rsidRDefault="00291359" w:rsidP="00A535F7">
                            <w:pPr>
                              <w:pStyle w:val="ParaNumbering"/>
                            </w:pPr>
                            <w:r>
                              <w:t>040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1AAC4" id="PARA40" o:spid="_x0000_s1069" type="#_x0000_t202" style="position:absolute;left:0;text-align:left;margin-left:33pt;margin-top:0;width:28.05pt;height:28.05pt;z-index:2517442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gGSDAIAACE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dUU/L8Y9DlBfcD0PPfPB8a3CIXYsxBfm&#10;kWrcCOUbn9FIDdgMBo+SBvzPv52nfGQAo5S0KJ2KWtQ2Jfq7RWaSykbHj85hdOzJPABqcYbPwvHs&#10;4gUf9ehKD+YNNb1JPTDELMdOFY2j+xB7+eKb4GKzyUmoJcfizu4dT6UTiAnQ1+6NeTegHpGuJxgl&#10;xcp34Pe5PfybUwSpMjMJ1h7DAW3UYeZ2eDNJ6L//56zby17/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18gGSDAIAACEE&#10;AAAOAAAAAAAAAAAAAAAAAC4CAABkcnMvZTJvRG9jLnhtbFBLAQItABQABgAIAAAAIQCNZ0Pc3AAA&#10;AAYBAAAPAAAAAAAAAAAAAAAAAGYEAABkcnMvZG93bnJldi54bWxQSwUGAAAAAAQABADzAAAAbwUA&#10;AAAA&#10;" filled="f" stroked="f" strokeweight=".5pt">
                <v:textbox inset="0,0,0,0">
                  <w:txbxContent>
                    <w:p w14:paraId="6F90F715" w14:textId="77777777" w:rsidR="00291359" w:rsidRPr="00A535F7" w:rsidRDefault="00291359" w:rsidP="00A535F7">
                      <w:pPr>
                        <w:pStyle w:val="ParaNumbering"/>
                      </w:pPr>
                      <w:r>
                        <w:t>040</w:t>
                      </w:r>
                    </w:p>
                  </w:txbxContent>
                </v:textbox>
                <w10:wrap anchorx="margin" anchory="line"/>
                <w10:anchorlock/>
              </v:shape>
            </w:pict>
          </mc:Fallback>
        </mc:AlternateContent>
      </w:r>
      <w:r w:rsidR="008E6ECD">
        <w:rPr>
          <w:cs/>
        </w:rPr>
        <w:t>परमेश्वर का अन्य सूचनीय चरित्र उसका प्रेम है। और पवित्रशास्त्र अनेक स्थानों पर सिखाता है कि दूसरे लोगों के लिए हमारा प्रेम</w:t>
      </w:r>
      <w:r w:rsidR="008E6ECD">
        <w:t xml:space="preserve">, </w:t>
      </w:r>
      <w:r w:rsidR="008E6ECD">
        <w:rPr>
          <w:cs/>
        </w:rPr>
        <w:t>और परमेश्वर के लिए भी</w:t>
      </w:r>
      <w:r w:rsidR="008E6ECD">
        <w:t xml:space="preserve">, </w:t>
      </w:r>
      <w:r w:rsidR="008E6ECD">
        <w:rPr>
          <w:cs/>
        </w:rPr>
        <w:t>सीधे परमेश्वर की प्रेम के चरित्र से निकलता है। हम इसे गलातियों 5:2</w:t>
      </w:r>
      <w:r w:rsidR="008E6ECD">
        <w:t xml:space="preserve">; </w:t>
      </w:r>
      <w:r w:rsidR="008E6ECD">
        <w:rPr>
          <w:cs/>
        </w:rPr>
        <w:t>इफिसियों 5:1</w:t>
      </w:r>
      <w:r w:rsidR="008E6ECD">
        <w:t xml:space="preserve">; </w:t>
      </w:r>
      <w:r w:rsidR="008E6ECD">
        <w:rPr>
          <w:cs/>
        </w:rPr>
        <w:t>2तिमुथियुस 1:7 और 1यूहन्ना 4:7-21 जैसे स्थानों में देखते हैं।</w:t>
      </w:r>
    </w:p>
    <w:p w14:paraId="70BA6307" w14:textId="77777777" w:rsidR="008E6ECD" w:rsidRDefault="00291359" w:rsidP="008E6ECD">
      <w:pPr>
        <w:pStyle w:val="BodyText0"/>
      </w:pPr>
      <w:r>
        <w:rPr>
          <w:rFonts w:cs="Gautami"/>
          <w:cs/>
        </w:rPr>
        <mc:AlternateContent>
          <mc:Choice Requires="wps">
            <w:drawing>
              <wp:anchor distT="0" distB="0" distL="114300" distR="114300" simplePos="0" relativeHeight="251746304" behindDoc="0" locked="1" layoutInCell="1" allowOverlap="1" wp14:anchorId="254B0F56" wp14:editId="3949E292">
                <wp:simplePos x="0" y="0"/>
                <wp:positionH relativeFrom="leftMargin">
                  <wp:posOffset>419100</wp:posOffset>
                </wp:positionH>
                <wp:positionV relativeFrom="line">
                  <wp:posOffset>0</wp:posOffset>
                </wp:positionV>
                <wp:extent cx="356235" cy="356235"/>
                <wp:effectExtent l="0" t="0" r="0" b="0"/>
                <wp:wrapNone/>
                <wp:docPr id="50" name="PARA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E0E3931" w14:textId="77777777" w:rsidR="00291359" w:rsidRPr="00A535F7" w:rsidRDefault="00291359" w:rsidP="00A535F7">
                            <w:pPr>
                              <w:pStyle w:val="ParaNumbering"/>
                            </w:pPr>
                            <w:r>
                              <w:t>041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B0F56" id="PARA41" o:spid="_x0000_s1070" type="#_x0000_t202" style="position:absolute;left:0;text-align:left;margin-left:33pt;margin-top:0;width:28.05pt;height:28.05pt;z-index:2517463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jz+5HA0CAAAh&#10;BAAADgAAAAAAAAAAAAAAAAAuAgAAZHJzL2Uyb0RvYy54bWxQSwECLQAUAAYACAAAACEAjWdD3NwA&#10;AAAGAQAADwAAAAAAAAAAAAAAAABnBAAAZHJzL2Rvd25yZXYueG1sUEsFBgAAAAAEAAQA8wAAAHAF&#10;AAAAAA==&#10;" filled="f" stroked="f" strokeweight=".5pt">
                <v:textbox inset="0,0,0,0">
                  <w:txbxContent>
                    <w:p w14:paraId="3E0E3931" w14:textId="77777777" w:rsidR="00291359" w:rsidRPr="00A535F7" w:rsidRDefault="00291359" w:rsidP="00A535F7">
                      <w:pPr>
                        <w:pStyle w:val="ParaNumbering"/>
                      </w:pPr>
                      <w:r>
                        <w:t>041</w:t>
                      </w:r>
                    </w:p>
                  </w:txbxContent>
                </v:textbox>
                <w10:wrap anchorx="margin" anchory="line"/>
                <w10:anchorlock/>
              </v:shape>
            </w:pict>
          </mc:Fallback>
        </mc:AlternateContent>
      </w:r>
      <w:r w:rsidR="008E6ECD">
        <w:rPr>
          <w:cs/>
        </w:rPr>
        <w:t>परन्तु परमेश्वर में असूचनीय चरित्र भी पाए जाते हैं- वे चरित्र जो स्वभाव से ही उसके द्वारा रचे गए प्राणियों के साथ बांटे नहीं जा सकते। परमेश्वर के सबसे जाने-माने असूचनीय चरित्र ये हैं- सर्वज्ञता</w:t>
      </w:r>
      <w:r w:rsidR="008E6ECD">
        <w:t xml:space="preserve">, </w:t>
      </w:r>
      <w:r w:rsidR="008E6ECD">
        <w:rPr>
          <w:cs/>
        </w:rPr>
        <w:t>जो उसकी कुशाग्रता</w:t>
      </w:r>
      <w:r w:rsidR="008E6ECD">
        <w:t xml:space="preserve">, </w:t>
      </w:r>
      <w:r w:rsidR="008E6ECD">
        <w:rPr>
          <w:cs/>
        </w:rPr>
        <w:t>ज्ञान और बुद्धि हैं</w:t>
      </w:r>
      <w:r w:rsidR="008E6ECD">
        <w:t xml:space="preserve">; </w:t>
      </w:r>
      <w:r w:rsidR="008E6ECD">
        <w:rPr>
          <w:cs/>
        </w:rPr>
        <w:t>उसकी सर्वसामर्थ्य</w:t>
      </w:r>
      <w:r w:rsidR="008E6ECD">
        <w:t xml:space="preserve">, </w:t>
      </w:r>
      <w:r w:rsidR="008E6ECD">
        <w:rPr>
          <w:cs/>
        </w:rPr>
        <w:t>जो कि उसकी अनश्वर शक्ति है</w:t>
      </w:r>
      <w:r w:rsidR="008E6ECD">
        <w:t xml:space="preserve">; </w:t>
      </w:r>
      <w:r w:rsidR="008E6ECD">
        <w:rPr>
          <w:cs/>
        </w:rPr>
        <w:t>उसकी सर्वव्यापकता</w:t>
      </w:r>
      <w:r w:rsidR="008E6ECD">
        <w:t xml:space="preserve">, </w:t>
      </w:r>
      <w:r w:rsidR="008E6ECD">
        <w:rPr>
          <w:cs/>
        </w:rPr>
        <w:t>जो एक ही समय में सब स्थानों पर पाई जाने वाली उसकी उपस्थिति है</w:t>
      </w:r>
      <w:r w:rsidR="008E6ECD">
        <w:t xml:space="preserve">; </w:t>
      </w:r>
      <w:r w:rsidR="008E6ECD">
        <w:rPr>
          <w:cs/>
        </w:rPr>
        <w:t>और उसकी अनन्तता</w:t>
      </w:r>
      <w:r w:rsidR="008E6ECD">
        <w:t xml:space="preserve">, </w:t>
      </w:r>
      <w:r w:rsidR="008E6ECD">
        <w:rPr>
          <w:cs/>
        </w:rPr>
        <w:t>जो कि उसका शाश्वत् और अटूट स्व-अस्तित्व है। चूँकि परमेश्वर के असूचनीय चरित्र केवल उसी में पाए जा सकते हैं इसलिए हम यह दिखाकर कि उसमें ये सब पाए जाते हैं</w:t>
      </w:r>
      <w:r w:rsidR="008E6ECD">
        <w:t xml:space="preserve">, </w:t>
      </w:r>
      <w:r w:rsidR="008E6ECD">
        <w:rPr>
          <w:cs/>
        </w:rPr>
        <w:t>साबित कर सकते हैं कि पवित्र आत्मा परमेश्वर है। और जब हम पवित्रशास्त्र का सर्वेक्षण करते हैं तो पाते हैं कि वास्तव में उसमें ये सब पाए जाते हैं। सबसे पहले पवित्र आत्मा की सर्वज्ञता पर ध्यान दें।</w:t>
      </w:r>
    </w:p>
    <w:p w14:paraId="3975EA1F" w14:textId="77777777" w:rsidR="008E6ECD" w:rsidRDefault="00291359" w:rsidP="008E6ECD">
      <w:pPr>
        <w:pStyle w:val="BodyText0"/>
      </w:pPr>
      <w:r>
        <w:rPr>
          <w:rFonts w:cs="Gautami"/>
          <w:cs/>
        </w:rPr>
        <mc:AlternateContent>
          <mc:Choice Requires="wps">
            <w:drawing>
              <wp:anchor distT="0" distB="0" distL="114300" distR="114300" simplePos="0" relativeHeight="251748352" behindDoc="0" locked="1" layoutInCell="1" allowOverlap="1" wp14:anchorId="23CABD3B" wp14:editId="05FC40AD">
                <wp:simplePos x="0" y="0"/>
                <wp:positionH relativeFrom="leftMargin">
                  <wp:posOffset>419100</wp:posOffset>
                </wp:positionH>
                <wp:positionV relativeFrom="line">
                  <wp:posOffset>0</wp:posOffset>
                </wp:positionV>
                <wp:extent cx="356235" cy="356235"/>
                <wp:effectExtent l="0" t="0" r="0" b="0"/>
                <wp:wrapNone/>
                <wp:docPr id="51" name="PARA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12091D4" w14:textId="77777777" w:rsidR="00291359" w:rsidRPr="00A535F7" w:rsidRDefault="00291359" w:rsidP="00A535F7">
                            <w:pPr>
                              <w:pStyle w:val="ParaNumbering"/>
                            </w:pPr>
                            <w:r>
                              <w:t>042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ABD3B" id="PARA42" o:spid="_x0000_s1071" type="#_x0000_t202" style="position:absolute;left:0;text-align:left;margin-left:33pt;margin-top:0;width:28.05pt;height:28.05pt;z-index:2517483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kxtDAIAACE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dUU/L8c9DlBfcD0PPfPB8a3CIXYsxBfm&#10;kWrcCOUbn9FIDdgMBo+SBvzPv52nfGQAo5S0KJ2KWtQ2Jfq7RWaSykbHj85hdOzJPABqcYbPwvHs&#10;4gUf9ehKD+YNNb1JPTDELMdOFY2j+xB7+eKb4GKzyUmoJcfizu4dT6UTiAnQ1+6NeTegHpGuJxgl&#10;xcp34Pe5PfybUwSpMjMJ1h7DAW3UYeZ2eDNJ6L//56zby17/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qykxtDAIAACEE&#10;AAAOAAAAAAAAAAAAAAAAAC4CAABkcnMvZTJvRG9jLnhtbFBLAQItABQABgAIAAAAIQCNZ0Pc3AAA&#10;AAYBAAAPAAAAAAAAAAAAAAAAAGYEAABkcnMvZG93bnJldi54bWxQSwUGAAAAAAQABADzAAAAbwUA&#10;AAAA&#10;" filled="f" stroked="f" strokeweight=".5pt">
                <v:textbox inset="0,0,0,0">
                  <w:txbxContent>
                    <w:p w14:paraId="312091D4" w14:textId="77777777" w:rsidR="00291359" w:rsidRPr="00A535F7" w:rsidRDefault="00291359" w:rsidP="00A535F7">
                      <w:pPr>
                        <w:pStyle w:val="ParaNumbering"/>
                      </w:pPr>
                      <w:r>
                        <w:t>042</w:t>
                      </w:r>
                    </w:p>
                  </w:txbxContent>
                </v:textbox>
                <w10:wrap anchorx="margin" anchory="line"/>
                <w10:anchorlock/>
              </v:shape>
            </w:pict>
          </mc:Fallback>
        </mc:AlternateContent>
      </w:r>
      <w:r w:rsidR="008E6ECD">
        <w:rPr>
          <w:cs/>
        </w:rPr>
        <w:t>पवित्रशास्त्र कहता है कि आत्मा पूर्ण रूप से परमेश्वर के मन को जानता है। हम इस विचार को इफिसियों 1:17 और 1कुरिन्थियों 2:10-11 में पाते हैं। निसंदेह</w:t>
      </w:r>
      <w:r w:rsidR="008E6ECD">
        <w:t xml:space="preserve">, </w:t>
      </w:r>
      <w:r w:rsidR="008E6ECD">
        <w:rPr>
          <w:cs/>
        </w:rPr>
        <w:t>परमेश्वर का मन अनश्वर है</w:t>
      </w:r>
      <w:r w:rsidR="008E6ECD">
        <w:t xml:space="preserve">, </w:t>
      </w:r>
      <w:r w:rsidR="008E6ECD">
        <w:rPr>
          <w:cs/>
        </w:rPr>
        <w:t>और उसे जानने के लिए वैसे ही एक अनश्वर मन की आवश्यकता होती है। परमेश्वर के सर्वज्ञ मन को जानने की पवित्र आत्मा की योग्यता के द्वारा स्वयं पवित्र आत्मा सर्वज्ञ होने के रूप में प्रमाणित हो जाता है। और क्योंकि वह सर्वज्ञ है</w:t>
      </w:r>
      <w:r w:rsidR="008E6ECD">
        <w:t xml:space="preserve">, </w:t>
      </w:r>
      <w:r w:rsidR="008E6ECD">
        <w:rPr>
          <w:cs/>
        </w:rPr>
        <w:t>तो वह अवश्य ही परमेश्वर है।</w:t>
      </w:r>
    </w:p>
    <w:p w14:paraId="7BA3745C" w14:textId="77777777" w:rsidR="0092412C" w:rsidRDefault="00291359" w:rsidP="008E6ECD">
      <w:pPr>
        <w:pStyle w:val="BodyText0"/>
      </w:pPr>
      <w:r>
        <w:rPr>
          <w:rFonts w:cs="Gautami"/>
          <w:cs/>
        </w:rPr>
        <mc:AlternateContent>
          <mc:Choice Requires="wps">
            <w:drawing>
              <wp:anchor distT="0" distB="0" distL="114300" distR="114300" simplePos="0" relativeHeight="251750400" behindDoc="0" locked="1" layoutInCell="1" allowOverlap="1" wp14:anchorId="73B6EF74" wp14:editId="0ADE1C9C">
                <wp:simplePos x="0" y="0"/>
                <wp:positionH relativeFrom="leftMargin">
                  <wp:posOffset>419100</wp:posOffset>
                </wp:positionH>
                <wp:positionV relativeFrom="line">
                  <wp:posOffset>0</wp:posOffset>
                </wp:positionV>
                <wp:extent cx="356235" cy="356235"/>
                <wp:effectExtent l="0" t="0" r="0" b="0"/>
                <wp:wrapNone/>
                <wp:docPr id="52" name="PARA4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5594F08" w14:textId="77777777" w:rsidR="00291359" w:rsidRPr="00A535F7" w:rsidRDefault="00291359" w:rsidP="00A535F7">
                            <w:pPr>
                              <w:pStyle w:val="ParaNumbering"/>
                            </w:pPr>
                            <w:r>
                              <w:t>043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6EF74" id="PARA43" o:spid="_x0000_s1072" type="#_x0000_t202" style="position:absolute;left:0;text-align:left;margin-left:33pt;margin-top:0;width:28.05pt;height:28.05pt;z-index:2517504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VL/DAIAACEEAAAOAAAAZHJzL2Uyb0RvYy54bWysU02L2zAQvRf6H4TujfPRhG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Pq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F1VL/DAIAACEE&#10;AAAOAAAAAAAAAAAAAAAAAC4CAABkcnMvZTJvRG9jLnhtbFBLAQItABQABgAIAAAAIQCNZ0Pc3AAA&#10;AAYBAAAPAAAAAAAAAAAAAAAAAGYEAABkcnMvZG93bnJldi54bWxQSwUGAAAAAAQABADzAAAAbwUA&#10;AAAA&#10;" filled="f" stroked="f" strokeweight=".5pt">
                <v:textbox inset="0,0,0,0">
                  <w:txbxContent>
                    <w:p w14:paraId="65594F08" w14:textId="77777777" w:rsidR="00291359" w:rsidRPr="00A535F7" w:rsidRDefault="00291359" w:rsidP="00A535F7">
                      <w:pPr>
                        <w:pStyle w:val="ParaNumbering"/>
                      </w:pPr>
                      <w:r>
                        <w:t>043</w:t>
                      </w:r>
                    </w:p>
                  </w:txbxContent>
                </v:textbox>
                <w10:wrap anchorx="margin" anchory="line"/>
                <w10:anchorlock/>
              </v:shape>
            </w:pict>
          </mc:Fallback>
        </mc:AlternateContent>
      </w:r>
      <w:r w:rsidR="008E6ECD">
        <w:rPr>
          <w:cs/>
        </w:rPr>
        <w:t>पवित्र आत्मा अपने सर्वसामर्थ्य के द्वारा भी परमेश्वर के रूप में प्रमाणित होता है। उसकी सामर्थ्य परमेश्वर की असीमित सामर्थ्य है। पवित्रशास्त्र में अनेक अनुच्छेद पवित्र आत्मा की शक्ति के बारे में बात करते हैं</w:t>
      </w:r>
      <w:r w:rsidR="008E6ECD">
        <w:t xml:space="preserve">, </w:t>
      </w:r>
      <w:r w:rsidR="008E6ECD">
        <w:rPr>
          <w:cs/>
        </w:rPr>
        <w:t>जैसे कि 1शमूएल 10:6</w:t>
      </w:r>
      <w:r w:rsidR="008E6ECD">
        <w:t xml:space="preserve">; </w:t>
      </w:r>
      <w:r w:rsidR="008E6ECD">
        <w:rPr>
          <w:cs/>
        </w:rPr>
        <w:t>रोमियों 15:9</w:t>
      </w:r>
      <w:r w:rsidR="008E6ECD">
        <w:t xml:space="preserve">; </w:t>
      </w:r>
      <w:r w:rsidR="008E6ECD">
        <w:rPr>
          <w:cs/>
        </w:rPr>
        <w:t>1कुरिन्थियों 12:11 और 1थिस्सलुनिकियों 1:5। उत्पत्ति 1:1-3 में पवित्र आत्मा के परमेश्वर की सामर्थ्य के साथ जोड़े जाने पर ध्यान दें:</w:t>
      </w:r>
    </w:p>
    <w:p w14:paraId="48B3EA1A" w14:textId="77777777" w:rsidR="0092412C" w:rsidRDefault="00291359" w:rsidP="008E6ECD">
      <w:pPr>
        <w:pStyle w:val="Quotations"/>
      </w:pPr>
      <w:r>
        <w:rPr>
          <w:rFonts w:cs="Raavi"/>
          <w:cs/>
        </w:rPr>
        <mc:AlternateContent>
          <mc:Choice Requires="wps">
            <w:drawing>
              <wp:anchor distT="0" distB="0" distL="114300" distR="114300" simplePos="0" relativeHeight="251752448" behindDoc="0" locked="1" layoutInCell="1" allowOverlap="1" wp14:anchorId="3142E89D" wp14:editId="532D45DD">
                <wp:simplePos x="0" y="0"/>
                <wp:positionH relativeFrom="leftMargin">
                  <wp:posOffset>419100</wp:posOffset>
                </wp:positionH>
                <wp:positionV relativeFrom="line">
                  <wp:posOffset>0</wp:posOffset>
                </wp:positionV>
                <wp:extent cx="356235" cy="356235"/>
                <wp:effectExtent l="0" t="0" r="0" b="0"/>
                <wp:wrapNone/>
                <wp:docPr id="53" name="PARA4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C12CACD" w14:textId="77777777" w:rsidR="00291359" w:rsidRPr="00A535F7" w:rsidRDefault="00291359" w:rsidP="00A535F7">
                            <w:pPr>
                              <w:pStyle w:val="ParaNumbering"/>
                            </w:pPr>
                            <w:r>
                              <w:t>044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2E89D" id="PARA44" o:spid="_x0000_s1073" type="#_x0000_t202" style="position:absolute;left:0;text-align:left;margin-left:33pt;margin-top:0;width:28.05pt;height:28.05pt;z-index:2517524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4CCnjg0CAAAh&#10;BAAADgAAAAAAAAAAAAAAAAAuAgAAZHJzL2Uyb0RvYy54bWxQSwECLQAUAAYACAAAACEAjWdD3NwA&#10;AAAGAQAADwAAAAAAAAAAAAAAAABnBAAAZHJzL2Rvd25yZXYueG1sUEsFBgAAAAAEAAQA8wAAAHAF&#10;AAAAAA==&#10;" filled="f" stroked="f" strokeweight=".5pt">
                <v:textbox inset="0,0,0,0">
                  <w:txbxContent>
                    <w:p w14:paraId="7C12CACD" w14:textId="77777777" w:rsidR="00291359" w:rsidRPr="00A535F7" w:rsidRDefault="00291359" w:rsidP="00A535F7">
                      <w:pPr>
                        <w:pStyle w:val="ParaNumbering"/>
                      </w:pPr>
                      <w:r>
                        <w:t>044</w:t>
                      </w:r>
                    </w:p>
                  </w:txbxContent>
                </v:textbox>
                <w10:wrap anchorx="margin" anchory="line"/>
                <w10:anchorlock/>
              </v:shape>
            </w:pict>
          </mc:Fallback>
        </mc:AlternateContent>
      </w:r>
      <w:r w:rsidR="008E6ECD" w:rsidRPr="008E6ECD">
        <w:rPr>
          <w:cs/>
        </w:rPr>
        <w:t>आदि में परमेश्वर ने आकाश और पृथ्वी की सृष्टि की। पृथ्वी बेडौल और सुनसान पड़ी थी</w:t>
      </w:r>
      <w:r w:rsidR="008E6ECD" w:rsidRPr="008E6ECD">
        <w:t xml:space="preserve">, </w:t>
      </w:r>
      <w:r w:rsidR="008E6ECD" w:rsidRPr="008E6ECD">
        <w:rPr>
          <w:cs/>
        </w:rPr>
        <w:t>और गहरे जल के ऊपर अन्धियारा था</w:t>
      </w:r>
      <w:r w:rsidR="008E6ECD" w:rsidRPr="008E6ECD">
        <w:t xml:space="preserve">, </w:t>
      </w:r>
      <w:r w:rsidR="008E6ECD" w:rsidRPr="008E6ECD">
        <w:rPr>
          <w:cs/>
        </w:rPr>
        <w:t>तथा परमेश्वर का आत्मा जल के ऊपर मण्डराता था। जब परमेश्वर ने कहा</w:t>
      </w:r>
      <w:r w:rsidR="008E6ECD" w:rsidRPr="008E6ECD">
        <w:t>, “</w:t>
      </w:r>
      <w:r w:rsidR="008E6ECD" w:rsidRPr="008E6ECD">
        <w:rPr>
          <w:cs/>
        </w:rPr>
        <w:t>उजियाला हो</w:t>
      </w:r>
      <w:r w:rsidR="008E6ECD" w:rsidRPr="008E6ECD">
        <w:t xml:space="preserve">,” </w:t>
      </w:r>
      <w:r w:rsidR="008E6ECD" w:rsidRPr="008E6ECD">
        <w:rPr>
          <w:cs/>
        </w:rPr>
        <w:t>तो उजियाला हो गया। (उत्पत्ति 1:1-3)</w:t>
      </w:r>
    </w:p>
    <w:p w14:paraId="3928CAE0" w14:textId="47CF1C43" w:rsidR="008E6ECD" w:rsidRDefault="00291359" w:rsidP="008E6ECD">
      <w:pPr>
        <w:pStyle w:val="BodyText0"/>
      </w:pPr>
      <w:r>
        <w:rPr>
          <w:rFonts w:cs="Gautami"/>
          <w:cs/>
        </w:rPr>
        <mc:AlternateContent>
          <mc:Choice Requires="wps">
            <w:drawing>
              <wp:anchor distT="0" distB="0" distL="114300" distR="114300" simplePos="0" relativeHeight="251754496" behindDoc="0" locked="1" layoutInCell="1" allowOverlap="1" wp14:anchorId="03C6C0FB" wp14:editId="4702D835">
                <wp:simplePos x="0" y="0"/>
                <wp:positionH relativeFrom="leftMargin">
                  <wp:posOffset>419100</wp:posOffset>
                </wp:positionH>
                <wp:positionV relativeFrom="line">
                  <wp:posOffset>0</wp:posOffset>
                </wp:positionV>
                <wp:extent cx="356235" cy="356235"/>
                <wp:effectExtent l="0" t="0" r="0" b="0"/>
                <wp:wrapNone/>
                <wp:docPr id="54" name="PARA4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5A02303" w14:textId="77777777" w:rsidR="00291359" w:rsidRPr="00A535F7" w:rsidRDefault="00291359" w:rsidP="00A535F7">
                            <w:pPr>
                              <w:pStyle w:val="ParaNumbering"/>
                            </w:pPr>
                            <w:r>
                              <w:t>045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6C0FB" id="PARA45" o:spid="_x0000_s1074" type="#_x0000_t202" style="position:absolute;left:0;text-align:left;margin-left:33pt;margin-top:0;width:28.05pt;height:28.05pt;z-index:2517544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8EhSOQ0CAAAh&#10;BAAADgAAAAAAAAAAAAAAAAAuAgAAZHJzL2Uyb0RvYy54bWxQSwECLQAUAAYACAAAACEAjWdD3NwA&#10;AAAGAQAADwAAAAAAAAAAAAAAAABnBAAAZHJzL2Rvd25yZXYueG1sUEsFBgAAAAAEAAQA8wAAAHAF&#10;AAAAAA==&#10;" filled="f" stroked="f" strokeweight=".5pt">
                <v:textbox inset="0,0,0,0">
                  <w:txbxContent>
                    <w:p w14:paraId="75A02303" w14:textId="77777777" w:rsidR="00291359" w:rsidRPr="00A535F7" w:rsidRDefault="00291359" w:rsidP="00A535F7">
                      <w:pPr>
                        <w:pStyle w:val="ParaNumbering"/>
                      </w:pPr>
                      <w:r>
                        <w:t>045</w:t>
                      </w:r>
                    </w:p>
                  </w:txbxContent>
                </v:textbox>
                <w10:wrap anchorx="margin" anchory="line"/>
                <w10:anchorlock/>
              </v:shape>
            </w:pict>
          </mc:Fallback>
        </mc:AlternateContent>
      </w:r>
      <w:r w:rsidR="008E6ECD">
        <w:rPr>
          <w:cs/>
        </w:rPr>
        <w:t>जैसा कि हम पहले उल्लेख कर चुके हैं</w:t>
      </w:r>
      <w:r w:rsidR="008E6ECD">
        <w:t xml:space="preserve">, </w:t>
      </w:r>
      <w:r w:rsidR="008E6ECD">
        <w:rPr>
          <w:cs/>
        </w:rPr>
        <w:t>पुराने नियम में परमेश्वर के उल्लेख में पूर्ण त्रिएकता को समझा जाता था। परन्तु भाषा और संदर्भ के अनुसार किसी एक विशेष व्यक्तित्व पर दिए गए महत्व को देखना भी उचित है। इस विषय में महत्व परमेश्वर के आत्मा के रूप में पवित्र आत्मा के व्यक्तित्व पर है। अत:</w:t>
      </w:r>
      <w:r w:rsidR="00EF582A">
        <w:rPr>
          <w:cs/>
        </w:rPr>
        <w:t xml:space="preserve"> </w:t>
      </w:r>
      <w:r w:rsidR="008E6ECD">
        <w:rPr>
          <w:cs/>
        </w:rPr>
        <w:t>ज्योति या प्रकाश की रचना करने का कार्य पवित्र आत्मा के द्वारा किया गया था। यही सब बातें उन सब के लिए भी सत्य हैं जिन्हें परमेश्वर ने इस अध्याय में रचा। परन्तु पवित्र आत्मा में ऐसी सर्वसामर्थ्य होने</w:t>
      </w:r>
      <w:r w:rsidR="008E6ECD">
        <w:t xml:space="preserve">, </w:t>
      </w:r>
      <w:r w:rsidR="008E6ECD">
        <w:rPr>
          <w:cs/>
        </w:rPr>
        <w:t>शून्य में से सृष्टि की रचना करने के लिए उसे पूर्ण ईश्वरीय होना अवश्य था।</w:t>
      </w:r>
    </w:p>
    <w:p w14:paraId="6CFBCEA3" w14:textId="77777777" w:rsidR="008E6ECD" w:rsidRDefault="00291359" w:rsidP="008E6ECD">
      <w:pPr>
        <w:pStyle w:val="BodyText0"/>
      </w:pPr>
      <w:r>
        <w:rPr>
          <w:rFonts w:cs="Gautami"/>
          <w:cs/>
        </w:rPr>
        <mc:AlternateContent>
          <mc:Choice Requires="wps">
            <w:drawing>
              <wp:anchor distT="0" distB="0" distL="114300" distR="114300" simplePos="0" relativeHeight="251756544" behindDoc="0" locked="1" layoutInCell="1" allowOverlap="1" wp14:anchorId="65DDC34A" wp14:editId="078CFE42">
                <wp:simplePos x="0" y="0"/>
                <wp:positionH relativeFrom="leftMargin">
                  <wp:posOffset>419100</wp:posOffset>
                </wp:positionH>
                <wp:positionV relativeFrom="line">
                  <wp:posOffset>0</wp:posOffset>
                </wp:positionV>
                <wp:extent cx="356235" cy="356235"/>
                <wp:effectExtent l="0" t="0" r="0" b="0"/>
                <wp:wrapNone/>
                <wp:docPr id="55" name="PARA4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BE4FBEE" w14:textId="77777777" w:rsidR="00291359" w:rsidRPr="00A535F7" w:rsidRDefault="00291359" w:rsidP="00A535F7">
                            <w:pPr>
                              <w:pStyle w:val="ParaNumbering"/>
                            </w:pPr>
                            <w:r>
                              <w:t>046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DC34A" id="PARA46" o:spid="_x0000_s1075" type="#_x0000_t202" style="position:absolute;left:0;text-align:left;margin-left:33pt;margin-top:0;width:28.05pt;height:28.05pt;z-index:2517565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1b2nSA0CAAAh&#10;BAAADgAAAAAAAAAAAAAAAAAuAgAAZHJzL2Uyb0RvYy54bWxQSwECLQAUAAYACAAAACEAjWdD3NwA&#10;AAAGAQAADwAAAAAAAAAAAAAAAABnBAAAZHJzL2Rvd25yZXYueG1sUEsFBgAAAAAEAAQA8wAAAHAF&#10;AAAAAA==&#10;" filled="f" stroked="f" strokeweight=".5pt">
                <v:textbox inset="0,0,0,0">
                  <w:txbxContent>
                    <w:p w14:paraId="1BE4FBEE" w14:textId="77777777" w:rsidR="00291359" w:rsidRPr="00A535F7" w:rsidRDefault="00291359" w:rsidP="00A535F7">
                      <w:pPr>
                        <w:pStyle w:val="ParaNumbering"/>
                      </w:pPr>
                      <w:r>
                        <w:t>046</w:t>
                      </w:r>
                    </w:p>
                  </w:txbxContent>
                </v:textbox>
                <w10:wrap anchorx="margin" anchory="line"/>
                <w10:anchorlock/>
              </v:shape>
            </w:pict>
          </mc:Fallback>
        </mc:AlternateContent>
      </w:r>
      <w:r w:rsidR="008E6ECD">
        <w:rPr>
          <w:cs/>
        </w:rPr>
        <w:t>अन्य असूचनीय चरित्र जो पवित्र आत्मा में पाया जाता है</w:t>
      </w:r>
      <w:r w:rsidR="008E6ECD">
        <w:t xml:space="preserve">, </w:t>
      </w:r>
      <w:r w:rsidR="008E6ECD">
        <w:rPr>
          <w:cs/>
        </w:rPr>
        <w:t>वह है सर्वव्यापकता। भजन 139:7-10 जैसे अनुच्छेद सिखाते हैं कि आत्मा सृष्टि के प्रत्येक भाग में उपस्थित है</w:t>
      </w:r>
      <w:r w:rsidR="008E6ECD">
        <w:t xml:space="preserve">, </w:t>
      </w:r>
      <w:r w:rsidR="008E6ECD">
        <w:rPr>
          <w:cs/>
        </w:rPr>
        <w:t>आकाश की ऊँचाइयों से लेकर समुद्र की गहराई तक।</w:t>
      </w:r>
    </w:p>
    <w:p w14:paraId="13332633" w14:textId="77777777" w:rsidR="008E6ECD" w:rsidRDefault="00291359" w:rsidP="008E6ECD">
      <w:pPr>
        <w:pStyle w:val="BodyText0"/>
      </w:pPr>
      <w:r>
        <w:rPr>
          <w:rFonts w:cs="Gautami"/>
          <w:cs/>
        </w:rPr>
        <mc:AlternateContent>
          <mc:Choice Requires="wps">
            <w:drawing>
              <wp:anchor distT="0" distB="0" distL="114300" distR="114300" simplePos="0" relativeHeight="251758592" behindDoc="0" locked="1" layoutInCell="1" allowOverlap="1" wp14:anchorId="36302099" wp14:editId="30A00FDA">
                <wp:simplePos x="0" y="0"/>
                <wp:positionH relativeFrom="leftMargin">
                  <wp:posOffset>419100</wp:posOffset>
                </wp:positionH>
                <wp:positionV relativeFrom="line">
                  <wp:posOffset>0</wp:posOffset>
                </wp:positionV>
                <wp:extent cx="356235" cy="356235"/>
                <wp:effectExtent l="0" t="0" r="0" b="0"/>
                <wp:wrapNone/>
                <wp:docPr id="56" name="PARA4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7740DA3" w14:textId="77777777" w:rsidR="00291359" w:rsidRPr="00A535F7" w:rsidRDefault="00291359" w:rsidP="00A535F7">
                            <w:pPr>
                              <w:pStyle w:val="ParaNumbering"/>
                            </w:pPr>
                            <w:r>
                              <w:t>047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02099" id="PARA47" o:spid="_x0000_s1076" type="#_x0000_t202" style="position:absolute;left:0;text-align:left;margin-left:33pt;margin-top:0;width:28.05pt;height:28.05pt;z-index:2517585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GpLDA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KYPuxxgPqC63nomQ+O7xQOsWchPjOP&#10;VONGKN/4hEZqwGYweJQ04H/97TzlIwMYpaRF6VTUorYp0T8sMpNUNjp+dA6jY0/mHlCLM3wWjmcX&#10;L/ioR1d6MG+o6W3qgSFmOXaqaBzd+9jLF98EF9ttTkItORb39sXxVDqBmAB97d6YdwPqEel6hFFS&#10;rPwAfp/bw789RZAqM5Ng7TEc0EYdZm6HN5OE/v4/Z91e9uY3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ozGpLDAIAACEE&#10;AAAOAAAAAAAAAAAAAAAAAC4CAABkcnMvZTJvRG9jLnhtbFBLAQItABQABgAIAAAAIQCNZ0Pc3AAA&#10;AAYBAAAPAAAAAAAAAAAAAAAAAGYEAABkcnMvZG93bnJldi54bWxQSwUGAAAAAAQABADzAAAAbwUA&#10;AAAA&#10;" filled="f" stroked="f" strokeweight=".5pt">
                <v:textbox inset="0,0,0,0">
                  <w:txbxContent>
                    <w:p w14:paraId="67740DA3" w14:textId="77777777" w:rsidR="00291359" w:rsidRPr="00A535F7" w:rsidRDefault="00291359" w:rsidP="00A535F7">
                      <w:pPr>
                        <w:pStyle w:val="ParaNumbering"/>
                      </w:pPr>
                      <w:r>
                        <w:t>047</w:t>
                      </w:r>
                    </w:p>
                  </w:txbxContent>
                </v:textbox>
                <w10:wrap anchorx="margin" anchory="line"/>
                <w10:anchorlock/>
              </v:shape>
            </w:pict>
          </mc:Fallback>
        </mc:AlternateContent>
      </w:r>
      <w:r w:rsidR="008E6ECD">
        <w:rPr>
          <w:cs/>
        </w:rPr>
        <w:t>और पवित्र आत्मा में अनन्तता का चरित्र भी पाया जाता है। इब्रानियों 9:14 पवित्र आत्मा को “अनन्त आत्मा” कहता है</w:t>
      </w:r>
      <w:r w:rsidR="008E6ECD">
        <w:t xml:space="preserve">, </w:t>
      </w:r>
      <w:r w:rsidR="008E6ECD">
        <w:rPr>
          <w:cs/>
        </w:rPr>
        <w:t>अर्थात् उसका अस्तित्व सदैव से रहा है और सदैव अस्तित्व में रहेगा।</w:t>
      </w:r>
    </w:p>
    <w:p w14:paraId="2C4D240E" w14:textId="77777777" w:rsidR="00083DAB" w:rsidRPr="00A30848" w:rsidRDefault="00291359" w:rsidP="008E6ECD">
      <w:pPr>
        <w:pStyle w:val="BodyText0"/>
      </w:pPr>
      <w:r>
        <w:rPr>
          <w:rFonts w:cs="Gautami"/>
          <w:cs/>
        </w:rPr>
        <mc:AlternateContent>
          <mc:Choice Requires="wps">
            <w:drawing>
              <wp:anchor distT="0" distB="0" distL="114300" distR="114300" simplePos="0" relativeHeight="251760640" behindDoc="0" locked="1" layoutInCell="1" allowOverlap="1" wp14:anchorId="3882BDC1" wp14:editId="0C9AFB1C">
                <wp:simplePos x="0" y="0"/>
                <wp:positionH relativeFrom="leftMargin">
                  <wp:posOffset>419100</wp:posOffset>
                </wp:positionH>
                <wp:positionV relativeFrom="line">
                  <wp:posOffset>0</wp:posOffset>
                </wp:positionV>
                <wp:extent cx="356235" cy="356235"/>
                <wp:effectExtent l="0" t="0" r="0" b="0"/>
                <wp:wrapNone/>
                <wp:docPr id="57" name="PARA4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B8A42DF" w14:textId="77777777" w:rsidR="00291359" w:rsidRPr="00A535F7" w:rsidRDefault="00291359" w:rsidP="00A535F7">
                            <w:pPr>
                              <w:pStyle w:val="ParaNumbering"/>
                            </w:pPr>
                            <w:r>
                              <w:t>048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2BDC1" id="PARA48" o:spid="_x0000_s1077" type="#_x0000_t202" style="position:absolute;left:0;text-align:left;margin-left:33pt;margin-top:0;width:28.05pt;height:28.05pt;z-index:2517606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Z86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L6x4HqC+4noee+eD4TuEQexbiM/NI&#10;NW6E8o1PaKQGbAaDR0kD/tffzlM+MoBRSlqUTkUtapsS/cMiM0llo+NH5zA69mTuAbU4w2fheHbx&#10;go96dKUH84aa3qYeGGKWY6eKxtG9j7188U1wsd3mJNSSY3FvXxxPpROICdDX7o15N6Aeka5HGCXF&#10;yg/g97k9/NtTBKkyMwnWHsMBbdRh5nZ4M0no7/9z1u1lb34D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M05nzoLAgAAIQQA&#10;AA4AAAAAAAAAAAAAAAAALgIAAGRycy9lMm9Eb2MueG1sUEsBAi0AFAAGAAgAAAAhAI1nQ9zcAAAA&#10;BgEAAA8AAAAAAAAAAAAAAAAAZQQAAGRycy9kb3ducmV2LnhtbFBLBQYAAAAABAAEAPMAAABuBQAA&#10;AAA=&#10;" filled="f" stroked="f" strokeweight=".5pt">
                <v:textbox inset="0,0,0,0">
                  <w:txbxContent>
                    <w:p w14:paraId="1B8A42DF" w14:textId="77777777" w:rsidR="00291359" w:rsidRPr="00A535F7" w:rsidRDefault="00291359" w:rsidP="00A535F7">
                      <w:pPr>
                        <w:pStyle w:val="ParaNumbering"/>
                      </w:pPr>
                      <w:r>
                        <w:t>048</w:t>
                      </w:r>
                    </w:p>
                  </w:txbxContent>
                </v:textbox>
                <w10:wrap anchorx="margin" anchory="line"/>
                <w10:anchorlock/>
              </v:shape>
            </w:pict>
          </mc:Fallback>
        </mc:AlternateContent>
      </w:r>
      <w:r w:rsidR="008E6ECD">
        <w:rPr>
          <w:cs/>
        </w:rPr>
        <w:t>इन और इनके जैसे अन्य असूचनीय चरित्रों के माध्यम से बाइबल स्पष्ट रूप से दर्शाती है कि पवित्र आत्मा परमेश्वर है।</w:t>
      </w:r>
    </w:p>
    <w:p w14:paraId="266D0966" w14:textId="77777777" w:rsidR="00083DAB" w:rsidRPr="00A30848" w:rsidRDefault="00083DAB" w:rsidP="008E6ECD">
      <w:pPr>
        <w:pStyle w:val="BulletHeading"/>
      </w:pPr>
      <w:bookmarkStart w:id="34" w:name="_Toc292805502"/>
      <w:bookmarkStart w:id="35" w:name="_Toc4361517"/>
      <w:bookmarkStart w:id="36" w:name="_Toc21182459"/>
      <w:bookmarkStart w:id="37" w:name="_Toc80702477"/>
      <w:r w:rsidRPr="00A30848">
        <w:rPr>
          <w:cs/>
        </w:rPr>
        <w:t>का</w:t>
      </w:r>
      <w:r w:rsidRPr="00A30848">
        <w:rPr>
          <w:rFonts w:eastAsia="Arial Unicode MS"/>
          <w:cs/>
        </w:rPr>
        <w:t>र्य</w:t>
      </w:r>
      <w:bookmarkEnd w:id="34"/>
      <w:bookmarkEnd w:id="35"/>
      <w:bookmarkEnd w:id="36"/>
      <w:bookmarkEnd w:id="37"/>
    </w:p>
    <w:p w14:paraId="400E5F81" w14:textId="77777777" w:rsidR="0092412C" w:rsidRDefault="00291359" w:rsidP="008E6ECD">
      <w:pPr>
        <w:pStyle w:val="BodyText0"/>
      </w:pPr>
      <w:r>
        <w:rPr>
          <w:rFonts w:cs="Gautami"/>
          <w:cs/>
        </w:rPr>
        <mc:AlternateContent>
          <mc:Choice Requires="wps">
            <w:drawing>
              <wp:anchor distT="0" distB="0" distL="114300" distR="114300" simplePos="0" relativeHeight="251762688" behindDoc="0" locked="1" layoutInCell="1" allowOverlap="1" wp14:anchorId="12B764BB" wp14:editId="56E0E416">
                <wp:simplePos x="0" y="0"/>
                <wp:positionH relativeFrom="leftMargin">
                  <wp:posOffset>419100</wp:posOffset>
                </wp:positionH>
                <wp:positionV relativeFrom="line">
                  <wp:posOffset>0</wp:posOffset>
                </wp:positionV>
                <wp:extent cx="356235" cy="356235"/>
                <wp:effectExtent l="0" t="0" r="0" b="0"/>
                <wp:wrapNone/>
                <wp:docPr id="58" name="PARA4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61D483E" w14:textId="77777777" w:rsidR="00291359" w:rsidRPr="00A535F7" w:rsidRDefault="00291359" w:rsidP="00A535F7">
                            <w:pPr>
                              <w:pStyle w:val="ParaNumbering"/>
                            </w:pPr>
                            <w:r>
                              <w:t>049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764BB" id="PARA49" o:spid="_x0000_s1078" type="#_x0000_t202" style="position:absolute;left:0;text-align:left;margin-left:33pt;margin-top:0;width:28.05pt;height:28.05pt;z-index:2517626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oGoDA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L+bjHAeoLruehZz44vlM4xJ6F+Mw8&#10;Uo0boXzjExqpAZvB4FHSgP/1t/OUjwxglJIWpVNRi9qmRP+wyExS2ej40TmMjj2Ze0AtzvBZOJ5d&#10;vOCjHl3pwbyhprepB4aY5diponF072MvX3wTXGy3OQm15Fjc2xfHU+kEYgL0tXtj3g2oR6TrEUZJ&#10;sfID+H1uD//2FEGqzEyCtcdwQBt1mLkd3kwS+vv/nHV72Zvf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iJoGoDAIAACEE&#10;AAAOAAAAAAAAAAAAAAAAAC4CAABkcnMvZTJvRG9jLnhtbFBLAQItABQABgAIAAAAIQCNZ0Pc3AAA&#10;AAYBAAAPAAAAAAAAAAAAAAAAAGYEAABkcnMvZG93bnJldi54bWxQSwUGAAAAAAQABADzAAAAbwUA&#10;AAAA&#10;" filled="f" stroked="f" strokeweight=".5pt">
                <v:textbox inset="0,0,0,0">
                  <w:txbxContent>
                    <w:p w14:paraId="461D483E" w14:textId="77777777" w:rsidR="00291359" w:rsidRPr="00A535F7" w:rsidRDefault="00291359" w:rsidP="00A535F7">
                      <w:pPr>
                        <w:pStyle w:val="ParaNumbering"/>
                      </w:pPr>
                      <w:r>
                        <w:t>049</w:t>
                      </w:r>
                    </w:p>
                  </w:txbxContent>
                </v:textbox>
                <w10:wrap anchorx="margin" anchory="line"/>
                <w10:anchorlock/>
              </v:shape>
            </w:pict>
          </mc:Fallback>
        </mc:AlternateContent>
      </w:r>
      <w:r w:rsidR="008E6ECD" w:rsidRPr="008E6ECD">
        <w:rPr>
          <w:cs/>
        </w:rPr>
        <w:t xml:space="preserve">पवित्र आत्मा के ईश्वरत्व के लिए पवित्रशास्त्र में तीसरा प्रमाण वह कार्य है जो वह करता है। हम पवित्र आत्मा के कार्य की जांच और भी गहराई से इस अध्याय में बाद में करेंगे। इस समय हम उसके </w:t>
      </w:r>
      <w:r w:rsidR="008E6ECD" w:rsidRPr="008E6ECD">
        <w:rPr>
          <w:cs/>
        </w:rPr>
        <w:lastRenderedPageBreak/>
        <w:t>कुछ कार्यों को सरसरी नजर से देखेंगे</w:t>
      </w:r>
      <w:r w:rsidR="008E6ECD" w:rsidRPr="008E6ECD">
        <w:t xml:space="preserve">, </w:t>
      </w:r>
      <w:r w:rsidR="008E6ECD" w:rsidRPr="008E6ECD">
        <w:rPr>
          <w:cs/>
        </w:rPr>
        <w:t>यह जानने के लिए कि किस प्रकार वे उसके ईश्वरत्व को प्रदर्शित करते हैं।</w:t>
      </w:r>
    </w:p>
    <w:p w14:paraId="14F694D8" w14:textId="77777777" w:rsidR="00EF582A" w:rsidRDefault="00291359" w:rsidP="008E6ECD">
      <w:pPr>
        <w:pStyle w:val="Quotations"/>
        <w:rPr>
          <w:cs/>
        </w:rPr>
      </w:pPr>
      <w:r>
        <w:rPr>
          <w:rFonts w:cs="Raavi"/>
          <w:cs/>
        </w:rPr>
        <mc:AlternateContent>
          <mc:Choice Requires="wps">
            <w:drawing>
              <wp:anchor distT="0" distB="0" distL="114300" distR="114300" simplePos="0" relativeHeight="251764736" behindDoc="0" locked="1" layoutInCell="1" allowOverlap="1" wp14:anchorId="38E9F2E7" wp14:editId="0BC9C6EB">
                <wp:simplePos x="0" y="0"/>
                <wp:positionH relativeFrom="leftMargin">
                  <wp:posOffset>419100</wp:posOffset>
                </wp:positionH>
                <wp:positionV relativeFrom="line">
                  <wp:posOffset>0</wp:posOffset>
                </wp:positionV>
                <wp:extent cx="356235" cy="356235"/>
                <wp:effectExtent l="0" t="0" r="0" b="0"/>
                <wp:wrapNone/>
                <wp:docPr id="59" name="PARA5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ED43B43" w14:textId="77777777" w:rsidR="00291359" w:rsidRPr="00A535F7" w:rsidRDefault="00291359" w:rsidP="00A535F7">
                            <w:pPr>
                              <w:pStyle w:val="ParaNumbering"/>
                            </w:pPr>
                            <w:r>
                              <w:t>050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9F2E7" id="PARA50" o:spid="_x0000_s1079" type="#_x0000_t202" style="position:absolute;left:0;text-align:left;margin-left:33pt;margin-top:0;width:28.05pt;height:28.05pt;z-index:2517647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3TZDA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LxbjHAeoLruehZz44vlM4xJ6F+Mw8&#10;Uo0boXzjExqpAZvB4FHSgP/1t/OUjwxglJIWpVNRi9qmRP+wyExS2ej40TmMjj2Ze0AtzvBZOJ5d&#10;vOCjHl3pwbyhprepB4aY5diponF072MvX3wTXGy3OQm15Fjc2xfHU+kEYgL0tXtj3g2oR6TrEUZJ&#10;sfID+H1uD//2FEGqzEyCtcdwQBt1mLkd3kwS+vv/nHV72Zvf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H03TZDAIAACEE&#10;AAAOAAAAAAAAAAAAAAAAAC4CAABkcnMvZTJvRG9jLnhtbFBLAQItABQABgAIAAAAIQCNZ0Pc3AAA&#10;AAYBAAAPAAAAAAAAAAAAAAAAAGYEAABkcnMvZG93bnJldi54bWxQSwUGAAAAAAQABADzAAAAbwUA&#10;AAAA&#10;" filled="f" stroked="f" strokeweight=".5pt">
                <v:textbox inset="0,0,0,0">
                  <w:txbxContent>
                    <w:p w14:paraId="1ED43B43" w14:textId="77777777" w:rsidR="00291359" w:rsidRPr="00A535F7" w:rsidRDefault="00291359" w:rsidP="00A535F7">
                      <w:pPr>
                        <w:pStyle w:val="ParaNumbering"/>
                      </w:pPr>
                      <w:r>
                        <w:t>050</w:t>
                      </w:r>
                    </w:p>
                  </w:txbxContent>
                </v:textbox>
                <w10:wrap anchorx="margin" anchory="line"/>
                <w10:anchorlock/>
              </v:shape>
            </w:pict>
          </mc:Fallback>
        </mc:AlternateContent>
      </w:r>
      <w:r w:rsidR="008E6ECD">
        <w:rPr>
          <w:cs/>
        </w:rPr>
        <w:t>इस बात को प्रमाणित करने का एक भाग पवित्रशास्त्र में उसके कार्यों को देखना है। परमेश्वर का आत्मा वह है जो मसीह की साक्षी देता है</w:t>
      </w:r>
      <w:r w:rsidR="008E6ECD">
        <w:t xml:space="preserve">, </w:t>
      </w:r>
      <w:r w:rsidR="008E6ECD">
        <w:rPr>
          <w:cs/>
        </w:rPr>
        <w:t>हमें मसीह से जोड़ता है</w:t>
      </w:r>
      <w:r w:rsidR="008E6ECD">
        <w:t xml:space="preserve">, </w:t>
      </w:r>
      <w:r w:rsidR="008E6ECD">
        <w:rPr>
          <w:cs/>
        </w:rPr>
        <w:t>नया जीवन प्रदान करता है</w:t>
      </w:r>
      <w:r w:rsidR="008E6ECD">
        <w:t xml:space="preserve">, </w:t>
      </w:r>
      <w:r w:rsidR="008E6ECD">
        <w:rPr>
          <w:cs/>
        </w:rPr>
        <w:t>पुनरुत्थान लेकर आता है</w:t>
      </w:r>
      <w:r w:rsidR="008E6ECD">
        <w:t xml:space="preserve">, </w:t>
      </w:r>
      <w:r w:rsidR="008E6ECD">
        <w:rPr>
          <w:cs/>
        </w:rPr>
        <w:t>और सृष्टि की रचना में सम्मिलित होता है। ये सब कार्य परमेश्वर के कार्यों से कम नहीं हैं। उन्हें मनुष्यों के साथ जोड़ा नहीं जा सकता</w:t>
      </w:r>
      <w:r w:rsidR="008E6ECD">
        <w:t xml:space="preserve">; </w:t>
      </w:r>
      <w:r w:rsidR="008E6ECD">
        <w:rPr>
          <w:cs/>
        </w:rPr>
        <w:t>उन्हें स्वर्गदूतों या किसी भी रचित वस्तु के साथ भी जोड़ा नहीं जा सकता। वे वही हैं जो परमेश्वर स्वयं करता है। और उस आधार पर</w:t>
      </w:r>
      <w:r w:rsidR="008E6ECD">
        <w:t xml:space="preserve">, </w:t>
      </w:r>
      <w:r w:rsidR="008E6ECD">
        <w:rPr>
          <w:cs/>
        </w:rPr>
        <w:t>हम देखते हैं कि पवित्र आत्मा परमेश्वर के कार्यों को करता है और इसलिए वह केवल व्यक्तित्व ही नहीं ईश्वरीय भी है।</w:t>
      </w:r>
    </w:p>
    <w:p w14:paraId="01E4DCED" w14:textId="20BD3067" w:rsidR="0092412C" w:rsidRPr="008E6ECD" w:rsidRDefault="00AE357A" w:rsidP="008E6ECD">
      <w:pPr>
        <w:pStyle w:val="QuotationAuthor"/>
        <w:rPr>
          <w:rFonts w:cs="Gautami"/>
          <w:cs/>
          <w:lang w:bidi="te-IN"/>
        </w:rPr>
      </w:pPr>
      <w:r>
        <w:rPr>
          <w:cs/>
        </w:rPr>
        <w:t>डॉ.</w:t>
      </w:r>
      <w:r w:rsidR="008E6ECD">
        <w:rPr>
          <w:cs/>
        </w:rPr>
        <w:t xml:space="preserve"> स्टीफन वेल्लुम</w:t>
      </w:r>
    </w:p>
    <w:p w14:paraId="43FC145E" w14:textId="77777777" w:rsidR="007202F4" w:rsidRDefault="00291359" w:rsidP="007202F4">
      <w:pPr>
        <w:pStyle w:val="BodyText0"/>
      </w:pPr>
      <w:r>
        <w:rPr>
          <w:rFonts w:cs="Gautami"/>
          <w:cs/>
        </w:rPr>
        <mc:AlternateContent>
          <mc:Choice Requires="wps">
            <w:drawing>
              <wp:anchor distT="0" distB="0" distL="114300" distR="114300" simplePos="0" relativeHeight="251766784" behindDoc="0" locked="1" layoutInCell="1" allowOverlap="1" wp14:anchorId="793AC5E0" wp14:editId="179A0BF7">
                <wp:simplePos x="0" y="0"/>
                <wp:positionH relativeFrom="leftMargin">
                  <wp:posOffset>419100</wp:posOffset>
                </wp:positionH>
                <wp:positionV relativeFrom="line">
                  <wp:posOffset>0</wp:posOffset>
                </wp:positionV>
                <wp:extent cx="356235" cy="356235"/>
                <wp:effectExtent l="0" t="0" r="0" b="0"/>
                <wp:wrapNone/>
                <wp:docPr id="60" name="PARA5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C9F94BC" w14:textId="77777777" w:rsidR="00291359" w:rsidRPr="00A535F7" w:rsidRDefault="00291359" w:rsidP="00A535F7">
                            <w:pPr>
                              <w:pStyle w:val="ParaNumbering"/>
                            </w:pPr>
                            <w:r>
                              <w:t>051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3AC5E0" id="PARA51" o:spid="_x0000_s1080" type="#_x0000_t202" style="position:absolute;left:0;text-align:left;margin-left:33pt;margin-top:0;width:28.05pt;height:28.05pt;z-index:2517667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sxXDAIAACE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dUWXn8c9DlBfcD0PPfPB8a3CIXYsxBfm&#10;kWrcCOUbn9FIDdgMBo+SBvzPv52nfGQAo5S0KJ2KWtQ2Jfq7RWaSykbHj85hdOzJPABqcYbPwvHs&#10;4gUf9ehKD+YNNb1JPTDELMdOFY2j+xB7+eKb4GKzyUmoJcfizu4dT6UTiAnQ1+6NeTegHpGuJxgl&#10;xcp34Pe5PfybUwSpMjMJ1h7DAW3UYeZ2eDNJ6L//56zby17/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9HsxXDAIAACEE&#10;AAAOAAAAAAAAAAAAAAAAAC4CAABkcnMvZTJvRG9jLnhtbFBLAQItABQABgAIAAAAIQCNZ0Pc3AAA&#10;AAYBAAAPAAAAAAAAAAAAAAAAAGYEAABkcnMvZG93bnJldi54bWxQSwUGAAAAAAQABADzAAAAbwUA&#10;AAAA&#10;" filled="f" stroked="f" strokeweight=".5pt">
                <v:textbox inset="0,0,0,0">
                  <w:txbxContent>
                    <w:p w14:paraId="3C9F94BC" w14:textId="77777777" w:rsidR="00291359" w:rsidRPr="00A535F7" w:rsidRDefault="00291359" w:rsidP="00A535F7">
                      <w:pPr>
                        <w:pStyle w:val="ParaNumbering"/>
                      </w:pPr>
                      <w:r>
                        <w:t>051</w:t>
                      </w:r>
                    </w:p>
                  </w:txbxContent>
                </v:textbox>
                <w10:wrap anchorx="margin" anchory="line"/>
                <w10:anchorlock/>
              </v:shape>
            </w:pict>
          </mc:Fallback>
        </mc:AlternateContent>
      </w:r>
      <w:r w:rsidR="007202F4">
        <w:rPr>
          <w:cs/>
        </w:rPr>
        <w:t>पवित्र आत्मा ऐसे अनेक कार्य करता है जिन्हें बाइबल दर्शाती है कि केवल परमेश्वर ही कर सकता है</w:t>
      </w:r>
      <w:r w:rsidR="007202F4">
        <w:t xml:space="preserve">, </w:t>
      </w:r>
      <w:r w:rsidR="007202F4">
        <w:rPr>
          <w:cs/>
        </w:rPr>
        <w:t>और वे ईश्वरीय सामर्थ्य एवं चरित्रों को भी दर्शाते हैं। उदाहरण के लिए</w:t>
      </w:r>
      <w:r w:rsidR="007202F4">
        <w:t xml:space="preserve">, </w:t>
      </w:r>
      <w:r w:rsidR="007202F4">
        <w:rPr>
          <w:cs/>
        </w:rPr>
        <w:t>जब वह हमारी आत्माओं को संजीवित करता है तो नए जीवन की रचना करता है</w:t>
      </w:r>
      <w:r w:rsidR="007202F4">
        <w:t xml:space="preserve">, </w:t>
      </w:r>
      <w:r w:rsidR="007202F4">
        <w:rPr>
          <w:cs/>
        </w:rPr>
        <w:t>जिसे हम रोमियों 8:11 में पढ़ सकते हैं। पिता के पास हम उसी के द्वारा पहुंच सकते हैं</w:t>
      </w:r>
      <w:r w:rsidR="007202F4">
        <w:t xml:space="preserve">, </w:t>
      </w:r>
      <w:r w:rsidR="007202F4">
        <w:rPr>
          <w:cs/>
        </w:rPr>
        <w:t>जो हमें इफिसियों 2:18 में सिखाया जाता है। वह हमें उद्धार प्रदान करता है</w:t>
      </w:r>
      <w:r w:rsidR="007202F4">
        <w:t xml:space="preserve">, </w:t>
      </w:r>
      <w:r w:rsidR="007202F4">
        <w:rPr>
          <w:cs/>
        </w:rPr>
        <w:t>जो हम रोमियों अध्याय 5 से 8 में देख सकते हैं। नबियों के चमत्कारों के पीछे उसी की सामर्थ्य होती है</w:t>
      </w:r>
      <w:r w:rsidR="007202F4">
        <w:t xml:space="preserve">, </w:t>
      </w:r>
      <w:r w:rsidR="007202F4">
        <w:rPr>
          <w:cs/>
        </w:rPr>
        <w:t>और हमारे प्रभु यीशु के चमत्कारों में भी</w:t>
      </w:r>
      <w:r w:rsidR="007202F4">
        <w:t xml:space="preserve">, </w:t>
      </w:r>
      <w:r w:rsidR="007202F4">
        <w:rPr>
          <w:cs/>
        </w:rPr>
        <w:t>जैसा हम रोमियों 15:4-19 जैसे अध्यायों में देख सकते हैं। यद्यपि पवित्र आत्मा के ईश्वरीय कार्यों की सूची लगभग अनन्त है</w:t>
      </w:r>
      <w:r w:rsidR="007202F4">
        <w:t xml:space="preserve">, </w:t>
      </w:r>
      <w:r w:rsidR="007202F4">
        <w:rPr>
          <w:cs/>
        </w:rPr>
        <w:t>तो आइए इसे स्पष्ट करने के लिए हम हमारे ध्यान को कुछ महत्वपूर्ण उदाहरणों की ओर लगाएं।</w:t>
      </w:r>
    </w:p>
    <w:p w14:paraId="585954C7" w14:textId="30A4B887" w:rsidR="0092412C" w:rsidRDefault="00291359" w:rsidP="007202F4">
      <w:pPr>
        <w:pStyle w:val="BodyText0"/>
      </w:pPr>
      <w:r>
        <w:rPr>
          <w:rFonts w:cs="Gautami"/>
          <w:cs/>
        </w:rPr>
        <mc:AlternateContent>
          <mc:Choice Requires="wps">
            <w:drawing>
              <wp:anchor distT="0" distB="0" distL="114300" distR="114300" simplePos="0" relativeHeight="251768832" behindDoc="0" locked="1" layoutInCell="1" allowOverlap="1" wp14:anchorId="6F43D1CE" wp14:editId="4C093098">
                <wp:simplePos x="0" y="0"/>
                <wp:positionH relativeFrom="leftMargin">
                  <wp:posOffset>419100</wp:posOffset>
                </wp:positionH>
                <wp:positionV relativeFrom="line">
                  <wp:posOffset>0</wp:posOffset>
                </wp:positionV>
                <wp:extent cx="356235" cy="356235"/>
                <wp:effectExtent l="0" t="0" r="0" b="0"/>
                <wp:wrapNone/>
                <wp:docPr id="61" name="PARA5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538B4B6" w14:textId="77777777" w:rsidR="00291359" w:rsidRPr="00A535F7" w:rsidRDefault="00291359" w:rsidP="00A535F7">
                            <w:pPr>
                              <w:pStyle w:val="ParaNumbering"/>
                            </w:pPr>
                            <w:r>
                              <w:t>052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3D1CE" id="PARA52" o:spid="_x0000_s1081" type="#_x0000_t202" style="position:absolute;left:0;text-align:left;margin-left:33pt;margin-top:0;width:28.05pt;height:28.05pt;z-index:2517688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zkmDA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L5bjHAeoLruehZz44vlM4xJ6F+Mw8&#10;Uo0boXzjExqpAZvB4FHSgP/1t/OUjwxglJIWpVNRi9qmRP+wyExS2ej40TmMjj2Ze0AtzvBZOJ5d&#10;vOCjHl3pwbyhprepB4aY5diponF072MvX3wTXGy3OQm15Fjc2xfHU+kEYgL0tXtj3g2oR6TrEUZJ&#10;sfID+H1uD//2FEGqzEyCtcdwQBt1mLkd3kwS+vv/nHV72Zvf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Y6zkmDAIAACEE&#10;AAAOAAAAAAAAAAAAAAAAAC4CAABkcnMvZTJvRG9jLnhtbFBLAQItABQABgAIAAAAIQCNZ0Pc3AAA&#10;AAYBAAAPAAAAAAAAAAAAAAAAAGYEAABkcnMvZG93bnJldi54bWxQSwUGAAAAAAQABADzAAAAbwUA&#10;AAAA&#10;" filled="f" stroked="f" strokeweight=".5pt">
                <v:textbox inset="0,0,0,0">
                  <w:txbxContent>
                    <w:p w14:paraId="6538B4B6" w14:textId="77777777" w:rsidR="00291359" w:rsidRPr="00A535F7" w:rsidRDefault="00291359" w:rsidP="00A535F7">
                      <w:pPr>
                        <w:pStyle w:val="ParaNumbering"/>
                      </w:pPr>
                      <w:r>
                        <w:t>052</w:t>
                      </w:r>
                    </w:p>
                  </w:txbxContent>
                </v:textbox>
                <w10:wrap anchorx="margin" anchory="line"/>
                <w10:anchorlock/>
              </v:shape>
            </w:pict>
          </mc:Fallback>
        </mc:AlternateContent>
      </w:r>
      <w:r w:rsidR="007202F4">
        <w:rPr>
          <w:cs/>
        </w:rPr>
        <w:t>पहली बात यह है कि पवित्र आत्मा ने पवित्रशास्त्र के लिखे जाने को प्रेरित किया है</w:t>
      </w:r>
      <w:r w:rsidR="007202F4">
        <w:t xml:space="preserve">, </w:t>
      </w:r>
      <w:r w:rsidR="007202F4">
        <w:rPr>
          <w:cs/>
        </w:rPr>
        <w:t>जो कि परमेश्वर का वचन है। और इस बात को पहचानने के द्वारा कि पवित्र आत्मा का वचन ही परमेश्वर का वचन है</w:t>
      </w:r>
      <w:r w:rsidR="007202F4">
        <w:t xml:space="preserve">, </w:t>
      </w:r>
      <w:r w:rsidR="007202F4">
        <w:rPr>
          <w:cs/>
        </w:rPr>
        <w:t>हम मान लेते हैं कि पवित्र आत्मा स्वयं परमेश्वर है। हम इस विचार को मत्ती 10:20</w:t>
      </w:r>
      <w:r w:rsidR="007202F4">
        <w:t xml:space="preserve">, </w:t>
      </w:r>
      <w:r w:rsidR="007202F4">
        <w:rPr>
          <w:cs/>
        </w:rPr>
        <w:t>यूहन्ना 3:34</w:t>
      </w:r>
      <w:r w:rsidR="007202F4">
        <w:t xml:space="preserve">, </w:t>
      </w:r>
      <w:r w:rsidR="007202F4">
        <w:rPr>
          <w:cs/>
        </w:rPr>
        <w:t>प्रेरितों के काम 1:16 एवं 4:31 और इफिसियों 6:17 में पाते हैं।</w:t>
      </w:r>
      <w:r w:rsidR="00EF51CB">
        <w:t xml:space="preserve"> </w:t>
      </w:r>
      <w:r w:rsidR="007202F4">
        <w:rPr>
          <w:cs/>
        </w:rPr>
        <w:t>सिर्फ एक उदाहरण के रूप में 2पतरस 1:20 और 21 में</w:t>
      </w:r>
      <w:r w:rsidR="00341837">
        <w:t xml:space="preserve"> </w:t>
      </w:r>
      <w:r w:rsidR="007202F4">
        <w:rPr>
          <w:cs/>
        </w:rPr>
        <w:t xml:space="preserve"> पतरस के शब्दों को सुनें:</w:t>
      </w:r>
    </w:p>
    <w:p w14:paraId="76163825" w14:textId="0E234C68" w:rsidR="0092412C" w:rsidRDefault="00593F53" w:rsidP="007202F4">
      <w:pPr>
        <w:pStyle w:val="Quotations"/>
      </w:pPr>
      <w:r>
        <mc:AlternateContent>
          <mc:Choice Requires="wps">
            <w:drawing>
              <wp:anchor distT="0" distB="0" distL="114300" distR="114300" simplePos="0" relativeHeight="252119040" behindDoc="0" locked="1" layoutInCell="1" allowOverlap="1" wp14:anchorId="7B36DC1D" wp14:editId="2CBC39FC">
                <wp:simplePos x="0" y="0"/>
                <wp:positionH relativeFrom="leftMargin">
                  <wp:posOffset>419100</wp:posOffset>
                </wp:positionH>
                <wp:positionV relativeFrom="line">
                  <wp:posOffset>0</wp:posOffset>
                </wp:positionV>
                <wp:extent cx="356235" cy="356235"/>
                <wp:effectExtent l="0" t="0" r="0" b="0"/>
                <wp:wrapNone/>
                <wp:docPr id="1070569885" name="PARA5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CD0B7AE" w14:textId="3F0E9860" w:rsidR="00593F53" w:rsidRPr="00A535F7" w:rsidRDefault="00593F53" w:rsidP="00A535F7">
                            <w:pPr>
                              <w:pStyle w:val="ParaNumbering"/>
                            </w:pPr>
                            <w:r>
                              <w:t>053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6DC1D" id="PARA53" o:spid="_x0000_s1082" type="#_x0000_t202" style="position:absolute;left:0;text-align:left;margin-left:33pt;margin-top:0;width:28.05pt;height:28.05pt;z-index:2521190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Ce0DA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L1bjHAeoLruehZz44vlM4xJ6F+Mw8&#10;Uo0boXzjExqpAZvB4FHSgP/1t/OUjwxglJIWpVNRi9qmRP+wyExS2ej40TmMjj2Ze0AtzvBZOJ5d&#10;vOCjHl3pwbyhprepB4aY5diponF072MvX3wTXGy3OQm15Fjc2xfHU+kEYgL0tXtj3g2oR6TrEUZJ&#10;sfID+H1uD//2FEGqzEyCtcdwQBt1mLkd3kwS+vv/nHV72Zvf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39Ce0DAIAACEE&#10;AAAOAAAAAAAAAAAAAAAAAC4CAABkcnMvZTJvRG9jLnhtbFBLAQItABQABgAIAAAAIQCNZ0Pc3AAA&#10;AAYBAAAPAAAAAAAAAAAAAAAAAGYEAABkcnMvZG93bnJldi54bWxQSwUGAAAAAAQABADzAAAAbwUA&#10;AAAA&#10;" filled="f" stroked="f" strokeweight=".5pt">
                <v:textbox inset="0,0,0,0">
                  <w:txbxContent>
                    <w:p w14:paraId="1CD0B7AE" w14:textId="3F0E9860" w:rsidR="00593F53" w:rsidRPr="00A535F7" w:rsidRDefault="00593F53" w:rsidP="00A535F7">
                      <w:pPr>
                        <w:pStyle w:val="ParaNumbering"/>
                      </w:pPr>
                      <w:r>
                        <w:t>053</w:t>
                      </w:r>
                    </w:p>
                  </w:txbxContent>
                </v:textbox>
                <w10:wrap anchorx="margin" anchory="line"/>
                <w10:anchorlock/>
              </v:shape>
            </w:pict>
          </mc:Fallback>
        </mc:AlternateContent>
      </w:r>
      <w:r w:rsidR="007202F4" w:rsidRPr="007202F4">
        <w:rPr>
          <w:cs/>
        </w:rPr>
        <w:t>पवित्र शास्त्र की कोई भी भविष्यद्वाणी किसी के अपने ही विचार-धारा के अनुसार नहीं होती। क्योंकि कोई भी भविष्यद्वाणी मनुष्य की इच्छा से कभी नहीं हुई</w:t>
      </w:r>
      <w:r w:rsidR="007202F4" w:rsidRPr="007202F4">
        <w:t xml:space="preserve">, </w:t>
      </w:r>
      <w:r w:rsidR="007202F4" w:rsidRPr="007202F4">
        <w:rPr>
          <w:cs/>
        </w:rPr>
        <w:t>पर भक्त जन पवित्र आत्मा के द्वारा उभारे जाकर परमेश्वर की ओर से बोलते थे। (2पतरस 1:20-21)</w:t>
      </w:r>
    </w:p>
    <w:p w14:paraId="4D74EC2F" w14:textId="2547B0D2" w:rsidR="007202F4" w:rsidRDefault="00593F53" w:rsidP="007202F4">
      <w:pPr>
        <w:pStyle w:val="BodyText0"/>
      </w:pPr>
      <w:r>
        <w:rPr>
          <w:cs/>
        </w:rPr>
        <mc:AlternateContent>
          <mc:Choice Requires="wps">
            <w:drawing>
              <wp:anchor distT="0" distB="0" distL="114300" distR="114300" simplePos="0" relativeHeight="252121088" behindDoc="0" locked="1" layoutInCell="1" allowOverlap="1" wp14:anchorId="4A57364A" wp14:editId="58541526">
                <wp:simplePos x="0" y="0"/>
                <wp:positionH relativeFrom="leftMargin">
                  <wp:posOffset>419100</wp:posOffset>
                </wp:positionH>
                <wp:positionV relativeFrom="line">
                  <wp:posOffset>0</wp:posOffset>
                </wp:positionV>
                <wp:extent cx="356235" cy="356235"/>
                <wp:effectExtent l="0" t="0" r="0" b="0"/>
                <wp:wrapNone/>
                <wp:docPr id="725512308" name="PARA5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E7A4F79" w14:textId="07A5BD93" w:rsidR="00593F53" w:rsidRPr="00A535F7" w:rsidRDefault="00593F53" w:rsidP="00A535F7">
                            <w:pPr>
                              <w:pStyle w:val="ParaNumbering"/>
                            </w:pPr>
                            <w:r>
                              <w:t>054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7364A" id="PARA54" o:spid="_x0000_s1083" type="#_x0000_t202" style="position:absolute;left:0;text-align:left;margin-left:33pt;margin-top:0;width:28.05pt;height:28.05pt;z-index:2521210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dLFDAIAACE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l5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SAdLFDAIAACEE&#10;AAAOAAAAAAAAAAAAAAAAAC4CAABkcnMvZTJvRG9jLnhtbFBLAQItABQABgAIAAAAIQCNZ0Pc3AAA&#10;AAYBAAAPAAAAAAAAAAAAAAAAAGYEAABkcnMvZG93bnJldi54bWxQSwUGAAAAAAQABADzAAAAbwUA&#10;AAAA&#10;" filled="f" stroked="f" strokeweight=".5pt">
                <v:textbox inset="0,0,0,0">
                  <w:txbxContent>
                    <w:p w14:paraId="2E7A4F79" w14:textId="07A5BD93" w:rsidR="00593F53" w:rsidRPr="00A535F7" w:rsidRDefault="00593F53" w:rsidP="00A535F7">
                      <w:pPr>
                        <w:pStyle w:val="ParaNumbering"/>
                      </w:pPr>
                      <w:r>
                        <w:t>054</w:t>
                      </w:r>
                    </w:p>
                  </w:txbxContent>
                </v:textbox>
                <w10:wrap anchorx="margin" anchory="line"/>
                <w10:anchorlock/>
              </v:shape>
            </w:pict>
          </mc:Fallback>
        </mc:AlternateContent>
      </w:r>
      <w:r w:rsidR="007202F4">
        <w:rPr>
          <w:cs/>
        </w:rPr>
        <w:t>इस अनुच्छेद में पतरस ने सिखाया कि पवित्र आत्मा की प्रेरणा में होकर बोलना परमेश्वर की ओर से बोलना है। पवित्रशास्त्र परमेश्वर का वचन है क्योंकि यह परमेश्वर</w:t>
      </w:r>
      <w:r w:rsidR="007202F4">
        <w:t xml:space="preserve">, </w:t>
      </w:r>
      <w:r w:rsidR="007202F4">
        <w:rPr>
          <w:cs/>
        </w:rPr>
        <w:t>विशेषकर परमेश्वर के तीसरे व्यक्तित्व- पवित्र आत्मा</w:t>
      </w:r>
      <w:r w:rsidR="007202F4">
        <w:t xml:space="preserve">, </w:t>
      </w:r>
      <w:r w:rsidR="007202F4">
        <w:rPr>
          <w:cs/>
        </w:rPr>
        <w:t>के द्वारा प्रेरित और बोला गया है।</w:t>
      </w:r>
    </w:p>
    <w:p w14:paraId="1995B3F3" w14:textId="63D25A32" w:rsidR="0092412C" w:rsidRDefault="00593F53" w:rsidP="007202F4">
      <w:pPr>
        <w:pStyle w:val="BodyText0"/>
      </w:pPr>
      <w:r>
        <w:rPr>
          <w:cs/>
        </w:rPr>
        <mc:AlternateContent>
          <mc:Choice Requires="wps">
            <w:drawing>
              <wp:anchor distT="0" distB="0" distL="114300" distR="114300" simplePos="0" relativeHeight="252123136" behindDoc="0" locked="1" layoutInCell="1" allowOverlap="1" wp14:anchorId="17DB1D6A" wp14:editId="4CD31186">
                <wp:simplePos x="0" y="0"/>
                <wp:positionH relativeFrom="leftMargin">
                  <wp:posOffset>419100</wp:posOffset>
                </wp:positionH>
                <wp:positionV relativeFrom="line">
                  <wp:posOffset>0</wp:posOffset>
                </wp:positionV>
                <wp:extent cx="356235" cy="356235"/>
                <wp:effectExtent l="0" t="0" r="0" b="0"/>
                <wp:wrapNone/>
                <wp:docPr id="1836277021" name="PARA5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217BDA0" w14:textId="763D1234" w:rsidR="00593F53" w:rsidRPr="00A535F7" w:rsidRDefault="00593F53" w:rsidP="00A535F7">
                            <w:pPr>
                              <w:pStyle w:val="ParaNumbering"/>
                            </w:pPr>
                            <w:r>
                              <w:t>055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B1D6A" id="PARA55" o:spid="_x0000_s1084" type="#_x0000_t202" style="position:absolute;left:0;text-align:left;margin-left:33pt;margin-top:0;width:28.05pt;height:28.05pt;z-index:2521231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SdyDAIAACE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XdHl3bjHAeoLruehZz44vlM4xJ6F+MI8&#10;Uo0boXzjMxqpAZvB4FHSgP/5t/OUjwxglJIWpVNRi9qmRH+3yExS2ej40TmMjj2ZB0AtzvBZOJ5d&#10;vOCjHl3pwbyjprepB4aY5diponF0H2IvX3wTXGy3OQm15Fjc21fHU+kEYgL0rXtn3g2oR6TrCUZJ&#10;sfID+H1uD//2FEGqzEyCtcdwQBt1mLkd3kwS+u//Oev2sje/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CaSdyDAIAACEE&#10;AAAOAAAAAAAAAAAAAAAAAC4CAABkcnMvZTJvRG9jLnhtbFBLAQItABQABgAIAAAAIQCNZ0Pc3AAA&#10;AAYBAAAPAAAAAAAAAAAAAAAAAGYEAABkcnMvZG93bnJldi54bWxQSwUGAAAAAAQABADzAAAAbwUA&#10;AAAA&#10;" filled="f" stroked="f" strokeweight=".5pt">
                <v:textbox inset="0,0,0,0">
                  <w:txbxContent>
                    <w:p w14:paraId="0217BDA0" w14:textId="763D1234" w:rsidR="00593F53" w:rsidRPr="00A535F7" w:rsidRDefault="00593F53" w:rsidP="00A535F7">
                      <w:pPr>
                        <w:pStyle w:val="ParaNumbering"/>
                      </w:pPr>
                      <w:r>
                        <w:t>055</w:t>
                      </w:r>
                    </w:p>
                  </w:txbxContent>
                </v:textbox>
                <w10:wrap anchorx="margin" anchory="line"/>
                <w10:anchorlock/>
              </v:shape>
            </w:pict>
          </mc:Fallback>
        </mc:AlternateContent>
      </w:r>
      <w:r w:rsidR="007202F4">
        <w:rPr>
          <w:cs/>
        </w:rPr>
        <w:t>अन्य उदाहरण के रूप में परामर्शदाता या सहायक के रूप में पवित्र आत्मा का कार्य दर्शाता है कि वह ईश्वरीय है। यूहन्ना अध्याय 14 से 16 में यीशु ने पवित्र आत्मा का उल्लेख सहायक के रूप में किया है जो सत्य को प्रकट करना</w:t>
      </w:r>
      <w:r w:rsidR="007202F4">
        <w:t xml:space="preserve">, </w:t>
      </w:r>
      <w:r w:rsidR="007202F4">
        <w:rPr>
          <w:cs/>
        </w:rPr>
        <w:t>पापी संसार को दोषी ठहराना</w:t>
      </w:r>
      <w:r w:rsidR="007202F4">
        <w:t xml:space="preserve">, </w:t>
      </w:r>
      <w:r w:rsidR="007202F4">
        <w:rPr>
          <w:cs/>
        </w:rPr>
        <w:t>और यीशु की साक्षी देना जैसे कार्य करता है। शुरु में शायद यह अटपटा लगे</w:t>
      </w:r>
      <w:r w:rsidR="007202F4">
        <w:t xml:space="preserve">, </w:t>
      </w:r>
      <w:r w:rsidR="007202F4">
        <w:rPr>
          <w:cs/>
        </w:rPr>
        <w:t>यह सेवकाई पवित्र आत्मा को स्वयं यीशु की संसार में तात्कालिक उपस्थिति से भी महत्वपूर्ण बनाती है। जिस प्रकार यूहन्ना 16:7 में यीशु ने कहा:</w:t>
      </w:r>
    </w:p>
    <w:p w14:paraId="1F2521D5" w14:textId="21F7FDE7" w:rsidR="0092412C" w:rsidRDefault="00593F53" w:rsidP="007202F4">
      <w:pPr>
        <w:pStyle w:val="Quotations"/>
      </w:pPr>
      <w:r>
        <mc:AlternateContent>
          <mc:Choice Requires="wps">
            <w:drawing>
              <wp:anchor distT="0" distB="0" distL="114300" distR="114300" simplePos="0" relativeHeight="252125184" behindDoc="0" locked="1" layoutInCell="1" allowOverlap="1" wp14:anchorId="41D44C87" wp14:editId="3A82F3E3">
                <wp:simplePos x="0" y="0"/>
                <wp:positionH relativeFrom="leftMargin">
                  <wp:posOffset>419100</wp:posOffset>
                </wp:positionH>
                <wp:positionV relativeFrom="line">
                  <wp:posOffset>0</wp:posOffset>
                </wp:positionV>
                <wp:extent cx="356235" cy="356235"/>
                <wp:effectExtent l="0" t="0" r="0" b="0"/>
                <wp:wrapNone/>
                <wp:docPr id="496394045" name="PARA5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1DACD04" w14:textId="5A7A2A9D" w:rsidR="00593F53" w:rsidRPr="00A535F7" w:rsidRDefault="00593F53" w:rsidP="00A535F7">
                            <w:pPr>
                              <w:pStyle w:val="ParaNumbering"/>
                            </w:pPr>
                            <w:r>
                              <w:t>056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44C87" id="PARA56" o:spid="_x0000_s1085" type="#_x0000_t202" style="position:absolute;left:0;text-align:left;margin-left:33pt;margin-top:0;width:28.05pt;height:28.05pt;z-index:2521251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NIDDAIAACE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ll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nnNIDDAIAACEE&#10;AAAOAAAAAAAAAAAAAAAAAC4CAABkcnMvZTJvRG9jLnhtbFBLAQItABQABgAIAAAAIQCNZ0Pc3AAA&#10;AAYBAAAPAAAAAAAAAAAAAAAAAGYEAABkcnMvZG93bnJldi54bWxQSwUGAAAAAAQABADzAAAAbwUA&#10;AAAA&#10;" filled="f" stroked="f" strokeweight=".5pt">
                <v:textbox inset="0,0,0,0">
                  <w:txbxContent>
                    <w:p w14:paraId="61DACD04" w14:textId="5A7A2A9D" w:rsidR="00593F53" w:rsidRPr="00A535F7" w:rsidRDefault="00593F53" w:rsidP="00A535F7">
                      <w:pPr>
                        <w:pStyle w:val="ParaNumbering"/>
                      </w:pPr>
                      <w:r>
                        <w:t>056</w:t>
                      </w:r>
                    </w:p>
                  </w:txbxContent>
                </v:textbox>
                <w10:wrap anchorx="margin" anchory="line"/>
                <w10:anchorlock/>
              </v:shape>
            </w:pict>
          </mc:Fallback>
        </mc:AlternateContent>
      </w:r>
      <w:r w:rsidR="007202F4" w:rsidRPr="007202F4">
        <w:rPr>
          <w:cs/>
        </w:rPr>
        <w:t>तौभी मैं तुम से सच कहता हूँ कि मेरा जाना तुम्हारे लिए अच्छा है</w:t>
      </w:r>
      <w:r w:rsidR="007202F4" w:rsidRPr="007202F4">
        <w:t xml:space="preserve">, </w:t>
      </w:r>
      <w:r w:rsidR="007202F4" w:rsidRPr="007202F4">
        <w:rPr>
          <w:cs/>
        </w:rPr>
        <w:t>क्योंकि यदि मैं न जाऊँ तो वह सहायक तुम्हारे पास न आएगा। परन्तु यदि मैं जाऊँगा</w:t>
      </w:r>
      <w:r w:rsidR="007202F4" w:rsidRPr="007202F4">
        <w:t xml:space="preserve">, </w:t>
      </w:r>
      <w:r w:rsidR="007202F4" w:rsidRPr="007202F4">
        <w:rPr>
          <w:cs/>
        </w:rPr>
        <w:t>तो उसे तुम्हारे पास भेजूँगा। (यूहन्ना 16:7)</w:t>
      </w:r>
    </w:p>
    <w:p w14:paraId="6E8FB6D4" w14:textId="6700C30A" w:rsidR="00083DAB" w:rsidRPr="00A30848" w:rsidRDefault="00593F53" w:rsidP="007202F4">
      <w:pPr>
        <w:pStyle w:val="BodyText0"/>
      </w:pPr>
      <w:r>
        <w:rPr>
          <w:cs/>
        </w:rPr>
        <w:lastRenderedPageBreak/>
        <mc:AlternateContent>
          <mc:Choice Requires="wps">
            <w:drawing>
              <wp:anchor distT="0" distB="0" distL="114300" distR="114300" simplePos="0" relativeHeight="252127232" behindDoc="0" locked="1" layoutInCell="1" allowOverlap="1" wp14:anchorId="234744DB" wp14:editId="0EAA68CB">
                <wp:simplePos x="0" y="0"/>
                <wp:positionH relativeFrom="leftMargin">
                  <wp:posOffset>419100</wp:posOffset>
                </wp:positionH>
                <wp:positionV relativeFrom="line">
                  <wp:posOffset>0</wp:posOffset>
                </wp:positionV>
                <wp:extent cx="356235" cy="356235"/>
                <wp:effectExtent l="0" t="0" r="0" b="0"/>
                <wp:wrapNone/>
                <wp:docPr id="164431901" name="PARA5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1D3D78A" w14:textId="27237DDC" w:rsidR="00593F53" w:rsidRPr="00A535F7" w:rsidRDefault="00593F53" w:rsidP="00A535F7">
                            <w:pPr>
                              <w:pStyle w:val="ParaNumbering"/>
                            </w:pPr>
                            <w:r>
                              <w:t>057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744DB" id="PARA57" o:spid="_x0000_s1086" type="#_x0000_t202" style="position:absolute;left:0;text-align:left;margin-left:33pt;margin-top:0;width:28.05pt;height:28.05pt;z-index:2521272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" filled="f" stroked="f" strokeweight=".5pt">
                <v:textbox inset="0,0,0,0">
                  <w:txbxContent>
                    <w:p w14:paraId="71D3D78A" w14:textId="27237DDC" w:rsidR="00593F53" w:rsidRPr="00A535F7" w:rsidRDefault="00593F53" w:rsidP="00A535F7">
                      <w:pPr>
                        <w:pStyle w:val="ParaNumbering"/>
                      </w:pPr>
                      <w:r>
                        <w:t>057</w:t>
                      </w:r>
                    </w:p>
                  </w:txbxContent>
                </v:textbox>
                <w10:wrap anchorx="margin" anchory="line"/>
                <w10:anchorlock/>
              </v:shape>
            </w:pict>
          </mc:Fallback>
        </mc:AlternateContent>
      </w:r>
      <w:r w:rsidR="007202F4" w:rsidRPr="007202F4">
        <w:rPr>
          <w:cs/>
        </w:rPr>
        <w:t>एक क्षण के लिए इसके बारे में सोचें। स्वयं यीशु के अनुसार कलीसिया यीशु की तात्कालिक देहिक उपस्थिति की अपेक्षा पवित्र आत्मा की उपस्थिति से अधिक सहज अनुभव करेगी। परन्तु एक रचित</w:t>
      </w:r>
      <w:r w:rsidR="007202F4" w:rsidRPr="007202F4">
        <w:t xml:space="preserve">, </w:t>
      </w:r>
      <w:r w:rsidR="007202F4" w:rsidRPr="007202F4">
        <w:rPr>
          <w:cs/>
        </w:rPr>
        <w:t>नश्वर प्राणी मसीह की संसार की उपस्थिति की आशीषों से बढ़कर नहीं हो सकता था। नहीं</w:t>
      </w:r>
      <w:r w:rsidR="007202F4" w:rsidRPr="007202F4">
        <w:t xml:space="preserve">, </w:t>
      </w:r>
      <w:r w:rsidR="007202F4" w:rsidRPr="007202F4">
        <w:rPr>
          <w:cs/>
        </w:rPr>
        <w:t>पवित्र आत्मा के लिए पुत्र-परमेश्वर की अपेक्षा हमारे लिए अधिक लाभकारी होने के लिए आत्मा को परमेश्वर होना अवश्य है।</w:t>
      </w:r>
    </w:p>
    <w:p w14:paraId="1A65C3AD" w14:textId="77777777" w:rsidR="00083DAB" w:rsidRPr="00A30848" w:rsidRDefault="00083DAB" w:rsidP="007202F4">
      <w:pPr>
        <w:pStyle w:val="BulletHeading"/>
      </w:pPr>
      <w:bookmarkStart w:id="38" w:name="_Toc292805503"/>
      <w:bookmarkStart w:id="39" w:name="_Toc4361518"/>
      <w:bookmarkStart w:id="40" w:name="_Toc21182460"/>
      <w:bookmarkStart w:id="41" w:name="_Toc80702478"/>
      <w:r w:rsidRPr="00A30848">
        <w:rPr>
          <w:cs/>
        </w:rPr>
        <w:t>विधियां</w:t>
      </w:r>
      <w:bookmarkEnd w:id="38"/>
      <w:bookmarkEnd w:id="39"/>
      <w:bookmarkEnd w:id="40"/>
      <w:bookmarkEnd w:id="41"/>
    </w:p>
    <w:p w14:paraId="4D10839C" w14:textId="7AB58302" w:rsidR="007202F4" w:rsidRDefault="00593F53" w:rsidP="007202F4">
      <w:pPr>
        <w:pStyle w:val="BodyText0"/>
      </w:pPr>
      <w:r>
        <w:rPr>
          <w:cs/>
        </w:rPr>
        <mc:AlternateContent>
          <mc:Choice Requires="wps">
            <w:drawing>
              <wp:anchor distT="0" distB="0" distL="114300" distR="114300" simplePos="0" relativeHeight="252129280" behindDoc="0" locked="1" layoutInCell="1" allowOverlap="1" wp14:anchorId="206FD40C" wp14:editId="46503913">
                <wp:simplePos x="0" y="0"/>
                <wp:positionH relativeFrom="leftMargin">
                  <wp:posOffset>419100</wp:posOffset>
                </wp:positionH>
                <wp:positionV relativeFrom="line">
                  <wp:posOffset>0</wp:posOffset>
                </wp:positionV>
                <wp:extent cx="356235" cy="356235"/>
                <wp:effectExtent l="0" t="0" r="0" b="0"/>
                <wp:wrapNone/>
                <wp:docPr id="1484424022" name="PARA5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440F2F4" w14:textId="44D81084" w:rsidR="00593F53" w:rsidRPr="00A535F7" w:rsidRDefault="00593F53" w:rsidP="00A535F7">
                            <w:pPr>
                              <w:pStyle w:val="ParaNumbering"/>
                            </w:pPr>
                            <w:r>
                              <w:t>058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FD40C" id="PARA58" o:spid="_x0000_s1087" type="#_x0000_t202" style="position:absolute;left:0;text-align:left;margin-left:33pt;margin-top:0;width:28.05pt;height:28.05pt;z-index:2521292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" filled="f" stroked="f" strokeweight=".5pt">
                <v:textbox inset="0,0,0,0">
                  <w:txbxContent>
                    <w:p w14:paraId="7440F2F4" w14:textId="44D81084" w:rsidR="00593F53" w:rsidRPr="00A535F7" w:rsidRDefault="00593F53" w:rsidP="00A535F7">
                      <w:pPr>
                        <w:pStyle w:val="ParaNumbering"/>
                      </w:pPr>
                      <w:r>
                        <w:t>058</w:t>
                      </w:r>
                    </w:p>
                  </w:txbxContent>
                </v:textbox>
                <w10:wrap anchorx="margin" anchory="line"/>
                <w10:anchorlock/>
              </v:shape>
            </w:pict>
          </mc:Fallback>
        </mc:AlternateContent>
      </w:r>
      <w:r w:rsidR="007202F4">
        <w:rPr>
          <w:cs/>
        </w:rPr>
        <w:t>पवित्र आत्मा के ईश्वरत्व को स्थापित करने में पवित्रशास्त्र का चौथा तरीका त्रिएक्य विधियां हैं जिसमें पिता और पुत्र के साथ उसका नाम भी शामिल होता है।</w:t>
      </w:r>
    </w:p>
    <w:p w14:paraId="0D95E79E" w14:textId="69C41370" w:rsidR="007202F4" w:rsidRDefault="00593F53" w:rsidP="007202F4">
      <w:pPr>
        <w:pStyle w:val="BodyText0"/>
      </w:pPr>
      <w:r>
        <w:rPr>
          <w:cs/>
        </w:rPr>
        <mc:AlternateContent>
          <mc:Choice Requires="wps">
            <w:drawing>
              <wp:anchor distT="0" distB="0" distL="114300" distR="114300" simplePos="0" relativeHeight="252131328" behindDoc="0" locked="1" layoutInCell="1" allowOverlap="1" wp14:anchorId="222AA195" wp14:editId="7A69C24F">
                <wp:simplePos x="0" y="0"/>
                <wp:positionH relativeFrom="leftMargin">
                  <wp:posOffset>419100</wp:posOffset>
                </wp:positionH>
                <wp:positionV relativeFrom="line">
                  <wp:posOffset>0</wp:posOffset>
                </wp:positionV>
                <wp:extent cx="356235" cy="356235"/>
                <wp:effectExtent l="0" t="0" r="0" b="0"/>
                <wp:wrapNone/>
                <wp:docPr id="1302878646" name="PARA5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CFEE5D6" w14:textId="0E396803" w:rsidR="00593F53" w:rsidRPr="00A535F7" w:rsidRDefault="00593F53" w:rsidP="00A535F7">
                            <w:pPr>
                              <w:pStyle w:val="ParaNumbering"/>
                            </w:pPr>
                            <w:r>
                              <w:t>059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AA195" id="PARA59" o:spid="_x0000_s1088" type="#_x0000_t202" style="position:absolute;left:0;text-align:left;margin-left:33pt;margin-top:0;width:28.05pt;height:28.05pt;z-index:2521313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" filled="f" stroked="f" strokeweight=".5pt">
                <v:textbox inset="0,0,0,0">
                  <w:txbxContent>
                    <w:p w14:paraId="4CFEE5D6" w14:textId="0E396803" w:rsidR="00593F53" w:rsidRPr="00A535F7" w:rsidRDefault="00593F53" w:rsidP="00A535F7">
                      <w:pPr>
                        <w:pStyle w:val="ParaNumbering"/>
                      </w:pPr>
                      <w:r>
                        <w:t>059</w:t>
                      </w:r>
                    </w:p>
                  </w:txbxContent>
                </v:textbox>
                <w10:wrap anchorx="margin" anchory="line"/>
                <w10:anchorlock/>
              </v:shape>
            </w:pict>
          </mc:Fallback>
        </mc:AlternateContent>
      </w:r>
      <w:r w:rsidR="007202F4">
        <w:rPr>
          <w:cs/>
        </w:rPr>
        <w:t>त्रिएक्य विधि पवित्रशास्त्र का वह अनुच्छेद है जो त्रिएकता के तीनों व्यक्तित्वों का उल्लेख स्पष्ट रूप से समान आधार पर करता है</w:t>
      </w:r>
      <w:r w:rsidR="007202F4">
        <w:t xml:space="preserve">, </w:t>
      </w:r>
      <w:r w:rsidR="007202F4">
        <w:rPr>
          <w:cs/>
        </w:rPr>
        <w:t>उनमें परस्पर सहयोग को दर्शाते हुए। पिता</w:t>
      </w:r>
      <w:r w:rsidR="007202F4">
        <w:t xml:space="preserve">, </w:t>
      </w:r>
      <w:r w:rsidR="007202F4">
        <w:rPr>
          <w:cs/>
        </w:rPr>
        <w:t>पुत्र और पवित्र आत्मा का समान सहभागियों के रूप में उल्लेख करने के द्वारा</w:t>
      </w:r>
      <w:r w:rsidR="007202F4">
        <w:t xml:space="preserve">, </w:t>
      </w:r>
      <w:r w:rsidR="007202F4">
        <w:rPr>
          <w:cs/>
        </w:rPr>
        <w:t>बाइबल दर्शाती है कि पवित्र आत्मा उतना ही ईश्वरीय है जितने पिता और पुत्र। हम इन विधियों को रोमियों 15:30</w:t>
      </w:r>
      <w:r w:rsidR="007202F4">
        <w:t xml:space="preserve">; </w:t>
      </w:r>
      <w:r w:rsidR="007202F4">
        <w:rPr>
          <w:cs/>
        </w:rPr>
        <w:t>1कुरिन्थियों 12:4-6</w:t>
      </w:r>
      <w:r w:rsidR="007202F4">
        <w:t xml:space="preserve">; </w:t>
      </w:r>
      <w:r w:rsidR="007202F4">
        <w:rPr>
          <w:cs/>
        </w:rPr>
        <w:t>2थिस्सलुनिकियों 2:13-14 एवं कई अन्य स्थानों में पा सकते हैं। आइए इन विधियों के केवल दो उदाहरणों को देखें।</w:t>
      </w:r>
    </w:p>
    <w:p w14:paraId="4AE35A1C" w14:textId="4D6C0B67" w:rsidR="0092412C" w:rsidRDefault="00593F53" w:rsidP="007202F4">
      <w:pPr>
        <w:pStyle w:val="BodyText0"/>
      </w:pPr>
      <w:r>
        <w:rPr>
          <w:cs/>
        </w:rPr>
        <mc:AlternateContent>
          <mc:Choice Requires="wps">
            <w:drawing>
              <wp:anchor distT="0" distB="0" distL="114300" distR="114300" simplePos="0" relativeHeight="252133376" behindDoc="0" locked="1" layoutInCell="1" allowOverlap="1" wp14:anchorId="44FE50F3" wp14:editId="50B63DB2">
                <wp:simplePos x="0" y="0"/>
                <wp:positionH relativeFrom="leftMargin">
                  <wp:posOffset>419100</wp:posOffset>
                </wp:positionH>
                <wp:positionV relativeFrom="line">
                  <wp:posOffset>0</wp:posOffset>
                </wp:positionV>
                <wp:extent cx="356235" cy="356235"/>
                <wp:effectExtent l="0" t="0" r="0" b="0"/>
                <wp:wrapNone/>
                <wp:docPr id="1158020713" name="PARA6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A5080DB" w14:textId="6E461121" w:rsidR="00593F53" w:rsidRPr="00A535F7" w:rsidRDefault="00593F53" w:rsidP="00A535F7">
                            <w:pPr>
                              <w:pStyle w:val="ParaNumbering"/>
                            </w:pPr>
                            <w:r>
                              <w:t>060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E50F3" id="PARA60" o:spid="_x0000_s1089" type="#_x0000_t202" style="position:absolute;left:0;text-align:left;margin-left:33pt;margin-top:0;width:28.05pt;height:28.05pt;z-index:2521333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" filled="f" stroked="f" strokeweight=".5pt">
                <v:textbox inset="0,0,0,0">
                  <w:txbxContent>
                    <w:p w14:paraId="0A5080DB" w14:textId="6E461121" w:rsidR="00593F53" w:rsidRPr="00A535F7" w:rsidRDefault="00593F53" w:rsidP="00A535F7">
                      <w:pPr>
                        <w:pStyle w:val="ParaNumbering"/>
                      </w:pPr>
                      <w:r>
                        <w:t>060</w:t>
                      </w:r>
                    </w:p>
                  </w:txbxContent>
                </v:textbox>
                <w10:wrap anchorx="margin" anchory="line"/>
                <w10:anchorlock/>
              </v:shape>
            </w:pict>
          </mc:Fallback>
        </mc:AlternateContent>
      </w:r>
      <w:r w:rsidR="007202F4">
        <w:rPr>
          <w:cs/>
        </w:rPr>
        <w:t>पहला उदाहरण मत्ती 28:19 में पाया जाता है जहां यीशु ने यह आज्ञा दी:</w:t>
      </w:r>
    </w:p>
    <w:p w14:paraId="0F04C97A" w14:textId="6BC8C062" w:rsidR="0092412C" w:rsidRDefault="00593F53" w:rsidP="007202F4">
      <w:pPr>
        <w:pStyle w:val="Quotations"/>
      </w:pPr>
      <w:r>
        <mc:AlternateContent>
          <mc:Choice Requires="wps">
            <w:drawing>
              <wp:anchor distT="0" distB="0" distL="114300" distR="114300" simplePos="0" relativeHeight="252135424" behindDoc="0" locked="1" layoutInCell="1" allowOverlap="1" wp14:anchorId="0F896C10" wp14:editId="4DC66FA7">
                <wp:simplePos x="0" y="0"/>
                <wp:positionH relativeFrom="leftMargin">
                  <wp:posOffset>419100</wp:posOffset>
                </wp:positionH>
                <wp:positionV relativeFrom="line">
                  <wp:posOffset>0</wp:posOffset>
                </wp:positionV>
                <wp:extent cx="356235" cy="356235"/>
                <wp:effectExtent l="0" t="0" r="0" b="0"/>
                <wp:wrapNone/>
                <wp:docPr id="515601664" name="PARA6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9910710" w14:textId="11555FDF" w:rsidR="00593F53" w:rsidRPr="00A535F7" w:rsidRDefault="00593F53" w:rsidP="00A535F7">
                            <w:pPr>
                              <w:pStyle w:val="ParaNumbering"/>
                            </w:pPr>
                            <w:r>
                              <w:t>061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96C10" id="PARA61" o:spid="_x0000_s1090" type="#_x0000_t202" style="position:absolute;left:0;text-align:left;margin-left:33pt;margin-top:0;width:28.05pt;height:28.05pt;z-index:2521354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" filled="f" stroked="f" strokeweight=".5pt">
                <v:textbox inset="0,0,0,0">
                  <w:txbxContent>
                    <w:p w14:paraId="19910710" w14:textId="11555FDF" w:rsidR="00593F53" w:rsidRPr="00A535F7" w:rsidRDefault="00593F53" w:rsidP="00A535F7">
                      <w:pPr>
                        <w:pStyle w:val="ParaNumbering"/>
                      </w:pPr>
                      <w:r>
                        <w:t>061</w:t>
                      </w:r>
                    </w:p>
                  </w:txbxContent>
                </v:textbox>
                <w10:wrap anchorx="margin" anchory="line"/>
                <w10:anchorlock/>
              </v:shape>
            </w:pict>
          </mc:Fallback>
        </mc:AlternateContent>
      </w:r>
      <w:r w:rsidR="007202F4" w:rsidRPr="007202F4">
        <w:rPr>
          <w:cs/>
        </w:rPr>
        <w:t>इसलिए तुम जाओ</w:t>
      </w:r>
      <w:r w:rsidR="007202F4" w:rsidRPr="007202F4">
        <w:t xml:space="preserve">, </w:t>
      </w:r>
      <w:r w:rsidR="007202F4" w:rsidRPr="007202F4">
        <w:rPr>
          <w:cs/>
        </w:rPr>
        <w:t>सब जातियों के लोगों को चेला बनाओ</w:t>
      </w:r>
      <w:r w:rsidR="007202F4" w:rsidRPr="007202F4">
        <w:t xml:space="preserve">; </w:t>
      </w:r>
      <w:r w:rsidR="007202F4" w:rsidRPr="007202F4">
        <w:rPr>
          <w:cs/>
        </w:rPr>
        <w:t>और उन्हें पिता</w:t>
      </w:r>
      <w:r w:rsidR="007202F4" w:rsidRPr="007202F4">
        <w:t xml:space="preserve">, </w:t>
      </w:r>
      <w:r w:rsidR="007202F4" w:rsidRPr="007202F4">
        <w:rPr>
          <w:cs/>
        </w:rPr>
        <w:t>और पुत्र</w:t>
      </w:r>
      <w:r w:rsidR="007202F4" w:rsidRPr="007202F4">
        <w:t xml:space="preserve">, </w:t>
      </w:r>
      <w:r w:rsidR="007202F4" w:rsidRPr="007202F4">
        <w:rPr>
          <w:cs/>
        </w:rPr>
        <w:t>और पवित्र आत्मा के नाम से बपतिस्मा दो। (मत्ती 28:19)</w:t>
      </w:r>
    </w:p>
    <w:p w14:paraId="45B216FA" w14:textId="707609AE" w:rsidR="007202F4" w:rsidRDefault="00593F53" w:rsidP="007202F4">
      <w:pPr>
        <w:pStyle w:val="BodyText0"/>
      </w:pPr>
      <w:r>
        <w:rPr>
          <w:cs/>
        </w:rPr>
        <mc:AlternateContent>
          <mc:Choice Requires="wps">
            <w:drawing>
              <wp:anchor distT="0" distB="0" distL="114300" distR="114300" simplePos="0" relativeHeight="252137472" behindDoc="0" locked="1" layoutInCell="1" allowOverlap="1" wp14:anchorId="7B5E5DBB" wp14:editId="04E484C7">
                <wp:simplePos x="0" y="0"/>
                <wp:positionH relativeFrom="leftMargin">
                  <wp:posOffset>419100</wp:posOffset>
                </wp:positionH>
                <wp:positionV relativeFrom="line">
                  <wp:posOffset>0</wp:posOffset>
                </wp:positionV>
                <wp:extent cx="356235" cy="356235"/>
                <wp:effectExtent l="0" t="0" r="0" b="0"/>
                <wp:wrapNone/>
                <wp:docPr id="604537809" name="PARA6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A4DA9C0" w14:textId="2109C912" w:rsidR="00593F53" w:rsidRPr="00A535F7" w:rsidRDefault="00593F53" w:rsidP="00A535F7">
                            <w:pPr>
                              <w:pStyle w:val="ParaNumbering"/>
                            </w:pPr>
                            <w:r>
                              <w:t>062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5E5DBB" id="PARA62" o:spid="_x0000_s1091" type="#_x0000_t202" style="position:absolute;left:0;text-align:left;margin-left:33pt;margin-top:0;width:28.05pt;height:28.05pt;z-index:2521374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" filled="f" stroked="f" strokeweight=".5pt">
                <v:textbox inset="0,0,0,0">
                  <w:txbxContent>
                    <w:p w14:paraId="5A4DA9C0" w14:textId="2109C912" w:rsidR="00593F53" w:rsidRPr="00A535F7" w:rsidRDefault="00593F53" w:rsidP="00A535F7">
                      <w:pPr>
                        <w:pStyle w:val="ParaNumbering"/>
                      </w:pPr>
                      <w:r>
                        <w:t>062</w:t>
                      </w:r>
                    </w:p>
                  </w:txbxContent>
                </v:textbox>
                <w10:wrap anchorx="margin" anchory="line"/>
                <w10:anchorlock/>
              </v:shape>
            </w:pict>
          </mc:Fallback>
        </mc:AlternateContent>
      </w:r>
      <w:r w:rsidR="007202F4">
        <w:rPr>
          <w:cs/>
        </w:rPr>
        <w:t>इस विधि में यीशु ने दर्शाया कि बपतिस्मा त्रिएकता के तीनों व्यक्तित्वों के नाम या अधिकार से दिया जाएँ यह आज्ञा परमेश्वर के व्यक्तित्वों को दिए जाने वाले सम्मान में कोई अन्तर नहीं करती। इसकी अपेक्षा वह तीनों को समान रूप से प्रस्तुत करती है।</w:t>
      </w:r>
    </w:p>
    <w:p w14:paraId="5C283D80" w14:textId="4DE39AB3" w:rsidR="0092412C" w:rsidRDefault="00593F53" w:rsidP="007202F4">
      <w:pPr>
        <w:pStyle w:val="BodyText0"/>
      </w:pPr>
      <w:r>
        <w:rPr>
          <w:cs/>
        </w:rPr>
        <mc:AlternateContent>
          <mc:Choice Requires="wps">
            <w:drawing>
              <wp:anchor distT="0" distB="0" distL="114300" distR="114300" simplePos="0" relativeHeight="252139520" behindDoc="0" locked="1" layoutInCell="1" allowOverlap="1" wp14:anchorId="2FB2B126" wp14:editId="20C37176">
                <wp:simplePos x="0" y="0"/>
                <wp:positionH relativeFrom="leftMargin">
                  <wp:posOffset>419100</wp:posOffset>
                </wp:positionH>
                <wp:positionV relativeFrom="line">
                  <wp:posOffset>0</wp:posOffset>
                </wp:positionV>
                <wp:extent cx="356235" cy="356235"/>
                <wp:effectExtent l="0" t="0" r="0" b="0"/>
                <wp:wrapNone/>
                <wp:docPr id="1669993889" name="PARA6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E35B813" w14:textId="068BA2B8" w:rsidR="00593F53" w:rsidRPr="00A535F7" w:rsidRDefault="00593F53" w:rsidP="00A535F7">
                            <w:pPr>
                              <w:pStyle w:val="ParaNumbering"/>
                            </w:pPr>
                            <w:r>
                              <w:t>063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2B126" id="PARA63" o:spid="_x0000_s1092" type="#_x0000_t202" style="position:absolute;left:0;text-align:left;margin-left:33pt;margin-top:0;width:28.05pt;height:28.05pt;z-index:2521395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" filled="f" stroked="f" strokeweight=".5pt">
                <v:textbox inset="0,0,0,0">
                  <w:txbxContent>
                    <w:p w14:paraId="5E35B813" w14:textId="068BA2B8" w:rsidR="00593F53" w:rsidRPr="00A535F7" w:rsidRDefault="00593F53" w:rsidP="00A535F7">
                      <w:pPr>
                        <w:pStyle w:val="ParaNumbering"/>
                      </w:pPr>
                      <w:r>
                        <w:t>063</w:t>
                      </w:r>
                    </w:p>
                  </w:txbxContent>
                </v:textbox>
                <w10:wrap anchorx="margin" anchory="line"/>
                <w10:anchorlock/>
              </v:shape>
            </w:pict>
          </mc:Fallback>
        </mc:AlternateContent>
      </w:r>
      <w:r w:rsidR="007202F4">
        <w:rPr>
          <w:cs/>
        </w:rPr>
        <w:t>दूसरा स्पष्ट उदाहरण 2कुरिन्थियों 13:14 में प्रकट होता है जहां पौलुस ने इन शब्दों को लिखा था:</w:t>
      </w:r>
    </w:p>
    <w:p w14:paraId="0ECC38AF" w14:textId="0D214E9B" w:rsidR="0092412C" w:rsidRDefault="00593F53" w:rsidP="007202F4">
      <w:pPr>
        <w:pStyle w:val="Quotations"/>
      </w:pPr>
      <w:r>
        <mc:AlternateContent>
          <mc:Choice Requires="wps">
            <w:drawing>
              <wp:anchor distT="0" distB="0" distL="114300" distR="114300" simplePos="0" relativeHeight="252141568" behindDoc="0" locked="1" layoutInCell="1" allowOverlap="1" wp14:anchorId="51D14A01" wp14:editId="563740F2">
                <wp:simplePos x="0" y="0"/>
                <wp:positionH relativeFrom="leftMargin">
                  <wp:posOffset>419100</wp:posOffset>
                </wp:positionH>
                <wp:positionV relativeFrom="line">
                  <wp:posOffset>0</wp:posOffset>
                </wp:positionV>
                <wp:extent cx="356235" cy="356235"/>
                <wp:effectExtent l="0" t="0" r="0" b="0"/>
                <wp:wrapNone/>
                <wp:docPr id="369682999" name="PARA6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E37C8DC" w14:textId="3DADA27C" w:rsidR="00593F53" w:rsidRPr="00A535F7" w:rsidRDefault="00593F53" w:rsidP="00A535F7">
                            <w:pPr>
                              <w:pStyle w:val="ParaNumbering"/>
                            </w:pPr>
                            <w:r>
                              <w:t>064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14A01" id="PARA64" o:spid="_x0000_s1093" type="#_x0000_t202" style="position:absolute;left:0;text-align:left;margin-left:33pt;margin-top:0;width:28.05pt;height:28.05pt;z-index:2521415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" filled="f" stroked="f" strokeweight=".5pt">
                <v:textbox inset="0,0,0,0">
                  <w:txbxContent>
                    <w:p w14:paraId="0E37C8DC" w14:textId="3DADA27C" w:rsidR="00593F53" w:rsidRPr="00A535F7" w:rsidRDefault="00593F53" w:rsidP="00A535F7">
                      <w:pPr>
                        <w:pStyle w:val="ParaNumbering"/>
                      </w:pPr>
                      <w:r>
                        <w:t>064</w:t>
                      </w:r>
                    </w:p>
                  </w:txbxContent>
                </v:textbox>
                <w10:wrap anchorx="margin" anchory="line"/>
                <w10:anchorlock/>
              </v:shape>
            </w:pict>
          </mc:Fallback>
        </mc:AlternateContent>
      </w:r>
      <w:r w:rsidR="007202F4" w:rsidRPr="007202F4">
        <w:rPr>
          <w:cs/>
        </w:rPr>
        <w:t>प्रभु यीशु मसीह का अनुग्रह और परमेश्वर का प्रेम और पवित्र आत्मा की सहभागिता तुम सब के साथ होती रहे। (2कुरिन्थियों 13:14)</w:t>
      </w:r>
    </w:p>
    <w:p w14:paraId="4BA75B9A" w14:textId="18A5E764" w:rsidR="007202F4" w:rsidRDefault="00593F53" w:rsidP="007202F4">
      <w:pPr>
        <w:pStyle w:val="BodyText0"/>
      </w:pPr>
      <w:r>
        <w:rPr>
          <w:cs/>
        </w:rPr>
        <mc:AlternateContent>
          <mc:Choice Requires="wps">
            <w:drawing>
              <wp:anchor distT="0" distB="0" distL="114300" distR="114300" simplePos="0" relativeHeight="252143616" behindDoc="0" locked="1" layoutInCell="1" allowOverlap="1" wp14:anchorId="2FAAB3E8" wp14:editId="3344171B">
                <wp:simplePos x="0" y="0"/>
                <wp:positionH relativeFrom="leftMargin">
                  <wp:posOffset>419100</wp:posOffset>
                </wp:positionH>
                <wp:positionV relativeFrom="line">
                  <wp:posOffset>0</wp:posOffset>
                </wp:positionV>
                <wp:extent cx="356235" cy="356235"/>
                <wp:effectExtent l="0" t="0" r="0" b="0"/>
                <wp:wrapNone/>
                <wp:docPr id="442625570" name="PARA6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CF5B177" w14:textId="49443FA3" w:rsidR="00593F53" w:rsidRPr="00A535F7" w:rsidRDefault="00593F53" w:rsidP="00A535F7">
                            <w:pPr>
                              <w:pStyle w:val="ParaNumbering"/>
                            </w:pPr>
                            <w:r>
                              <w:t>065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AB3E8" id="PARA65" o:spid="_x0000_s1094" type="#_x0000_t202" style="position:absolute;left:0;text-align:left;margin-left:33pt;margin-top:0;width:28.05pt;height:28.05pt;z-index:2521436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" filled="f" stroked="f" strokeweight=".5pt">
                <v:textbox inset="0,0,0,0">
                  <w:txbxContent>
                    <w:p w14:paraId="1CF5B177" w14:textId="49443FA3" w:rsidR="00593F53" w:rsidRPr="00A535F7" w:rsidRDefault="00593F53" w:rsidP="00A535F7">
                      <w:pPr>
                        <w:pStyle w:val="ParaNumbering"/>
                      </w:pPr>
                      <w:r>
                        <w:t>065</w:t>
                      </w:r>
                    </w:p>
                  </w:txbxContent>
                </v:textbox>
                <w10:wrap anchorx="margin" anchory="line"/>
                <w10:anchorlock/>
              </v:shape>
            </w:pict>
          </mc:Fallback>
        </mc:AlternateContent>
      </w:r>
      <w:r w:rsidR="007202F4">
        <w:rPr>
          <w:cs/>
        </w:rPr>
        <w:t>अपनी पत्री के अंतिम आशीष वचनों में पौलुस ने पुत्र</w:t>
      </w:r>
      <w:r w:rsidR="007202F4">
        <w:t xml:space="preserve">, </w:t>
      </w:r>
      <w:r w:rsidR="007202F4">
        <w:rPr>
          <w:cs/>
        </w:rPr>
        <w:t>अर्थात् प्रभु यीशु मसीह</w:t>
      </w:r>
      <w:r w:rsidR="007202F4">
        <w:t xml:space="preserve">; </w:t>
      </w:r>
      <w:r w:rsidR="007202F4">
        <w:rPr>
          <w:cs/>
        </w:rPr>
        <w:t>पिता</w:t>
      </w:r>
      <w:r w:rsidR="007202F4">
        <w:t xml:space="preserve">, </w:t>
      </w:r>
      <w:r w:rsidR="007202F4">
        <w:rPr>
          <w:cs/>
        </w:rPr>
        <w:t>जिसे वह सामान्यत:</w:t>
      </w:r>
      <w:r w:rsidR="00EF582A">
        <w:rPr>
          <w:cs/>
        </w:rPr>
        <w:t xml:space="preserve"> </w:t>
      </w:r>
      <w:r w:rsidR="007202F4">
        <w:rPr>
          <w:cs/>
        </w:rPr>
        <w:t>परमेश्वर कहता है</w:t>
      </w:r>
      <w:r w:rsidR="007202F4">
        <w:t xml:space="preserve">; </w:t>
      </w:r>
      <w:r w:rsidR="007202F4">
        <w:rPr>
          <w:cs/>
        </w:rPr>
        <w:t>और पवित्र आत्मा का उल्लेख एक साथ किया। ऐसा करने में</w:t>
      </w:r>
      <w:r w:rsidR="007202F4">
        <w:t xml:space="preserve">, </w:t>
      </w:r>
      <w:r w:rsidR="007202F4">
        <w:rPr>
          <w:cs/>
        </w:rPr>
        <w:t>उसने तीनों व्यक्तित्वों को उद्धार की आशीषों को प्रदान करने में समान रूपों में प्रस्तुत करता है।</w:t>
      </w:r>
    </w:p>
    <w:p w14:paraId="6E720E77" w14:textId="005EF709" w:rsidR="0092412C" w:rsidRDefault="00593F53" w:rsidP="007202F4">
      <w:pPr>
        <w:pStyle w:val="BodyText0"/>
      </w:pPr>
      <w:r>
        <w:rPr>
          <w:cs/>
        </w:rPr>
        <mc:AlternateContent>
          <mc:Choice Requires="wps">
            <w:drawing>
              <wp:anchor distT="0" distB="0" distL="114300" distR="114300" simplePos="0" relativeHeight="252145664" behindDoc="0" locked="1" layoutInCell="1" allowOverlap="1" wp14:anchorId="5637CE0A" wp14:editId="4708AF91">
                <wp:simplePos x="0" y="0"/>
                <wp:positionH relativeFrom="leftMargin">
                  <wp:posOffset>419100</wp:posOffset>
                </wp:positionH>
                <wp:positionV relativeFrom="line">
                  <wp:posOffset>0</wp:posOffset>
                </wp:positionV>
                <wp:extent cx="356235" cy="356235"/>
                <wp:effectExtent l="0" t="0" r="0" b="0"/>
                <wp:wrapNone/>
                <wp:docPr id="1283979821" name="PARA6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878E10F" w14:textId="3FCA55BA" w:rsidR="00593F53" w:rsidRPr="00A535F7" w:rsidRDefault="00593F53" w:rsidP="00A535F7">
                            <w:pPr>
                              <w:pStyle w:val="ParaNumbering"/>
                            </w:pPr>
                            <w:r>
                              <w:t>066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7CE0A" id="PARA66" o:spid="_x0000_s1095" type="#_x0000_t202" style="position:absolute;left:0;text-align:left;margin-left:33pt;margin-top:0;width:28.05pt;height:28.05pt;z-index:2521456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" filled="f" stroked="f" strokeweight=".5pt">
                <v:textbox inset="0,0,0,0">
                  <w:txbxContent>
                    <w:p w14:paraId="6878E10F" w14:textId="3FCA55BA" w:rsidR="00593F53" w:rsidRPr="00A535F7" w:rsidRDefault="00593F53" w:rsidP="00A535F7">
                      <w:pPr>
                        <w:pStyle w:val="ParaNumbering"/>
                      </w:pPr>
                      <w:r>
                        <w:t>066</w:t>
                      </w:r>
                    </w:p>
                  </w:txbxContent>
                </v:textbox>
                <w10:wrap anchorx="margin" anchory="line"/>
                <w10:anchorlock/>
              </v:shape>
            </w:pict>
          </mc:Fallback>
        </mc:AlternateContent>
      </w:r>
      <w:r w:rsidR="007202F4">
        <w:rPr>
          <w:cs/>
        </w:rPr>
        <w:t>इस प्रकार की विधियां दर्शाती हैं कि पवित्र आत्मा परमेश्वरत्व में एक समान व्यक्तित्व है। वे दर्शाती हैं कि पिता</w:t>
      </w:r>
      <w:r w:rsidR="007202F4">
        <w:t xml:space="preserve">, </w:t>
      </w:r>
      <w:r w:rsidR="007202F4">
        <w:rPr>
          <w:cs/>
        </w:rPr>
        <w:t>पुत्र और पवित्र आत्मा उन सब विषयों में एक समान है जिसमें मूलभूत ईश्वरीय चरित्र और कार्य सम्मिलित होते हैं</w:t>
      </w:r>
      <w:r w:rsidR="007202F4">
        <w:t xml:space="preserve">, </w:t>
      </w:r>
      <w:r w:rsidR="007202F4">
        <w:rPr>
          <w:cs/>
        </w:rPr>
        <w:t>जैसे पापियों को अनुग्रह और उद्धार प्रदान करना और परमेश्वर के रूप में सम्मान और आराधना प्राप्त करना।</w:t>
      </w:r>
    </w:p>
    <w:p w14:paraId="1AE2B4D6" w14:textId="1634E91C" w:rsidR="00EF582A" w:rsidRDefault="00593F53" w:rsidP="008942EA">
      <w:pPr>
        <w:pStyle w:val="Quotations"/>
        <w:rPr>
          <w:cs/>
        </w:rPr>
      </w:pPr>
      <w:r>
        <mc:AlternateContent>
          <mc:Choice Requires="wps">
            <w:drawing>
              <wp:anchor distT="0" distB="0" distL="114300" distR="114300" simplePos="0" relativeHeight="252147712" behindDoc="0" locked="1" layoutInCell="1" allowOverlap="1" wp14:anchorId="06DF9FEE" wp14:editId="09F99653">
                <wp:simplePos x="0" y="0"/>
                <wp:positionH relativeFrom="leftMargin">
                  <wp:posOffset>419100</wp:posOffset>
                </wp:positionH>
                <wp:positionV relativeFrom="line">
                  <wp:posOffset>0</wp:posOffset>
                </wp:positionV>
                <wp:extent cx="356235" cy="356235"/>
                <wp:effectExtent l="0" t="0" r="0" b="0"/>
                <wp:wrapNone/>
                <wp:docPr id="1585042543" name="PARA6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4AB2EF2" w14:textId="43BF9928" w:rsidR="00593F53" w:rsidRPr="00A535F7" w:rsidRDefault="00593F53" w:rsidP="00A535F7">
                            <w:pPr>
                              <w:pStyle w:val="ParaNumbering"/>
                            </w:pPr>
                            <w:r>
                              <w:t>067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F9FEE" id="PARA67" o:spid="_x0000_s1096" type="#_x0000_t202" style="position:absolute;left:0;text-align:left;margin-left:33pt;margin-top:0;width:28.05pt;height:28.05pt;z-index:2521477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IyPgN0LAgAAIQQA&#10;AA4AAAAAAAAAAAAAAAAALgIAAGRycy9lMm9Eb2MueG1sUEsBAi0AFAAGAAgAAAAhAI1nQ9zcAAAA&#10;BgEAAA8AAAAAAAAAAAAAAAAAZQQAAGRycy9kb3ducmV2LnhtbFBLBQYAAAAABAAEAPMAAABuBQAA&#10;AAA=&#10;" filled="f" stroked="f" strokeweight=".5pt">
                <v:textbox inset="0,0,0,0">
                  <w:txbxContent>
                    <w:p w14:paraId="64AB2EF2" w14:textId="43BF9928" w:rsidR="00593F53" w:rsidRPr="00A535F7" w:rsidRDefault="00593F53" w:rsidP="00A535F7">
                      <w:pPr>
                        <w:pStyle w:val="ParaNumbering"/>
                      </w:pPr>
                      <w:r>
                        <w:t>067</w:t>
                      </w:r>
                    </w:p>
                  </w:txbxContent>
                </v:textbox>
                <w10:wrap anchorx="margin" anchory="line"/>
                <w10:anchorlock/>
              </v:shape>
            </w:pict>
          </mc:Fallback>
        </mc:AlternateContent>
      </w:r>
      <w:r w:rsidR="008942EA" w:rsidRPr="008942EA">
        <w:rPr>
          <w:cs/>
        </w:rPr>
        <w:t>त्रिएकता की मसीही शिक्षा सिखाती है कि एक परमेश्वर तीन व्यक्तित्वों के रूप में अस्तित्व की एकता के रूप में पाया जाता है। क्योंकि पवित्र आत्मा परमेश्वर है</w:t>
      </w:r>
      <w:r w:rsidR="008942EA" w:rsidRPr="008942EA">
        <w:t xml:space="preserve">, </w:t>
      </w:r>
      <w:r w:rsidR="008942EA" w:rsidRPr="008942EA">
        <w:rPr>
          <w:cs/>
        </w:rPr>
        <w:t>इसलिए यह सही और उचित है कि हम न केवल उससे प्रार्थना करें</w:t>
      </w:r>
      <w:r w:rsidR="008942EA" w:rsidRPr="008942EA">
        <w:t xml:space="preserve">, </w:t>
      </w:r>
      <w:r w:rsidR="008942EA" w:rsidRPr="008942EA">
        <w:rPr>
          <w:cs/>
        </w:rPr>
        <w:t>बल्कि परमेश्वर के समान उसे आदर भी दें।</w:t>
      </w:r>
    </w:p>
    <w:p w14:paraId="64D50A09" w14:textId="52B8E980" w:rsidR="0092412C" w:rsidRPr="008942EA" w:rsidRDefault="00AE357A" w:rsidP="008942EA">
      <w:pPr>
        <w:pStyle w:val="QuotationAuthor"/>
        <w:rPr>
          <w:rFonts w:cs="Gautami"/>
          <w:cs/>
          <w:lang w:bidi="te-IN"/>
        </w:rPr>
      </w:pPr>
      <w:r>
        <w:rPr>
          <w:cs/>
        </w:rPr>
        <w:t>डॉ.</w:t>
      </w:r>
      <w:r w:rsidR="008942EA" w:rsidRPr="008942EA">
        <w:rPr>
          <w:cs/>
        </w:rPr>
        <w:t xml:space="preserve"> कीथ जाँनसन</w:t>
      </w:r>
    </w:p>
    <w:p w14:paraId="5BEEE31E" w14:textId="56EB1676" w:rsidR="00083DAB" w:rsidRPr="00A30848" w:rsidRDefault="00593F53" w:rsidP="008942EA">
      <w:pPr>
        <w:pStyle w:val="BodyText0"/>
      </w:pPr>
      <w:r>
        <w:rPr>
          <w:cs/>
        </w:rPr>
        <mc:AlternateContent>
          <mc:Choice Requires="wps">
            <w:drawing>
              <wp:anchor distT="0" distB="0" distL="114300" distR="114300" simplePos="0" relativeHeight="252149760" behindDoc="0" locked="1" layoutInCell="1" allowOverlap="1" wp14:anchorId="13C9897B" wp14:editId="15B6341A">
                <wp:simplePos x="0" y="0"/>
                <wp:positionH relativeFrom="leftMargin">
                  <wp:posOffset>419100</wp:posOffset>
                </wp:positionH>
                <wp:positionV relativeFrom="line">
                  <wp:posOffset>0</wp:posOffset>
                </wp:positionV>
                <wp:extent cx="356235" cy="356235"/>
                <wp:effectExtent l="0" t="0" r="0" b="0"/>
                <wp:wrapNone/>
                <wp:docPr id="1207728899" name="PARA6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8AFAF77" w14:textId="7092460D" w:rsidR="00593F53" w:rsidRPr="00A535F7" w:rsidRDefault="00593F53" w:rsidP="00A535F7">
                            <w:pPr>
                              <w:pStyle w:val="ParaNumbering"/>
                            </w:pPr>
                            <w:r>
                              <w:t>068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9897B" id="PARA68" o:spid="_x0000_s1097" type="#_x0000_t202" style="position:absolute;left:0;text-align:left;margin-left:33pt;margin-top:0;width:28.05pt;height:28.05pt;z-index:2521497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nWsCwIAACE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P1z0OUF9wPQ8988HxncIhHlmIL8wj&#10;1bgRyjc+o5EasBkMHiUN+J9/O0/5yABGKWlROhW1qG1K9HeLzCSVjY4fncPo2JO5B9TiDJ+F49nF&#10;Cz7q0ZUezBtqept6YIhZjp0qGkf3PvbyxTfBxXabk1BLjsVHu3c8lU4gJkBfuzfm3YB6RLqeYJQU&#10;K9+B3+f28G9PEaTKzCRYewwHtFGHmdvhzSSh//6fs24ve/ML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Kl6dawLAgAAIQQA&#10;AA4AAAAAAAAAAAAAAAAALgIAAGRycy9lMm9Eb2MueG1sUEsBAi0AFAAGAAgAAAAhAI1nQ9zcAAAA&#10;BgEAAA8AAAAAAAAAAAAAAAAAZQQAAGRycy9kb3ducmV2LnhtbFBLBQYAAAAABAAEAPMAAABuBQAA&#10;AAA=&#10;" filled="f" stroked="f" strokeweight=".5pt">
                <v:textbox inset="0,0,0,0">
                  <w:txbxContent>
                    <w:p w14:paraId="08AFAF77" w14:textId="7092460D" w:rsidR="00593F53" w:rsidRPr="00A535F7" w:rsidRDefault="00593F53" w:rsidP="00A535F7">
                      <w:pPr>
                        <w:pStyle w:val="ParaNumbering"/>
                      </w:pPr>
                      <w:r>
                        <w:t>068</w:t>
                      </w:r>
                    </w:p>
                  </w:txbxContent>
                </v:textbox>
                <w10:wrap anchorx="margin" anchory="line"/>
                <w10:anchorlock/>
              </v:shape>
            </w:pict>
          </mc:Fallback>
        </mc:AlternateContent>
      </w:r>
      <w:r w:rsidR="008942EA" w:rsidRPr="008942EA">
        <w:rPr>
          <w:cs/>
        </w:rPr>
        <w:t>अब जब हमने पवित्र आत्मा के ईश्वरत्व पर चर्चा कर ली है</w:t>
      </w:r>
      <w:r w:rsidR="008942EA" w:rsidRPr="008942EA">
        <w:t xml:space="preserve">, </w:t>
      </w:r>
      <w:r w:rsidR="008942EA" w:rsidRPr="008942EA">
        <w:rPr>
          <w:cs/>
        </w:rPr>
        <w:t>तो अब हम हमारे दूसरे शीर्षक- उसके व्यक्तित्व की ओर मुड़ने के लिए तैयार हैं। इस भाग में</w:t>
      </w:r>
      <w:r w:rsidR="008942EA" w:rsidRPr="008942EA">
        <w:t xml:space="preserve">, </w:t>
      </w:r>
      <w:r w:rsidR="008942EA" w:rsidRPr="008942EA">
        <w:rPr>
          <w:cs/>
        </w:rPr>
        <w:t xml:space="preserve">हम इस तथ्य की ओर देखेंगे कि हमें पवित्र </w:t>
      </w:r>
      <w:r w:rsidR="008942EA" w:rsidRPr="008942EA">
        <w:rPr>
          <w:cs/>
        </w:rPr>
        <w:lastRenderedPageBreak/>
        <w:t>आत्मा से मात्र एक ईश्वरीय शक्ति या सामर्थ्य के रूप में नहीं बल्कि एक सच्चे व्यक्तित्व के रूप में व्यवहार करना जरुरी है।</w:t>
      </w:r>
    </w:p>
    <w:p w14:paraId="768BECA8" w14:textId="77777777" w:rsidR="00083DAB" w:rsidRPr="00A30848" w:rsidRDefault="00083DAB" w:rsidP="00EF582A">
      <w:pPr>
        <w:pStyle w:val="ChapterHeading"/>
      </w:pPr>
      <w:bookmarkStart w:id="42" w:name="_Toc292805504"/>
      <w:bookmarkStart w:id="43" w:name="_Toc4361519"/>
      <w:bookmarkStart w:id="44" w:name="_Toc21182461"/>
      <w:bookmarkStart w:id="45" w:name="_Toc80702479"/>
      <w:r w:rsidRPr="00A30848">
        <w:rPr>
          <w:cs/>
        </w:rPr>
        <w:t>व्यक्तित्व</w:t>
      </w:r>
      <w:bookmarkEnd w:id="42"/>
      <w:bookmarkEnd w:id="43"/>
      <w:bookmarkEnd w:id="44"/>
      <w:bookmarkEnd w:id="45"/>
    </w:p>
    <w:p w14:paraId="7102E569" w14:textId="142178EA" w:rsidR="0092412C" w:rsidRDefault="00593F53" w:rsidP="008942EA">
      <w:pPr>
        <w:pStyle w:val="BodyText0"/>
      </w:pPr>
      <w:r>
        <w:rPr>
          <w:cs/>
        </w:rPr>
        <mc:AlternateContent>
          <mc:Choice Requires="wps">
            <w:drawing>
              <wp:anchor distT="0" distB="0" distL="114300" distR="114300" simplePos="0" relativeHeight="252151808" behindDoc="0" locked="1" layoutInCell="1" allowOverlap="1" wp14:anchorId="63285C2F" wp14:editId="5A65FD60">
                <wp:simplePos x="0" y="0"/>
                <wp:positionH relativeFrom="leftMargin">
                  <wp:posOffset>419100</wp:posOffset>
                </wp:positionH>
                <wp:positionV relativeFrom="line">
                  <wp:posOffset>0</wp:posOffset>
                </wp:positionV>
                <wp:extent cx="356235" cy="356235"/>
                <wp:effectExtent l="0" t="0" r="0" b="0"/>
                <wp:wrapNone/>
                <wp:docPr id="1710690986" name="PARA6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F14983F" w14:textId="201D3791" w:rsidR="00593F53" w:rsidRPr="00A535F7" w:rsidRDefault="00593F53" w:rsidP="00A535F7">
                            <w:pPr>
                              <w:pStyle w:val="ParaNumbering"/>
                            </w:pPr>
                            <w:r>
                              <w:t>069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85C2F" id="PARA69" o:spid="_x0000_s1098" type="#_x0000_t202" style="position:absolute;left:0;text-align:left;margin-left:33pt;margin-top:0;width:28.05pt;height:28.05pt;z-index:2521518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Ws+DAIAACE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P8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GZWs+DAIAACEE&#10;AAAOAAAAAAAAAAAAAAAAAC4CAABkcnMvZTJvRG9jLnhtbFBLAQItABQABgAIAAAAIQCNZ0Pc3AAA&#10;AAYBAAAPAAAAAAAAAAAAAAAAAGYEAABkcnMvZG93bnJldi54bWxQSwUGAAAAAAQABADzAAAAbwUA&#10;AAAA&#10;" filled="f" stroked="f" strokeweight=".5pt">
                <v:textbox inset="0,0,0,0">
                  <w:txbxContent>
                    <w:p w14:paraId="3F14983F" w14:textId="201D3791" w:rsidR="00593F53" w:rsidRPr="00A535F7" w:rsidRDefault="00593F53" w:rsidP="00A535F7">
                      <w:pPr>
                        <w:pStyle w:val="ParaNumbering"/>
                      </w:pPr>
                      <w:r>
                        <w:t>069</w:t>
                      </w:r>
                    </w:p>
                  </w:txbxContent>
                </v:textbox>
                <w10:wrap anchorx="margin" anchory="line"/>
                <w10:anchorlock/>
              </v:shape>
            </w:pict>
          </mc:Fallback>
        </mc:AlternateContent>
      </w:r>
      <w:r w:rsidR="008942EA" w:rsidRPr="008942EA">
        <w:rPr>
          <w:cs/>
        </w:rPr>
        <w:t>कलीसिया के सम्पूर्ण इतिहास में अनेक समूहों ने पवित्र आत्मा के इस प्रकार के व्यक्तित्व का इनकार किया है जिसमें भिन्न आत्म-चेतना और ईश्वरीय व्यक्तिगत चरित्र पाए जाते हैं। कुछ ने विश्वास किया है कि वह अन्य रूप में पिता ही है। अन्यों ने यह तर्क दिया है कि नाम “पवित्र आत्मा” केवल एक नाम है जिसके द्वारा प्राचीन लेखक परमेश्वर की सामर्थ्य का वर्णन करते थे। परन्तु प्रेरितों के विश्वास-कथन की संरचना में हम देख सकते हैं कि यह बाइबल के उस दावे की पुष्टि करता है कि पवित्र आत्मा परमेश्वरत्व में एक वास्तविक और भिन्न व्यक्तित्व है। यह वचन की स्पष्ट शिक्षा है और सदियों से मसीही कलीसिया की प्रत्येक शाखा का यही दावा रहा है।</w:t>
      </w:r>
    </w:p>
    <w:p w14:paraId="66323E3F" w14:textId="6C8B6512" w:rsidR="00EF582A" w:rsidRDefault="00593F53" w:rsidP="008942EA">
      <w:pPr>
        <w:pStyle w:val="Quotations"/>
        <w:rPr>
          <w:cs/>
        </w:rPr>
      </w:pPr>
      <w:r>
        <mc:AlternateContent>
          <mc:Choice Requires="wps">
            <w:drawing>
              <wp:anchor distT="0" distB="0" distL="114300" distR="114300" simplePos="0" relativeHeight="252153856" behindDoc="0" locked="1" layoutInCell="1" allowOverlap="1" wp14:anchorId="3AB15009" wp14:editId="12B5901A">
                <wp:simplePos x="0" y="0"/>
                <wp:positionH relativeFrom="leftMargin">
                  <wp:posOffset>419100</wp:posOffset>
                </wp:positionH>
                <wp:positionV relativeFrom="line">
                  <wp:posOffset>0</wp:posOffset>
                </wp:positionV>
                <wp:extent cx="356235" cy="356235"/>
                <wp:effectExtent l="0" t="0" r="0" b="0"/>
                <wp:wrapNone/>
                <wp:docPr id="526575428" name="PARA7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8CF1CA9" w14:textId="028C132D" w:rsidR="00593F53" w:rsidRPr="00A535F7" w:rsidRDefault="00593F53" w:rsidP="00A535F7">
                            <w:pPr>
                              <w:pStyle w:val="ParaNumbering"/>
                            </w:pPr>
                            <w:r>
                              <w:t>070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15009" id="PARA70" o:spid="_x0000_s1099" type="#_x0000_t202" style="position:absolute;left:0;text-align:left;margin-left:33pt;margin-top:0;width:28.05pt;height:28.05pt;z-index:2521538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J5PDAIAACE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Pi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jkJ5PDAIAACEE&#10;AAAOAAAAAAAAAAAAAAAAAC4CAABkcnMvZTJvRG9jLnhtbFBLAQItABQABgAIAAAAIQCNZ0Pc3AAA&#10;AAYBAAAPAAAAAAAAAAAAAAAAAGYEAABkcnMvZG93bnJldi54bWxQSwUGAAAAAAQABADzAAAAbwUA&#10;AAAA&#10;" filled="f" stroked="f" strokeweight=".5pt">
                <v:textbox inset="0,0,0,0">
                  <w:txbxContent>
                    <w:p w14:paraId="68CF1CA9" w14:textId="028C132D" w:rsidR="00593F53" w:rsidRPr="00A535F7" w:rsidRDefault="00593F53" w:rsidP="00A535F7">
                      <w:pPr>
                        <w:pStyle w:val="ParaNumbering"/>
                      </w:pPr>
                      <w:r>
                        <w:t>070</w:t>
                      </w:r>
                    </w:p>
                  </w:txbxContent>
                </v:textbox>
                <w10:wrap anchorx="margin" anchory="line"/>
                <w10:anchorlock/>
              </v:shape>
            </w:pict>
          </mc:Fallback>
        </mc:AlternateContent>
      </w:r>
      <w:r w:rsidR="008942EA">
        <w:rPr>
          <w:cs/>
        </w:rPr>
        <w:t>पवित्र आत्मा का वर्णन नए नियम में व्यक्तित्व से संबंधित शब्दों में किया गया है</w:t>
      </w:r>
      <w:r w:rsidR="008942EA">
        <w:t xml:space="preserve">, </w:t>
      </w:r>
      <w:r w:rsidR="008942EA">
        <w:rPr>
          <w:cs/>
        </w:rPr>
        <w:t>न कि अव्यक्तिक सामर्थ्य के रूप में। और शेष कलीसिया ने उस साक्षी के चारों और एकत्रित होकर कहा है कि हम भी इसी बात पर भरोसा करते हैं। यह सत्य है कि इस पर गहन तर्क-वितर्क होने के पश्चात्</w:t>
      </w:r>
      <w:r w:rsidR="008942EA">
        <w:t xml:space="preserve">, </w:t>
      </w:r>
      <w:r w:rsidR="008942EA">
        <w:rPr>
          <w:cs/>
        </w:rPr>
        <w:t>बाद वाले विश्वास-कथन के शब्दों में इसे ढ़ालने में तीन सौ से चार सौ वर्ष लगे। परन्तु जब कैसरिया का बासील इस पर चौथी सदी में चर्चा करता है</w:t>
      </w:r>
      <w:r w:rsidR="008942EA">
        <w:t xml:space="preserve">, </w:t>
      </w:r>
      <w:r w:rsidR="008942EA">
        <w:rPr>
          <w:cs/>
        </w:rPr>
        <w:t>तो वह नई धर्मशिक्षा की रचना नहीं कर रहा है</w:t>
      </w:r>
      <w:r w:rsidR="008942EA">
        <w:t xml:space="preserve">, </w:t>
      </w:r>
      <w:r w:rsidR="008942EA">
        <w:rPr>
          <w:cs/>
        </w:rPr>
        <w:t>वह केवल उस बात को संरचना प्रदान कर रहा है जिस पर लोग तीन सौ वर्षों से विश्वास करते आ रहे हैं।</w:t>
      </w:r>
    </w:p>
    <w:p w14:paraId="6F0BE0A2" w14:textId="06402759" w:rsidR="0092412C" w:rsidRPr="008942EA" w:rsidRDefault="00AE357A" w:rsidP="008942EA">
      <w:pPr>
        <w:pStyle w:val="QuotationAuthor"/>
        <w:rPr>
          <w:rFonts w:cs="Gautami"/>
          <w:cs/>
          <w:lang w:bidi="te-IN"/>
        </w:rPr>
      </w:pPr>
      <w:r>
        <w:rPr>
          <w:cs/>
        </w:rPr>
        <w:t>डॉ.</w:t>
      </w:r>
      <w:r w:rsidR="008942EA">
        <w:rPr>
          <w:cs/>
        </w:rPr>
        <w:t xml:space="preserve"> पीटर वाकर</w:t>
      </w:r>
    </w:p>
    <w:p w14:paraId="35B58F4D" w14:textId="4C2BE3D9" w:rsidR="008942EA" w:rsidRDefault="00593F53" w:rsidP="008942EA">
      <w:pPr>
        <w:pStyle w:val="BodyText0"/>
      </w:pPr>
      <w:r>
        <w:rPr>
          <w:cs/>
        </w:rPr>
        <mc:AlternateContent>
          <mc:Choice Requires="wps">
            <w:drawing>
              <wp:anchor distT="0" distB="0" distL="114300" distR="114300" simplePos="0" relativeHeight="252155904" behindDoc="0" locked="1" layoutInCell="1" allowOverlap="1" wp14:anchorId="4AD0DAC4" wp14:editId="3864EBC4">
                <wp:simplePos x="0" y="0"/>
                <wp:positionH relativeFrom="leftMargin">
                  <wp:posOffset>419100</wp:posOffset>
                </wp:positionH>
                <wp:positionV relativeFrom="line">
                  <wp:posOffset>0</wp:posOffset>
                </wp:positionV>
                <wp:extent cx="356235" cy="356235"/>
                <wp:effectExtent l="0" t="0" r="0" b="0"/>
                <wp:wrapNone/>
                <wp:docPr id="1031822894" name="PARA7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CEFF236" w14:textId="606CFEB7" w:rsidR="00593F53" w:rsidRPr="00A535F7" w:rsidRDefault="00593F53" w:rsidP="00A535F7">
                            <w:pPr>
                              <w:pStyle w:val="ParaNumbering"/>
                            </w:pPr>
                            <w:r>
                              <w:t>071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0DAC4" id="PARA71" o:spid="_x0000_s1100" type="#_x0000_t202" style="position:absolute;left:0;text-align:left;margin-left:33pt;margin-top:0;width:28.05pt;height:28.05pt;z-index:2521559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WV0mwQ0CAAAh&#10;BAAADgAAAAAAAAAAAAAAAAAuAgAAZHJzL2Uyb0RvYy54bWxQSwECLQAUAAYACAAAACEAjWdD3NwA&#10;AAAGAQAADwAAAAAAAAAAAAAAAABnBAAAZHJzL2Rvd25yZXYueG1sUEsFBgAAAAAEAAQA8wAAAHAF&#10;AAAAAA==&#10;" filled="f" stroked="f" strokeweight=".5pt">
                <v:textbox inset="0,0,0,0">
                  <w:txbxContent>
                    <w:p w14:paraId="6CEFF236" w14:textId="606CFEB7" w:rsidR="00593F53" w:rsidRPr="00A535F7" w:rsidRDefault="00593F53" w:rsidP="00A535F7">
                      <w:pPr>
                        <w:pStyle w:val="ParaNumbering"/>
                      </w:pPr>
                      <w:r>
                        <w:t>071</w:t>
                      </w:r>
                    </w:p>
                  </w:txbxContent>
                </v:textbox>
                <w10:wrap anchorx="margin" anchory="line"/>
                <w10:anchorlock/>
              </v:shape>
            </w:pict>
          </mc:Fallback>
        </mc:AlternateContent>
      </w:r>
      <w:r w:rsidR="008942EA">
        <w:rPr>
          <w:cs/>
        </w:rPr>
        <w:t>प्रारम्भ से हमें यह स्वीकार कर लेने की जरुरत है कि प्रेरितों का विश्वास-कथन इन विषयों को स्पष्ट या प्रत्यक्ष रूप से नहीं दर्शाता है। परन्तु जब हम मसीहियत की पहली कुछ सदियों में पवित्र आत्मा के विषय में महत्वपूर्ण धर्मविज्ञानीय तर्क-वितर्कों पर ध्यान देते हैं</w:t>
      </w:r>
      <w:r w:rsidR="008942EA">
        <w:t xml:space="preserve">, </w:t>
      </w:r>
      <w:r w:rsidR="008942EA">
        <w:rPr>
          <w:cs/>
        </w:rPr>
        <w:t>तो हम देख सकते हैं त्रिएकता के एक सदस्य के रूप में पवित्र आत्मा की विश्वास-कथन में पाई जाने वाली पुष्टि उसके व्यक्तित्व की भी पुष्टि है। शेष बाइबल-आधारित मसीहियत के साथ</w:t>
      </w:r>
      <w:r w:rsidR="008942EA">
        <w:t xml:space="preserve">, </w:t>
      </w:r>
      <w:r w:rsidR="008942EA">
        <w:rPr>
          <w:cs/>
        </w:rPr>
        <w:t>प्रेरितों का विश्वास-कथन भी परमेश्वर के आत्मा के मात्र शक्ति या ईश्वरीय सामर्थ्य में निर्व्यक्तिकरण को ठुकरा देता है।</w:t>
      </w:r>
    </w:p>
    <w:p w14:paraId="11475EE8" w14:textId="24B847E3" w:rsidR="00083DAB" w:rsidRPr="00A30848" w:rsidRDefault="00593F53" w:rsidP="008942EA">
      <w:pPr>
        <w:pStyle w:val="BodyText0"/>
      </w:pPr>
      <w:r>
        <w:rPr>
          <w:cs/>
        </w:rPr>
        <mc:AlternateContent>
          <mc:Choice Requires="wps">
            <w:drawing>
              <wp:anchor distT="0" distB="0" distL="114300" distR="114300" simplePos="0" relativeHeight="252157952" behindDoc="0" locked="1" layoutInCell="1" allowOverlap="1" wp14:anchorId="4CAA9E4A" wp14:editId="7B63A2AE">
                <wp:simplePos x="0" y="0"/>
                <wp:positionH relativeFrom="leftMargin">
                  <wp:posOffset>419100</wp:posOffset>
                </wp:positionH>
                <wp:positionV relativeFrom="line">
                  <wp:posOffset>0</wp:posOffset>
                </wp:positionV>
                <wp:extent cx="356235" cy="356235"/>
                <wp:effectExtent l="0" t="0" r="0" b="0"/>
                <wp:wrapNone/>
                <wp:docPr id="953588996" name="PARA7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362EA03" w14:textId="16C3BA65" w:rsidR="00593F53" w:rsidRPr="00A535F7" w:rsidRDefault="00593F53" w:rsidP="00A535F7">
                            <w:pPr>
                              <w:pStyle w:val="ParaNumbering"/>
                            </w:pPr>
                            <w:r>
                              <w:t>072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A9E4A" id="PARA72" o:spid="_x0000_s1101" type="#_x0000_t202" style="position:absolute;left:0;text-align:left;margin-left:33pt;margin-top:0;width:28.05pt;height:28.05pt;z-index:2521579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NOwDAIAACE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Py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8qNOwDAIAACEE&#10;AAAOAAAAAAAAAAAAAAAAAC4CAABkcnMvZTJvRG9jLnhtbFBLAQItABQABgAIAAAAIQCNZ0Pc3AAA&#10;AAYBAAAPAAAAAAAAAAAAAAAAAGYEAABkcnMvZG93bnJldi54bWxQSwUGAAAAAAQABADzAAAAbwUA&#10;AAAA&#10;" filled="f" stroked="f" strokeweight=".5pt">
                <v:textbox inset="0,0,0,0">
                  <w:txbxContent>
                    <w:p w14:paraId="2362EA03" w14:textId="16C3BA65" w:rsidR="00593F53" w:rsidRPr="00A535F7" w:rsidRDefault="00593F53" w:rsidP="00A535F7">
                      <w:pPr>
                        <w:pStyle w:val="ParaNumbering"/>
                      </w:pPr>
                      <w:r>
                        <w:t>072</w:t>
                      </w:r>
                    </w:p>
                  </w:txbxContent>
                </v:textbox>
                <w10:wrap anchorx="margin" anchory="line"/>
                <w10:anchorlock/>
              </v:shape>
            </w:pict>
          </mc:Fallback>
        </mc:AlternateContent>
      </w:r>
      <w:r w:rsidR="008942EA">
        <w:rPr>
          <w:cs/>
        </w:rPr>
        <w:t>पवित्र आत्मा के व्यक्तित्व की विश्वास-कथन की पुष्टि के बाइबल-आधार पर हमारी चर्चा तीन भागों में विभाजित होगी। पहला</w:t>
      </w:r>
      <w:r w:rsidR="008942EA">
        <w:t xml:space="preserve">, </w:t>
      </w:r>
      <w:r w:rsidR="008942EA">
        <w:rPr>
          <w:cs/>
        </w:rPr>
        <w:t>हम उन व्यक्तिगत चरित्रों को देखेंगे जो पवित्र आत्मा में पाए जाते हैं। दूसरा</w:t>
      </w:r>
      <w:r w:rsidR="008942EA">
        <w:t xml:space="preserve">, </w:t>
      </w:r>
      <w:r w:rsidR="008942EA">
        <w:rPr>
          <w:cs/>
        </w:rPr>
        <w:t>हम पिता और पुत्र से उसकी व्यक्तिगत भिन्नता पर ध्यान देंगे। और तीसरा</w:t>
      </w:r>
      <w:r w:rsidR="008942EA">
        <w:t xml:space="preserve">, </w:t>
      </w:r>
      <w:r w:rsidR="008942EA">
        <w:rPr>
          <w:cs/>
        </w:rPr>
        <w:t>हम त्रिएकता के अन्य सदस्यों के साथ उसके व्यक्तिगत सम्बंध का वर्णन करेंगे। हम उन चरित्रों के साथ प्रारम्भ करेंगे जो प्रमाणित करते हैं कि पवित्र आत्मा एक पूर्ण व्यक्तित्व है।</w:t>
      </w:r>
    </w:p>
    <w:p w14:paraId="7A10AD44" w14:textId="77777777" w:rsidR="00083DAB" w:rsidRPr="00A30848" w:rsidRDefault="00083DAB" w:rsidP="008942EA">
      <w:pPr>
        <w:pStyle w:val="PanelHeading"/>
      </w:pPr>
      <w:bookmarkStart w:id="46" w:name="_Toc292805505"/>
      <w:bookmarkStart w:id="47" w:name="_Toc4361520"/>
      <w:bookmarkStart w:id="48" w:name="_Toc21182462"/>
      <w:bookmarkStart w:id="49" w:name="_Toc80702480"/>
      <w:r w:rsidRPr="00A30848">
        <w:rPr>
          <w:cs/>
        </w:rPr>
        <w:t>च</w:t>
      </w:r>
      <w:r w:rsidRPr="00A30848">
        <w:rPr>
          <w:rFonts w:eastAsia="Arial Unicode MS"/>
          <w:cs/>
        </w:rPr>
        <w:t>रि</w:t>
      </w:r>
      <w:r w:rsidRPr="00A30848">
        <w:rPr>
          <w:cs/>
        </w:rPr>
        <w:t>त्र</w:t>
      </w:r>
      <w:bookmarkEnd w:id="46"/>
      <w:bookmarkEnd w:id="47"/>
      <w:bookmarkEnd w:id="48"/>
      <w:bookmarkEnd w:id="49"/>
    </w:p>
    <w:p w14:paraId="6CD3F260" w14:textId="0F79591C" w:rsidR="0092412C" w:rsidRDefault="00593F53" w:rsidP="008942EA">
      <w:pPr>
        <w:pStyle w:val="BodyText0"/>
      </w:pPr>
      <w:r>
        <w:rPr>
          <w:cs/>
        </w:rPr>
        <mc:AlternateContent>
          <mc:Choice Requires="wps">
            <w:drawing>
              <wp:anchor distT="0" distB="0" distL="114300" distR="114300" simplePos="0" relativeHeight="252160000" behindDoc="0" locked="1" layoutInCell="1" allowOverlap="1" wp14:anchorId="3D5C4C42" wp14:editId="7C5F9EFF">
                <wp:simplePos x="0" y="0"/>
                <wp:positionH relativeFrom="leftMargin">
                  <wp:posOffset>419100</wp:posOffset>
                </wp:positionH>
                <wp:positionV relativeFrom="line">
                  <wp:posOffset>0</wp:posOffset>
                </wp:positionV>
                <wp:extent cx="356235" cy="356235"/>
                <wp:effectExtent l="0" t="0" r="0" b="0"/>
                <wp:wrapNone/>
                <wp:docPr id="1367317154" name="PARA7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CD34135" w14:textId="7C1F04ED" w:rsidR="00593F53" w:rsidRPr="00A535F7" w:rsidRDefault="00593F53" w:rsidP="00A535F7">
                            <w:pPr>
                              <w:pStyle w:val="ParaNumbering"/>
                            </w:pPr>
                            <w:r>
                              <w:t>073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C4C42" id="PARA73" o:spid="_x0000_s1102" type="#_x0000_t202" style="position:absolute;left:0;text-align:left;margin-left:33pt;margin-top:0;width:28.05pt;height:28.05pt;z-index:2521600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80iDAIAACE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Pq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Tt80iDAIAACEE&#10;AAAOAAAAAAAAAAAAAAAAAC4CAABkcnMvZTJvRG9jLnhtbFBLAQItABQABgAIAAAAIQCNZ0Pc3AAA&#10;AAYBAAAPAAAAAAAAAAAAAAAAAGYEAABkcnMvZG93bnJldi54bWxQSwUGAAAAAAQABADzAAAAbwUA&#10;AAAA&#10;" filled="f" stroked="f" strokeweight=".5pt">
                <v:textbox inset="0,0,0,0">
                  <w:txbxContent>
                    <w:p w14:paraId="3CD34135" w14:textId="7C1F04ED" w:rsidR="00593F53" w:rsidRPr="00A535F7" w:rsidRDefault="00593F53" w:rsidP="00A535F7">
                      <w:pPr>
                        <w:pStyle w:val="ParaNumbering"/>
                      </w:pPr>
                      <w:r>
                        <w:t>073</w:t>
                      </w:r>
                    </w:p>
                  </w:txbxContent>
                </v:textbox>
                <w10:wrap anchorx="margin" anchory="line"/>
                <w10:anchorlock/>
              </v:shape>
            </w:pict>
          </mc:Fallback>
        </mc:AlternateContent>
      </w:r>
      <w:r w:rsidR="008942EA" w:rsidRPr="008942EA">
        <w:rPr>
          <w:cs/>
        </w:rPr>
        <w:t>जब हम पवित्र आत्मा के व्यक्तिगत चरित्रों के बारे में बात करते हैं</w:t>
      </w:r>
      <w:r w:rsidR="008942EA" w:rsidRPr="008942EA">
        <w:t xml:space="preserve">, </w:t>
      </w:r>
      <w:r w:rsidR="008942EA" w:rsidRPr="008942EA">
        <w:rPr>
          <w:cs/>
        </w:rPr>
        <w:t>तो हमारे मन में वे विशेषताएं हैं जो उसमें निहित मनुष्यों में पाई जाने वाली विशेषताएं हैं- वे बातें जो उसमें तब ही पाई जा सकती हैं जब वह मात्र अव्यक्तिक शक्ति ही नहीं बल्कि वास्तविक व्यक्ति हो।</w:t>
      </w:r>
    </w:p>
    <w:p w14:paraId="5C55F4A0" w14:textId="2F1476C2" w:rsidR="00EF582A" w:rsidRDefault="00593F53" w:rsidP="008942EA">
      <w:pPr>
        <w:pStyle w:val="Quotations"/>
        <w:rPr>
          <w:cs/>
        </w:rPr>
      </w:pPr>
      <w:r>
        <w:lastRenderedPageBreak/>
        <mc:AlternateContent>
          <mc:Choice Requires="wps">
            <w:drawing>
              <wp:anchor distT="0" distB="0" distL="114300" distR="114300" simplePos="0" relativeHeight="252162048" behindDoc="0" locked="1" layoutInCell="1" allowOverlap="1" wp14:anchorId="3F1CC0E0" wp14:editId="5C1713CE">
                <wp:simplePos x="0" y="0"/>
                <wp:positionH relativeFrom="leftMargin">
                  <wp:posOffset>419100</wp:posOffset>
                </wp:positionH>
                <wp:positionV relativeFrom="line">
                  <wp:posOffset>0</wp:posOffset>
                </wp:positionV>
                <wp:extent cx="356235" cy="356235"/>
                <wp:effectExtent l="0" t="0" r="0" b="0"/>
                <wp:wrapNone/>
                <wp:docPr id="1274728891" name="PARA7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3820C09" w14:textId="30F0DCA0" w:rsidR="00593F53" w:rsidRPr="00A535F7" w:rsidRDefault="00593F53" w:rsidP="00A535F7">
                            <w:pPr>
                              <w:pStyle w:val="ParaNumbering"/>
                            </w:pPr>
                            <w:r>
                              <w:t>074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CC0E0" id="PARA74" o:spid="_x0000_s1103" type="#_x0000_t202" style="position:absolute;left:0;text-align:left;margin-left:33pt;margin-top:0;width:28.05pt;height:28.05pt;z-index:2521620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NkI4Uw0CAAAh&#10;BAAADgAAAAAAAAAAAAAAAAAuAgAAZHJzL2Uyb0RvYy54bWxQSwECLQAUAAYACAAAACEAjWdD3NwA&#10;AAAGAQAADwAAAAAAAAAAAAAAAABnBAAAZHJzL2Rvd25yZXYueG1sUEsFBgAAAAAEAAQA8wAAAHAF&#10;AAAAAA==&#10;" filled="f" stroked="f" strokeweight=".5pt">
                <v:textbox inset="0,0,0,0">
                  <w:txbxContent>
                    <w:p w14:paraId="03820C09" w14:textId="30F0DCA0" w:rsidR="00593F53" w:rsidRPr="00A535F7" w:rsidRDefault="00593F53" w:rsidP="00A535F7">
                      <w:pPr>
                        <w:pStyle w:val="ParaNumbering"/>
                      </w:pPr>
                      <w:r>
                        <w:t>074</w:t>
                      </w:r>
                    </w:p>
                  </w:txbxContent>
                </v:textbox>
                <w10:wrap anchorx="margin" anchory="line"/>
                <w10:anchorlock/>
              </v:shape>
            </w:pict>
          </mc:Fallback>
        </mc:AlternateContent>
      </w:r>
      <w:r w:rsidR="008942EA">
        <w:rPr>
          <w:cs/>
        </w:rPr>
        <w:t>मैं इसे नए नियम में बहुत ही उपयोगी समझता हूँ कि नया नियम न केवल पिता-परमेश्वर के नामों और शीर्षकों</w:t>
      </w:r>
      <w:r w:rsidR="008942EA">
        <w:t xml:space="preserve">, </w:t>
      </w:r>
      <w:r w:rsidR="008942EA">
        <w:rPr>
          <w:cs/>
        </w:rPr>
        <w:t>पिता-परमेश्वर के कार्यों</w:t>
      </w:r>
      <w:r w:rsidR="008942EA">
        <w:t xml:space="preserve">, </w:t>
      </w:r>
      <w:r w:rsidR="008942EA">
        <w:rPr>
          <w:cs/>
        </w:rPr>
        <w:t>पिता-परमेश्वर के चरित्रों</w:t>
      </w:r>
      <w:r w:rsidR="008942EA">
        <w:t xml:space="preserve">, </w:t>
      </w:r>
      <w:r w:rsidR="008942EA">
        <w:rPr>
          <w:cs/>
        </w:rPr>
        <w:t>पिता-परमेश्वर के कार्यों के विषय में बात करता है</w:t>
      </w:r>
      <w:r w:rsidR="008942EA">
        <w:t xml:space="preserve">, </w:t>
      </w:r>
      <w:r w:rsidR="008942EA">
        <w:rPr>
          <w:cs/>
        </w:rPr>
        <w:t>बल्कि यह पुत्र और पवित्र आत्मा के विषय में भी यही बात करता है। दूसरे शब्दों में</w:t>
      </w:r>
      <w:r w:rsidR="008942EA">
        <w:t xml:space="preserve">, </w:t>
      </w:r>
      <w:r w:rsidR="008942EA">
        <w:rPr>
          <w:cs/>
        </w:rPr>
        <w:t>वे सभी व्यक्तिगत विशेषताएं जो बाइबल में पिता-परमेश्वर के बारे में कही गई हैं वहीं विशेषताएं नए नियम में पवित्र आत्मा के विषय में भी कही गईं हैं। और यह एक बार फिर हमें दर्शाता है कि पवित्र आत्मा एक व्यक्तित्व है</w:t>
      </w:r>
      <w:r w:rsidR="008942EA">
        <w:t xml:space="preserve">, </w:t>
      </w:r>
      <w:r w:rsidR="008942EA">
        <w:rPr>
          <w:cs/>
        </w:rPr>
        <w:t>शक्ति या बल नहीं।</w:t>
      </w:r>
    </w:p>
    <w:p w14:paraId="7D5D9A4E" w14:textId="308AEA94" w:rsidR="0092412C" w:rsidRPr="008942EA" w:rsidRDefault="00AE357A" w:rsidP="008942EA">
      <w:pPr>
        <w:pStyle w:val="QuotationAuthor"/>
        <w:rPr>
          <w:rFonts w:cs="Gautami"/>
          <w:cs/>
          <w:lang w:bidi="te-IN"/>
        </w:rPr>
      </w:pPr>
      <w:r>
        <w:rPr>
          <w:cs/>
        </w:rPr>
        <w:t>डॉ.</w:t>
      </w:r>
      <w:r w:rsidR="008942EA">
        <w:rPr>
          <w:cs/>
        </w:rPr>
        <w:t xml:space="preserve"> जे. लिगोन डंकन 3</w:t>
      </w:r>
    </w:p>
    <w:p w14:paraId="0AF5973A" w14:textId="06706B56" w:rsidR="0092412C" w:rsidRDefault="00593F53" w:rsidP="008942EA">
      <w:pPr>
        <w:pStyle w:val="BodyText0"/>
      </w:pPr>
      <w:r>
        <w:rPr>
          <w:cs/>
        </w:rPr>
        <mc:AlternateContent>
          <mc:Choice Requires="wps">
            <w:drawing>
              <wp:anchor distT="0" distB="0" distL="114300" distR="114300" simplePos="0" relativeHeight="252164096" behindDoc="0" locked="1" layoutInCell="1" allowOverlap="1" wp14:anchorId="21D269A8" wp14:editId="564CD1BD">
                <wp:simplePos x="0" y="0"/>
                <wp:positionH relativeFrom="leftMargin">
                  <wp:posOffset>419100</wp:posOffset>
                </wp:positionH>
                <wp:positionV relativeFrom="line">
                  <wp:posOffset>0</wp:posOffset>
                </wp:positionV>
                <wp:extent cx="356235" cy="356235"/>
                <wp:effectExtent l="0" t="0" r="0" b="0"/>
                <wp:wrapNone/>
                <wp:docPr id="1446528879" name="PARA7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01D130B" w14:textId="640E34AD" w:rsidR="00593F53" w:rsidRPr="00A535F7" w:rsidRDefault="00593F53" w:rsidP="00A535F7">
                            <w:pPr>
                              <w:pStyle w:val="ParaNumbering"/>
                            </w:pPr>
                            <w:r>
                              <w:t>075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269A8" id="PARA75" o:spid="_x0000_s1104" type="#_x0000_t202" style="position:absolute;left:0;text-align:left;margin-left:33pt;margin-top:0;width:28.05pt;height:28.05pt;z-index:2521640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JirN5A0CAAAh&#10;BAAADgAAAAAAAAAAAAAAAAAuAgAAZHJzL2Uyb0RvYy54bWxQSwECLQAUAAYACAAAACEAjWdD3NwA&#10;AAAGAQAADwAAAAAAAAAAAAAAAABnBAAAZHJzL2Rvd25yZXYueG1sUEsFBgAAAAAEAAQA8wAAAHAF&#10;AAAAAA==&#10;" filled="f" stroked="f" strokeweight=".5pt">
                <v:textbox inset="0,0,0,0">
                  <w:txbxContent>
                    <w:p w14:paraId="501D130B" w14:textId="640E34AD" w:rsidR="00593F53" w:rsidRPr="00A535F7" w:rsidRDefault="00593F53" w:rsidP="00A535F7">
                      <w:pPr>
                        <w:pStyle w:val="ParaNumbering"/>
                      </w:pPr>
                      <w:r>
                        <w:t>075</w:t>
                      </w:r>
                    </w:p>
                  </w:txbxContent>
                </v:textbox>
                <w10:wrap anchorx="margin" anchory="line"/>
                <w10:anchorlock/>
              </v:shape>
            </w:pict>
          </mc:Fallback>
        </mc:AlternateContent>
      </w:r>
      <w:r w:rsidR="008942EA" w:rsidRPr="008942EA">
        <w:rPr>
          <w:cs/>
        </w:rPr>
        <w:t>पवित्र आत्मा में इतने अधिक व्यक्तिगत चरित्र पाए जाते हैं कि इस अध्याय में हम उनकी सूची नहीं बना सकते</w:t>
      </w:r>
      <w:r w:rsidR="008942EA" w:rsidRPr="008942EA">
        <w:t xml:space="preserve">, </w:t>
      </w:r>
      <w:r w:rsidR="008942EA" w:rsidRPr="008942EA">
        <w:rPr>
          <w:cs/>
        </w:rPr>
        <w:t>इसलिए हम उसके व्यक्तित्व को दर्शाने में चार उदाहरण प्रस्तुत करेंगे। हम यह कहते हुए आरम्भ करेंगे कि पवित्र आत्मा में इच्छा या अभिप्राय पाया जाता है। यह वह क्षमता है जिसका प्रयोग वह योजना बनाने</w:t>
      </w:r>
      <w:r w:rsidR="008942EA" w:rsidRPr="008942EA">
        <w:t xml:space="preserve">, </w:t>
      </w:r>
      <w:r w:rsidR="008942EA" w:rsidRPr="008942EA">
        <w:rPr>
          <w:cs/>
        </w:rPr>
        <w:t>अभिलाषा रखने</w:t>
      </w:r>
      <w:r w:rsidR="008942EA" w:rsidRPr="008942EA">
        <w:t xml:space="preserve">, </w:t>
      </w:r>
      <w:r w:rsidR="008942EA" w:rsidRPr="008942EA">
        <w:rPr>
          <w:cs/>
        </w:rPr>
        <w:t>और चयन करने में करता है। स्पष्टत:</w:t>
      </w:r>
      <w:r w:rsidR="008942EA" w:rsidRPr="008942EA">
        <w:t xml:space="preserve">, </w:t>
      </w:r>
      <w:r w:rsidR="008942EA" w:rsidRPr="008942EA">
        <w:rPr>
          <w:cs/>
        </w:rPr>
        <w:t>जो भी प्राणी ये कार्य कर सकता है वह मात्र शक्ति या बल नहीं हो सकता। उसकी इच्छा के एक उदाहरण के रूप में</w:t>
      </w:r>
      <w:r w:rsidR="008942EA" w:rsidRPr="008942EA">
        <w:t xml:space="preserve">, </w:t>
      </w:r>
      <w:r w:rsidR="008942EA" w:rsidRPr="008942EA">
        <w:rPr>
          <w:cs/>
        </w:rPr>
        <w:t>1कुरिन्थियों 12:11 पर ध्यान दें</w:t>
      </w:r>
      <w:r w:rsidR="008942EA" w:rsidRPr="008942EA">
        <w:t xml:space="preserve">, </w:t>
      </w:r>
      <w:r w:rsidR="008942EA" w:rsidRPr="008942EA">
        <w:rPr>
          <w:cs/>
        </w:rPr>
        <w:t>जहां पौलुस आत्मिक वरदानों के वितरण के बारे में बात करता है। सुनें पौलुस ने क्या लिखा:</w:t>
      </w:r>
    </w:p>
    <w:p w14:paraId="0AB74D56" w14:textId="654C9CE3" w:rsidR="0092412C" w:rsidRDefault="00593F53" w:rsidP="008942EA">
      <w:pPr>
        <w:pStyle w:val="Quotations"/>
      </w:pPr>
      <w:r>
        <mc:AlternateContent>
          <mc:Choice Requires="wps">
            <w:drawing>
              <wp:anchor distT="0" distB="0" distL="114300" distR="114300" simplePos="0" relativeHeight="252166144" behindDoc="0" locked="1" layoutInCell="1" allowOverlap="1" wp14:anchorId="472BA2F5" wp14:editId="68C7DBEC">
                <wp:simplePos x="0" y="0"/>
                <wp:positionH relativeFrom="leftMargin">
                  <wp:posOffset>419100</wp:posOffset>
                </wp:positionH>
                <wp:positionV relativeFrom="line">
                  <wp:posOffset>0</wp:posOffset>
                </wp:positionV>
                <wp:extent cx="356235" cy="356235"/>
                <wp:effectExtent l="0" t="0" r="0" b="0"/>
                <wp:wrapNone/>
                <wp:docPr id="2076998368" name="PARA7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5B53F5D" w14:textId="4B4CF16D" w:rsidR="00593F53" w:rsidRPr="00A535F7" w:rsidRDefault="00593F53" w:rsidP="00A535F7">
                            <w:pPr>
                              <w:pStyle w:val="ParaNumbering"/>
                            </w:pPr>
                            <w:r>
                              <w:t>076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BA2F5" id="PARA76" o:spid="_x0000_s1105" type="#_x0000_t202" style="position:absolute;left:0;text-align:left;margin-left:33pt;margin-top:0;width:28.05pt;height:28.05pt;z-index:2521661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A984lQ0CAAAh&#10;BAAADgAAAAAAAAAAAAAAAAAuAgAAZHJzL2Uyb0RvYy54bWxQSwECLQAUAAYACAAAACEAjWdD3NwA&#10;AAAGAQAADwAAAAAAAAAAAAAAAABnBAAAZHJzL2Rvd25yZXYueG1sUEsFBgAAAAAEAAQA8wAAAHAF&#10;AAAAAA==&#10;" filled="f" stroked="f" strokeweight=".5pt">
                <v:textbox inset="0,0,0,0">
                  <w:txbxContent>
                    <w:p w14:paraId="15B53F5D" w14:textId="4B4CF16D" w:rsidR="00593F53" w:rsidRPr="00A535F7" w:rsidRDefault="00593F53" w:rsidP="00A535F7">
                      <w:pPr>
                        <w:pStyle w:val="ParaNumbering"/>
                      </w:pPr>
                      <w:r>
                        <w:t>076</w:t>
                      </w:r>
                    </w:p>
                  </w:txbxContent>
                </v:textbox>
                <w10:wrap anchorx="margin" anchory="line"/>
                <w10:anchorlock/>
              </v:shape>
            </w:pict>
          </mc:Fallback>
        </mc:AlternateContent>
      </w:r>
      <w:r w:rsidR="008942EA" w:rsidRPr="008942EA">
        <w:rPr>
          <w:cs/>
        </w:rPr>
        <w:t>ये सब प्रभावशाली कार्य वही एक आत्मा कराता है</w:t>
      </w:r>
      <w:r w:rsidR="008942EA" w:rsidRPr="008942EA">
        <w:t xml:space="preserve">, </w:t>
      </w:r>
      <w:r w:rsidR="008942EA" w:rsidRPr="008942EA">
        <w:rPr>
          <w:cs/>
        </w:rPr>
        <w:t>और जिसे जो चाहता है वह बाँट देता है। (1कुरिन्थियों 12:11)</w:t>
      </w:r>
    </w:p>
    <w:p w14:paraId="6F1AB52F" w14:textId="64004235" w:rsidR="00EF582A" w:rsidRDefault="00593F53" w:rsidP="008942EA">
      <w:pPr>
        <w:pStyle w:val="BodyText0"/>
        <w:rPr>
          <w:cs/>
        </w:rPr>
      </w:pPr>
      <w:r>
        <w:rPr>
          <w:cs/>
        </w:rPr>
        <mc:AlternateContent>
          <mc:Choice Requires="wps">
            <w:drawing>
              <wp:anchor distT="0" distB="0" distL="114300" distR="114300" simplePos="0" relativeHeight="252168192" behindDoc="0" locked="1" layoutInCell="1" allowOverlap="1" wp14:anchorId="78F8E768" wp14:editId="687EEFF1">
                <wp:simplePos x="0" y="0"/>
                <wp:positionH relativeFrom="leftMargin">
                  <wp:posOffset>419100</wp:posOffset>
                </wp:positionH>
                <wp:positionV relativeFrom="line">
                  <wp:posOffset>0</wp:posOffset>
                </wp:positionV>
                <wp:extent cx="356235" cy="356235"/>
                <wp:effectExtent l="0" t="0" r="0" b="0"/>
                <wp:wrapNone/>
                <wp:docPr id="1427773484" name="PARA7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88EA944" w14:textId="11704BFE" w:rsidR="00593F53" w:rsidRPr="00A535F7" w:rsidRDefault="00593F53" w:rsidP="00A535F7">
                            <w:pPr>
                              <w:pStyle w:val="ParaNumbering"/>
                            </w:pPr>
                            <w:r>
                              <w:t>077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8E768" id="PARA77" o:spid="_x0000_s1106" type="#_x0000_t202" style="position:absolute;left:0;text-align:left;margin-left:33pt;margin-top:0;width:28.05pt;height:28.05pt;z-index:2521681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IBqgMALAgAAIQQA&#10;AA4AAAAAAAAAAAAAAAAALgIAAGRycy9lMm9Eb2MueG1sUEsBAi0AFAAGAAgAAAAhAI1nQ9zcAAAA&#10;BgEAAA8AAAAAAAAAAAAAAAAAZQQAAGRycy9kb3ducmV2LnhtbFBLBQYAAAAABAAEAPMAAABuBQAA&#10;AAA=&#10;" filled="f" stroked="f" strokeweight=".5pt">
                <v:textbox inset="0,0,0,0">
                  <w:txbxContent>
                    <w:p w14:paraId="088EA944" w14:textId="11704BFE" w:rsidR="00593F53" w:rsidRPr="00A535F7" w:rsidRDefault="00593F53" w:rsidP="00A535F7">
                      <w:pPr>
                        <w:pStyle w:val="ParaNumbering"/>
                      </w:pPr>
                      <w:r>
                        <w:t>077</w:t>
                      </w:r>
                    </w:p>
                  </w:txbxContent>
                </v:textbox>
                <w10:wrap anchorx="margin" anchory="line"/>
                <w10:anchorlock/>
              </v:shape>
            </w:pict>
          </mc:Fallback>
        </mc:AlternateContent>
      </w:r>
      <w:r w:rsidR="008942EA">
        <w:rPr>
          <w:cs/>
        </w:rPr>
        <w:t>पवित्र आत्मा चाहता है कि कुछ विशेष लोगों में कुछ विशेष वरदान हों</w:t>
      </w:r>
      <w:r w:rsidR="008942EA">
        <w:t xml:space="preserve">, </w:t>
      </w:r>
      <w:r w:rsidR="008942EA">
        <w:rPr>
          <w:cs/>
        </w:rPr>
        <w:t>और अन्य लोगों में अन्य वरदान हों। अव्यक्तिक शक्तियों में योजनाएं और अभिलाषाएं नहीं होतीं। केवल व्यक्तियों में होती हैं। अत:</w:t>
      </w:r>
      <w:r w:rsidR="00EF582A">
        <w:rPr>
          <w:cs/>
        </w:rPr>
        <w:t xml:space="preserve"> </w:t>
      </w:r>
      <w:r w:rsidR="008942EA">
        <w:rPr>
          <w:cs/>
        </w:rPr>
        <w:t>पवित्र आत्मा का एक व्यक्ति होना अवश्य है।</w:t>
      </w:r>
    </w:p>
    <w:p w14:paraId="71AFE9AD" w14:textId="7761641D" w:rsidR="008942EA" w:rsidRDefault="00593F53" w:rsidP="008942EA">
      <w:pPr>
        <w:pStyle w:val="BodyText0"/>
      </w:pPr>
      <w:r>
        <w:rPr>
          <w:cs/>
        </w:rPr>
        <mc:AlternateContent>
          <mc:Choice Requires="wps">
            <w:drawing>
              <wp:anchor distT="0" distB="0" distL="114300" distR="114300" simplePos="0" relativeHeight="252170240" behindDoc="0" locked="1" layoutInCell="1" allowOverlap="1" wp14:anchorId="6E4AA4F1" wp14:editId="70257824">
                <wp:simplePos x="0" y="0"/>
                <wp:positionH relativeFrom="leftMargin">
                  <wp:posOffset>419100</wp:posOffset>
                </wp:positionH>
                <wp:positionV relativeFrom="line">
                  <wp:posOffset>0</wp:posOffset>
                </wp:positionV>
                <wp:extent cx="356235" cy="356235"/>
                <wp:effectExtent l="0" t="0" r="0" b="0"/>
                <wp:wrapNone/>
                <wp:docPr id="1984604901" name="PARA7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580559F" w14:textId="7AC73F21" w:rsidR="00593F53" w:rsidRPr="00A535F7" w:rsidRDefault="00593F53" w:rsidP="00A535F7">
                            <w:pPr>
                              <w:pStyle w:val="ParaNumbering"/>
                            </w:pPr>
                            <w:r>
                              <w:t>078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AA4F1" id="PARA78" o:spid="_x0000_s1107" type="#_x0000_t202" style="position:absolute;left:0;text-align:left;margin-left:33pt;margin-top:0;width:28.05pt;height:28.05pt;z-index:2521702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3WxCwIAACE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XdG76x4HqC+4noee+eD4TuEQexbiC/NI&#10;NW6E8o3PaKQGbAaDR0kD/uffzlM+MoBRSlqUTkUtapsS/d0iM0llo+NH5zA69mQeALU4w2fheHbx&#10;go96dKUH846a3qYeGGKWY6eKxtF9iL188U1wsd3mJNSSY3FvXx1PpROICdC37p15N6Aeka4nGCXF&#10;yg/g97k9/NtTBKkyMwnWHsMBbdRh5nZ4M0nov//nrNvL3vwC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KWfdbELAgAAIQQA&#10;AA4AAAAAAAAAAAAAAAAALgIAAGRycy9lMm9Eb2MueG1sUEsBAi0AFAAGAAgAAAAhAI1nQ9zcAAAA&#10;BgEAAA8AAAAAAAAAAAAAAAAAZQQAAGRycy9kb3ducmV2LnhtbFBLBQYAAAAABAAEAPMAAABuBQAA&#10;AAA=&#10;" filled="f" stroked="f" strokeweight=".5pt">
                <v:textbox inset="0,0,0,0">
                  <w:txbxContent>
                    <w:p w14:paraId="1580559F" w14:textId="7AC73F21" w:rsidR="00593F53" w:rsidRPr="00A535F7" w:rsidRDefault="00593F53" w:rsidP="00A535F7">
                      <w:pPr>
                        <w:pStyle w:val="ParaNumbering"/>
                      </w:pPr>
                      <w:r>
                        <w:t>078</w:t>
                      </w:r>
                    </w:p>
                  </w:txbxContent>
                </v:textbox>
                <w10:wrap anchorx="margin" anchory="line"/>
                <w10:anchorlock/>
              </v:shape>
            </w:pict>
          </mc:Fallback>
        </mc:AlternateContent>
      </w:r>
      <w:r w:rsidR="008942EA">
        <w:rPr>
          <w:cs/>
        </w:rPr>
        <w:t>पवित्र आत्मा में बुद्धि का चरित्र भी पाया जाता है जिसके द्वारा इसमें ज्ञान एवं दूसरों को शिक्षा देने की योग्यता भी पाई जाती है। वह इस बुद्धि को कई रूपों में अभिव्यक्त करता है जैसे कि परमेश्वर के मन को खोजने और जानने में</w:t>
      </w:r>
      <w:r w:rsidR="008942EA">
        <w:t xml:space="preserve">, </w:t>
      </w:r>
      <w:r w:rsidR="008942EA">
        <w:rPr>
          <w:cs/>
        </w:rPr>
        <w:t>जैसे कि हम 1कुरिन्थियों 2:10-12</w:t>
      </w:r>
      <w:r w:rsidR="008942EA">
        <w:t xml:space="preserve">, </w:t>
      </w:r>
      <w:r w:rsidR="008942EA">
        <w:rPr>
          <w:cs/>
        </w:rPr>
        <w:t>और उसमें अपना स्वयं का मन है यह बात हम रोमियों 8:27 में पढ़ते हैं। वह बुद्धि और ज्ञान प्रदान करता है</w:t>
      </w:r>
      <w:r w:rsidR="008942EA">
        <w:t xml:space="preserve">, </w:t>
      </w:r>
      <w:r w:rsidR="008942EA">
        <w:rPr>
          <w:cs/>
        </w:rPr>
        <w:t>जैसे कि 1कुरिन्थियों 12:8 में। और वह शिक्षा देता है</w:t>
      </w:r>
      <w:r w:rsidR="008942EA">
        <w:t xml:space="preserve">, </w:t>
      </w:r>
      <w:r w:rsidR="008942EA">
        <w:rPr>
          <w:cs/>
        </w:rPr>
        <w:t>लूका 12:12 में।</w:t>
      </w:r>
    </w:p>
    <w:p w14:paraId="04A47EA6" w14:textId="4BA7B5DA" w:rsidR="0092412C" w:rsidRDefault="00593F53" w:rsidP="008942EA">
      <w:pPr>
        <w:pStyle w:val="BodyText0"/>
      </w:pPr>
      <w:r>
        <w:rPr>
          <w:cs/>
        </w:rPr>
        <mc:AlternateContent>
          <mc:Choice Requires="wps">
            <w:drawing>
              <wp:anchor distT="0" distB="0" distL="114300" distR="114300" simplePos="0" relativeHeight="252172288" behindDoc="0" locked="1" layoutInCell="1" allowOverlap="1" wp14:anchorId="7BF844FB" wp14:editId="2378E63D">
                <wp:simplePos x="0" y="0"/>
                <wp:positionH relativeFrom="leftMargin">
                  <wp:posOffset>419100</wp:posOffset>
                </wp:positionH>
                <wp:positionV relativeFrom="line">
                  <wp:posOffset>0</wp:posOffset>
                </wp:positionV>
                <wp:extent cx="356235" cy="356235"/>
                <wp:effectExtent l="0" t="0" r="0" b="0"/>
                <wp:wrapNone/>
                <wp:docPr id="1116920486" name="PARA7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8568E8F" w14:textId="190310B5" w:rsidR="00593F53" w:rsidRPr="00A535F7" w:rsidRDefault="00593F53" w:rsidP="00A535F7">
                            <w:pPr>
                              <w:pStyle w:val="ParaNumbering"/>
                            </w:pPr>
                            <w:r>
                              <w:t>079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844FB" id="PARA79" o:spid="_x0000_s1108" type="#_x0000_t202" style="position:absolute;left:0;text-align:left;margin-left:33pt;margin-top:0;width:28.05pt;height:28.05pt;z-index:2521722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GsjDAIAACE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XdG7+bjHAeoLruehZz44vlM4xJ6F+MI8&#10;Uo0boXzjMxqpAZvB4FHSgP/5t/OUjwxglJIWpVNRi9qmRH+3yExS2ej40TmMjj2ZB0AtzvBZOJ5d&#10;vOCjHl3pwbyjprepB4aY5diponF0H2IvX3wTXGy3OQm15Fjc21fHU+kEYgL0rXtn3g2oR6TrCUZJ&#10;sfID+H1uD//2FEGqzEyCtcdwQBt1mLkd3kwS+u//Oev2sje/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KgGsjDAIAACEE&#10;AAAOAAAAAAAAAAAAAAAAAC4CAABkcnMvZTJvRG9jLnhtbFBLAQItABQABgAIAAAAIQCNZ0Pc3AAA&#10;AAYBAAAPAAAAAAAAAAAAAAAAAGYEAABkcnMvZG93bnJldi54bWxQSwUGAAAAAAQABADzAAAAbwUA&#10;AAAA&#10;" filled="f" stroked="f" strokeweight=".5pt">
                <v:textbox inset="0,0,0,0">
                  <w:txbxContent>
                    <w:p w14:paraId="18568E8F" w14:textId="190310B5" w:rsidR="00593F53" w:rsidRPr="00A535F7" w:rsidRDefault="00593F53" w:rsidP="00A535F7">
                      <w:pPr>
                        <w:pStyle w:val="ParaNumbering"/>
                      </w:pPr>
                      <w:r>
                        <w:t>079</w:t>
                      </w:r>
                    </w:p>
                  </w:txbxContent>
                </v:textbox>
                <w10:wrap anchorx="margin" anchory="line"/>
                <w10:anchorlock/>
              </v:shape>
            </w:pict>
          </mc:Fallback>
        </mc:AlternateContent>
      </w:r>
      <w:r w:rsidR="008942EA">
        <w:rPr>
          <w:cs/>
        </w:rPr>
        <w:t>स्वयं यीशु ने आत्मा की बुद्धि के विषय में यूहन्ना 14:26 में बात की थी। सुनें उसने वहां प्रेरितों से क्या कहा था:</w:t>
      </w:r>
    </w:p>
    <w:p w14:paraId="359B4FE4" w14:textId="54BA7863" w:rsidR="0092412C" w:rsidRDefault="00593F53" w:rsidP="008942EA">
      <w:pPr>
        <w:pStyle w:val="Quotations"/>
      </w:pPr>
      <w:r>
        <mc:AlternateContent>
          <mc:Choice Requires="wps">
            <w:drawing>
              <wp:anchor distT="0" distB="0" distL="114300" distR="114300" simplePos="0" relativeHeight="252174336" behindDoc="0" locked="1" layoutInCell="1" allowOverlap="1" wp14:anchorId="10A94CAD" wp14:editId="603319FD">
                <wp:simplePos x="0" y="0"/>
                <wp:positionH relativeFrom="leftMargin">
                  <wp:posOffset>419100</wp:posOffset>
                </wp:positionH>
                <wp:positionV relativeFrom="line">
                  <wp:posOffset>0</wp:posOffset>
                </wp:positionV>
                <wp:extent cx="356235" cy="356235"/>
                <wp:effectExtent l="0" t="0" r="0" b="0"/>
                <wp:wrapNone/>
                <wp:docPr id="92202549" name="PARA8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8955A6A" w14:textId="37549877" w:rsidR="00593F53" w:rsidRPr="00A535F7" w:rsidRDefault="00593F53" w:rsidP="00A535F7">
                            <w:pPr>
                              <w:pStyle w:val="ParaNumbering"/>
                            </w:pPr>
                            <w:r>
                              <w:t>080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94CAD" id="PARA80" o:spid="_x0000_s1109" type="#_x0000_t202" style="position:absolute;left:0;text-align:left;margin-left:33pt;margin-top:0;width:28.05pt;height:28.05pt;z-index:2521743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Z5SDAIAACE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XdG7xbjHAeoLruehZz44vlM4xJ6F+MI8&#10;Uo0boXzjMxqpAZvB4FHSgP/5t/OUjwxglJIWpVNRi9qmRH+3yExS2ej40TmMjj2ZB0AtzvBZOJ5d&#10;vOCjHl3pwbyjprepB4aY5diponF0H2IvX3wTXGy3OQm15Fjc21fHU+kEYgL0rXtn3g2oR6TrCUZJ&#10;sfID+H1uD//2FEGqzEyCtcdwQBt1mLkd3kwS+u//Oev2sje/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vdZ5SDAIAACEE&#10;AAAOAAAAAAAAAAAAAAAAAC4CAABkcnMvZTJvRG9jLnhtbFBLAQItABQABgAIAAAAIQCNZ0Pc3AAA&#10;AAYBAAAPAAAAAAAAAAAAAAAAAGYEAABkcnMvZG93bnJldi54bWxQSwUGAAAAAAQABADzAAAAbwUA&#10;AAAA&#10;" filled="f" stroked="f" strokeweight=".5pt">
                <v:textbox inset="0,0,0,0">
                  <w:txbxContent>
                    <w:p w14:paraId="38955A6A" w14:textId="37549877" w:rsidR="00593F53" w:rsidRPr="00A535F7" w:rsidRDefault="00593F53" w:rsidP="00A535F7">
                      <w:pPr>
                        <w:pStyle w:val="ParaNumbering"/>
                      </w:pPr>
                      <w:r>
                        <w:t>080</w:t>
                      </w:r>
                    </w:p>
                  </w:txbxContent>
                </v:textbox>
                <w10:wrap anchorx="margin" anchory="line"/>
                <w10:anchorlock/>
              </v:shape>
            </w:pict>
          </mc:Fallback>
        </mc:AlternateContent>
      </w:r>
      <w:r w:rsidR="008942EA" w:rsidRPr="008942EA">
        <w:rPr>
          <w:cs/>
        </w:rPr>
        <w:t>पवित्र आत्मा जिसे पिता मेरे नाम से भेजेगा</w:t>
      </w:r>
      <w:r w:rsidR="008942EA" w:rsidRPr="008942EA">
        <w:t xml:space="preserve">, </w:t>
      </w:r>
      <w:r w:rsidR="008942EA" w:rsidRPr="008942EA">
        <w:rPr>
          <w:cs/>
        </w:rPr>
        <w:t>वह तुम्हें सब बातें सिखाएगा</w:t>
      </w:r>
      <w:r w:rsidR="008942EA" w:rsidRPr="008942EA">
        <w:t xml:space="preserve">, </w:t>
      </w:r>
      <w:r w:rsidR="008942EA" w:rsidRPr="008942EA">
        <w:rPr>
          <w:cs/>
        </w:rPr>
        <w:t>और जो कुछ मैंने तुमसे कहा है</w:t>
      </w:r>
      <w:r w:rsidR="008942EA" w:rsidRPr="008942EA">
        <w:t xml:space="preserve">, </w:t>
      </w:r>
      <w:r w:rsidR="008942EA" w:rsidRPr="008942EA">
        <w:rPr>
          <w:cs/>
        </w:rPr>
        <w:t>वह सब तुम्हें स्मरण कराएगा। (यूहन्ना 14:26)</w:t>
      </w:r>
    </w:p>
    <w:p w14:paraId="2254B067" w14:textId="4BADC085" w:rsidR="008942EA" w:rsidRDefault="00593F53" w:rsidP="008942EA">
      <w:pPr>
        <w:pStyle w:val="BodyText0"/>
      </w:pPr>
      <w:r>
        <w:rPr>
          <w:cs/>
        </w:rPr>
        <mc:AlternateContent>
          <mc:Choice Requires="wps">
            <w:drawing>
              <wp:anchor distT="0" distB="0" distL="114300" distR="114300" simplePos="0" relativeHeight="252176384" behindDoc="0" locked="1" layoutInCell="1" allowOverlap="1" wp14:anchorId="63BF9A49" wp14:editId="18BB3027">
                <wp:simplePos x="0" y="0"/>
                <wp:positionH relativeFrom="leftMargin">
                  <wp:posOffset>419100</wp:posOffset>
                </wp:positionH>
                <wp:positionV relativeFrom="line">
                  <wp:posOffset>0</wp:posOffset>
                </wp:positionV>
                <wp:extent cx="356235" cy="356235"/>
                <wp:effectExtent l="0" t="0" r="0" b="0"/>
                <wp:wrapNone/>
                <wp:docPr id="1188239173" name="PARA8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090522F" w14:textId="6FEFD25D" w:rsidR="00593F53" w:rsidRPr="00A535F7" w:rsidRDefault="00593F53" w:rsidP="00A535F7">
                            <w:pPr>
                              <w:pStyle w:val="ParaNumbering"/>
                            </w:pPr>
                            <w:r>
                              <w:t>081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F9A49" id="PARA81" o:spid="_x0000_s1110" type="#_x0000_t202" style="position:absolute;left:0;text-align:left;margin-left:33pt;margin-top:0;width:28.05pt;height:28.05pt;z-index:2521763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Vbgm3A0CAAAh&#10;BAAADgAAAAAAAAAAAAAAAAAuAgAAZHJzL2Uyb0RvYy54bWxQSwECLQAUAAYACAAAACEAjWdD3NwA&#10;AAAGAQAADwAAAAAAAAAAAAAAAABnBAAAZHJzL2Rvd25yZXYueG1sUEsFBgAAAAAEAAQA8wAAAHAF&#10;AAAAAA==&#10;" filled="f" stroked="f" strokeweight=".5pt">
                <v:textbox inset="0,0,0,0">
                  <w:txbxContent>
                    <w:p w14:paraId="5090522F" w14:textId="6FEFD25D" w:rsidR="00593F53" w:rsidRPr="00A535F7" w:rsidRDefault="00593F53" w:rsidP="00A535F7">
                      <w:pPr>
                        <w:pStyle w:val="ParaNumbering"/>
                      </w:pPr>
                      <w:r>
                        <w:t>081</w:t>
                      </w:r>
                    </w:p>
                  </w:txbxContent>
                </v:textbox>
                <w10:wrap anchorx="margin" anchory="line"/>
                <w10:anchorlock/>
              </v:shape>
            </w:pict>
          </mc:Fallback>
        </mc:AlternateContent>
      </w:r>
      <w:r w:rsidR="008942EA">
        <w:rPr>
          <w:cs/>
        </w:rPr>
        <w:t>अव्यक्तिक शक्तियां सोचती</w:t>
      </w:r>
      <w:r w:rsidR="008942EA">
        <w:t xml:space="preserve">, </w:t>
      </w:r>
      <w:r w:rsidR="008942EA">
        <w:rPr>
          <w:cs/>
        </w:rPr>
        <w:t>जानती और सिखाती नहीं हैं। अत:</w:t>
      </w:r>
      <w:r w:rsidR="00EF582A">
        <w:rPr>
          <w:cs/>
        </w:rPr>
        <w:t xml:space="preserve"> </w:t>
      </w:r>
      <w:r w:rsidR="008942EA">
        <w:rPr>
          <w:cs/>
        </w:rPr>
        <w:t>बुद्धि का चरित्र प्रमाणित करता है कि आत्मा एक व्यक्तित्व है।</w:t>
      </w:r>
    </w:p>
    <w:p w14:paraId="26001957" w14:textId="6C61DDF4" w:rsidR="0092412C" w:rsidRDefault="00593F53" w:rsidP="008942EA">
      <w:pPr>
        <w:pStyle w:val="BodyText0"/>
      </w:pPr>
      <w:r>
        <w:rPr>
          <w:cs/>
        </w:rPr>
        <mc:AlternateContent>
          <mc:Choice Requires="wps">
            <w:drawing>
              <wp:anchor distT="0" distB="0" distL="114300" distR="114300" simplePos="0" relativeHeight="252178432" behindDoc="0" locked="1" layoutInCell="1" allowOverlap="1" wp14:anchorId="018CBD39" wp14:editId="5AFF8C6E">
                <wp:simplePos x="0" y="0"/>
                <wp:positionH relativeFrom="leftMargin">
                  <wp:posOffset>419100</wp:posOffset>
                </wp:positionH>
                <wp:positionV relativeFrom="line">
                  <wp:posOffset>0</wp:posOffset>
                </wp:positionV>
                <wp:extent cx="356235" cy="356235"/>
                <wp:effectExtent l="0" t="0" r="0" b="0"/>
                <wp:wrapNone/>
                <wp:docPr id="1597928981" name="PARA8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38EE7DE" w14:textId="36DBBC52" w:rsidR="00593F53" w:rsidRPr="00A535F7" w:rsidRDefault="00593F53" w:rsidP="00A535F7">
                            <w:pPr>
                              <w:pStyle w:val="ParaNumbering"/>
                            </w:pPr>
                            <w:r>
                              <w:t>082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CBD39" id="PARA82" o:spid="_x0000_s1111" type="#_x0000_t202" style="position:absolute;left:0;text-align:left;margin-left:33pt;margin-top:0;width:28.05pt;height:28.05pt;z-index:2521784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dOtDAIAACE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XdG75bjHAeoLruehZz44vlM4xJ6F+MI8&#10;Uo0boXzjMxqpAZvB4FHSgP/5t/OUjwxglJIWpVNRi9qmRH+3yExS2ej40TmMjj2ZB0AtzvBZOJ5d&#10;vOCjHl3pwbyjprepB4aY5diponF0H2IvX3wTXGy3OQm15Fjc21fHU+kEYgL0rXtn3g2oR6TrCUZJ&#10;sfID+H1uD//2FEGqzEyCtcdwQBt1mLkd3kwS+u//Oev2sje/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wTdOtDAIAACEE&#10;AAAOAAAAAAAAAAAAAAAAAC4CAABkcnMvZTJvRG9jLnhtbFBLAQItABQABgAIAAAAIQCNZ0Pc3AAA&#10;AAYBAAAPAAAAAAAAAAAAAAAAAGYEAABkcnMvZG93bnJldi54bWxQSwUGAAAAAAQABADzAAAAbwUA&#10;AAAA&#10;" filled="f" stroked="f" strokeweight=".5pt">
                <v:textbox inset="0,0,0,0">
                  <w:txbxContent>
                    <w:p w14:paraId="138EE7DE" w14:textId="36DBBC52" w:rsidR="00593F53" w:rsidRPr="00A535F7" w:rsidRDefault="00593F53" w:rsidP="00A535F7">
                      <w:pPr>
                        <w:pStyle w:val="ParaNumbering"/>
                      </w:pPr>
                      <w:r>
                        <w:t>082</w:t>
                      </w:r>
                    </w:p>
                  </w:txbxContent>
                </v:textbox>
                <w10:wrap anchorx="margin" anchory="line"/>
                <w10:anchorlock/>
              </v:shape>
            </w:pict>
          </mc:Fallback>
        </mc:AlternateContent>
      </w:r>
      <w:r w:rsidR="008942EA">
        <w:rPr>
          <w:cs/>
        </w:rPr>
        <w:t>पवित्र आत्मा में भावनाएं</w:t>
      </w:r>
      <w:r w:rsidR="008942EA">
        <w:t xml:space="preserve">, </w:t>
      </w:r>
      <w:r w:rsidR="008942EA">
        <w:rPr>
          <w:cs/>
        </w:rPr>
        <w:t>आंतरिक संवेदनाएं और स्नेह पाए जाते हैं जिनकी अभिव्यक्ति वह दूसरे लोगों और घटनाओं के प्रत्युत्तर में करता है। उसके अन्य व्यक्तिगत चरित्रों के समान उसकी भावनाएं प्रमाणित करती हैं कि वह एक व्यक्ति है</w:t>
      </w:r>
      <w:r w:rsidR="008942EA">
        <w:t xml:space="preserve">, </w:t>
      </w:r>
      <w:r w:rsidR="008942EA">
        <w:rPr>
          <w:cs/>
        </w:rPr>
        <w:t>न कि मात्र एक शक्ति। उदाहरण के तौर पर</w:t>
      </w:r>
      <w:r w:rsidR="008942EA">
        <w:t xml:space="preserve">, </w:t>
      </w:r>
      <w:r w:rsidR="008942EA">
        <w:rPr>
          <w:cs/>
        </w:rPr>
        <w:t>पवित्र आत्मा के प्रेम का उल्लेख रोमियों 15:30 में किया गया है। उसके आनन्द के विषय में 1थिस्सलुनिकियों 1:6 में कहा गया है। और सुनें किस प्रकार इफिसियों 4:30 में उसके शोक के बारे में कहा गया है:</w:t>
      </w:r>
    </w:p>
    <w:p w14:paraId="6CD8E1BD" w14:textId="3506AC6B" w:rsidR="0092412C" w:rsidRDefault="00593F53" w:rsidP="008942EA">
      <w:pPr>
        <w:pStyle w:val="Quotations"/>
      </w:pPr>
      <w:r>
        <mc:AlternateContent>
          <mc:Choice Requires="wps">
            <w:drawing>
              <wp:anchor distT="0" distB="0" distL="114300" distR="114300" simplePos="0" relativeHeight="252180480" behindDoc="0" locked="1" layoutInCell="1" allowOverlap="1" wp14:anchorId="5C115E42" wp14:editId="166926BB">
                <wp:simplePos x="0" y="0"/>
                <wp:positionH relativeFrom="leftMargin">
                  <wp:posOffset>419100</wp:posOffset>
                </wp:positionH>
                <wp:positionV relativeFrom="line">
                  <wp:posOffset>0</wp:posOffset>
                </wp:positionV>
                <wp:extent cx="356235" cy="356235"/>
                <wp:effectExtent l="0" t="0" r="0" b="0"/>
                <wp:wrapNone/>
                <wp:docPr id="1929874111" name="PARA8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CD43BCB" w14:textId="376388AD" w:rsidR="00593F53" w:rsidRPr="00A535F7" w:rsidRDefault="00593F53" w:rsidP="00A535F7">
                            <w:pPr>
                              <w:pStyle w:val="ParaNumbering"/>
                            </w:pPr>
                            <w:r>
                              <w:t>083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15E42" id="PARA83" o:spid="_x0000_s1112" type="#_x0000_t202" style="position:absolute;left:0;text-align:left;margin-left:33pt;margin-top:0;width:28.05pt;height:28.05pt;z-index:2521804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s0/DAIAACE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XdG71bjHAeoLruehZz44vlM4xJ6F+MI8&#10;Uo0boXzjMxqpAZvB4FHSgP/5t/OUjwxglJIWpVNRi9qmRH+3yExS2ej40TmMjj2ZB0AtzvBZOJ5d&#10;vOCjHl3pwbyjprepB4aY5diponF0H2IvX3wTXGy3OQm15Fjc21fHU+kEYgL0rXtn3g2oR6TrCUZJ&#10;sfID+H1uD//2FEGqzEyCtcdwQBt1mLkd3kwS+u//Oev2sje/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fUs0/DAIAACEE&#10;AAAOAAAAAAAAAAAAAAAAAC4CAABkcnMvZTJvRG9jLnhtbFBLAQItABQABgAIAAAAIQCNZ0Pc3AAA&#10;AAYBAAAPAAAAAAAAAAAAAAAAAGYEAABkcnMvZG93bnJldi54bWxQSwUGAAAAAAQABADzAAAAbwUA&#10;AAAA&#10;" filled="f" stroked="f" strokeweight=".5pt">
                <v:textbox inset="0,0,0,0">
                  <w:txbxContent>
                    <w:p w14:paraId="3CD43BCB" w14:textId="376388AD" w:rsidR="00593F53" w:rsidRPr="00A535F7" w:rsidRDefault="00593F53" w:rsidP="00A535F7">
                      <w:pPr>
                        <w:pStyle w:val="ParaNumbering"/>
                      </w:pPr>
                      <w:r>
                        <w:t>083</w:t>
                      </w:r>
                    </w:p>
                  </w:txbxContent>
                </v:textbox>
                <w10:wrap anchorx="margin" anchory="line"/>
                <w10:anchorlock/>
              </v:shape>
            </w:pict>
          </mc:Fallback>
        </mc:AlternateContent>
      </w:r>
      <w:r w:rsidR="008942EA" w:rsidRPr="008942EA">
        <w:rPr>
          <w:cs/>
        </w:rPr>
        <w:t>परमेश्वर के पवित्र आत्मा को शोकित मत करो</w:t>
      </w:r>
      <w:r w:rsidR="008942EA" w:rsidRPr="008942EA">
        <w:t xml:space="preserve">, </w:t>
      </w:r>
      <w:r w:rsidR="008942EA" w:rsidRPr="008942EA">
        <w:rPr>
          <w:cs/>
        </w:rPr>
        <w:t>जिस से तुम पर छुटकारे के दिन के लिए छाप दी गई है। (इफिसियों 4:30)</w:t>
      </w:r>
    </w:p>
    <w:p w14:paraId="57590645" w14:textId="0BB9196A" w:rsidR="008942EA" w:rsidRDefault="00593F53" w:rsidP="008942EA">
      <w:pPr>
        <w:pStyle w:val="BodyText0"/>
      </w:pPr>
      <w:r>
        <w:rPr>
          <w:cs/>
        </w:rPr>
        <w:lastRenderedPageBreak/>
        <mc:AlternateContent>
          <mc:Choice Requires="wps">
            <w:drawing>
              <wp:anchor distT="0" distB="0" distL="114300" distR="114300" simplePos="0" relativeHeight="252182528" behindDoc="0" locked="1" layoutInCell="1" allowOverlap="1" wp14:anchorId="57109EBB" wp14:editId="170E308C">
                <wp:simplePos x="0" y="0"/>
                <wp:positionH relativeFrom="leftMargin">
                  <wp:posOffset>419100</wp:posOffset>
                </wp:positionH>
                <wp:positionV relativeFrom="line">
                  <wp:posOffset>0</wp:posOffset>
                </wp:positionV>
                <wp:extent cx="356235" cy="356235"/>
                <wp:effectExtent l="0" t="0" r="0" b="0"/>
                <wp:wrapNone/>
                <wp:docPr id="1199928750" name="PARA8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AF81E8F" w14:textId="0F837FA5" w:rsidR="00593F53" w:rsidRPr="00A535F7" w:rsidRDefault="00593F53" w:rsidP="00A535F7">
                            <w:pPr>
                              <w:pStyle w:val="ParaNumbering"/>
                            </w:pPr>
                            <w:r>
                              <w:t>084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09EBB" id="PARA84" o:spid="_x0000_s1113" type="#_x0000_t202" style="position:absolute;left:0;text-align:left;margin-left:33pt;margin-top:0;width:28.05pt;height:28.05pt;z-index:2521825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Oqc4Tg0CAAAh&#10;BAAADgAAAAAAAAAAAAAAAAAuAgAAZHJzL2Uyb0RvYy54bWxQSwECLQAUAAYACAAAACEAjWdD3NwA&#10;AAAGAQAADwAAAAAAAAAAAAAAAABnBAAAZHJzL2Rvd25yZXYueG1sUEsFBgAAAAAEAAQA8wAAAHAF&#10;AAAAAA==&#10;" filled="f" stroked="f" strokeweight=".5pt">
                <v:textbox inset="0,0,0,0">
                  <w:txbxContent>
                    <w:p w14:paraId="2AF81E8F" w14:textId="0F837FA5" w:rsidR="00593F53" w:rsidRPr="00A535F7" w:rsidRDefault="00593F53" w:rsidP="00A535F7">
                      <w:pPr>
                        <w:pStyle w:val="ParaNumbering"/>
                      </w:pPr>
                      <w:r>
                        <w:t>084</w:t>
                      </w:r>
                    </w:p>
                  </w:txbxContent>
                </v:textbox>
                <w10:wrap anchorx="margin" anchory="line"/>
                <w10:anchorlock/>
              </v:shape>
            </w:pict>
          </mc:Fallback>
        </mc:AlternateContent>
      </w:r>
      <w:r w:rsidR="008942EA">
        <w:rPr>
          <w:cs/>
        </w:rPr>
        <w:t>यह सच्चाई कि पवित्र आत्मा में शोक जैसी भावनाएं पाई जाती हैं</w:t>
      </w:r>
      <w:r w:rsidR="008942EA">
        <w:t xml:space="preserve">, </w:t>
      </w:r>
      <w:r w:rsidR="008942EA">
        <w:rPr>
          <w:cs/>
        </w:rPr>
        <w:t>दर्शाता है कि वह एक सच्चा व्यक्तित्व है।</w:t>
      </w:r>
    </w:p>
    <w:p w14:paraId="0D527397" w14:textId="1FF17360" w:rsidR="0092412C" w:rsidRDefault="00593F53" w:rsidP="008942EA">
      <w:pPr>
        <w:pStyle w:val="BodyText0"/>
      </w:pPr>
      <w:r>
        <w:rPr>
          <w:cs/>
        </w:rPr>
        <mc:AlternateContent>
          <mc:Choice Requires="wps">
            <w:drawing>
              <wp:anchor distT="0" distB="0" distL="114300" distR="114300" simplePos="0" relativeHeight="252184576" behindDoc="0" locked="1" layoutInCell="1" allowOverlap="1" wp14:anchorId="0CE3DA5B" wp14:editId="7A367AB3">
                <wp:simplePos x="0" y="0"/>
                <wp:positionH relativeFrom="leftMargin">
                  <wp:posOffset>419100</wp:posOffset>
                </wp:positionH>
                <wp:positionV relativeFrom="line">
                  <wp:posOffset>0</wp:posOffset>
                </wp:positionV>
                <wp:extent cx="356235" cy="356235"/>
                <wp:effectExtent l="0" t="0" r="0" b="0"/>
                <wp:wrapNone/>
                <wp:docPr id="1535172537" name="PARA8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A274792" w14:textId="2FDC7AC4" w:rsidR="00593F53" w:rsidRPr="00A535F7" w:rsidRDefault="00593F53" w:rsidP="00A535F7">
                            <w:pPr>
                              <w:pStyle w:val="ParaNumbering"/>
                            </w:pPr>
                            <w:r>
                              <w:t>085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3DA5B" id="PARA85" o:spid="_x0000_s1114" type="#_x0000_t202" style="position:absolute;left:0;text-align:left;margin-left:33pt;margin-top:0;width:28.05pt;height:28.05pt;z-index:2521845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qz835DAIAACEE&#10;AAAOAAAAAAAAAAAAAAAAAC4CAABkcnMvZTJvRG9jLnhtbFBLAQItABQABgAIAAAAIQCNZ0Pc3AAA&#10;AAYBAAAPAAAAAAAAAAAAAAAAAGYEAABkcnMvZG93bnJldi54bWxQSwUGAAAAAAQABADzAAAAbwUA&#10;AAAA&#10;" filled="f" stroked="f" strokeweight=".5pt">
                <v:textbox inset="0,0,0,0">
                  <w:txbxContent>
                    <w:p w14:paraId="0A274792" w14:textId="2FDC7AC4" w:rsidR="00593F53" w:rsidRPr="00A535F7" w:rsidRDefault="00593F53" w:rsidP="00A535F7">
                      <w:pPr>
                        <w:pStyle w:val="ParaNumbering"/>
                      </w:pPr>
                      <w:r>
                        <w:t>085</w:t>
                      </w:r>
                    </w:p>
                  </w:txbxContent>
                </v:textbox>
                <w10:wrap anchorx="margin" anchory="line"/>
                <w10:anchorlock/>
              </v:shape>
            </w:pict>
          </mc:Fallback>
        </mc:AlternateContent>
      </w:r>
      <w:r w:rsidR="008942EA">
        <w:rPr>
          <w:cs/>
        </w:rPr>
        <w:t>इससे बढ़कर</w:t>
      </w:r>
      <w:r w:rsidR="008942EA">
        <w:t xml:space="preserve">, </w:t>
      </w:r>
      <w:r w:rsidR="008942EA">
        <w:rPr>
          <w:cs/>
        </w:rPr>
        <w:t>आत्मा में वह चरित्र पाया जाता है जिसे हम माध्यम कह सकते हैं। उसमें इच्छा अर्थात् योजना बनाने और उसे अपने ही अनुसार करने की योग्यता पाई जाती है। और यह उसे अनेक कार्यों को करने के योग्य बनाता है जो केवल व्यक्तियों के द्वारा किया जा सकता है। उदाहरण के तौर पर</w:t>
      </w:r>
      <w:r w:rsidR="008942EA">
        <w:t xml:space="preserve">, </w:t>
      </w:r>
      <w:r w:rsidR="008942EA">
        <w:rPr>
          <w:cs/>
        </w:rPr>
        <w:t>यूहन्ना 15:26 और रोमियों 8:16 में साक्षी देता है। फिलिप्पियों 2:1 में वह हमारे साथ संगति करता है। और अध्याय 8:29 और 13:2 में बात करता और आज्ञा देता है। एक उदाहरण के तौर पर रोमियों 8:26-27 में पाए जाने वाले शब्दों को सुनें:</w:t>
      </w:r>
    </w:p>
    <w:p w14:paraId="2F291843" w14:textId="1C80DC40" w:rsidR="0092412C" w:rsidRDefault="00593F53" w:rsidP="008942EA">
      <w:pPr>
        <w:pStyle w:val="Quotations"/>
      </w:pPr>
      <w:r>
        <mc:AlternateContent>
          <mc:Choice Requires="wps">
            <w:drawing>
              <wp:anchor distT="0" distB="0" distL="114300" distR="114300" simplePos="0" relativeHeight="252186624" behindDoc="0" locked="1" layoutInCell="1" allowOverlap="1" wp14:anchorId="168E46B0" wp14:editId="428B6F37">
                <wp:simplePos x="0" y="0"/>
                <wp:positionH relativeFrom="leftMargin">
                  <wp:posOffset>419100</wp:posOffset>
                </wp:positionH>
                <wp:positionV relativeFrom="line">
                  <wp:posOffset>0</wp:posOffset>
                </wp:positionV>
                <wp:extent cx="356235" cy="356235"/>
                <wp:effectExtent l="0" t="0" r="0" b="0"/>
                <wp:wrapNone/>
                <wp:docPr id="465100973" name="PARA8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A432220" w14:textId="03CB646E" w:rsidR="00593F53" w:rsidRPr="00A535F7" w:rsidRDefault="00593F53" w:rsidP="00A535F7">
                            <w:pPr>
                              <w:pStyle w:val="ParaNumbering"/>
                            </w:pPr>
                            <w:r>
                              <w:t>086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E46B0" id="PARA86" o:spid="_x0000_s1115" type="#_x0000_t202" style="position:absolute;left:0;text-align:left;margin-left:33pt;margin-top:0;width:28.05pt;height:28.05pt;z-index:2521866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Dzo4iA0CAAAh&#10;BAAADgAAAAAAAAAAAAAAAAAuAgAAZHJzL2Uyb0RvYy54bWxQSwECLQAUAAYACAAAACEAjWdD3NwA&#10;AAAGAQAADwAAAAAAAAAAAAAAAABnBAAAZHJzL2Rvd25yZXYueG1sUEsFBgAAAAAEAAQA8wAAAHAF&#10;AAAAAA==&#10;" filled="f" stroked="f" strokeweight=".5pt">
                <v:textbox inset="0,0,0,0">
                  <w:txbxContent>
                    <w:p w14:paraId="1A432220" w14:textId="03CB646E" w:rsidR="00593F53" w:rsidRPr="00A535F7" w:rsidRDefault="00593F53" w:rsidP="00A535F7">
                      <w:pPr>
                        <w:pStyle w:val="ParaNumbering"/>
                      </w:pPr>
                      <w:r>
                        <w:t>086</w:t>
                      </w:r>
                    </w:p>
                  </w:txbxContent>
                </v:textbox>
                <w10:wrap anchorx="margin" anchory="line"/>
                <w10:anchorlock/>
              </v:shape>
            </w:pict>
          </mc:Fallback>
        </mc:AlternateContent>
      </w:r>
      <w:r w:rsidR="008942EA" w:rsidRPr="008942EA">
        <w:rPr>
          <w:cs/>
        </w:rPr>
        <w:t>आत्मा आप ही ऐसी आहें भर भरकर</w:t>
      </w:r>
      <w:r w:rsidR="008942EA" w:rsidRPr="008942EA">
        <w:t xml:space="preserve">, </w:t>
      </w:r>
      <w:r w:rsidR="008942EA" w:rsidRPr="008942EA">
        <w:rPr>
          <w:cs/>
        </w:rPr>
        <w:t>जो बयान से बाहर हैं</w:t>
      </w:r>
      <w:r w:rsidR="008942EA" w:rsidRPr="008942EA">
        <w:t xml:space="preserve">, </w:t>
      </w:r>
      <w:r w:rsidR="008942EA" w:rsidRPr="008942EA">
        <w:rPr>
          <w:cs/>
        </w:rPr>
        <w:t>हमारे लिए विनती करता है... वह पवित्र लोगों के लिए परमेश्वर की इच्छा के अनुसार विनती करता है। (रोमियों 8:26-27)</w:t>
      </w:r>
    </w:p>
    <w:p w14:paraId="569482DA" w14:textId="42AF7B69" w:rsidR="008942EA" w:rsidRDefault="00593F53" w:rsidP="008942EA">
      <w:pPr>
        <w:pStyle w:val="BodyText0"/>
      </w:pPr>
      <w:r>
        <w:rPr>
          <w:cs/>
        </w:rPr>
        <mc:AlternateContent>
          <mc:Choice Requires="wps">
            <w:drawing>
              <wp:anchor distT="0" distB="0" distL="114300" distR="114300" simplePos="0" relativeHeight="252188672" behindDoc="0" locked="1" layoutInCell="1" allowOverlap="1" wp14:anchorId="611E4B33" wp14:editId="140FF089">
                <wp:simplePos x="0" y="0"/>
                <wp:positionH relativeFrom="leftMargin">
                  <wp:posOffset>419100</wp:posOffset>
                </wp:positionH>
                <wp:positionV relativeFrom="line">
                  <wp:posOffset>0</wp:posOffset>
                </wp:positionV>
                <wp:extent cx="356235" cy="356235"/>
                <wp:effectExtent l="0" t="0" r="0" b="0"/>
                <wp:wrapNone/>
                <wp:docPr id="1631796129" name="PARA8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AE65DF7" w14:textId="2127E64F" w:rsidR="00593F53" w:rsidRPr="00A535F7" w:rsidRDefault="00593F53" w:rsidP="00A535F7">
                            <w:pPr>
                              <w:pStyle w:val="ParaNumbering"/>
                            </w:pPr>
                            <w:r>
                              <w:t>087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E4B33" id="PARA87" o:spid="_x0000_s1116" type="#_x0000_t202" style="position:absolute;left:0;text-align:left;margin-left:33pt;margin-top:0;width:28.05pt;height:28.05pt;z-index:2521886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DJL9YsLAgAAIQQA&#10;AA4AAAAAAAAAAAAAAAAALgIAAGRycy9lMm9Eb2MueG1sUEsBAi0AFAAGAAgAAAAhAI1nQ9zcAAAA&#10;BgEAAA8AAAAAAAAAAAAAAAAAZQQAAGRycy9kb3ducmV2LnhtbFBLBQYAAAAABAAEAPMAAABuBQAA&#10;AAA=&#10;" filled="f" stroked="f" strokeweight=".5pt">
                <v:textbox inset="0,0,0,0">
                  <w:txbxContent>
                    <w:p w14:paraId="0AE65DF7" w14:textId="2127E64F" w:rsidR="00593F53" w:rsidRPr="00A535F7" w:rsidRDefault="00593F53" w:rsidP="00A535F7">
                      <w:pPr>
                        <w:pStyle w:val="ParaNumbering"/>
                      </w:pPr>
                      <w:r>
                        <w:t>087</w:t>
                      </w:r>
                    </w:p>
                  </w:txbxContent>
                </v:textbox>
                <w10:wrap anchorx="margin" anchory="line"/>
                <w10:anchorlock/>
              </v:shape>
            </w:pict>
          </mc:Fallback>
        </mc:AlternateContent>
      </w:r>
      <w:r w:rsidR="008942EA">
        <w:rPr>
          <w:cs/>
        </w:rPr>
        <w:t>यह सच्चाई कि पवित्र आत्मा विश्वासियों के लिए विनती करता है</w:t>
      </w:r>
      <w:r w:rsidR="008942EA">
        <w:t xml:space="preserve">, </w:t>
      </w:r>
      <w:r w:rsidR="008942EA">
        <w:rPr>
          <w:cs/>
        </w:rPr>
        <w:t>यह उसके व्यक्तित्व का एक अन्य प्रमाण है। अव्यक्तिक शक्तियां और बल सच्चाई से आहें भरता हुआ विनती नहीं करता। केवल व्यक्ति ऐसा कर सकते हैं।</w:t>
      </w:r>
    </w:p>
    <w:p w14:paraId="1A6CCE19" w14:textId="6C443A27" w:rsidR="0092412C" w:rsidRDefault="00593F53" w:rsidP="008942EA">
      <w:pPr>
        <w:pStyle w:val="BodyText0"/>
      </w:pPr>
      <w:r>
        <w:rPr>
          <w:cs/>
        </w:rPr>
        <mc:AlternateContent>
          <mc:Choice Requires="wps">
            <w:drawing>
              <wp:anchor distT="0" distB="0" distL="114300" distR="114300" simplePos="0" relativeHeight="252190720" behindDoc="0" locked="1" layoutInCell="1" allowOverlap="1" wp14:anchorId="1077D611" wp14:editId="0FA6FBA0">
                <wp:simplePos x="0" y="0"/>
                <wp:positionH relativeFrom="leftMargin">
                  <wp:posOffset>419100</wp:posOffset>
                </wp:positionH>
                <wp:positionV relativeFrom="line">
                  <wp:posOffset>0</wp:posOffset>
                </wp:positionV>
                <wp:extent cx="356235" cy="356235"/>
                <wp:effectExtent l="0" t="0" r="0" b="0"/>
                <wp:wrapNone/>
                <wp:docPr id="550138959" name="PARA8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1CBA34B" w14:textId="6DCD30AE" w:rsidR="00593F53" w:rsidRPr="00A535F7" w:rsidRDefault="00593F53" w:rsidP="00A535F7">
                            <w:pPr>
                              <w:pStyle w:val="ParaNumbering"/>
                            </w:pPr>
                            <w:r>
                              <w:t>088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7D611" id="PARA88" o:spid="_x0000_s1117" type="#_x0000_t202" style="position:absolute;left:0;text-align:left;margin-left:33pt;margin-top:0;width:28.05pt;height:28.05pt;z-index:2521907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gD6CwIAACE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Ev1z0OUF9wPQ8988HxncIhHlmIL8wj&#10;1bgRyjc+o5EasBkMHiUN+J9/O0/5yABGKWlROhW1qG1K9HeLzCSVjY4fncPo2JO5B9TiDJ+F49nF&#10;Cz7q0ZUezBtqept6YIhZjp0qGkf3PvbyxTfBxXabk1BLjsVHu3c8lU4gJkBfuzfm3YB6RLqeYJQU&#10;K9+B3+f28G9PEaTKzCRYewwHtFGHmdvhzSSh//6fs24ve/ML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Be+APoLAgAAIQQA&#10;AA4AAAAAAAAAAAAAAAAALgIAAGRycy9lMm9Eb2MueG1sUEsBAi0AFAAGAAgAAAAhAI1nQ9zcAAAA&#10;BgEAAA8AAAAAAAAAAAAAAAAAZQQAAGRycy9kb3ducmV2LnhtbFBLBQYAAAAABAAEAPMAAABuBQAA&#10;AAA=&#10;" filled="f" stroked="f" strokeweight=".5pt">
                <v:textbox inset="0,0,0,0">
                  <w:txbxContent>
                    <w:p w14:paraId="31CBA34B" w14:textId="6DCD30AE" w:rsidR="00593F53" w:rsidRPr="00A535F7" w:rsidRDefault="00593F53" w:rsidP="00A535F7">
                      <w:pPr>
                        <w:pStyle w:val="ParaNumbering"/>
                      </w:pPr>
                      <w:r>
                        <w:t>088</w:t>
                      </w:r>
                    </w:p>
                  </w:txbxContent>
                </v:textbox>
                <w10:wrap anchorx="margin" anchory="line"/>
                <w10:anchorlock/>
              </v:shape>
            </w:pict>
          </mc:Fallback>
        </mc:AlternateContent>
      </w:r>
      <w:r w:rsidR="008942EA">
        <w:rPr>
          <w:cs/>
        </w:rPr>
        <w:t>चार्ल्स स्पर्जन</w:t>
      </w:r>
      <w:r w:rsidR="008942EA">
        <w:t xml:space="preserve">, </w:t>
      </w:r>
      <w:r w:rsidR="008942EA">
        <w:rPr>
          <w:cs/>
        </w:rPr>
        <w:t>1834 से 1892 तक के जीवनकाल में रहने वाला महान् बैपटिस्ट प्रचारक</w:t>
      </w:r>
      <w:r w:rsidR="008942EA">
        <w:t xml:space="preserve">, </w:t>
      </w:r>
      <w:r w:rsidR="008942EA">
        <w:rPr>
          <w:cs/>
        </w:rPr>
        <w:t>रोमियों 8:26-27 पर आधारित अपने संदेश पवित्र आत्मा की मध्यस्थता में यह कहता है। सुनें उसने क्या कहा:</w:t>
      </w:r>
    </w:p>
    <w:p w14:paraId="5B2B53F2" w14:textId="436D68C8" w:rsidR="0092412C" w:rsidRDefault="00593F53" w:rsidP="00B61A87">
      <w:pPr>
        <w:pStyle w:val="Quotations"/>
      </w:pPr>
      <w:r>
        <mc:AlternateContent>
          <mc:Choice Requires="wps">
            <w:drawing>
              <wp:anchor distT="0" distB="0" distL="114300" distR="114300" simplePos="0" relativeHeight="252192768" behindDoc="0" locked="1" layoutInCell="1" allowOverlap="1" wp14:anchorId="57599553" wp14:editId="31E3EA79">
                <wp:simplePos x="0" y="0"/>
                <wp:positionH relativeFrom="leftMargin">
                  <wp:posOffset>419100</wp:posOffset>
                </wp:positionH>
                <wp:positionV relativeFrom="line">
                  <wp:posOffset>0</wp:posOffset>
                </wp:positionV>
                <wp:extent cx="356235" cy="356235"/>
                <wp:effectExtent l="0" t="0" r="0" b="0"/>
                <wp:wrapNone/>
                <wp:docPr id="734902480" name="PARA8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32D7EFC" w14:textId="6DA64BAB" w:rsidR="00593F53" w:rsidRPr="00A535F7" w:rsidRDefault="00593F53" w:rsidP="00A535F7">
                            <w:pPr>
                              <w:pStyle w:val="ParaNumbering"/>
                            </w:pPr>
                            <w:r>
                              <w:t>089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99553" id="PARA89" o:spid="_x0000_s1118" type="#_x0000_t202" style="position:absolute;left:0;text-align:left;margin-left:33pt;margin-top:0;width:28.05pt;height:28.05pt;z-index:2521927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R5oDAIAACE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Ev8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4oR5oDAIAACEE&#10;AAAOAAAAAAAAAAAAAAAAAC4CAABkcnMvZTJvRG9jLnhtbFBLAQItABQABgAIAAAAIQCNZ0Pc3AAA&#10;AAYBAAAPAAAAAAAAAAAAAAAAAGYEAABkcnMvZG93bnJldi54bWxQSwUGAAAAAAQABADzAAAAbwUA&#10;AAAA&#10;" filled="f" stroked="f" strokeweight=".5pt">
                <v:textbox inset="0,0,0,0">
                  <w:txbxContent>
                    <w:p w14:paraId="432D7EFC" w14:textId="6DA64BAB" w:rsidR="00593F53" w:rsidRPr="00A535F7" w:rsidRDefault="00593F53" w:rsidP="00A535F7">
                      <w:pPr>
                        <w:pStyle w:val="ParaNumbering"/>
                      </w:pPr>
                      <w:r>
                        <w:t>089</w:t>
                      </w:r>
                    </w:p>
                  </w:txbxContent>
                </v:textbox>
                <w10:wrap anchorx="margin" anchory="line"/>
                <w10:anchorlock/>
              </v:shape>
            </w:pict>
          </mc:Fallback>
        </mc:AlternateContent>
      </w:r>
      <w:r w:rsidR="008942EA" w:rsidRPr="008942EA">
        <w:rPr>
          <w:cs/>
        </w:rPr>
        <w:t>पवित्र आत्मा हमें हमारे शरीरों और मनों की दुर्बलताओं को सहन करने में सहायता करता है</w:t>
      </w:r>
      <w:r w:rsidR="008942EA" w:rsidRPr="008942EA">
        <w:t xml:space="preserve">; </w:t>
      </w:r>
      <w:r w:rsidR="008942EA" w:rsidRPr="008942EA">
        <w:rPr>
          <w:cs/>
        </w:rPr>
        <w:t>वह हमें हमारे क्रूस को उठाने में सहायता करता है</w:t>
      </w:r>
      <w:r w:rsidR="008942EA" w:rsidRPr="008942EA">
        <w:t xml:space="preserve">, </w:t>
      </w:r>
      <w:r w:rsidR="008942EA" w:rsidRPr="008942EA">
        <w:rPr>
          <w:cs/>
        </w:rPr>
        <w:t>चाहे वह शारीरिक पीड़ा हो</w:t>
      </w:r>
      <w:r w:rsidR="008942EA" w:rsidRPr="008942EA">
        <w:t xml:space="preserve">, </w:t>
      </w:r>
      <w:r w:rsidR="008942EA" w:rsidRPr="008942EA">
        <w:rPr>
          <w:cs/>
        </w:rPr>
        <w:t>या मानसिक तनाव</w:t>
      </w:r>
      <w:r w:rsidR="008942EA" w:rsidRPr="008942EA">
        <w:t xml:space="preserve">, </w:t>
      </w:r>
      <w:r w:rsidR="008942EA" w:rsidRPr="008942EA">
        <w:rPr>
          <w:cs/>
        </w:rPr>
        <w:t>या आत्मिक संघर्ष</w:t>
      </w:r>
      <w:r w:rsidR="008942EA" w:rsidRPr="008942EA">
        <w:t xml:space="preserve">, </w:t>
      </w:r>
      <w:r w:rsidR="008942EA" w:rsidRPr="008942EA">
        <w:rPr>
          <w:cs/>
        </w:rPr>
        <w:t>या निन्दा</w:t>
      </w:r>
      <w:r w:rsidR="008942EA" w:rsidRPr="008942EA">
        <w:t xml:space="preserve">, </w:t>
      </w:r>
      <w:r w:rsidR="008942EA" w:rsidRPr="008942EA">
        <w:rPr>
          <w:cs/>
        </w:rPr>
        <w:t>या गरीबी या सताव। वह हमारी कमजोरियों में सहायता करता है</w:t>
      </w:r>
      <w:r w:rsidR="008942EA" w:rsidRPr="008942EA">
        <w:t xml:space="preserve">; </w:t>
      </w:r>
      <w:r w:rsidR="008942EA" w:rsidRPr="008942EA">
        <w:rPr>
          <w:cs/>
        </w:rPr>
        <w:t>और ईश्वरीय सामर्थ्य रखने वाले इस सहायक के साथ होने पर हमें परिणाम से डरने की आवश्यकता नहीं है। परमेश्वर का अनुग्रह हमारे लिए पर्याप्त होगा</w:t>
      </w:r>
      <w:r w:rsidR="008942EA" w:rsidRPr="008942EA">
        <w:t xml:space="preserve">; </w:t>
      </w:r>
      <w:r w:rsidR="008942EA" w:rsidRPr="008942EA">
        <w:rPr>
          <w:cs/>
        </w:rPr>
        <w:t>उसकी सामर्थ्य निर्बलता में सिद्ध की जाएगी।</w:t>
      </w:r>
    </w:p>
    <w:p w14:paraId="6963F3EB" w14:textId="33613F36" w:rsidR="00EF582A" w:rsidRDefault="00593F53" w:rsidP="008942EA">
      <w:pPr>
        <w:pStyle w:val="Quotations"/>
        <w:rPr>
          <w:cs/>
        </w:rPr>
      </w:pPr>
      <w:r>
        <mc:AlternateContent>
          <mc:Choice Requires="wps">
            <w:drawing>
              <wp:anchor distT="0" distB="0" distL="114300" distR="114300" simplePos="0" relativeHeight="252194816" behindDoc="0" locked="1" layoutInCell="1" allowOverlap="1" wp14:anchorId="34C2C9D2" wp14:editId="26AC0FB9">
                <wp:simplePos x="0" y="0"/>
                <wp:positionH relativeFrom="leftMargin">
                  <wp:posOffset>419100</wp:posOffset>
                </wp:positionH>
                <wp:positionV relativeFrom="line">
                  <wp:posOffset>0</wp:posOffset>
                </wp:positionV>
                <wp:extent cx="356235" cy="356235"/>
                <wp:effectExtent l="0" t="0" r="0" b="0"/>
                <wp:wrapNone/>
                <wp:docPr id="1135296558" name="PARA9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15EF81E" w14:textId="5FA93C2E" w:rsidR="00593F53" w:rsidRPr="00A535F7" w:rsidRDefault="00593F53" w:rsidP="00A535F7">
                            <w:pPr>
                              <w:pStyle w:val="ParaNumbering"/>
                            </w:pPr>
                            <w:r>
                              <w:t>090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2C9D2" id="PARA90" o:spid="_x0000_s1119" type="#_x0000_t202" style="position:absolute;left:0;text-align:left;margin-left:33pt;margin-top:0;width:28.05pt;height:28.05pt;z-index:2521948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OsZDAIAACE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Evi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dVOsZDAIAACEE&#10;AAAOAAAAAAAAAAAAAAAAAC4CAABkcnMvZTJvRG9jLnhtbFBLAQItABQABgAIAAAAIQCNZ0Pc3AAA&#10;AAYBAAAPAAAAAAAAAAAAAAAAAGYEAABkcnMvZG93bnJldi54bWxQSwUGAAAAAAQABADzAAAAbwUA&#10;AAAA&#10;" filled="f" stroked="f" strokeweight=".5pt">
                <v:textbox inset="0,0,0,0">
                  <w:txbxContent>
                    <w:p w14:paraId="015EF81E" w14:textId="5FA93C2E" w:rsidR="00593F53" w:rsidRPr="00A535F7" w:rsidRDefault="00593F53" w:rsidP="00A535F7">
                      <w:pPr>
                        <w:pStyle w:val="ParaNumbering"/>
                      </w:pPr>
                      <w:r>
                        <w:t>090</w:t>
                      </w:r>
                    </w:p>
                  </w:txbxContent>
                </v:textbox>
                <w10:wrap anchorx="margin" anchory="line"/>
                <w10:anchorlock/>
              </v:shape>
            </w:pict>
          </mc:Fallback>
        </mc:AlternateContent>
      </w:r>
      <w:r w:rsidR="008942EA">
        <w:rPr>
          <w:cs/>
        </w:rPr>
        <w:t>यह जानना उत्साहपूर्ण है कि मेरे अन्दर कुछ कार्य हो रहा है</w:t>
      </w:r>
      <w:r w:rsidR="008942EA">
        <w:t xml:space="preserve">, </w:t>
      </w:r>
      <w:r w:rsidR="008942EA">
        <w:rPr>
          <w:cs/>
        </w:rPr>
        <w:t>कोई मेरे अन्दर कार्य करता है</w:t>
      </w:r>
      <w:r w:rsidR="008942EA">
        <w:t xml:space="preserve">, </w:t>
      </w:r>
      <w:r w:rsidR="008942EA">
        <w:rPr>
          <w:cs/>
        </w:rPr>
        <w:t>कि वह मेरे से बहुत अधिक सामर्थी है। और चाहे मैं कभी-कभी असहाय</w:t>
      </w:r>
      <w:r w:rsidR="008942EA">
        <w:t xml:space="preserve">, </w:t>
      </w:r>
      <w:r w:rsidR="008942EA">
        <w:rPr>
          <w:cs/>
        </w:rPr>
        <w:t>या गुलामी में महसूस करुं</w:t>
      </w:r>
      <w:r w:rsidR="008942EA">
        <w:t xml:space="preserve">, </w:t>
      </w:r>
      <w:r w:rsidR="008942EA">
        <w:rPr>
          <w:cs/>
        </w:rPr>
        <w:t>या कुछ भी हो जाए वह केवल भावनाओं की बात है</w:t>
      </w:r>
      <w:r w:rsidR="008942EA">
        <w:t xml:space="preserve">; </w:t>
      </w:r>
      <w:r w:rsidR="008942EA">
        <w:rPr>
          <w:cs/>
        </w:rPr>
        <w:t>वह सच्चाई नहीं है। परमेश्वर का सर्वसामर्थी पवित्र आत्मा मुझे मसीह के स्वरूप में बनाने हेतु अथक परिश्रम से कार्य में लगा हुआ है- कितना बड़ा प्रोत्साहन है यह! यह राहत प्रदान भी करता है क्योंकि इसका अर्थ है कि मैं सदैव जीवित परमेश्वर की उपस्थिति में हूँ</w:t>
      </w:r>
      <w:r w:rsidR="008942EA">
        <w:t xml:space="preserve">, </w:t>
      </w:r>
      <w:r w:rsidR="008942EA">
        <w:rPr>
          <w:cs/>
        </w:rPr>
        <w:t>सदैव जीवित परमेश्वर के समक्ष हूँ। कि चाहे मैं अपनी असफलताओं को लोगों से छिपा लूँ</w:t>
      </w:r>
      <w:r w:rsidR="008942EA">
        <w:t xml:space="preserve">, </w:t>
      </w:r>
      <w:r w:rsidR="008942EA">
        <w:rPr>
          <w:cs/>
        </w:rPr>
        <w:t>परन्तु उसके समक्ष कोई गुप्त पाप नहीं होता क्योंकि मैं परमेश्वर की उपस्थिति में रहता हूँ। क्योंकि पवित्र आत्मा एक पवित्र आत्मा है</w:t>
      </w:r>
      <w:r w:rsidR="008942EA">
        <w:t xml:space="preserve">; </w:t>
      </w:r>
      <w:r w:rsidR="008942EA">
        <w:rPr>
          <w:cs/>
        </w:rPr>
        <w:t>परमेश्वर का आत्मा निर्मल है। निश्चितत:</w:t>
      </w:r>
      <w:r w:rsidR="00EF582A">
        <w:rPr>
          <w:cs/>
          <w:lang w:bidi="hi-IN"/>
        </w:rPr>
        <w:t xml:space="preserve"> </w:t>
      </w:r>
      <w:r w:rsidR="008942EA">
        <w:rPr>
          <w:cs/>
        </w:rPr>
        <w:t>एक पासवान के रूप में मैं उस संतुलन को बनाए रखना चाहता हूँ जब मैं पाप से संघर्ष कर रहे लोगों को परामर्श देता हूँ। आशारहित न रहें। पवित्र आत्मा आपके हृदय और जीवन में कार्य करता है</w:t>
      </w:r>
      <w:r w:rsidR="008942EA">
        <w:t xml:space="preserve">, </w:t>
      </w:r>
      <w:r w:rsidR="008942EA">
        <w:rPr>
          <w:cs/>
        </w:rPr>
        <w:t>और मसीह में भरोसा रखें और स्थिर बने रहें कि वह पाप के साथ आपके संघर्ष में आपको विजय प्रदान करे। और कभी उदासीन न रहें क्योंकि वही पवित्र आत्मा आप में और आपके साथ उपस्थित रहता है और कार्य करता है।</w:t>
      </w:r>
    </w:p>
    <w:p w14:paraId="46E1F788" w14:textId="6EA5CADA" w:rsidR="0092412C" w:rsidRPr="008942EA" w:rsidRDefault="00AE357A" w:rsidP="008942EA">
      <w:pPr>
        <w:pStyle w:val="QuotationAuthor"/>
        <w:rPr>
          <w:rFonts w:cs="Gautami"/>
          <w:cs/>
          <w:lang w:bidi="te-IN"/>
        </w:rPr>
      </w:pPr>
      <w:r>
        <w:rPr>
          <w:cs/>
        </w:rPr>
        <w:t>डॉ.</w:t>
      </w:r>
      <w:r w:rsidR="008942EA">
        <w:rPr>
          <w:cs/>
        </w:rPr>
        <w:t xml:space="preserve"> डेनिस जाँनसन</w:t>
      </w:r>
    </w:p>
    <w:p w14:paraId="65E1FD36" w14:textId="32FEE7BC" w:rsidR="00083DAB" w:rsidRPr="00A30848" w:rsidRDefault="00593F53" w:rsidP="00942ADC">
      <w:pPr>
        <w:pStyle w:val="BodyText0"/>
      </w:pPr>
      <w:r>
        <w:rPr>
          <w:cs/>
        </w:rPr>
        <w:lastRenderedPageBreak/>
        <mc:AlternateContent>
          <mc:Choice Requires="wps">
            <w:drawing>
              <wp:anchor distT="0" distB="0" distL="114300" distR="114300" simplePos="0" relativeHeight="252196864" behindDoc="0" locked="1" layoutInCell="1" allowOverlap="1" wp14:anchorId="780CE512" wp14:editId="1F15E983">
                <wp:simplePos x="0" y="0"/>
                <wp:positionH relativeFrom="leftMargin">
                  <wp:posOffset>419100</wp:posOffset>
                </wp:positionH>
                <wp:positionV relativeFrom="line">
                  <wp:posOffset>0</wp:posOffset>
                </wp:positionV>
                <wp:extent cx="356235" cy="356235"/>
                <wp:effectExtent l="0" t="0" r="0" b="0"/>
                <wp:wrapNone/>
                <wp:docPr id="779788027" name="PARA9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1660C9E" w14:textId="30803131" w:rsidR="00593F53" w:rsidRPr="00A535F7" w:rsidRDefault="00593F53" w:rsidP="00A535F7">
                            <w:pPr>
                              <w:pStyle w:val="ParaNumbering"/>
                            </w:pPr>
                            <w:r>
                              <w:t>091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CE512" id="PARA91" o:spid="_x0000_s1120" type="#_x0000_t202" style="position:absolute;left:0;text-align:left;margin-left:33pt;margin-top:0;width:28.05pt;height:28.05pt;z-index:2521968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55lTlw0CAAAh&#10;BAAADgAAAAAAAAAAAAAAAAAuAgAAZHJzL2Uyb0RvYy54bWxQSwECLQAUAAYACAAAACEAjWdD3NwA&#10;AAAGAQAADwAAAAAAAAAAAAAAAABnBAAAZHJzL2Rvd25yZXYueG1sUEsFBgAAAAAEAAQA8wAAAHAF&#10;AAAAAA==&#10;" filled="f" stroked="f" strokeweight=".5pt">
                <v:textbox inset="0,0,0,0">
                  <w:txbxContent>
                    <w:p w14:paraId="31660C9E" w14:textId="30803131" w:rsidR="00593F53" w:rsidRPr="00A535F7" w:rsidRDefault="00593F53" w:rsidP="00A535F7">
                      <w:pPr>
                        <w:pStyle w:val="ParaNumbering"/>
                      </w:pPr>
                      <w:r>
                        <w:t>091</w:t>
                      </w:r>
                    </w:p>
                  </w:txbxContent>
                </v:textbox>
                <w10:wrap anchorx="margin" anchory="line"/>
                <w10:anchorlock/>
              </v:shape>
            </w:pict>
          </mc:Fallback>
        </mc:AlternateContent>
      </w:r>
      <w:r w:rsidR="00942ADC" w:rsidRPr="00942ADC">
        <w:rPr>
          <w:cs/>
        </w:rPr>
        <w:t>अब जब हमने देख लिया है कि किस प्रकार पवित्र आत्मा के व्यक्गित चरित्र उसके व्यक्तित्व को दर्शाते हैं</w:t>
      </w:r>
      <w:r w:rsidR="00942ADC" w:rsidRPr="00942ADC">
        <w:t xml:space="preserve">, </w:t>
      </w:r>
      <w:r w:rsidR="00942ADC" w:rsidRPr="00942ADC">
        <w:rPr>
          <w:cs/>
        </w:rPr>
        <w:t>तो हम त्रिएकता में ही पिता और पुत्र से अलग व्यक्तित्व के रूप में उसकी भिन्नता पर चर्चा करने के लिए तैयार हैं।</w:t>
      </w:r>
    </w:p>
    <w:p w14:paraId="29BBF488" w14:textId="77777777" w:rsidR="00083DAB" w:rsidRPr="00A30848" w:rsidRDefault="00083DAB" w:rsidP="004768A0">
      <w:pPr>
        <w:pStyle w:val="PanelHeading"/>
      </w:pPr>
      <w:bookmarkStart w:id="50" w:name="_Toc292805506"/>
      <w:bookmarkStart w:id="51" w:name="_Toc4361521"/>
      <w:bookmarkStart w:id="52" w:name="_Toc21182463"/>
      <w:bookmarkStart w:id="53" w:name="_Toc80702481"/>
      <w:r w:rsidRPr="00A30848">
        <w:rPr>
          <w:rFonts w:eastAsia="Arial Unicode MS"/>
          <w:cs/>
        </w:rPr>
        <w:t>भि</w:t>
      </w:r>
      <w:r w:rsidRPr="00A30848">
        <w:rPr>
          <w:cs/>
        </w:rPr>
        <w:t>न्नता</w:t>
      </w:r>
      <w:bookmarkEnd w:id="50"/>
      <w:bookmarkEnd w:id="51"/>
      <w:bookmarkEnd w:id="52"/>
      <w:bookmarkEnd w:id="53"/>
    </w:p>
    <w:p w14:paraId="2AA0DF2C" w14:textId="4E3A26EB" w:rsidR="002542B7" w:rsidRDefault="00593F53" w:rsidP="002542B7">
      <w:pPr>
        <w:pStyle w:val="BodyText0"/>
      </w:pPr>
      <w:r>
        <w:rPr>
          <w:cs/>
        </w:rPr>
        <mc:AlternateContent>
          <mc:Choice Requires="wps">
            <w:drawing>
              <wp:anchor distT="0" distB="0" distL="114300" distR="114300" simplePos="0" relativeHeight="252198912" behindDoc="0" locked="1" layoutInCell="1" allowOverlap="1" wp14:anchorId="27F3EEB9" wp14:editId="10B23131">
                <wp:simplePos x="0" y="0"/>
                <wp:positionH relativeFrom="leftMargin">
                  <wp:posOffset>419100</wp:posOffset>
                </wp:positionH>
                <wp:positionV relativeFrom="line">
                  <wp:posOffset>0</wp:posOffset>
                </wp:positionV>
                <wp:extent cx="356235" cy="356235"/>
                <wp:effectExtent l="0" t="0" r="0" b="0"/>
                <wp:wrapNone/>
                <wp:docPr id="1761102801" name="PARA9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83E6F21" w14:textId="18FD74C0" w:rsidR="00593F53" w:rsidRPr="00A535F7" w:rsidRDefault="00593F53" w:rsidP="00A535F7">
                            <w:pPr>
                              <w:pStyle w:val="ParaNumbering"/>
                            </w:pPr>
                            <w:r>
                              <w:t>092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3EEB9" id="PARA92" o:spid="_x0000_s1121" type="#_x0000_t202" style="position:absolute;left:0;text-align:left;margin-left:33pt;margin-top:0;width:28.05pt;height:28.05pt;z-index:2521989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KbmDAIAACE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Evy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CbKbmDAIAACEE&#10;AAAOAAAAAAAAAAAAAAAAAC4CAABkcnMvZTJvRG9jLnhtbFBLAQItABQABgAIAAAAIQCNZ0Pc3AAA&#10;AAYBAAAPAAAAAAAAAAAAAAAAAGYEAABkcnMvZG93bnJldi54bWxQSwUGAAAAAAQABADzAAAAbwUA&#10;AAAA&#10;" filled="f" stroked="f" strokeweight=".5pt">
                <v:textbox inset="0,0,0,0">
                  <w:txbxContent>
                    <w:p w14:paraId="383E6F21" w14:textId="18FD74C0" w:rsidR="00593F53" w:rsidRPr="00A535F7" w:rsidRDefault="00593F53" w:rsidP="00A535F7">
                      <w:pPr>
                        <w:pStyle w:val="ParaNumbering"/>
                      </w:pPr>
                      <w:r>
                        <w:t>092</w:t>
                      </w:r>
                    </w:p>
                  </w:txbxContent>
                </v:textbox>
                <w10:wrap anchorx="margin" anchory="line"/>
                <w10:anchorlock/>
              </v:shape>
            </w:pict>
          </mc:Fallback>
        </mc:AlternateContent>
      </w:r>
      <w:r w:rsidR="002542B7">
        <w:rPr>
          <w:cs/>
        </w:rPr>
        <w:t>हमें यह बात स्वीकार करने के साथ आरम्भ करना चाहिए कि बाइबल में ऐसे कई अनुच्छेद हैं जहां आत्मा और त्रिएकता के अन्य व्यक्तित्वों के मध्य भिन्नता स्पष्ट नहीं है। उदाहरण के तौर पर</w:t>
      </w:r>
      <w:r w:rsidR="002542B7">
        <w:t xml:space="preserve">, </w:t>
      </w:r>
      <w:r w:rsidR="002542B7">
        <w:rPr>
          <w:cs/>
        </w:rPr>
        <w:t>गलातियों 4:6 में पवित्र आत्मा की पहचान परमेश्वर के पुत्र के आत्मा के रूप में की गई है और मत्ती 10:20 में उसे पिता के आत्मा के रूप में पहचाना गया है। और उसके कई और नाम भी हैं जो भिन्नता की अपेक्षा त्रिएकता के अन्य सदस्यों के साथ उसके सम्बंध को दर्शाते हैं।</w:t>
      </w:r>
    </w:p>
    <w:p w14:paraId="789E65AF" w14:textId="1F1DE2DE" w:rsidR="002542B7" w:rsidRDefault="00593F53" w:rsidP="002542B7">
      <w:pPr>
        <w:pStyle w:val="BodyText0"/>
      </w:pPr>
      <w:r>
        <w:rPr>
          <w:cs/>
        </w:rPr>
        <mc:AlternateContent>
          <mc:Choice Requires="wps">
            <w:drawing>
              <wp:anchor distT="0" distB="0" distL="114300" distR="114300" simplePos="0" relativeHeight="252200960" behindDoc="0" locked="1" layoutInCell="1" allowOverlap="1" wp14:anchorId="58952EE5" wp14:editId="046779A4">
                <wp:simplePos x="0" y="0"/>
                <wp:positionH relativeFrom="leftMargin">
                  <wp:posOffset>419100</wp:posOffset>
                </wp:positionH>
                <wp:positionV relativeFrom="line">
                  <wp:posOffset>0</wp:posOffset>
                </wp:positionV>
                <wp:extent cx="356235" cy="356235"/>
                <wp:effectExtent l="0" t="0" r="0" b="0"/>
                <wp:wrapNone/>
                <wp:docPr id="1926530963" name="PARA9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ACEEB18" w14:textId="4F2BA7C8" w:rsidR="00593F53" w:rsidRPr="00A535F7" w:rsidRDefault="00593F53" w:rsidP="00A535F7">
                            <w:pPr>
                              <w:pStyle w:val="ParaNumbering"/>
                            </w:pPr>
                            <w:r>
                              <w:t>093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52EE5" id="PARA93" o:spid="_x0000_s1122" type="#_x0000_t202" style="position:absolute;left:0;text-align:left;margin-left:33pt;margin-top:0;width:28.05pt;height:28.05pt;z-index:2522009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7h0DAIAACE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Evq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tc7h0DAIAACEE&#10;AAAOAAAAAAAAAAAAAAAAAC4CAABkcnMvZTJvRG9jLnhtbFBLAQItABQABgAIAAAAIQCNZ0Pc3AAA&#10;AAYBAAAPAAAAAAAAAAAAAAAAAGYEAABkcnMvZG93bnJldi54bWxQSwUGAAAAAAQABADzAAAAbwUA&#10;AAAA&#10;" filled="f" stroked="f" strokeweight=".5pt">
                <v:textbox inset="0,0,0,0">
                  <w:txbxContent>
                    <w:p w14:paraId="6ACEEB18" w14:textId="4F2BA7C8" w:rsidR="00593F53" w:rsidRPr="00A535F7" w:rsidRDefault="00593F53" w:rsidP="00A535F7">
                      <w:pPr>
                        <w:pStyle w:val="ParaNumbering"/>
                      </w:pPr>
                      <w:r>
                        <w:t>093</w:t>
                      </w:r>
                    </w:p>
                  </w:txbxContent>
                </v:textbox>
                <w10:wrap anchorx="margin" anchory="line"/>
                <w10:anchorlock/>
              </v:shape>
            </w:pict>
          </mc:Fallback>
        </mc:AlternateContent>
      </w:r>
      <w:r w:rsidR="002542B7">
        <w:rPr>
          <w:cs/>
        </w:rPr>
        <w:t>यद्यपि इस प्रकार के अनुच्छेद प्रारंभिक कलीसिया में काफी वाद-विवाद के स्रोत थे</w:t>
      </w:r>
      <w:r w:rsidR="002542B7">
        <w:t xml:space="preserve">, </w:t>
      </w:r>
      <w:r w:rsidR="002542B7">
        <w:rPr>
          <w:cs/>
        </w:rPr>
        <w:t>फिर भी ये निकट सम्बंध हमें चकित नहीं करने चाहिए। आखिरकार</w:t>
      </w:r>
      <w:r w:rsidR="002542B7">
        <w:t xml:space="preserve">, </w:t>
      </w:r>
      <w:r w:rsidR="002542B7">
        <w:rPr>
          <w:cs/>
        </w:rPr>
        <w:t>त्रिएकता के तीनों व्यक्तित्व मिलकर एक परमेश्वर हैं। अत:</w:t>
      </w:r>
      <w:r w:rsidR="00EF582A">
        <w:rPr>
          <w:cs/>
        </w:rPr>
        <w:t xml:space="preserve"> </w:t>
      </w:r>
      <w:r w:rsidR="002542B7">
        <w:rPr>
          <w:cs/>
        </w:rPr>
        <w:t>पवित्र आत्मा को पिता और पुत्र के आत्मा के रूप में सोचना और इसके साथ-साथ इस बात पर बल देना भी कि वह उनसे पूर्ण रूप से भिन्न व्यक्तित्व है</w:t>
      </w:r>
      <w:r w:rsidR="002542B7">
        <w:t xml:space="preserve">, </w:t>
      </w:r>
      <w:r w:rsidR="002542B7">
        <w:rPr>
          <w:cs/>
        </w:rPr>
        <w:t>बिल्कुल सही अर्थ को दर्शाता है।</w:t>
      </w:r>
    </w:p>
    <w:p w14:paraId="6FAFEE72" w14:textId="54279D42" w:rsidR="0092412C" w:rsidRDefault="00593F53" w:rsidP="002542B7">
      <w:pPr>
        <w:pStyle w:val="BodyText0"/>
      </w:pPr>
      <w:r>
        <w:rPr>
          <w:cs/>
        </w:rPr>
        <mc:AlternateContent>
          <mc:Choice Requires="wps">
            <w:drawing>
              <wp:anchor distT="0" distB="0" distL="114300" distR="114300" simplePos="0" relativeHeight="252203008" behindDoc="0" locked="1" layoutInCell="1" allowOverlap="1" wp14:anchorId="0EC8CAB7" wp14:editId="341428A1">
                <wp:simplePos x="0" y="0"/>
                <wp:positionH relativeFrom="leftMargin">
                  <wp:posOffset>419100</wp:posOffset>
                </wp:positionH>
                <wp:positionV relativeFrom="line">
                  <wp:posOffset>0</wp:posOffset>
                </wp:positionV>
                <wp:extent cx="356235" cy="356235"/>
                <wp:effectExtent l="0" t="0" r="0" b="0"/>
                <wp:wrapNone/>
                <wp:docPr id="1587475953" name="PARA9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0BBEAB2" w14:textId="38F1D43B" w:rsidR="00593F53" w:rsidRPr="00A535F7" w:rsidRDefault="00593F53" w:rsidP="00A535F7">
                            <w:pPr>
                              <w:pStyle w:val="ParaNumbering"/>
                            </w:pPr>
                            <w:r>
                              <w:t>094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8CAB7" id="PARA94" o:spid="_x0000_s1123" type="#_x0000_t202" style="position:absolute;left:0;text-align:left;margin-left:33pt;margin-top:0;width:28.05pt;height:28.05pt;z-index:2522030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iIZNBQ0CAAAh&#10;BAAADgAAAAAAAAAAAAAAAAAuAgAAZHJzL2Uyb0RvYy54bWxQSwECLQAUAAYACAAAACEAjWdD3NwA&#10;AAAGAQAADwAAAAAAAAAAAAAAAABnBAAAZHJzL2Rvd25yZXYueG1sUEsFBgAAAAAEAAQA8wAAAHAF&#10;AAAAAA==&#10;" filled="f" stroked="f" strokeweight=".5pt">
                <v:textbox inset="0,0,0,0">
                  <w:txbxContent>
                    <w:p w14:paraId="50BBEAB2" w14:textId="38F1D43B" w:rsidR="00593F53" w:rsidRPr="00A535F7" w:rsidRDefault="00593F53" w:rsidP="00A535F7">
                      <w:pPr>
                        <w:pStyle w:val="ParaNumbering"/>
                      </w:pPr>
                      <w:r>
                        <w:t>094</w:t>
                      </w:r>
                    </w:p>
                  </w:txbxContent>
                </v:textbox>
                <w10:wrap anchorx="margin" anchory="line"/>
                <w10:anchorlock/>
              </v:shape>
            </w:pict>
          </mc:Fallback>
        </mc:AlternateContent>
      </w:r>
      <w:r w:rsidR="002542B7">
        <w:rPr>
          <w:cs/>
        </w:rPr>
        <w:t>आत्मा और त्रिएकता के अन्य व्यक्तित्वों के बीच भिन्नताओं को दर्शाने का एक तरीका पवित्रशास्त्र के उन अनुच्छेदों पर ध्यान देना है जो उनके बीच वार्तालाप को दर्शाते हुए उनमें पाई जाने वाली भिन्नताओं पर बल देते हैं। ऐसे अनेक अनुच्छेद हैं जो इन भिन्नताओं को दर्शाते हैं</w:t>
      </w:r>
      <w:r w:rsidR="002542B7">
        <w:t xml:space="preserve">, </w:t>
      </w:r>
      <w:r w:rsidR="002542B7">
        <w:rPr>
          <w:cs/>
        </w:rPr>
        <w:t>परन्तु दो अनुच्छेद इस बात को दर्शाने में पर्याप्त होंगे कि आत्मा पिता और पुत्र से भिन्न है। पहला</w:t>
      </w:r>
      <w:r w:rsidR="002542B7">
        <w:t xml:space="preserve">, </w:t>
      </w:r>
      <w:r w:rsidR="002542B7">
        <w:rPr>
          <w:cs/>
        </w:rPr>
        <w:t>यूहन्ना 16:7 में यीशु के शब्दों पर ध्यान दें:</w:t>
      </w:r>
    </w:p>
    <w:p w14:paraId="4B5B7FA1" w14:textId="69F5674C" w:rsidR="0092412C" w:rsidRDefault="00593F53" w:rsidP="002542B7">
      <w:pPr>
        <w:pStyle w:val="Quotations"/>
      </w:pPr>
      <w:r>
        <mc:AlternateContent>
          <mc:Choice Requires="wps">
            <w:drawing>
              <wp:anchor distT="0" distB="0" distL="114300" distR="114300" simplePos="0" relativeHeight="252205056" behindDoc="0" locked="1" layoutInCell="1" allowOverlap="1" wp14:anchorId="0688BEDB" wp14:editId="0A6732CA">
                <wp:simplePos x="0" y="0"/>
                <wp:positionH relativeFrom="leftMargin">
                  <wp:posOffset>419100</wp:posOffset>
                </wp:positionH>
                <wp:positionV relativeFrom="line">
                  <wp:posOffset>0</wp:posOffset>
                </wp:positionV>
                <wp:extent cx="356235" cy="356235"/>
                <wp:effectExtent l="0" t="0" r="0" b="0"/>
                <wp:wrapNone/>
                <wp:docPr id="1925162244" name="PARA9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45A5ED9" w14:textId="39CE5EA3" w:rsidR="00593F53" w:rsidRPr="00A535F7" w:rsidRDefault="00593F53" w:rsidP="00A535F7">
                            <w:pPr>
                              <w:pStyle w:val="ParaNumbering"/>
                            </w:pPr>
                            <w:r>
                              <w:t>095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8BEDB" id="PARA95" o:spid="_x0000_s1124" type="#_x0000_t202" style="position:absolute;left:0;text-align:left;margin-left:33pt;margin-top:0;width:28.05pt;height:28.05pt;z-index:2522050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mO64sg0CAAAh&#10;BAAADgAAAAAAAAAAAAAAAAAuAgAAZHJzL2Uyb0RvYy54bWxQSwECLQAUAAYACAAAACEAjWdD3NwA&#10;AAAGAQAADwAAAAAAAAAAAAAAAABnBAAAZHJzL2Rvd25yZXYueG1sUEsFBgAAAAAEAAQA8wAAAHAF&#10;AAAAAA==&#10;" filled="f" stroked="f" strokeweight=".5pt">
                <v:textbox inset="0,0,0,0">
                  <w:txbxContent>
                    <w:p w14:paraId="145A5ED9" w14:textId="39CE5EA3" w:rsidR="00593F53" w:rsidRPr="00A535F7" w:rsidRDefault="00593F53" w:rsidP="00A535F7">
                      <w:pPr>
                        <w:pStyle w:val="ParaNumbering"/>
                      </w:pPr>
                      <w:r>
                        <w:t>095</w:t>
                      </w:r>
                    </w:p>
                  </w:txbxContent>
                </v:textbox>
                <w10:wrap anchorx="margin" anchory="line"/>
                <w10:anchorlock/>
              </v:shape>
            </w:pict>
          </mc:Fallback>
        </mc:AlternateContent>
      </w:r>
      <w:r w:rsidR="002542B7" w:rsidRPr="002542B7">
        <w:rPr>
          <w:cs/>
        </w:rPr>
        <w:t>तौभी मैं तुम से सच कहता हूँ कि मेरा जाना तुम्हारे लिए अच्छा है</w:t>
      </w:r>
      <w:r w:rsidR="002542B7" w:rsidRPr="002542B7">
        <w:t xml:space="preserve">, </w:t>
      </w:r>
      <w:r w:rsidR="002542B7" w:rsidRPr="002542B7">
        <w:rPr>
          <w:cs/>
        </w:rPr>
        <w:t>क्योंकि यदि मैं न जाऊँ तो वह सहायक तुम्हारे पास न आएगा। परन्तु यदि मैं जाऊँगा</w:t>
      </w:r>
      <w:r w:rsidR="002542B7" w:rsidRPr="002542B7">
        <w:t xml:space="preserve">, </w:t>
      </w:r>
      <w:r w:rsidR="002542B7" w:rsidRPr="002542B7">
        <w:rPr>
          <w:cs/>
        </w:rPr>
        <w:t>तो उसे तुम्हारे पास भेजूँगा। (यूहन्ना 16:7)</w:t>
      </w:r>
    </w:p>
    <w:p w14:paraId="103C12D7" w14:textId="3780B28B" w:rsidR="002542B7" w:rsidRDefault="00593F53" w:rsidP="002542B7">
      <w:pPr>
        <w:pStyle w:val="BodyText0"/>
      </w:pPr>
      <w:r>
        <w:rPr>
          <w:cs/>
        </w:rPr>
        <mc:AlternateContent>
          <mc:Choice Requires="wps">
            <w:drawing>
              <wp:anchor distT="0" distB="0" distL="114300" distR="114300" simplePos="0" relativeHeight="252207104" behindDoc="0" locked="1" layoutInCell="1" allowOverlap="1" wp14:anchorId="5F4E576F" wp14:editId="3F6B173C">
                <wp:simplePos x="0" y="0"/>
                <wp:positionH relativeFrom="leftMargin">
                  <wp:posOffset>419100</wp:posOffset>
                </wp:positionH>
                <wp:positionV relativeFrom="line">
                  <wp:posOffset>0</wp:posOffset>
                </wp:positionV>
                <wp:extent cx="356235" cy="356235"/>
                <wp:effectExtent l="0" t="0" r="0" b="0"/>
                <wp:wrapNone/>
                <wp:docPr id="2038719488" name="PARA9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20A12D0" w14:textId="54C53E02" w:rsidR="00593F53" w:rsidRPr="00A535F7" w:rsidRDefault="00593F53" w:rsidP="00A535F7">
                            <w:pPr>
                              <w:pStyle w:val="ParaNumbering"/>
                            </w:pPr>
                            <w:r>
                              <w:t>096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E576F" id="PARA96" o:spid="_x0000_s1125" type="#_x0000_t202" style="position:absolute;left:0;text-align:left;margin-left:33pt;margin-top:0;width:28.05pt;height:28.05pt;z-index:2522071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vRtNww0CAAAh&#10;BAAADgAAAAAAAAAAAAAAAAAuAgAAZHJzL2Uyb0RvYy54bWxQSwECLQAUAAYACAAAACEAjWdD3NwA&#10;AAAGAQAADwAAAAAAAAAAAAAAAABnBAAAZHJzL2Rvd25yZXYueG1sUEsFBgAAAAAEAAQA8wAAAHAF&#10;AAAAAA==&#10;" filled="f" stroked="f" strokeweight=".5pt">
                <v:textbox inset="0,0,0,0">
                  <w:txbxContent>
                    <w:p w14:paraId="620A12D0" w14:textId="54C53E02" w:rsidR="00593F53" w:rsidRPr="00A535F7" w:rsidRDefault="00593F53" w:rsidP="00A535F7">
                      <w:pPr>
                        <w:pStyle w:val="ParaNumbering"/>
                      </w:pPr>
                      <w:r>
                        <w:t>096</w:t>
                      </w:r>
                    </w:p>
                  </w:txbxContent>
                </v:textbox>
                <w10:wrap anchorx="margin" anchory="line"/>
                <w10:anchorlock/>
              </v:shape>
            </w:pict>
          </mc:Fallback>
        </mc:AlternateContent>
      </w:r>
      <w:r w:rsidR="002542B7">
        <w:rPr>
          <w:cs/>
        </w:rPr>
        <w:t>इस घटना में यीशु ने कहा कि पवित्र आत्मा तब तक नही आएगा जब तक पुत्र को भेजा नहीं जाएगा। स्पष्टत:</w:t>
      </w:r>
      <w:r w:rsidR="00EF582A">
        <w:rPr>
          <w:cs/>
        </w:rPr>
        <w:t xml:space="preserve"> </w:t>
      </w:r>
      <w:r w:rsidR="002542B7">
        <w:rPr>
          <w:cs/>
        </w:rPr>
        <w:t>उसने यह कहते हुए स्वयं को आत्मा से अलग बताया कि दूसरा आने से पहले पहला चला जाता है। प्रत्येक की अपनी नियुक्त भूमिका है</w:t>
      </w:r>
      <w:r w:rsidR="002542B7">
        <w:t xml:space="preserve">, </w:t>
      </w:r>
      <w:r w:rsidR="002542B7">
        <w:rPr>
          <w:cs/>
        </w:rPr>
        <w:t>और आत्मा की भूमिका तब तक शुरु नहीं होगी जब तक पुत्र का पृथ्वी पर का कार्य समाप्त न हो जाए और वह स्वर्ग में न चढ़ जाएँ यह स्पष्ट करता है कि आत्मा पुत्र से भिन्न है।</w:t>
      </w:r>
    </w:p>
    <w:p w14:paraId="6BAB834A" w14:textId="0E82E47B" w:rsidR="0092412C" w:rsidRDefault="00593F53" w:rsidP="002542B7">
      <w:pPr>
        <w:pStyle w:val="BodyText0"/>
      </w:pPr>
      <w:r>
        <w:rPr>
          <w:cs/>
        </w:rPr>
        <mc:AlternateContent>
          <mc:Choice Requires="wps">
            <w:drawing>
              <wp:anchor distT="0" distB="0" distL="114300" distR="114300" simplePos="0" relativeHeight="252209152" behindDoc="0" locked="1" layoutInCell="1" allowOverlap="1" wp14:anchorId="4E84061E" wp14:editId="1D256A48">
                <wp:simplePos x="0" y="0"/>
                <wp:positionH relativeFrom="leftMargin">
                  <wp:posOffset>419100</wp:posOffset>
                </wp:positionH>
                <wp:positionV relativeFrom="line">
                  <wp:posOffset>0</wp:posOffset>
                </wp:positionV>
                <wp:extent cx="356235" cy="356235"/>
                <wp:effectExtent l="0" t="0" r="0" b="0"/>
                <wp:wrapNone/>
                <wp:docPr id="1921703884" name="PARA9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42AF196" w14:textId="318B8632" w:rsidR="00593F53" w:rsidRPr="00A535F7" w:rsidRDefault="00593F53" w:rsidP="00A535F7">
                            <w:pPr>
                              <w:pStyle w:val="ParaNumbering"/>
                            </w:pPr>
                            <w:r>
                              <w:t>097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4061E" id="PARA97" o:spid="_x0000_s1126" type="#_x0000_t202" style="position:absolute;left:0;text-align:left;margin-left:33pt;margin-top:0;width:28.05pt;height:28.05pt;z-index:2522091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EPH4YELAgAAIgQA&#10;AA4AAAAAAAAAAAAAAAAALgIAAGRycy9lMm9Eb2MueG1sUEsBAi0AFAAGAAgAAAAhAI1nQ9zcAAAA&#10;BgEAAA8AAAAAAAAAAAAAAAAAZQQAAGRycy9kb3ducmV2LnhtbFBLBQYAAAAABAAEAPMAAABuBQAA&#10;AAA=&#10;" filled="f" stroked="f" strokeweight=".5pt">
                <v:textbox inset="0,0,0,0">
                  <w:txbxContent>
                    <w:p w14:paraId="542AF196" w14:textId="318B8632" w:rsidR="00593F53" w:rsidRPr="00A535F7" w:rsidRDefault="00593F53" w:rsidP="00A535F7">
                      <w:pPr>
                        <w:pStyle w:val="ParaNumbering"/>
                      </w:pPr>
                      <w:r>
                        <w:t>097</w:t>
                      </w:r>
                    </w:p>
                  </w:txbxContent>
                </v:textbox>
                <w10:wrap anchorx="margin" anchory="line"/>
                <w10:anchorlock/>
              </v:shape>
            </w:pict>
          </mc:Fallback>
        </mc:AlternateContent>
      </w:r>
      <w:r w:rsidR="002542B7">
        <w:rPr>
          <w:cs/>
        </w:rPr>
        <w:t>इसी प्रकार</w:t>
      </w:r>
      <w:r w:rsidR="002542B7">
        <w:t xml:space="preserve">, </w:t>
      </w:r>
      <w:r w:rsidR="002542B7">
        <w:rPr>
          <w:cs/>
        </w:rPr>
        <w:t>आत्मा उन कार्यों को भी करता है जो पिता से भिन्न हैं। उदाहरण के तौर पर</w:t>
      </w:r>
      <w:r w:rsidR="002542B7">
        <w:t xml:space="preserve">, </w:t>
      </w:r>
      <w:r w:rsidR="002542B7">
        <w:rPr>
          <w:cs/>
        </w:rPr>
        <w:t>हमारे सहायक होने की उसकी भूमिका के रूप में पवित्र आत्मा हमारी सुरक्षा का अभिवक्ता है</w:t>
      </w:r>
      <w:r w:rsidR="002542B7">
        <w:t xml:space="preserve">, </w:t>
      </w:r>
      <w:r w:rsidR="002542B7">
        <w:rPr>
          <w:cs/>
        </w:rPr>
        <w:t>परमेश्वर के समक्ष हमारे विषय को रखने के द्वारा हमारी प्रार्थनाओं में सहायता करता है।</w:t>
      </w:r>
    </w:p>
    <w:p w14:paraId="7ADF9D00" w14:textId="2DF61916" w:rsidR="00EF582A" w:rsidRDefault="00593F53" w:rsidP="002542B7">
      <w:pPr>
        <w:pStyle w:val="Quotations"/>
        <w:rPr>
          <w:cs/>
        </w:rPr>
      </w:pPr>
      <w:r>
        <mc:AlternateContent>
          <mc:Choice Requires="wps">
            <w:drawing>
              <wp:anchor distT="0" distB="0" distL="114300" distR="114300" simplePos="0" relativeHeight="252211200" behindDoc="0" locked="1" layoutInCell="1" allowOverlap="1" wp14:anchorId="552D1BF6" wp14:editId="3619F6FF">
                <wp:simplePos x="0" y="0"/>
                <wp:positionH relativeFrom="leftMargin">
                  <wp:posOffset>419100</wp:posOffset>
                </wp:positionH>
                <wp:positionV relativeFrom="line">
                  <wp:posOffset>0</wp:posOffset>
                </wp:positionV>
                <wp:extent cx="356235" cy="356235"/>
                <wp:effectExtent l="0" t="0" r="0" b="0"/>
                <wp:wrapNone/>
                <wp:docPr id="1834875931" name="PARA9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98DBF70" w14:textId="1179D56D" w:rsidR="00593F53" w:rsidRPr="00A535F7" w:rsidRDefault="00593F53" w:rsidP="00A535F7">
                            <w:pPr>
                              <w:pStyle w:val="ParaNumbering"/>
                            </w:pPr>
                            <w:r>
                              <w:t>098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D1BF6" id="PARA98" o:spid="_x0000_s1127" type="#_x0000_t202" style="position:absolute;left:0;text-align:left;margin-left:33pt;margin-top:0;width:28.05pt;height:28.05pt;z-index:2522112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mMhTwDAIAACIE&#10;AAAOAAAAAAAAAAAAAAAAAC4CAABkcnMvZTJvRG9jLnhtbFBLAQItABQABgAIAAAAIQCNZ0Pc3AAA&#10;AAYBAAAPAAAAAAAAAAAAAAAAAGYEAABkcnMvZG93bnJldi54bWxQSwUGAAAAAAQABADzAAAAbwUA&#10;AAAA&#10;" filled="f" stroked="f" strokeweight=".5pt">
                <v:textbox inset="0,0,0,0">
                  <w:txbxContent>
                    <w:p w14:paraId="598DBF70" w14:textId="1179D56D" w:rsidR="00593F53" w:rsidRPr="00A535F7" w:rsidRDefault="00593F53" w:rsidP="00A535F7">
                      <w:pPr>
                        <w:pStyle w:val="ParaNumbering"/>
                      </w:pPr>
                      <w:r>
                        <w:t>098</w:t>
                      </w:r>
                    </w:p>
                  </w:txbxContent>
                </v:textbox>
                <w10:wrap anchorx="margin" anchory="line"/>
                <w10:anchorlock/>
              </v:shape>
            </w:pict>
          </mc:Fallback>
        </mc:AlternateContent>
      </w:r>
      <w:r w:rsidR="002542B7">
        <w:rPr>
          <w:cs/>
        </w:rPr>
        <w:t>सामान्यत:</w:t>
      </w:r>
      <w:r w:rsidR="002542B7">
        <w:t xml:space="preserve">, </w:t>
      </w:r>
      <w:r w:rsidR="002542B7">
        <w:rPr>
          <w:cs/>
        </w:rPr>
        <w:t>आत्मा का कार्य मसीह के कार्य को लागू करना है। मसीह ने अपना जीवन</w:t>
      </w:r>
      <w:r w:rsidR="002542B7">
        <w:t xml:space="preserve">, </w:t>
      </w:r>
      <w:r w:rsidR="002542B7">
        <w:rPr>
          <w:cs/>
        </w:rPr>
        <w:t>हमारे लिए अपना बलिदान</w:t>
      </w:r>
      <w:r w:rsidR="002542B7">
        <w:t xml:space="preserve">, </w:t>
      </w:r>
      <w:r w:rsidR="002542B7">
        <w:rPr>
          <w:cs/>
        </w:rPr>
        <w:t>दिया है। यह आत्मा का कार्य है कि वह उसके कार्य को ले और हमारे हृदयों पर लागू करे</w:t>
      </w:r>
      <w:r w:rsidR="002542B7">
        <w:t xml:space="preserve">, </w:t>
      </w:r>
      <w:r w:rsidR="002542B7">
        <w:rPr>
          <w:cs/>
        </w:rPr>
        <w:t>और इसलिए हमें ये दोनों चाहिए। मेरा अर्थ है कि यदि हमारे हृदयों में इसे लागू करने के लिए आत्मा न हो तो हमारा आकार बहुत अच्छा नहीं होगा क्योंकि मसीह-परमेश्वर का कार्य चाहता है कि इसके द्वारा हम अन्दर से बदल जाएँ। इसलिए आत्मा आता है और आत्मा नया करता है</w:t>
      </w:r>
      <w:r w:rsidR="002542B7">
        <w:t xml:space="preserve">, </w:t>
      </w:r>
      <w:r w:rsidR="002542B7">
        <w:rPr>
          <w:cs/>
        </w:rPr>
        <w:t>हमें नया जन्म प्रदान करता है। आत्मा हमें पवित्र बनाता है- जिसे पवित्रीकरण कहते है- और आत्मा नियमित रूप से हमें हमारे जीवनों में वरदान और आशीषें और फल तथा ये सब कुछ प्रदान करता है</w:t>
      </w:r>
      <w:r w:rsidR="002542B7">
        <w:t xml:space="preserve">, </w:t>
      </w:r>
      <w:r w:rsidR="002542B7">
        <w:rPr>
          <w:cs/>
        </w:rPr>
        <w:t>अत:</w:t>
      </w:r>
      <w:r w:rsidR="00EF582A">
        <w:rPr>
          <w:cs/>
          <w:lang w:bidi="hi-IN"/>
        </w:rPr>
        <w:t xml:space="preserve"> </w:t>
      </w:r>
      <w:r w:rsidR="002542B7">
        <w:rPr>
          <w:cs/>
        </w:rPr>
        <w:t>आत्मा का कार्य काफी अनिवार्य है।</w:t>
      </w:r>
    </w:p>
    <w:p w14:paraId="6CC391ED" w14:textId="3A917FC6" w:rsidR="0092412C" w:rsidRPr="002542B7" w:rsidRDefault="00AE357A" w:rsidP="002542B7">
      <w:pPr>
        <w:pStyle w:val="QuotationAuthor"/>
        <w:rPr>
          <w:rFonts w:cs="Gautami"/>
          <w:cs/>
          <w:lang w:bidi="te-IN"/>
        </w:rPr>
      </w:pPr>
      <w:r>
        <w:rPr>
          <w:cs/>
        </w:rPr>
        <w:lastRenderedPageBreak/>
        <w:t>डॉ.</w:t>
      </w:r>
      <w:r w:rsidR="002542B7">
        <w:rPr>
          <w:cs/>
        </w:rPr>
        <w:t xml:space="preserve"> जाँन फ्रेम</w:t>
      </w:r>
    </w:p>
    <w:p w14:paraId="25C2247D" w14:textId="518E16E6" w:rsidR="0092412C" w:rsidRDefault="00593F53" w:rsidP="002542B7">
      <w:pPr>
        <w:pStyle w:val="BodyText0"/>
      </w:pPr>
      <w:r>
        <w:rPr>
          <w:cs/>
        </w:rPr>
        <mc:AlternateContent>
          <mc:Choice Requires="wps">
            <w:drawing>
              <wp:anchor distT="0" distB="0" distL="114300" distR="114300" simplePos="0" relativeHeight="252213248" behindDoc="0" locked="1" layoutInCell="1" allowOverlap="1" wp14:anchorId="531144D4" wp14:editId="72655FD2">
                <wp:simplePos x="0" y="0"/>
                <wp:positionH relativeFrom="leftMargin">
                  <wp:posOffset>419100</wp:posOffset>
                </wp:positionH>
                <wp:positionV relativeFrom="line">
                  <wp:posOffset>0</wp:posOffset>
                </wp:positionV>
                <wp:extent cx="356235" cy="356235"/>
                <wp:effectExtent l="0" t="0" r="0" b="0"/>
                <wp:wrapNone/>
                <wp:docPr id="251411398" name="PARA9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D56447B" w14:textId="4FC95A5F" w:rsidR="00593F53" w:rsidRPr="00A535F7" w:rsidRDefault="00593F53" w:rsidP="00A535F7">
                            <w:pPr>
                              <w:pStyle w:val="ParaNumbering"/>
                            </w:pPr>
                            <w:r>
                              <w:t>099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144D4" id="PARA99" o:spid="_x0000_s1128" type="#_x0000_t202" style="position:absolute;left:0;text-align:left;margin-left:33pt;margin-top:0;width:28.05pt;height:28.05pt;z-index:2522132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JLQpiDAIAACIE&#10;AAAOAAAAAAAAAAAAAAAAAC4CAABkcnMvZTJvRG9jLnhtbFBLAQItABQABgAIAAAAIQCNZ0Pc3AAA&#10;AAYBAAAPAAAAAAAAAAAAAAAAAGYEAABkcnMvZG93bnJldi54bWxQSwUGAAAAAAQABADzAAAAbwUA&#10;AAAA&#10;" filled="f" stroked="f" strokeweight=".5pt">
                <v:textbox inset="0,0,0,0">
                  <w:txbxContent>
                    <w:p w14:paraId="5D56447B" w14:textId="4FC95A5F" w:rsidR="00593F53" w:rsidRPr="00A535F7" w:rsidRDefault="00593F53" w:rsidP="00A535F7">
                      <w:pPr>
                        <w:pStyle w:val="ParaNumbering"/>
                      </w:pPr>
                      <w:r>
                        <w:t>099</w:t>
                      </w:r>
                    </w:p>
                  </w:txbxContent>
                </v:textbox>
                <w10:wrap anchorx="margin" anchory="line"/>
                <w10:anchorlock/>
              </v:shape>
            </w:pict>
          </mc:Fallback>
        </mc:AlternateContent>
      </w:r>
      <w:r w:rsidR="002542B7" w:rsidRPr="002542B7">
        <w:rPr>
          <w:cs/>
        </w:rPr>
        <w:t>उदाहरण के तौर पर रोमियों 8:26-27 में पौलुस ने इन शब्दों को लिखा:</w:t>
      </w:r>
    </w:p>
    <w:p w14:paraId="23FE9EC3" w14:textId="7614AE22" w:rsidR="0092412C" w:rsidRDefault="00593F53" w:rsidP="002542B7">
      <w:pPr>
        <w:pStyle w:val="Quotations"/>
      </w:pPr>
      <w:r>
        <mc:AlternateContent>
          <mc:Choice Requires="wps">
            <w:drawing>
              <wp:anchor distT="0" distB="0" distL="114300" distR="114300" simplePos="0" relativeHeight="252215296" behindDoc="0" locked="1" layoutInCell="1" allowOverlap="1" wp14:anchorId="1269548D" wp14:editId="6E92020B">
                <wp:simplePos x="0" y="0"/>
                <wp:positionH relativeFrom="leftMargin">
                  <wp:posOffset>419100</wp:posOffset>
                </wp:positionH>
                <wp:positionV relativeFrom="line">
                  <wp:posOffset>0</wp:posOffset>
                </wp:positionV>
                <wp:extent cx="356235" cy="356235"/>
                <wp:effectExtent l="0" t="0" r="0" b="0"/>
                <wp:wrapNone/>
                <wp:docPr id="645455749" name="PARA10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E5CB83B" w14:textId="6ECB3470" w:rsidR="00593F53" w:rsidRPr="00A535F7" w:rsidRDefault="00593F53" w:rsidP="00A535F7">
                            <w:pPr>
                              <w:pStyle w:val="ParaNumbering"/>
                            </w:pPr>
                            <w:r>
                              <w:t>100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9548D" id="PARA100" o:spid="_x0000_s1129" type="#_x0000_t202" style="position:absolute;left:0;text-align:left;margin-left:33pt;margin-top:0;width:28.05pt;height:28.05pt;z-index:2522152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s2P8TDAIAACIE&#10;AAAOAAAAAAAAAAAAAAAAAC4CAABkcnMvZTJvRG9jLnhtbFBLAQItABQABgAIAAAAIQCNZ0Pc3AAA&#10;AAYBAAAPAAAAAAAAAAAAAAAAAGYEAABkcnMvZG93bnJldi54bWxQSwUGAAAAAAQABADzAAAAbwUA&#10;AAAA&#10;" filled="f" stroked="f" strokeweight=".5pt">
                <v:textbox inset="0,0,0,0">
                  <w:txbxContent>
                    <w:p w14:paraId="6E5CB83B" w14:textId="6ECB3470" w:rsidR="00593F53" w:rsidRPr="00A535F7" w:rsidRDefault="00593F53" w:rsidP="00A535F7">
                      <w:pPr>
                        <w:pStyle w:val="ParaNumbering"/>
                      </w:pPr>
                      <w:r>
                        <w:t>100</w:t>
                      </w:r>
                    </w:p>
                  </w:txbxContent>
                </v:textbox>
                <w10:wrap anchorx="margin" anchory="line"/>
                <w10:anchorlock/>
              </v:shape>
            </w:pict>
          </mc:Fallback>
        </mc:AlternateContent>
      </w:r>
      <w:r w:rsidR="002542B7" w:rsidRPr="002542B7">
        <w:rPr>
          <w:cs/>
        </w:rPr>
        <w:t>हम नहीं जानते कि प्रार्थना किस रीति से करना चाहिए</w:t>
      </w:r>
      <w:r w:rsidR="002542B7" w:rsidRPr="002542B7">
        <w:t xml:space="preserve">, </w:t>
      </w:r>
      <w:r w:rsidR="002542B7" w:rsidRPr="002542B7">
        <w:rPr>
          <w:cs/>
        </w:rPr>
        <w:t>परन्तु आत्मा आप ही ऐसी आहें भर भरकर</w:t>
      </w:r>
      <w:r w:rsidR="002542B7" w:rsidRPr="002542B7">
        <w:t xml:space="preserve">, </w:t>
      </w:r>
      <w:r w:rsidR="002542B7" w:rsidRPr="002542B7">
        <w:rPr>
          <w:cs/>
        </w:rPr>
        <w:t>जो बयान से बाहर हैं</w:t>
      </w:r>
      <w:r w:rsidR="002542B7" w:rsidRPr="002542B7">
        <w:t xml:space="preserve">, </w:t>
      </w:r>
      <w:r w:rsidR="002542B7" w:rsidRPr="002542B7">
        <w:rPr>
          <w:cs/>
        </w:rPr>
        <w:t>हमारे लिए विनती करता है। और मनों का जांचने वाला जानता है कि आत्मा की मनसा क्या है</w:t>
      </w:r>
      <w:r w:rsidR="002542B7" w:rsidRPr="002542B7">
        <w:t xml:space="preserve">? </w:t>
      </w:r>
      <w:r w:rsidR="002542B7" w:rsidRPr="002542B7">
        <w:rPr>
          <w:cs/>
        </w:rPr>
        <w:t>क्योंकि वह पवित्र लोगों के लिए परमेश्वर की इच्छा के अनुसार विनती करता है। (रोमियों 8:26-27)</w:t>
      </w:r>
    </w:p>
    <w:p w14:paraId="7A1D6006" w14:textId="3EAAB94B" w:rsidR="0092412C" w:rsidRDefault="00593F53" w:rsidP="002542B7">
      <w:pPr>
        <w:pStyle w:val="BodyText0"/>
      </w:pPr>
      <w:r>
        <w:rPr>
          <w:cs/>
        </w:rPr>
        <mc:AlternateContent>
          <mc:Choice Requires="wps">
            <w:drawing>
              <wp:anchor distT="0" distB="0" distL="114300" distR="114300" simplePos="0" relativeHeight="252217344" behindDoc="0" locked="1" layoutInCell="1" allowOverlap="1" wp14:anchorId="36934C89" wp14:editId="30C41CCF">
                <wp:simplePos x="0" y="0"/>
                <wp:positionH relativeFrom="leftMargin">
                  <wp:posOffset>419100</wp:posOffset>
                </wp:positionH>
                <wp:positionV relativeFrom="line">
                  <wp:posOffset>0</wp:posOffset>
                </wp:positionV>
                <wp:extent cx="356235" cy="356235"/>
                <wp:effectExtent l="0" t="0" r="0" b="0"/>
                <wp:wrapNone/>
                <wp:docPr id="1195041825" name="PARA10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CC9395F" w14:textId="0EF646E9" w:rsidR="00593F53" w:rsidRPr="00A535F7" w:rsidRDefault="00593F53" w:rsidP="00A535F7">
                            <w:pPr>
                              <w:pStyle w:val="ParaNumbering"/>
                            </w:pPr>
                            <w:r>
                              <w:t>101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34C89" id="PARA101" o:spid="_x0000_s1130" type="#_x0000_t202" style="position:absolute;left:0;text-align:left;margin-left:33pt;margin-top:0;width:28.05pt;height:28.05pt;z-index:2522173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lhVHnQ0CAAAi&#10;BAAADgAAAAAAAAAAAAAAAAAuAgAAZHJzL2Uyb0RvYy54bWxQSwECLQAUAAYACAAAACEAjWdD3NwA&#10;AAAGAQAADwAAAAAAAAAAAAAAAABnBAAAZHJzL2Rvd25yZXYueG1sUEsFBgAAAAAEAAQA8wAAAHAF&#10;AAAAAA==&#10;" filled="f" stroked="f" strokeweight=".5pt">
                <v:textbox inset="0,0,0,0">
                  <w:txbxContent>
                    <w:p w14:paraId="2CC9395F" w14:textId="0EF646E9" w:rsidR="00593F53" w:rsidRPr="00A535F7" w:rsidRDefault="00593F53" w:rsidP="00A535F7">
                      <w:pPr>
                        <w:pStyle w:val="ParaNumbering"/>
                      </w:pPr>
                      <w:r>
                        <w:t>101</w:t>
                      </w:r>
                    </w:p>
                  </w:txbxContent>
                </v:textbox>
                <w10:wrap anchorx="margin" anchory="line"/>
                <w10:anchorlock/>
              </v:shape>
            </w:pict>
          </mc:Fallback>
        </mc:AlternateContent>
      </w:r>
      <w:r w:rsidR="002542B7" w:rsidRPr="002542B7">
        <w:rPr>
          <w:cs/>
        </w:rPr>
        <w:t>जब पौलुस ने सिखाया कि पवित्र आत्मा पिता के समक्ष हमारे लिए विनती करता है</w:t>
      </w:r>
      <w:r w:rsidR="002542B7" w:rsidRPr="002542B7">
        <w:t xml:space="preserve">, </w:t>
      </w:r>
      <w:r w:rsidR="002542B7" w:rsidRPr="002542B7">
        <w:rPr>
          <w:cs/>
        </w:rPr>
        <w:t>तो उसने दर्शाया कि वे भिन्न व्यक्तित्व हैं- एक विनती करता है और दूसरा विनती को सुनता है।</w:t>
      </w:r>
    </w:p>
    <w:p w14:paraId="11D58FCB" w14:textId="5D86C35D" w:rsidR="00EF582A" w:rsidRDefault="00593F53" w:rsidP="002542B7">
      <w:pPr>
        <w:pStyle w:val="Quotations"/>
        <w:rPr>
          <w:cs/>
        </w:rPr>
      </w:pPr>
      <w:r>
        <mc:AlternateContent>
          <mc:Choice Requires="wps">
            <w:drawing>
              <wp:anchor distT="0" distB="0" distL="114300" distR="114300" simplePos="0" relativeHeight="252219392" behindDoc="0" locked="1" layoutInCell="1" allowOverlap="1" wp14:anchorId="1601BB87" wp14:editId="7809F334">
                <wp:simplePos x="0" y="0"/>
                <wp:positionH relativeFrom="leftMargin">
                  <wp:posOffset>419100</wp:posOffset>
                </wp:positionH>
                <wp:positionV relativeFrom="line">
                  <wp:posOffset>0</wp:posOffset>
                </wp:positionV>
                <wp:extent cx="356235" cy="356235"/>
                <wp:effectExtent l="0" t="0" r="0" b="0"/>
                <wp:wrapNone/>
                <wp:docPr id="2032720894" name="PARA10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6B7A020" w14:textId="781E61F5" w:rsidR="00593F53" w:rsidRPr="00A535F7" w:rsidRDefault="00593F53" w:rsidP="00A535F7">
                            <w:pPr>
                              <w:pStyle w:val="ParaNumbering"/>
                            </w:pPr>
                            <w:r>
                              <w:t>102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1BB87" id="PARA102" o:spid="_x0000_s1131" type="#_x0000_t202" style="position:absolute;left:0;text-align:left;margin-left:33pt;margin-top:0;width:28.05pt;height:28.05pt;z-index:2522193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z4LLsDAIAACIE&#10;AAAOAAAAAAAAAAAAAAAAAC4CAABkcnMvZTJvRG9jLnhtbFBLAQItABQABgAIAAAAIQCNZ0Pc3AAA&#10;AAYBAAAPAAAAAAAAAAAAAAAAAGYEAABkcnMvZG93bnJldi54bWxQSwUGAAAAAAQABADzAAAAbwUA&#10;AAAA&#10;" filled="f" stroked="f" strokeweight=".5pt">
                <v:textbox inset="0,0,0,0">
                  <w:txbxContent>
                    <w:p w14:paraId="56B7A020" w14:textId="781E61F5" w:rsidR="00593F53" w:rsidRPr="00A535F7" w:rsidRDefault="00593F53" w:rsidP="00A535F7">
                      <w:pPr>
                        <w:pStyle w:val="ParaNumbering"/>
                      </w:pPr>
                      <w:r>
                        <w:t>102</w:t>
                      </w:r>
                    </w:p>
                  </w:txbxContent>
                </v:textbox>
                <w10:wrap anchorx="margin" anchory="line"/>
                <w10:anchorlock/>
              </v:shape>
            </w:pict>
          </mc:Fallback>
        </mc:AlternateContent>
      </w:r>
      <w:r w:rsidR="002542B7">
        <w:rPr>
          <w:cs/>
        </w:rPr>
        <w:t>वह पिता के समक्ष विनती करता है। वह हमारे हृदयों में बात करता है जब हम नहीं जानते कि क्या प्रार्थना करें और वह हमारे भीतर आहें भरता है</w:t>
      </w:r>
      <w:r w:rsidR="002542B7">
        <w:t xml:space="preserve">, </w:t>
      </w:r>
      <w:r w:rsidR="002542B7">
        <w:rPr>
          <w:cs/>
        </w:rPr>
        <w:t>जैसे पौलुस कहता है</w:t>
      </w:r>
      <w:r w:rsidR="002542B7">
        <w:t xml:space="preserve">, </w:t>
      </w:r>
      <w:r w:rsidR="002542B7">
        <w:rPr>
          <w:cs/>
        </w:rPr>
        <w:t>जिससे हम परमेश्वर से वे बातें कहते हैं जो हमें कहनी भी नहीं आतीं।</w:t>
      </w:r>
    </w:p>
    <w:p w14:paraId="3064AD8A" w14:textId="6F97138A" w:rsidR="0092412C" w:rsidRPr="002542B7" w:rsidRDefault="00AE357A" w:rsidP="002542B7">
      <w:pPr>
        <w:pStyle w:val="QuotationAuthor"/>
        <w:rPr>
          <w:rFonts w:cs="Gautami"/>
          <w:cs/>
          <w:lang w:bidi="te-IN"/>
        </w:rPr>
      </w:pPr>
      <w:r>
        <w:rPr>
          <w:cs/>
        </w:rPr>
        <w:t>डॉ.</w:t>
      </w:r>
      <w:r w:rsidR="002542B7">
        <w:rPr>
          <w:cs/>
        </w:rPr>
        <w:t xml:space="preserve"> जाँन फ्रेम</w:t>
      </w:r>
    </w:p>
    <w:p w14:paraId="3E998F5C" w14:textId="316F8C99" w:rsidR="00EF582A" w:rsidRDefault="00593F53" w:rsidP="002542B7">
      <w:pPr>
        <w:pStyle w:val="Quotations"/>
        <w:rPr>
          <w:cs/>
        </w:rPr>
      </w:pPr>
      <w:r>
        <mc:AlternateContent>
          <mc:Choice Requires="wps">
            <w:drawing>
              <wp:anchor distT="0" distB="0" distL="114300" distR="114300" simplePos="0" relativeHeight="252221440" behindDoc="0" locked="1" layoutInCell="1" allowOverlap="1" wp14:anchorId="1F71950A" wp14:editId="34BAA99E">
                <wp:simplePos x="0" y="0"/>
                <wp:positionH relativeFrom="leftMargin">
                  <wp:posOffset>419100</wp:posOffset>
                </wp:positionH>
                <wp:positionV relativeFrom="line">
                  <wp:posOffset>0</wp:posOffset>
                </wp:positionV>
                <wp:extent cx="356235" cy="356235"/>
                <wp:effectExtent l="0" t="0" r="0" b="0"/>
                <wp:wrapNone/>
                <wp:docPr id="343678744" name="PARA10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65B8E50" w14:textId="05917825" w:rsidR="00593F53" w:rsidRPr="00A535F7" w:rsidRDefault="00593F53" w:rsidP="00A535F7">
                            <w:pPr>
                              <w:pStyle w:val="ParaNumbering"/>
                            </w:pPr>
                            <w:r>
                              <w:t>103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1950A" id="PARA103" o:spid="_x0000_s1132" type="#_x0000_t202" style="position:absolute;left:0;text-align:left;margin-left:33pt;margin-top:0;width:28.05pt;height:28.05pt;z-index:2522214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c/6x+DAIAACIE&#10;AAAOAAAAAAAAAAAAAAAAAC4CAABkcnMvZTJvRG9jLnhtbFBLAQItABQABgAIAAAAIQCNZ0Pc3AAA&#10;AAYBAAAPAAAAAAAAAAAAAAAAAGYEAABkcnMvZG93bnJldi54bWxQSwUGAAAAAAQABADzAAAAbwUA&#10;AAAA&#10;" filled="f" stroked="f" strokeweight=".5pt">
                <v:textbox inset="0,0,0,0">
                  <w:txbxContent>
                    <w:p w14:paraId="765B8E50" w14:textId="05917825" w:rsidR="00593F53" w:rsidRPr="00A535F7" w:rsidRDefault="00593F53" w:rsidP="00A535F7">
                      <w:pPr>
                        <w:pStyle w:val="ParaNumbering"/>
                      </w:pPr>
                      <w:r>
                        <w:t>103</w:t>
                      </w:r>
                    </w:p>
                  </w:txbxContent>
                </v:textbox>
                <w10:wrap anchorx="margin" anchory="line"/>
                <w10:anchorlock/>
              </v:shape>
            </w:pict>
          </mc:Fallback>
        </mc:AlternateContent>
      </w:r>
      <w:r w:rsidR="002542B7">
        <w:rPr>
          <w:cs/>
        </w:rPr>
        <w:t>हम कह सकते हैं कि प्रार्थना करने कि नियामक पद्धति पिता से पुत्र के नाम में और पवित्र आत्मा की सामर्थ्य में प्रार्थना करना है। और फिर भी हम ऐसे अनुग्रह और स्वतंत्रता के धर्म के सदस्य हैं कि परमेश्वर की अखण्डता और हमारी प्राथनाओं की व्यवस्थित राह से कोई समझौता किए बिना भी पवित्र आत्मा को सीधे ही संबोधित किया जा सकता है।</w:t>
      </w:r>
    </w:p>
    <w:p w14:paraId="5443783E" w14:textId="48FA1F8F" w:rsidR="0092412C" w:rsidRPr="002542B7" w:rsidRDefault="00AE357A" w:rsidP="002542B7">
      <w:pPr>
        <w:pStyle w:val="QuotationAuthor"/>
        <w:rPr>
          <w:rFonts w:cs="Gautami"/>
          <w:cs/>
          <w:lang w:bidi="te-IN"/>
        </w:rPr>
      </w:pPr>
      <w:r>
        <w:rPr>
          <w:cs/>
        </w:rPr>
        <w:t>डॉ.</w:t>
      </w:r>
      <w:r w:rsidR="002542B7">
        <w:rPr>
          <w:cs/>
        </w:rPr>
        <w:t xml:space="preserve"> ग्लेन स्कोर्जी</w:t>
      </w:r>
    </w:p>
    <w:p w14:paraId="3B68CA13" w14:textId="1A089BD4" w:rsidR="0092412C" w:rsidRDefault="00593F53" w:rsidP="002542B7">
      <w:pPr>
        <w:pStyle w:val="BodyText0"/>
      </w:pPr>
      <w:r>
        <w:rPr>
          <w:cs/>
        </w:rPr>
        <mc:AlternateContent>
          <mc:Choice Requires="wps">
            <w:drawing>
              <wp:anchor distT="0" distB="0" distL="114300" distR="114300" simplePos="0" relativeHeight="252223488" behindDoc="0" locked="1" layoutInCell="1" allowOverlap="1" wp14:anchorId="574ED26E" wp14:editId="01B5C106">
                <wp:simplePos x="0" y="0"/>
                <wp:positionH relativeFrom="leftMargin">
                  <wp:posOffset>419100</wp:posOffset>
                </wp:positionH>
                <wp:positionV relativeFrom="line">
                  <wp:posOffset>0</wp:posOffset>
                </wp:positionV>
                <wp:extent cx="356235" cy="356235"/>
                <wp:effectExtent l="0" t="0" r="0" b="0"/>
                <wp:wrapNone/>
                <wp:docPr id="1819407275" name="PARA10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3803F48" w14:textId="0C7D9013" w:rsidR="00593F53" w:rsidRPr="00A535F7" w:rsidRDefault="00593F53" w:rsidP="00A535F7">
                            <w:pPr>
                              <w:pStyle w:val="ParaNumbering"/>
                            </w:pPr>
                            <w:r>
                              <w:t>104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ED26E" id="PARA104" o:spid="_x0000_s1133" type="#_x0000_t202" style="position:absolute;left:0;text-align:left;margin-left:33pt;margin-top:0;width:28.05pt;height:28.05pt;z-index:2522234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QpZDw0CAAAi&#10;BAAADgAAAAAAAAAAAAAAAAAuAgAAZHJzL2Uyb0RvYy54bWxQSwECLQAUAAYACAAAACEAjWdD3NwA&#10;AAAGAQAADwAAAAAAAAAAAAAAAABnBAAAZHJzL2Rvd25yZXYueG1sUEsFBgAAAAAEAAQA8wAAAHAF&#10;AAAAAA==&#10;" filled="f" stroked="f" strokeweight=".5pt">
                <v:textbox inset="0,0,0,0">
                  <w:txbxContent>
                    <w:p w14:paraId="73803F48" w14:textId="0C7D9013" w:rsidR="00593F53" w:rsidRPr="00A535F7" w:rsidRDefault="00593F53" w:rsidP="00A535F7">
                      <w:pPr>
                        <w:pStyle w:val="ParaNumbering"/>
                      </w:pPr>
                      <w:r>
                        <w:t>104</w:t>
                      </w:r>
                    </w:p>
                  </w:txbxContent>
                </v:textbox>
                <w10:wrap anchorx="margin" anchory="line"/>
                <w10:anchorlock/>
              </v:shape>
            </w:pict>
          </mc:Fallback>
        </mc:AlternateContent>
      </w:r>
      <w:r w:rsidR="002542B7" w:rsidRPr="002542B7">
        <w:rPr>
          <w:cs/>
        </w:rPr>
        <w:t>पवित्र आत्मा के प्रति यह प्रार्थना</w:t>
      </w:r>
      <w:r w:rsidR="002542B7" w:rsidRPr="002542B7">
        <w:t xml:space="preserve">, </w:t>
      </w:r>
      <w:r w:rsidR="002542B7" w:rsidRPr="002542B7">
        <w:rPr>
          <w:cs/>
        </w:rPr>
        <w:t>जिसे प्राय:</w:t>
      </w:r>
      <w:r w:rsidR="00EF582A">
        <w:rPr>
          <w:cs/>
        </w:rPr>
        <w:t xml:space="preserve"> </w:t>
      </w:r>
      <w:r w:rsidR="002542B7" w:rsidRPr="002542B7">
        <w:rPr>
          <w:cs/>
        </w:rPr>
        <w:t>कलीसिया अगुवे अगस्तीन के साथ जोड़ा जाता है</w:t>
      </w:r>
      <w:r w:rsidR="002542B7" w:rsidRPr="002542B7">
        <w:t xml:space="preserve">, </w:t>
      </w:r>
      <w:r w:rsidR="002542B7" w:rsidRPr="002542B7">
        <w:rPr>
          <w:cs/>
        </w:rPr>
        <w:t>जिसका जीवनकाल 354 से 430 ईस्वी तक का था</w:t>
      </w:r>
      <w:r w:rsidR="002542B7" w:rsidRPr="002542B7">
        <w:t xml:space="preserve">, </w:t>
      </w:r>
      <w:r w:rsidR="002542B7" w:rsidRPr="002542B7">
        <w:rPr>
          <w:cs/>
        </w:rPr>
        <w:t>हमारी अपनी प्रार्थनाओं के लिए एक अद्भुत नमूना प्रस्तुत करता है:</w:t>
      </w:r>
    </w:p>
    <w:p w14:paraId="3E1D15CA" w14:textId="4424390F" w:rsidR="0092412C" w:rsidRDefault="00593F53" w:rsidP="002542B7">
      <w:pPr>
        <w:pStyle w:val="Quotations"/>
      </w:pPr>
      <w:r>
        <mc:AlternateContent>
          <mc:Choice Requires="wps">
            <w:drawing>
              <wp:anchor distT="0" distB="0" distL="114300" distR="114300" simplePos="0" relativeHeight="252225536" behindDoc="0" locked="1" layoutInCell="1" allowOverlap="1" wp14:anchorId="3CADCE37" wp14:editId="3AFFC859">
                <wp:simplePos x="0" y="0"/>
                <wp:positionH relativeFrom="leftMargin">
                  <wp:posOffset>419100</wp:posOffset>
                </wp:positionH>
                <wp:positionV relativeFrom="line">
                  <wp:posOffset>0</wp:posOffset>
                </wp:positionV>
                <wp:extent cx="356235" cy="356235"/>
                <wp:effectExtent l="0" t="0" r="0" b="0"/>
                <wp:wrapNone/>
                <wp:docPr id="1204781370" name="PARA10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E7B1D6A" w14:textId="1347DA77" w:rsidR="00593F53" w:rsidRPr="00A535F7" w:rsidRDefault="00593F53" w:rsidP="00A535F7">
                            <w:pPr>
                              <w:pStyle w:val="ParaNumbering"/>
                            </w:pPr>
                            <w:r>
                              <w:t>105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DCE37" id="PARA105" o:spid="_x0000_s1134" type="#_x0000_t202" style="position:absolute;left:0;text-align:left;margin-left:33pt;margin-top:0;width:28.05pt;height:28.05pt;z-index:2522255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pYqy4DAIAACIE&#10;AAAOAAAAAAAAAAAAAAAAAC4CAABkcnMvZTJvRG9jLnhtbFBLAQItABQABgAIAAAAIQCNZ0Pc3AAA&#10;AAYBAAAPAAAAAAAAAAAAAAAAAGYEAABkcnMvZG93bnJldi54bWxQSwUGAAAAAAQABADzAAAAbwUA&#10;AAAA&#10;" filled="f" stroked="f" strokeweight=".5pt">
                <v:textbox inset="0,0,0,0">
                  <w:txbxContent>
                    <w:p w14:paraId="2E7B1D6A" w14:textId="1347DA77" w:rsidR="00593F53" w:rsidRPr="00A535F7" w:rsidRDefault="00593F53" w:rsidP="00A535F7">
                      <w:pPr>
                        <w:pStyle w:val="ParaNumbering"/>
                      </w:pPr>
                      <w:r>
                        <w:t>105</w:t>
                      </w:r>
                    </w:p>
                  </w:txbxContent>
                </v:textbox>
                <w10:wrap anchorx="margin" anchory="line"/>
                <w10:anchorlock/>
              </v:shape>
            </w:pict>
          </mc:Fallback>
        </mc:AlternateContent>
      </w:r>
      <w:r w:rsidR="002542B7" w:rsidRPr="002542B7">
        <w:rPr>
          <w:cs/>
        </w:rPr>
        <w:t>मुझ में श्वांस भर</w:t>
      </w:r>
      <w:r w:rsidR="002542B7" w:rsidRPr="002542B7">
        <w:t xml:space="preserve">, </w:t>
      </w:r>
      <w:r w:rsidR="002542B7" w:rsidRPr="002542B7">
        <w:rPr>
          <w:cs/>
        </w:rPr>
        <w:t>हे पवित्र आत्मा</w:t>
      </w:r>
      <w:r w:rsidR="002542B7" w:rsidRPr="002542B7">
        <w:t>,</w:t>
      </w:r>
      <w:r w:rsidR="002542B7">
        <w:rPr>
          <w:rFonts w:cs="Gautami"/>
          <w:cs/>
          <w:lang w:bidi="te-IN"/>
        </w:rPr>
        <w:br/>
      </w:r>
      <w:r w:rsidR="002542B7" w:rsidRPr="002542B7">
        <w:rPr>
          <w:cs/>
        </w:rPr>
        <w:t>कि मेरे सब विचार पवित्र हो जाएँ</w:t>
      </w:r>
      <w:r w:rsidR="002542B7" w:rsidRPr="002542B7">
        <w:t>;</w:t>
      </w:r>
      <w:r w:rsidR="002542B7">
        <w:rPr>
          <w:rFonts w:cs="Gautami"/>
          <w:cs/>
          <w:lang w:bidi="te-IN"/>
        </w:rPr>
        <w:br/>
      </w:r>
      <w:r w:rsidR="002542B7" w:rsidRPr="002542B7">
        <w:rPr>
          <w:cs/>
        </w:rPr>
        <w:t>मुझ में कार्य कर</w:t>
      </w:r>
      <w:r w:rsidR="002542B7" w:rsidRPr="002542B7">
        <w:t xml:space="preserve">, </w:t>
      </w:r>
      <w:r w:rsidR="002542B7" w:rsidRPr="002542B7">
        <w:rPr>
          <w:cs/>
        </w:rPr>
        <w:t>हे पवित्र आत्मा</w:t>
      </w:r>
      <w:r w:rsidR="002542B7" w:rsidRPr="002542B7">
        <w:t>,</w:t>
      </w:r>
      <w:r w:rsidR="002542B7">
        <w:rPr>
          <w:rFonts w:cs="Gautami"/>
          <w:cs/>
          <w:lang w:bidi="te-IN"/>
        </w:rPr>
        <w:br/>
      </w:r>
      <w:r w:rsidR="002542B7" w:rsidRPr="002542B7">
        <w:rPr>
          <w:cs/>
        </w:rPr>
        <w:t>कि मेरे कार्य भी पवित्र हो जाएँ</w:t>
      </w:r>
      <w:r w:rsidR="002542B7" w:rsidRPr="002542B7">
        <w:t>;</w:t>
      </w:r>
      <w:r w:rsidR="002542B7">
        <w:rPr>
          <w:rFonts w:cs="Gautami"/>
          <w:cs/>
          <w:lang w:bidi="te-IN"/>
        </w:rPr>
        <w:br/>
      </w:r>
      <w:r w:rsidR="002542B7" w:rsidRPr="002542B7">
        <w:rPr>
          <w:cs/>
        </w:rPr>
        <w:t>मुझे आकर्षित कर</w:t>
      </w:r>
      <w:r w:rsidR="002542B7" w:rsidRPr="002542B7">
        <w:t xml:space="preserve">, </w:t>
      </w:r>
      <w:r w:rsidR="002542B7" w:rsidRPr="002542B7">
        <w:rPr>
          <w:cs/>
        </w:rPr>
        <w:t>हे पवित्र आत्मा</w:t>
      </w:r>
      <w:r w:rsidR="002542B7" w:rsidRPr="002542B7">
        <w:t>,</w:t>
      </w:r>
      <w:r w:rsidR="002542B7">
        <w:rPr>
          <w:rFonts w:cs="Gautami"/>
          <w:cs/>
          <w:lang w:bidi="te-IN"/>
        </w:rPr>
        <w:br/>
      </w:r>
      <w:r w:rsidR="002542B7" w:rsidRPr="002542B7">
        <w:rPr>
          <w:cs/>
        </w:rPr>
        <w:t>कि मैं जो पवित्र है</w:t>
      </w:r>
      <w:r w:rsidR="002542B7" w:rsidRPr="002542B7">
        <w:t xml:space="preserve">, </w:t>
      </w:r>
      <w:r w:rsidR="002542B7" w:rsidRPr="002542B7">
        <w:rPr>
          <w:cs/>
        </w:rPr>
        <w:t>उसी से प्रीति रखूँ</w:t>
      </w:r>
      <w:r w:rsidR="002542B7" w:rsidRPr="002542B7">
        <w:t>;</w:t>
      </w:r>
      <w:r w:rsidR="002542B7">
        <w:rPr>
          <w:rFonts w:cs="Gautami"/>
          <w:cs/>
          <w:lang w:bidi="te-IN"/>
        </w:rPr>
        <w:br/>
      </w:r>
      <w:r w:rsidR="002542B7" w:rsidRPr="002542B7">
        <w:rPr>
          <w:cs/>
        </w:rPr>
        <w:t>मुझे सामर्थ्य दे</w:t>
      </w:r>
      <w:r w:rsidR="002542B7" w:rsidRPr="002542B7">
        <w:t xml:space="preserve">, </w:t>
      </w:r>
      <w:r w:rsidR="002542B7" w:rsidRPr="002542B7">
        <w:rPr>
          <w:cs/>
        </w:rPr>
        <w:t>हे पवित्र आत्मा</w:t>
      </w:r>
      <w:r w:rsidR="002542B7" w:rsidRPr="002542B7">
        <w:t>,</w:t>
      </w:r>
      <w:r w:rsidR="002542B7">
        <w:rPr>
          <w:rFonts w:cs="Gautami"/>
          <w:cs/>
          <w:lang w:bidi="te-IN"/>
        </w:rPr>
        <w:br/>
      </w:r>
      <w:r w:rsidR="002542B7" w:rsidRPr="002542B7">
        <w:rPr>
          <w:cs/>
        </w:rPr>
        <w:t>कि जो पवित्र है</w:t>
      </w:r>
      <w:r w:rsidR="002542B7" w:rsidRPr="002542B7">
        <w:t xml:space="preserve">, </w:t>
      </w:r>
      <w:r w:rsidR="002542B7" w:rsidRPr="002542B7">
        <w:rPr>
          <w:cs/>
        </w:rPr>
        <w:t>उसकी रक्षा कर सकूँ</w:t>
      </w:r>
      <w:r w:rsidR="002542B7" w:rsidRPr="002542B7">
        <w:t>;</w:t>
      </w:r>
      <w:r w:rsidR="002542B7">
        <w:rPr>
          <w:rFonts w:cs="Gautami"/>
          <w:cs/>
          <w:lang w:bidi="te-IN"/>
        </w:rPr>
        <w:br/>
      </w:r>
      <w:r w:rsidR="002542B7" w:rsidRPr="002542B7">
        <w:rPr>
          <w:cs/>
        </w:rPr>
        <w:t>तब</w:t>
      </w:r>
      <w:r w:rsidR="002542B7" w:rsidRPr="002542B7">
        <w:t xml:space="preserve">, </w:t>
      </w:r>
      <w:r w:rsidR="002542B7" w:rsidRPr="002542B7">
        <w:rPr>
          <w:cs/>
        </w:rPr>
        <w:t>मेरी रखवाली कर</w:t>
      </w:r>
      <w:r w:rsidR="002542B7" w:rsidRPr="002542B7">
        <w:t xml:space="preserve">, </w:t>
      </w:r>
      <w:r w:rsidR="002542B7" w:rsidRPr="002542B7">
        <w:rPr>
          <w:cs/>
        </w:rPr>
        <w:t>हे पवित्र आत्मा</w:t>
      </w:r>
      <w:r w:rsidR="002542B7" w:rsidRPr="002542B7">
        <w:t>,</w:t>
      </w:r>
      <w:r w:rsidR="002542B7">
        <w:rPr>
          <w:rFonts w:cs="Gautami"/>
          <w:cs/>
          <w:lang w:bidi="te-IN"/>
        </w:rPr>
        <w:br/>
      </w:r>
      <w:r w:rsidR="002542B7" w:rsidRPr="002542B7">
        <w:rPr>
          <w:cs/>
        </w:rPr>
        <w:t>कि मैं सदैव पवित्र बना रहूँ।</w:t>
      </w:r>
    </w:p>
    <w:p w14:paraId="7CD9CCE2" w14:textId="77FF230D" w:rsidR="00083DAB" w:rsidRPr="00A30848" w:rsidRDefault="00593F53" w:rsidP="002542B7">
      <w:pPr>
        <w:pStyle w:val="BodyText0"/>
      </w:pPr>
      <w:r>
        <w:rPr>
          <w:cs/>
        </w:rPr>
        <mc:AlternateContent>
          <mc:Choice Requires="wps">
            <w:drawing>
              <wp:anchor distT="0" distB="0" distL="114300" distR="114300" simplePos="0" relativeHeight="252227584" behindDoc="0" locked="1" layoutInCell="1" allowOverlap="1" wp14:anchorId="11F09D6A" wp14:editId="18E241B7">
                <wp:simplePos x="0" y="0"/>
                <wp:positionH relativeFrom="leftMargin">
                  <wp:posOffset>419100</wp:posOffset>
                </wp:positionH>
                <wp:positionV relativeFrom="line">
                  <wp:posOffset>0</wp:posOffset>
                </wp:positionV>
                <wp:extent cx="356235" cy="356235"/>
                <wp:effectExtent l="0" t="0" r="0" b="0"/>
                <wp:wrapNone/>
                <wp:docPr id="622652832" name="PARA10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3EAF67E" w14:textId="4F621885" w:rsidR="00593F53" w:rsidRPr="00A535F7" w:rsidRDefault="00593F53" w:rsidP="00A535F7">
                            <w:pPr>
                              <w:pStyle w:val="ParaNumbering"/>
                            </w:pPr>
                            <w:r>
                              <w:t>106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09D6A" id="PARA106" o:spid="_x0000_s1135" type="#_x0000_t202" style="position:absolute;left:0;text-align:left;margin-left:33pt;margin-top:0;width:28.05pt;height:28.05pt;z-index:2522275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zJdZyQ0CAAAi&#10;BAAADgAAAAAAAAAAAAAAAAAuAgAAZHJzL2Uyb0RvYy54bWxQSwECLQAUAAYACAAAACEAjWdD3NwA&#10;AAAGAQAADwAAAAAAAAAAAAAAAABnBAAAZHJzL2Rvd25yZXYueG1sUEsFBgAAAAAEAAQA8wAAAHAF&#10;AAAAAA==&#10;" filled="f" stroked="f" strokeweight=".5pt">
                <v:textbox inset="0,0,0,0">
                  <w:txbxContent>
                    <w:p w14:paraId="53EAF67E" w14:textId="4F621885" w:rsidR="00593F53" w:rsidRPr="00A535F7" w:rsidRDefault="00593F53" w:rsidP="00A535F7">
                      <w:pPr>
                        <w:pStyle w:val="ParaNumbering"/>
                      </w:pPr>
                      <w:r>
                        <w:t>106</w:t>
                      </w:r>
                    </w:p>
                  </w:txbxContent>
                </v:textbox>
                <w10:wrap anchorx="margin" anchory="line"/>
                <w10:anchorlock/>
              </v:shape>
            </w:pict>
          </mc:Fallback>
        </mc:AlternateContent>
      </w:r>
      <w:r w:rsidR="002542B7" w:rsidRPr="002542B7">
        <w:rPr>
          <w:cs/>
        </w:rPr>
        <w:t>पवित्र आत्मा के व्यक्तित्व के विषय में उसके व्यक्गित चरित्रों एवं पिता और पुत्र से उसकी भिन्नता के आधार पर बात करने के बाद</w:t>
      </w:r>
      <w:r w:rsidR="002542B7" w:rsidRPr="002542B7">
        <w:t xml:space="preserve">, </w:t>
      </w:r>
      <w:r w:rsidR="002542B7" w:rsidRPr="002542B7">
        <w:rPr>
          <w:cs/>
        </w:rPr>
        <w:t>आइए त्रिएकता के दूसरे व्यक्तित्वों के साथ उसके सम्बंध पर ध्यान दें।</w:t>
      </w:r>
    </w:p>
    <w:p w14:paraId="4A95E686" w14:textId="77777777" w:rsidR="00083DAB" w:rsidRPr="00A30848" w:rsidRDefault="00083DAB" w:rsidP="002542B7">
      <w:pPr>
        <w:pStyle w:val="PanelHeading"/>
      </w:pPr>
      <w:bookmarkStart w:id="54" w:name="_Toc292805507"/>
      <w:bookmarkStart w:id="55" w:name="_Toc4361522"/>
      <w:bookmarkStart w:id="56" w:name="_Toc21182464"/>
      <w:bookmarkStart w:id="57" w:name="_Toc80702482"/>
      <w:r w:rsidRPr="00A30848">
        <w:rPr>
          <w:cs/>
        </w:rPr>
        <w:lastRenderedPageBreak/>
        <w:t>सम्बंध</w:t>
      </w:r>
      <w:bookmarkEnd w:id="54"/>
      <w:bookmarkEnd w:id="55"/>
      <w:bookmarkEnd w:id="56"/>
      <w:bookmarkEnd w:id="57"/>
    </w:p>
    <w:p w14:paraId="73B97639" w14:textId="1EC23B3A" w:rsidR="002542B7" w:rsidRPr="002542B7" w:rsidRDefault="00593F53" w:rsidP="002542B7">
      <w:pPr>
        <w:pStyle w:val="BodyText0"/>
      </w:pPr>
      <w:r>
        <w:rPr>
          <w:cs/>
        </w:rPr>
        <mc:AlternateContent>
          <mc:Choice Requires="wps">
            <w:drawing>
              <wp:anchor distT="0" distB="0" distL="114300" distR="114300" simplePos="0" relativeHeight="252229632" behindDoc="0" locked="1" layoutInCell="1" allowOverlap="1" wp14:anchorId="1C66E7A1" wp14:editId="19A98F11">
                <wp:simplePos x="0" y="0"/>
                <wp:positionH relativeFrom="leftMargin">
                  <wp:posOffset>419100</wp:posOffset>
                </wp:positionH>
                <wp:positionV relativeFrom="line">
                  <wp:posOffset>0</wp:posOffset>
                </wp:positionV>
                <wp:extent cx="356235" cy="356235"/>
                <wp:effectExtent l="0" t="0" r="0" b="0"/>
                <wp:wrapNone/>
                <wp:docPr id="1615641261" name="PARA10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D28BC06" w14:textId="0952C864" w:rsidR="00593F53" w:rsidRPr="00A535F7" w:rsidRDefault="00593F53" w:rsidP="00A535F7">
                            <w:pPr>
                              <w:pStyle w:val="ParaNumbering"/>
                            </w:pPr>
                            <w:r>
                              <w:t>107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6E7A1" id="PARA107" o:spid="_x0000_s1136" type="#_x0000_t202" style="position:absolute;left:0;text-align:left;margin-left:33pt;margin-top:0;width:28.05pt;height:28.05pt;z-index:2522296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PHmlMoLAgAAIgQA&#10;AA4AAAAAAAAAAAAAAAAALgIAAGRycy9lMm9Eb2MueG1sUEsBAi0AFAAGAAgAAAAhAI1nQ9zcAAAA&#10;BgEAAA8AAAAAAAAAAAAAAAAAZQQAAGRycy9kb3ducmV2LnhtbFBLBQYAAAAABAAEAPMAAABuBQAA&#10;AAA=&#10;" filled="f" stroked="f" strokeweight=".5pt">
                <v:textbox inset="0,0,0,0">
                  <w:txbxContent>
                    <w:p w14:paraId="7D28BC06" w14:textId="0952C864" w:rsidR="00593F53" w:rsidRPr="00A535F7" w:rsidRDefault="00593F53" w:rsidP="00A535F7">
                      <w:pPr>
                        <w:pStyle w:val="ParaNumbering"/>
                      </w:pPr>
                      <w:r>
                        <w:t>107</w:t>
                      </w:r>
                    </w:p>
                  </w:txbxContent>
                </v:textbox>
                <w10:wrap anchorx="margin" anchory="line"/>
                <w10:anchorlock/>
              </v:shape>
            </w:pict>
          </mc:Fallback>
        </mc:AlternateContent>
      </w:r>
      <w:r w:rsidR="002542B7" w:rsidRPr="002542B7">
        <w:rPr>
          <w:cs/>
        </w:rPr>
        <w:t>जिस प्रकार हमने इन सब अध्यायों में उल्लेख किया है</w:t>
      </w:r>
      <w:r w:rsidR="002542B7" w:rsidRPr="002542B7">
        <w:t xml:space="preserve">, </w:t>
      </w:r>
      <w:r w:rsidR="002542B7" w:rsidRPr="002542B7">
        <w:rPr>
          <w:cs/>
        </w:rPr>
        <w:t>त्रिएकता के व्यक्तित्वों के बीच सम्बंध का पारम्परिक रूप से दो दृष्टिकोणों से वर्णन किया जाता रहा है। विशेषकर</w:t>
      </w:r>
      <w:r w:rsidR="002542B7" w:rsidRPr="002542B7">
        <w:t xml:space="preserve">, </w:t>
      </w:r>
      <w:r w:rsidR="002542B7" w:rsidRPr="002542B7">
        <w:rPr>
          <w:cs/>
        </w:rPr>
        <w:t>धर्मविज्ञानियों ने सत्तामूलक त्रिएकता और विधानीय त्रिएकता के बारे में बात की है। ये दोनों एक ही त्रिएकता- पिता</w:t>
      </w:r>
      <w:r w:rsidR="002542B7" w:rsidRPr="002542B7">
        <w:t xml:space="preserve">, </w:t>
      </w:r>
      <w:r w:rsidR="002542B7" w:rsidRPr="002542B7">
        <w:rPr>
          <w:cs/>
        </w:rPr>
        <w:t>पुत्र और पवित्र आत्मा के दृष्टिकोण हैं। परन्तु वे इन तीन ईश्वरीय व्यक्तित्वों के बीच सम्बंध के भिन्न पहलुओं पर बल देते हैं।</w:t>
      </w:r>
    </w:p>
    <w:p w14:paraId="2CF956DA" w14:textId="538569BD" w:rsidR="002542B7" w:rsidRPr="002542B7" w:rsidRDefault="00593F53" w:rsidP="002542B7">
      <w:pPr>
        <w:pStyle w:val="BodyText0"/>
      </w:pPr>
      <w:r>
        <w:rPr>
          <w:cs/>
        </w:rPr>
        <mc:AlternateContent>
          <mc:Choice Requires="wps">
            <w:drawing>
              <wp:anchor distT="0" distB="0" distL="114300" distR="114300" simplePos="0" relativeHeight="252231680" behindDoc="0" locked="1" layoutInCell="1" allowOverlap="1" wp14:anchorId="40365745" wp14:editId="5CE35E67">
                <wp:simplePos x="0" y="0"/>
                <wp:positionH relativeFrom="leftMargin">
                  <wp:posOffset>419100</wp:posOffset>
                </wp:positionH>
                <wp:positionV relativeFrom="line">
                  <wp:posOffset>0</wp:posOffset>
                </wp:positionV>
                <wp:extent cx="356235" cy="356235"/>
                <wp:effectExtent l="0" t="0" r="0" b="0"/>
                <wp:wrapNone/>
                <wp:docPr id="2005694116" name="PARA10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73A52C0" w14:textId="25DFB1CA" w:rsidR="00593F53" w:rsidRPr="00A535F7" w:rsidRDefault="00593F53" w:rsidP="00A535F7">
                            <w:pPr>
                              <w:pStyle w:val="ParaNumbering"/>
                            </w:pPr>
                            <w:r>
                              <w:t>108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65745" id="PARA108" o:spid="_x0000_s1137" type="#_x0000_t202" style="position:absolute;left:0;text-align:left;margin-left:33pt;margin-top:0;width:28.05pt;height:28.05pt;z-index:2522316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2G7Cw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eYXRc5QH3B/Tz01AfHdwqn2LMQn5lH&#10;rnEl1G98QiM1YDcYPEoa8L/+dp7ykQKMUtKidipqUdyU6B8WqUkyGx0/OofRsSdzDyjGGb4Lx7OL&#10;F3zUoys9mDcU9Tb1wBCzHDtVNI7ufez1i4+Ci+02J6GYHIt7++J4Kp1QTIi+dm/MuwH2iHw9wqgp&#10;Vn5Av8/t8d+eIkiVqUm49hgOcKMQM7nDo0lKf/+fs25Pe/Mb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NQTYbsLAgAAIgQA&#10;AA4AAAAAAAAAAAAAAAAALgIAAGRycy9lMm9Eb2MueG1sUEsBAi0AFAAGAAgAAAAhAI1nQ9zcAAAA&#10;BgEAAA8AAAAAAAAAAAAAAAAAZQQAAGRycy9kb3ducmV2LnhtbFBLBQYAAAAABAAEAPMAAABuBQAA&#10;AAA=&#10;" filled="f" stroked="f" strokeweight=".5pt">
                <v:textbox inset="0,0,0,0">
                  <w:txbxContent>
                    <w:p w14:paraId="373A52C0" w14:textId="25DFB1CA" w:rsidR="00593F53" w:rsidRPr="00A535F7" w:rsidRDefault="00593F53" w:rsidP="00A535F7">
                      <w:pPr>
                        <w:pStyle w:val="ParaNumbering"/>
                      </w:pPr>
                      <w:r>
                        <w:t>108</w:t>
                      </w:r>
                    </w:p>
                  </w:txbxContent>
                </v:textbox>
                <w10:wrap anchorx="margin" anchory="line"/>
                <w10:anchorlock/>
              </v:shape>
            </w:pict>
          </mc:Fallback>
        </mc:AlternateContent>
      </w:r>
      <w:r w:rsidR="002542B7" w:rsidRPr="002542B7">
        <w:rPr>
          <w:cs/>
        </w:rPr>
        <w:t>जब हम सत्तामूलक त्रिएकता के बारे में बात करते हैं</w:t>
      </w:r>
      <w:r w:rsidR="002542B7" w:rsidRPr="002542B7">
        <w:t xml:space="preserve">, </w:t>
      </w:r>
      <w:r w:rsidR="002542B7" w:rsidRPr="002542B7">
        <w:rPr>
          <w:cs/>
        </w:rPr>
        <w:t>तो हम परमेश्वर के अस्तित्व के बारे में बात कर रहे हैं। इस दृष्टिकोण से</w:t>
      </w:r>
      <w:r w:rsidR="002542B7" w:rsidRPr="002542B7">
        <w:t xml:space="preserve">, </w:t>
      </w:r>
      <w:r w:rsidR="002542B7" w:rsidRPr="002542B7">
        <w:rPr>
          <w:cs/>
        </w:rPr>
        <w:t>पवित्र आत्मा</w:t>
      </w:r>
      <w:r w:rsidR="002542B7" w:rsidRPr="002542B7">
        <w:t xml:space="preserve">, </w:t>
      </w:r>
      <w:r w:rsidR="002542B7" w:rsidRPr="002542B7">
        <w:rPr>
          <w:cs/>
        </w:rPr>
        <w:t>पिता और पुत्र के साथ सामर्थ्य और महिमा में एक समान है। परमेश्वर के ये तीनों व्यक्तित्व अनश्वर</w:t>
      </w:r>
      <w:r w:rsidR="002542B7" w:rsidRPr="002542B7">
        <w:t xml:space="preserve">, </w:t>
      </w:r>
      <w:r w:rsidR="002542B7" w:rsidRPr="002542B7">
        <w:rPr>
          <w:cs/>
        </w:rPr>
        <w:t>अनन्त और अपरिवर्तनीय हैं। और प्रत्येक में समान मूलभूत ईश्वरीय चरित्र</w:t>
      </w:r>
      <w:r w:rsidR="002542B7" w:rsidRPr="002542B7">
        <w:t xml:space="preserve">, </w:t>
      </w:r>
      <w:r w:rsidR="002542B7" w:rsidRPr="002542B7">
        <w:rPr>
          <w:cs/>
        </w:rPr>
        <w:t>जैसे बुद्धि</w:t>
      </w:r>
      <w:r w:rsidR="002542B7" w:rsidRPr="002542B7">
        <w:t xml:space="preserve">, </w:t>
      </w:r>
      <w:r w:rsidR="002542B7" w:rsidRPr="002542B7">
        <w:rPr>
          <w:cs/>
        </w:rPr>
        <w:t>सामर्थ्य</w:t>
      </w:r>
      <w:r w:rsidR="002542B7" w:rsidRPr="002542B7">
        <w:t xml:space="preserve">, </w:t>
      </w:r>
      <w:r w:rsidR="002542B7" w:rsidRPr="002542B7">
        <w:rPr>
          <w:cs/>
        </w:rPr>
        <w:t>पवित्रता</w:t>
      </w:r>
      <w:r w:rsidR="002542B7" w:rsidRPr="002542B7">
        <w:t xml:space="preserve">, </w:t>
      </w:r>
      <w:r w:rsidR="002542B7" w:rsidRPr="002542B7">
        <w:rPr>
          <w:cs/>
        </w:rPr>
        <w:t>न्याय</w:t>
      </w:r>
      <w:r w:rsidR="002542B7" w:rsidRPr="002542B7">
        <w:t xml:space="preserve">, </w:t>
      </w:r>
      <w:r w:rsidR="002542B7" w:rsidRPr="002542B7">
        <w:rPr>
          <w:cs/>
        </w:rPr>
        <w:t>भलाई और सत्य पाए जाते हैं।</w:t>
      </w:r>
    </w:p>
    <w:p w14:paraId="7485C3A2" w14:textId="622CA781" w:rsidR="0092412C" w:rsidRDefault="00593F53" w:rsidP="002542B7">
      <w:pPr>
        <w:pStyle w:val="BodyText0"/>
      </w:pPr>
      <w:r>
        <w:rPr>
          <w:cs/>
        </w:rPr>
        <mc:AlternateContent>
          <mc:Choice Requires="wps">
            <w:drawing>
              <wp:anchor distT="0" distB="0" distL="114300" distR="114300" simplePos="0" relativeHeight="252233728" behindDoc="0" locked="1" layoutInCell="1" allowOverlap="1" wp14:anchorId="6622F007" wp14:editId="2D34C7D7">
                <wp:simplePos x="0" y="0"/>
                <wp:positionH relativeFrom="leftMargin">
                  <wp:posOffset>419100</wp:posOffset>
                </wp:positionH>
                <wp:positionV relativeFrom="line">
                  <wp:posOffset>0</wp:posOffset>
                </wp:positionV>
                <wp:extent cx="356235" cy="356235"/>
                <wp:effectExtent l="0" t="0" r="0" b="0"/>
                <wp:wrapNone/>
                <wp:docPr id="1155127263" name="PARA10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E13A1A2" w14:textId="1DE71657" w:rsidR="00593F53" w:rsidRPr="00A535F7" w:rsidRDefault="00593F53" w:rsidP="00A535F7">
                            <w:pPr>
                              <w:pStyle w:val="ParaNumbering"/>
                            </w:pPr>
                            <w:r>
                              <w:t>109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2F007" id="PARA109" o:spid="_x0000_s1138" type="#_x0000_t202" style="position:absolute;left:0;text-align:left;margin-left:33pt;margin-top:0;width:28.05pt;height:28.05pt;z-index:2522337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H8p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eYzcdFDlBfcD8PPfXB8Z3CKfYsxGfm&#10;kWtcCfUbn9BIDdgNBo+SBvyvv52nfKQAo5S0qJ2KWhQ3JfqHRWqSzEbHj85hdOzJ3AOKcYbvwvHs&#10;4gUf9ehKD+YNRb1NPTDELMdOFY2jex97/eKj4GK7zUkoJsfi3r44nkonFBOir90b826APSJfjzBq&#10;ipUf0O9ze/y3pwhSZWoSrj2GA9woxEzu8GiS0t//56zb0978B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7DH8pDAIAACIE&#10;AAAOAAAAAAAAAAAAAAAAAC4CAABkcnMvZTJvRG9jLnhtbFBLAQItABQABgAIAAAAIQCNZ0Pc3AAA&#10;AAYBAAAPAAAAAAAAAAAAAAAAAGYEAABkcnMvZG93bnJldi54bWxQSwUGAAAAAAQABADzAAAAbwUA&#10;AAAA&#10;" filled="f" stroked="f" strokeweight=".5pt">
                <v:textbox inset="0,0,0,0">
                  <w:txbxContent>
                    <w:p w14:paraId="4E13A1A2" w14:textId="1DE71657" w:rsidR="00593F53" w:rsidRPr="00A535F7" w:rsidRDefault="00593F53" w:rsidP="00A535F7">
                      <w:pPr>
                        <w:pStyle w:val="ParaNumbering"/>
                      </w:pPr>
                      <w:r>
                        <w:t>109</w:t>
                      </w:r>
                    </w:p>
                  </w:txbxContent>
                </v:textbox>
                <w10:wrap anchorx="margin" anchory="line"/>
                <w10:anchorlock/>
              </v:shape>
            </w:pict>
          </mc:Fallback>
        </mc:AlternateContent>
      </w:r>
      <w:r w:rsidR="002542B7" w:rsidRPr="002542B7">
        <w:rPr>
          <w:cs/>
        </w:rPr>
        <w:t>और जब हम विधानीय त्रिएकता की बात करते हैं</w:t>
      </w:r>
      <w:r w:rsidR="002542B7" w:rsidRPr="002542B7">
        <w:t xml:space="preserve">, </w:t>
      </w:r>
      <w:r w:rsidR="002542B7" w:rsidRPr="002542B7">
        <w:rPr>
          <w:cs/>
        </w:rPr>
        <w:t>तो हम इस बात पर चर्चा करते हैं कि किस प्रकार परमेश्वर के व्यक्तित्व परस्पर अन्तर्क्रिया या वार्तालाप करते हैं। इस दृष्टिकोण से</w:t>
      </w:r>
      <w:r w:rsidR="002542B7" w:rsidRPr="002542B7">
        <w:t xml:space="preserve">, </w:t>
      </w:r>
      <w:r w:rsidR="002542B7" w:rsidRPr="002542B7">
        <w:rPr>
          <w:cs/>
        </w:rPr>
        <w:t>परमेश्वरत्व के प्रत्येक व्यक्तित्व में भिन्न उत्तरदायित्व</w:t>
      </w:r>
      <w:r w:rsidR="002542B7" w:rsidRPr="002542B7">
        <w:t xml:space="preserve">, </w:t>
      </w:r>
      <w:r w:rsidR="002542B7" w:rsidRPr="002542B7">
        <w:rPr>
          <w:cs/>
        </w:rPr>
        <w:t>भिन्न अधिकार</w:t>
      </w:r>
      <w:r w:rsidR="002542B7" w:rsidRPr="002542B7">
        <w:t xml:space="preserve">, </w:t>
      </w:r>
      <w:r w:rsidR="002542B7" w:rsidRPr="002542B7">
        <w:rPr>
          <w:cs/>
        </w:rPr>
        <w:t>और भिन्न भूमिका पाई जाती है। आत्मा का अधिकार पिता और पुत्र के उच्चतर अधिकार के अधीन होता है। और आत्मा की भूमिका विशालत:</w:t>
      </w:r>
      <w:r w:rsidR="00EF582A">
        <w:rPr>
          <w:cs/>
        </w:rPr>
        <w:t xml:space="preserve"> </w:t>
      </w:r>
      <w:r w:rsidR="002542B7" w:rsidRPr="002542B7">
        <w:rPr>
          <w:cs/>
        </w:rPr>
        <w:t>उनके निर्देशों को पूरा करना और उन्हें महिमा प्रदान करना होता है।</w:t>
      </w:r>
    </w:p>
    <w:p w14:paraId="1D56E2CF" w14:textId="63C19FE5" w:rsidR="00EF582A" w:rsidRDefault="00593F53" w:rsidP="002542B7">
      <w:pPr>
        <w:pStyle w:val="Quotations"/>
        <w:rPr>
          <w:cs/>
        </w:rPr>
      </w:pPr>
      <w:r>
        <mc:AlternateContent>
          <mc:Choice Requires="wps">
            <w:drawing>
              <wp:anchor distT="0" distB="0" distL="114300" distR="114300" simplePos="0" relativeHeight="252235776" behindDoc="0" locked="1" layoutInCell="1" allowOverlap="1" wp14:anchorId="161FF527" wp14:editId="17943EAA">
                <wp:simplePos x="0" y="0"/>
                <wp:positionH relativeFrom="leftMargin">
                  <wp:posOffset>419100</wp:posOffset>
                </wp:positionH>
                <wp:positionV relativeFrom="line">
                  <wp:posOffset>0</wp:posOffset>
                </wp:positionV>
                <wp:extent cx="356235" cy="356235"/>
                <wp:effectExtent l="0" t="0" r="0" b="0"/>
                <wp:wrapNone/>
                <wp:docPr id="445487263" name="PARA1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5B59FD6" w14:textId="69F849E3" w:rsidR="00593F53" w:rsidRPr="00A535F7" w:rsidRDefault="00593F53" w:rsidP="00A535F7">
                            <w:pPr>
                              <w:pStyle w:val="ParaNumbering"/>
                            </w:pPr>
                            <w:r>
                              <w:t>110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FF527" id="PARA110" o:spid="_x0000_s1139" type="#_x0000_t202" style="position:absolute;left:0;text-align:left;margin-left:33pt;margin-top:0;width:28.05pt;height:28.05pt;z-index:2522357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pY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eYLcZFDlBfcD8PPfXB8Z3CKfYsxGfm&#10;kWtcCfUbn9BIDdgNBo+SBvyvv52nfKQAo5S0qJ2KWhQ3JfqHRWqSzEbHj85hdOzJ3AOKcYbvwvHs&#10;4gUf9ehKD+YNRb1NPTDELMdOFY2jex97/eKj4GK7zUkoJsfi3r44nkonFBOir90b826APSJfjzBq&#10;ipUf0O9ze/y3pwhSZWoSrj2GA9woxEzu8GiS0t//56zb0978B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e+YpYDAIAACIE&#10;AAAOAAAAAAAAAAAAAAAAAC4CAABkcnMvZTJvRG9jLnhtbFBLAQItABQABgAIAAAAIQCNZ0Pc3AAA&#10;AAYBAAAPAAAAAAAAAAAAAAAAAGYEAABkcnMvZG93bnJldi54bWxQSwUGAAAAAAQABADzAAAAbwUA&#10;AAAA&#10;" filled="f" stroked="f" strokeweight=".5pt">
                <v:textbox inset="0,0,0,0">
                  <w:txbxContent>
                    <w:p w14:paraId="45B59FD6" w14:textId="69F849E3" w:rsidR="00593F53" w:rsidRPr="00A535F7" w:rsidRDefault="00593F53" w:rsidP="00A535F7">
                      <w:pPr>
                        <w:pStyle w:val="ParaNumbering"/>
                      </w:pPr>
                      <w:r>
                        <w:t>110</w:t>
                      </w:r>
                    </w:p>
                  </w:txbxContent>
                </v:textbox>
                <w10:wrap anchorx="margin" anchory="line"/>
                <w10:anchorlock/>
              </v:shape>
            </w:pict>
          </mc:Fallback>
        </mc:AlternateContent>
      </w:r>
      <w:r w:rsidR="002542B7">
        <w:rPr>
          <w:cs/>
        </w:rPr>
        <w:t>जहां परमेश्वर है</w:t>
      </w:r>
      <w:r w:rsidR="002542B7">
        <w:t xml:space="preserve">, </w:t>
      </w:r>
      <w:r w:rsidR="002542B7">
        <w:rPr>
          <w:cs/>
        </w:rPr>
        <w:t>वहां आत्मा भी है। उसका आत्मा केवल उसकी उपस्थिति को ही नहीं दर्शाता है</w:t>
      </w:r>
      <w:r w:rsidR="002542B7">
        <w:t xml:space="preserve">, </w:t>
      </w:r>
      <w:r w:rsidR="002542B7">
        <w:rPr>
          <w:cs/>
        </w:rPr>
        <w:t>बल्कि उसके कार्य को भी। और इसलिए</w:t>
      </w:r>
      <w:r w:rsidR="002542B7">
        <w:t xml:space="preserve">, </w:t>
      </w:r>
      <w:r w:rsidR="002542B7">
        <w:rPr>
          <w:cs/>
        </w:rPr>
        <w:t>जब आप देखते हैं कि किस प्रकार परमेश्वर अपनी सृष्टि से सम्बंध बनाता है</w:t>
      </w:r>
      <w:r w:rsidR="002542B7">
        <w:t xml:space="preserve">, </w:t>
      </w:r>
      <w:r w:rsidR="002542B7">
        <w:rPr>
          <w:cs/>
        </w:rPr>
        <w:t>तो पवित्र आत्मा के बिना उसका वर्णन करना असम्भव हो जाता है। पवित्र आत्मा इस समय मानवीय इतिहास की अगुवाई कर रहा है। पवित्र आत्मा परमेश्वर की विधानीय देखभाल और प्रेम का दूत है।</w:t>
      </w:r>
    </w:p>
    <w:p w14:paraId="36C2A337" w14:textId="241D912B" w:rsidR="0092412C" w:rsidRPr="002542B7" w:rsidRDefault="00AE357A" w:rsidP="002542B7">
      <w:pPr>
        <w:pStyle w:val="QuotationAuthor"/>
        <w:rPr>
          <w:rFonts w:cs="Gautami"/>
          <w:cs/>
          <w:lang w:bidi="te-IN"/>
        </w:rPr>
      </w:pPr>
      <w:r>
        <w:rPr>
          <w:cs/>
        </w:rPr>
        <w:t>डॉ.</w:t>
      </w:r>
      <w:r w:rsidR="002542B7">
        <w:rPr>
          <w:cs/>
        </w:rPr>
        <w:t xml:space="preserve"> आर. एल्बर्ट मोहलर</w:t>
      </w:r>
      <w:r w:rsidR="002542B7">
        <w:t xml:space="preserve">, </w:t>
      </w:r>
      <w:r w:rsidR="002542B7">
        <w:rPr>
          <w:cs/>
        </w:rPr>
        <w:t>जूनियर</w:t>
      </w:r>
    </w:p>
    <w:p w14:paraId="63FC5423" w14:textId="4F84F4B8" w:rsidR="002542B7" w:rsidRDefault="00593F53" w:rsidP="002542B7">
      <w:pPr>
        <w:pStyle w:val="BodyText0"/>
      </w:pPr>
      <w:r>
        <w:rPr>
          <w:cs/>
        </w:rPr>
        <mc:AlternateContent>
          <mc:Choice Requires="wps">
            <w:drawing>
              <wp:anchor distT="0" distB="0" distL="114300" distR="114300" simplePos="0" relativeHeight="252237824" behindDoc="0" locked="1" layoutInCell="1" allowOverlap="1" wp14:anchorId="3AAD084B" wp14:editId="01182D73">
                <wp:simplePos x="0" y="0"/>
                <wp:positionH relativeFrom="leftMargin">
                  <wp:posOffset>419100</wp:posOffset>
                </wp:positionH>
                <wp:positionV relativeFrom="line">
                  <wp:posOffset>0</wp:posOffset>
                </wp:positionV>
                <wp:extent cx="356235" cy="356235"/>
                <wp:effectExtent l="0" t="0" r="0" b="0"/>
                <wp:wrapNone/>
                <wp:docPr id="2021730441" name="PARA1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C3F3298" w14:textId="5774F3A3" w:rsidR="00593F53" w:rsidRPr="00A535F7" w:rsidRDefault="00593F53" w:rsidP="00A535F7">
                            <w:pPr>
                              <w:pStyle w:val="ParaNumbering"/>
                            </w:pPr>
                            <w:r>
                              <w:t>111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D084B" id="PARA111" o:spid="_x0000_s1140" type="#_x0000_t202" style="position:absolute;left:0;text-align:left;margin-left:33pt;margin-top:0;width:28.05pt;height:28.05pt;z-index:2522378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DLWDQIAACI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Na4x+zwucoD6gvt56KkPjm8VTrFjIb4w&#10;j1zjSqjf+IxGasBuMHiUNOB//u085SMFGKWkRe1U1KK4KdHfLVKTZDY6fnQOo2NP5gFQjDN8F45n&#10;Fy/4qEdXejBvKOpN6oEhZjl2qmgc3YfY6xcfBRebTU5CMTkWd3bveCqdUEyIvnZvzLsB9oh8PcGo&#10;KVa+Q7/P7fHfnCJIlalJuPYYDnCjEDO5w6NJSv/9P2fdnvb6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JDQy1g0CAAAi&#10;BAAADgAAAAAAAAAAAAAAAAAuAgAAZHJzL2Uyb0RvYy54bWxQSwECLQAUAAYACAAAACEAjWdD3NwA&#10;AAAGAQAADwAAAAAAAAAAAAAAAABnBAAAZHJzL2Rvd25yZXYueG1sUEsFBgAAAAAEAAQA8wAAAHAF&#10;AAAAAA==&#10;" filled="f" stroked="f" strokeweight=".5pt">
                <v:textbox inset="0,0,0,0">
                  <w:txbxContent>
                    <w:p w14:paraId="6C3F3298" w14:textId="5774F3A3" w:rsidR="00593F53" w:rsidRPr="00A535F7" w:rsidRDefault="00593F53" w:rsidP="00A535F7">
                      <w:pPr>
                        <w:pStyle w:val="ParaNumbering"/>
                      </w:pPr>
                      <w:r>
                        <w:t>111</w:t>
                      </w:r>
                    </w:p>
                  </w:txbxContent>
                </v:textbox>
                <w10:wrap anchorx="margin" anchory="line"/>
                <w10:anchorlock/>
              </v:shape>
            </w:pict>
          </mc:Fallback>
        </mc:AlternateContent>
      </w:r>
      <w:r w:rsidR="002542B7">
        <w:rPr>
          <w:cs/>
        </w:rPr>
        <w:t>मसीही धर्मविज्ञान में</w:t>
      </w:r>
      <w:r w:rsidR="002542B7">
        <w:t xml:space="preserve">, </w:t>
      </w:r>
      <w:r w:rsidR="002542B7">
        <w:rPr>
          <w:cs/>
        </w:rPr>
        <w:t>सत्तामूलक त्रिएकता और विधानीय त्रिएकता दोनों में</w:t>
      </w:r>
      <w:r w:rsidR="002542B7">
        <w:t xml:space="preserve">, </w:t>
      </w:r>
      <w:r w:rsidR="002542B7">
        <w:rPr>
          <w:cs/>
        </w:rPr>
        <w:t>पवित्र आत्मा को तीसरा व्यक्तित्व कहा जाता है।</w:t>
      </w:r>
    </w:p>
    <w:p w14:paraId="6234B6C7" w14:textId="68033EFE" w:rsidR="002542B7" w:rsidRDefault="00593F53" w:rsidP="002542B7">
      <w:pPr>
        <w:pStyle w:val="BodyText0"/>
      </w:pPr>
      <w:r>
        <w:rPr>
          <w:cs/>
        </w:rPr>
        <mc:AlternateContent>
          <mc:Choice Requires="wps">
            <w:drawing>
              <wp:anchor distT="0" distB="0" distL="114300" distR="114300" simplePos="0" relativeHeight="252239872" behindDoc="0" locked="1" layoutInCell="1" allowOverlap="1" wp14:anchorId="5F949114" wp14:editId="6CF7FFAB">
                <wp:simplePos x="0" y="0"/>
                <wp:positionH relativeFrom="leftMargin">
                  <wp:posOffset>419100</wp:posOffset>
                </wp:positionH>
                <wp:positionV relativeFrom="line">
                  <wp:posOffset>0</wp:posOffset>
                </wp:positionV>
                <wp:extent cx="356235" cy="356235"/>
                <wp:effectExtent l="0" t="0" r="0" b="0"/>
                <wp:wrapNone/>
                <wp:docPr id="753403038" name="PARA1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25A29D2" w14:textId="05E70AD2" w:rsidR="00593F53" w:rsidRPr="00A535F7" w:rsidRDefault="00593F53" w:rsidP="00A535F7">
                            <w:pPr>
                              <w:pStyle w:val="ParaNumbering"/>
                            </w:pPr>
                            <w:r>
                              <w:t>112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49114" id="PARA112" o:spid="_x0000_s1141" type="#_x0000_t202" style="position:absolute;left:0;text-align:left;margin-left:33pt;margin-top:0;width:28.05pt;height:28.05pt;z-index:2522398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cen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eYLcdFDlBfcD8PPfXB8Z3CKfYsxGfm&#10;kWtcCfUbn9BIDdgNBo+SBvyvv52nfKQAo5S0qJ2KWhQ3JfqHRWqSzEbHj85hdOzJ3AOKcYbvwvHs&#10;4gUf9ehKD+YNRb1NPTDELMdOFY2jex97/eKj4GK7zUkoJsfi3r44nkonFBOir90b826APSJfjzBq&#10;ipUf0O9ze/y3pwhSZWoSrj2GA9woxEzu8GiS0t//56zb0978B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BwcenDAIAACIE&#10;AAAOAAAAAAAAAAAAAAAAAC4CAABkcnMvZTJvRG9jLnhtbFBLAQItABQABgAIAAAAIQCNZ0Pc3AAA&#10;AAYBAAAPAAAAAAAAAAAAAAAAAGYEAABkcnMvZG93bnJldi54bWxQSwUGAAAAAAQABADzAAAAbwUA&#10;AAAA&#10;" filled="f" stroked="f" strokeweight=".5pt">
                <v:textbox inset="0,0,0,0">
                  <w:txbxContent>
                    <w:p w14:paraId="525A29D2" w14:textId="05E70AD2" w:rsidR="00593F53" w:rsidRPr="00A535F7" w:rsidRDefault="00593F53" w:rsidP="00A535F7">
                      <w:pPr>
                        <w:pStyle w:val="ParaNumbering"/>
                      </w:pPr>
                      <w:r>
                        <w:t>112</w:t>
                      </w:r>
                    </w:p>
                  </w:txbxContent>
                </v:textbox>
                <w10:wrap anchorx="margin" anchory="line"/>
                <w10:anchorlock/>
              </v:shape>
            </w:pict>
          </mc:Fallback>
        </mc:AlternateContent>
      </w:r>
      <w:r w:rsidR="002542B7">
        <w:rPr>
          <w:cs/>
        </w:rPr>
        <w:t>वह सत्तामूलक त्रिएकता का तीसरा व्यक्तित्व है क्योंकि वह पिता के श्वांस द्वारा निकला है</w:t>
      </w:r>
      <w:r w:rsidR="002542B7">
        <w:t xml:space="preserve">, </w:t>
      </w:r>
      <w:r w:rsidR="002542B7">
        <w:rPr>
          <w:cs/>
        </w:rPr>
        <w:t>जो पहला व्यक्तित्व है</w:t>
      </w:r>
      <w:r w:rsidR="002542B7">
        <w:t xml:space="preserve">, </w:t>
      </w:r>
      <w:r w:rsidR="002542B7">
        <w:rPr>
          <w:cs/>
        </w:rPr>
        <w:t>और पुत्र के द्वारा</w:t>
      </w:r>
      <w:r w:rsidR="002542B7">
        <w:t xml:space="preserve">, </w:t>
      </w:r>
      <w:r w:rsidR="002542B7">
        <w:rPr>
          <w:cs/>
        </w:rPr>
        <w:t>जो दूसरा व्यक्तित्व है।</w:t>
      </w:r>
    </w:p>
    <w:p w14:paraId="1B54D7FF" w14:textId="70D09DB0" w:rsidR="002542B7" w:rsidRDefault="00593F53" w:rsidP="002542B7">
      <w:pPr>
        <w:pStyle w:val="BodyText0"/>
      </w:pPr>
      <w:r>
        <w:rPr>
          <w:cs/>
        </w:rPr>
        <mc:AlternateContent>
          <mc:Choice Requires="wps">
            <w:drawing>
              <wp:anchor distT="0" distB="0" distL="114300" distR="114300" simplePos="0" relativeHeight="252241920" behindDoc="0" locked="1" layoutInCell="1" allowOverlap="1" wp14:anchorId="0E3E6E3D" wp14:editId="6EC3EA14">
                <wp:simplePos x="0" y="0"/>
                <wp:positionH relativeFrom="leftMargin">
                  <wp:posOffset>419100</wp:posOffset>
                </wp:positionH>
                <wp:positionV relativeFrom="line">
                  <wp:posOffset>0</wp:posOffset>
                </wp:positionV>
                <wp:extent cx="356235" cy="356235"/>
                <wp:effectExtent l="0" t="0" r="0" b="0"/>
                <wp:wrapNone/>
                <wp:docPr id="519024887" name="PARA1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50736DD" w14:textId="2056B49C" w:rsidR="00593F53" w:rsidRPr="00A535F7" w:rsidRDefault="00593F53" w:rsidP="00A535F7">
                            <w:pPr>
                              <w:pStyle w:val="ParaNumbering"/>
                            </w:pPr>
                            <w:r>
                              <w:t>113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E6E3D" id="PARA113" o:spid="_x0000_s1142" type="#_x0000_t202" style="position:absolute;left:0;text-align:left;margin-left:33pt;margin-top:0;width:28.05pt;height:28.05pt;z-index:2522419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tk1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eYrcZFDlBfcD8PPfXB8Z3CKfYsxGfm&#10;kWtcCfUbn9BIDdgNBo+SBvyvv52nfKQAo5S0qJ2KWhQ3JfqHRWqSzEbHj85hdOzJ3AOKcYbvwvHs&#10;4gUf9ehKD+YNRb1NPTDELMdOFY2jex97/eKj4GK7zUkoJsfi3r44nkonFBOir90b826APSJfjzBq&#10;ipUf0O9ze/y3pwhSZWoSrj2GA9woxEzu8GiS0t//56zb0978B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u3tk1DAIAACIE&#10;AAAOAAAAAAAAAAAAAAAAAC4CAABkcnMvZTJvRG9jLnhtbFBLAQItABQABgAIAAAAIQCNZ0Pc3AAA&#10;AAYBAAAPAAAAAAAAAAAAAAAAAGYEAABkcnMvZG93bnJldi54bWxQSwUGAAAAAAQABADzAAAAbwUA&#10;AAAA&#10;" filled="f" stroked="f" strokeweight=".5pt">
                <v:textbox inset="0,0,0,0">
                  <w:txbxContent>
                    <w:p w14:paraId="350736DD" w14:textId="2056B49C" w:rsidR="00593F53" w:rsidRPr="00A535F7" w:rsidRDefault="00593F53" w:rsidP="00A535F7">
                      <w:pPr>
                        <w:pStyle w:val="ParaNumbering"/>
                      </w:pPr>
                      <w:r>
                        <w:t>113</w:t>
                      </w:r>
                    </w:p>
                  </w:txbxContent>
                </v:textbox>
                <w10:wrap anchorx="margin" anchory="line"/>
                <w10:anchorlock/>
              </v:shape>
            </w:pict>
          </mc:Fallback>
        </mc:AlternateContent>
      </w:r>
      <w:r w:rsidR="002542B7">
        <w:rPr>
          <w:cs/>
        </w:rPr>
        <w:t>अब हमें यह कहने के लिए रुकना चाहिए कि ईस्टर्न आँर्थोडोक्सी (पूर्वी सनातनी) की कलीसियाएं सिखाती हैं कि पवित्र आत्मा केवल पिता के श्वांस के द्वारा निकला है</w:t>
      </w:r>
      <w:r w:rsidR="002542B7">
        <w:t xml:space="preserve">, </w:t>
      </w:r>
      <w:r w:rsidR="002542B7">
        <w:rPr>
          <w:cs/>
        </w:rPr>
        <w:t>पुत्र के द्वारा नहीं। शिक्षा में यह भिन्नता 1054 ईस्वी में पूर्वी और पश्चिमी कलीसियाओं में हुए विभाजन</w:t>
      </w:r>
      <w:r w:rsidR="002542B7">
        <w:t xml:space="preserve">, </w:t>
      </w:r>
      <w:r w:rsidR="002542B7">
        <w:rPr>
          <w:cs/>
        </w:rPr>
        <w:t>जो आज भी पाया जाता है</w:t>
      </w:r>
      <w:r w:rsidR="002542B7">
        <w:t xml:space="preserve">, </w:t>
      </w:r>
      <w:r w:rsidR="002542B7">
        <w:rPr>
          <w:cs/>
        </w:rPr>
        <w:t>के पीछे जो कारण था उसका हिस्सा थी। निसंदेह</w:t>
      </w:r>
      <w:r w:rsidR="002542B7">
        <w:t xml:space="preserve">, </w:t>
      </w:r>
      <w:r w:rsidR="002542B7">
        <w:rPr>
          <w:cs/>
        </w:rPr>
        <w:t>क्योंकि प्रेरितों के विश्वास-कथन की रचना इस विवाद से पहले हो गई थी</w:t>
      </w:r>
      <w:r w:rsidR="002542B7">
        <w:t xml:space="preserve">, </w:t>
      </w:r>
      <w:r w:rsidR="002542B7">
        <w:rPr>
          <w:cs/>
        </w:rPr>
        <w:t>इसलिए इसमें पूर्व और पश्चिम के बीच पाई जाने वाली इस असहमति को सम्बोधित नहीं किया गया है। और कलीसिया की दोनों शाखाएं प्रेरितों के विश्वास-कथन के सभी कथनों की पुष्टि करती हैं।</w:t>
      </w:r>
    </w:p>
    <w:p w14:paraId="20EF141A" w14:textId="2D1A8EF6" w:rsidR="002542B7" w:rsidRDefault="00593F53" w:rsidP="002542B7">
      <w:pPr>
        <w:pStyle w:val="BodyText0"/>
      </w:pPr>
      <w:r>
        <w:rPr>
          <w:cs/>
        </w:rPr>
        <mc:AlternateContent>
          <mc:Choice Requires="wps">
            <w:drawing>
              <wp:anchor distT="0" distB="0" distL="114300" distR="114300" simplePos="0" relativeHeight="252243968" behindDoc="0" locked="1" layoutInCell="1" allowOverlap="1" wp14:anchorId="6EEB4796" wp14:editId="34A310AF">
                <wp:simplePos x="0" y="0"/>
                <wp:positionH relativeFrom="leftMargin">
                  <wp:posOffset>419100</wp:posOffset>
                </wp:positionH>
                <wp:positionV relativeFrom="line">
                  <wp:posOffset>0</wp:posOffset>
                </wp:positionV>
                <wp:extent cx="356235" cy="356235"/>
                <wp:effectExtent l="0" t="0" r="0" b="0"/>
                <wp:wrapNone/>
                <wp:docPr id="1268591174" name="PARA1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54B1969" w14:textId="6A1ACC90" w:rsidR="00593F53" w:rsidRPr="00A535F7" w:rsidRDefault="00593F53" w:rsidP="00A535F7">
                            <w:pPr>
                              <w:pStyle w:val="ParaNumbering"/>
                            </w:pPr>
                            <w:r>
                              <w:t>114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B4796" id="PARA114" o:spid="_x0000_s1143" type="#_x0000_t202" style="position:absolute;left:0;text-align:left;margin-left:33pt;margin-top:0;width:28.05pt;height:28.05pt;z-index:2522439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yxEDQIAACI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WvMPo+LHKC+4H4eeuqD4zuFUzyyEF+Y&#10;R65xJdRvfEYjNWA3GDxKGvA//3ae8pECjFLSonYqalHclOjvFqlJMhsdPzqH0bEncw8oxhm+C8ez&#10;ixd81KMrPZg3FPU29cAQsxw7VTSO7n3s9YuPgovtNiehmByLj3bveCqdUEyIvnZvzLsB9oh8PcGo&#10;KVa+Q7/P7fHfniJIlalJuPYYDnCjEDO5w6NJSv/9P2fdnvbm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SyssRA0CAAAi&#10;BAAADgAAAAAAAAAAAAAAAAAuAgAAZHJzL2Uyb0RvYy54bWxQSwECLQAUAAYACAAAACEAjWdD3NwA&#10;AAAGAQAADwAAAAAAAAAAAAAAAABnBAAAZHJzL2Rvd25yZXYueG1sUEsFBgAAAAAEAAQA8wAAAHAF&#10;AAAAAA==&#10;" filled="f" stroked="f" strokeweight=".5pt">
                <v:textbox inset="0,0,0,0">
                  <w:txbxContent>
                    <w:p w14:paraId="054B1969" w14:textId="6A1ACC90" w:rsidR="00593F53" w:rsidRPr="00A535F7" w:rsidRDefault="00593F53" w:rsidP="00A535F7">
                      <w:pPr>
                        <w:pStyle w:val="ParaNumbering"/>
                      </w:pPr>
                      <w:r>
                        <w:t>114</w:t>
                      </w:r>
                    </w:p>
                  </w:txbxContent>
                </v:textbox>
                <w10:wrap anchorx="margin" anchory="line"/>
                <w10:anchorlock/>
              </v:shape>
            </w:pict>
          </mc:Fallback>
        </mc:AlternateContent>
      </w:r>
      <w:r w:rsidR="002542B7">
        <w:rPr>
          <w:cs/>
        </w:rPr>
        <w:t>विधानीय त्रिएकता के सम्बंध में</w:t>
      </w:r>
      <w:r w:rsidR="002542B7">
        <w:t xml:space="preserve">, </w:t>
      </w:r>
      <w:r w:rsidR="002542B7">
        <w:rPr>
          <w:cs/>
        </w:rPr>
        <w:t>पवित्र आत्मा को तीसरा व्यक्तित्व कहा जाता है क्योंकि पिता और पुत्र दोनों के अधीन उसकी श्रेणी तीसरी है। पवित्रशास्त्र अनेक रूपों में उसके अधीनीकरण को दर्शाता है। उदाहरण के तौर पर</w:t>
      </w:r>
      <w:r w:rsidR="002542B7">
        <w:t xml:space="preserve">, </w:t>
      </w:r>
      <w:r w:rsidR="002542B7">
        <w:rPr>
          <w:cs/>
        </w:rPr>
        <w:t>उसे पिता और पुत्र के द्वारा भेजा या दिया गया है। पवित्रशास्त्र इस बात को लूका 11:13</w:t>
      </w:r>
      <w:r w:rsidR="002542B7">
        <w:t xml:space="preserve">; </w:t>
      </w:r>
      <w:r w:rsidR="002542B7">
        <w:rPr>
          <w:cs/>
        </w:rPr>
        <w:t>यूहन्ना 14:26</w:t>
      </w:r>
      <w:r w:rsidR="002542B7">
        <w:t xml:space="preserve">, </w:t>
      </w:r>
      <w:r w:rsidR="002542B7">
        <w:rPr>
          <w:cs/>
        </w:rPr>
        <w:t>15:26 और प्रेरितों के काम 2:33 में इसे बताता है। और जब वह आता है</w:t>
      </w:r>
      <w:r w:rsidR="002542B7">
        <w:t xml:space="preserve">, </w:t>
      </w:r>
      <w:r w:rsidR="002542B7">
        <w:rPr>
          <w:cs/>
        </w:rPr>
        <w:t>तो उस कार्य को करने के द्वारा जो उसे पिता और पुत्र के द्वारा करने को भेजा गया है</w:t>
      </w:r>
      <w:r w:rsidR="002542B7">
        <w:t xml:space="preserve">, </w:t>
      </w:r>
      <w:r w:rsidR="002542B7">
        <w:rPr>
          <w:cs/>
        </w:rPr>
        <w:t>वह उनकी आज्ञा मानता है। हम इस बात को यूहन्ना 16:13</w:t>
      </w:r>
      <w:r w:rsidR="002542B7">
        <w:t xml:space="preserve">; </w:t>
      </w:r>
      <w:r w:rsidR="002542B7">
        <w:rPr>
          <w:cs/>
        </w:rPr>
        <w:t>रोमियों 8:11 और 1पतरस 1:2 में पाते हैं।</w:t>
      </w:r>
    </w:p>
    <w:p w14:paraId="0EE2E158" w14:textId="0D7C52D0" w:rsidR="002542B7" w:rsidRDefault="00593F53" w:rsidP="002542B7">
      <w:pPr>
        <w:pStyle w:val="BodyText0"/>
      </w:pPr>
      <w:r>
        <w:rPr>
          <w:cs/>
        </w:rPr>
        <w:lastRenderedPageBreak/>
        <mc:AlternateContent>
          <mc:Choice Requires="wps">
            <w:drawing>
              <wp:anchor distT="0" distB="0" distL="114300" distR="114300" simplePos="0" relativeHeight="252246016" behindDoc="0" locked="1" layoutInCell="1" allowOverlap="1" wp14:anchorId="7581B0E7" wp14:editId="18634D8E">
                <wp:simplePos x="0" y="0"/>
                <wp:positionH relativeFrom="leftMargin">
                  <wp:posOffset>419100</wp:posOffset>
                </wp:positionH>
                <wp:positionV relativeFrom="line">
                  <wp:posOffset>0</wp:posOffset>
                </wp:positionV>
                <wp:extent cx="356235" cy="356235"/>
                <wp:effectExtent l="0" t="0" r="0" b="0"/>
                <wp:wrapNone/>
                <wp:docPr id="199379919" name="PARA1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F24451D" w14:textId="5DDB7894" w:rsidR="00593F53" w:rsidRPr="00A535F7" w:rsidRDefault="00593F53" w:rsidP="00A535F7">
                            <w:pPr>
                              <w:pStyle w:val="ParaNumbering"/>
                            </w:pPr>
                            <w:r>
                              <w:t>115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1B0E7" id="PARA115" o:spid="_x0000_s1144" type="#_x0000_t202" style="position:absolute;left:0;text-align:left;margin-left:33pt;margin-top:0;width:28.05pt;height:28.05pt;z-index:2522460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9nzDAIAACI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jWvM7sZFDlBfcD8PPfXB8Z3CKfYsxBfm&#10;kWtcCfUbn9FIDdgNBo+SBvzPv52nfKQAo5S0qJ2KWhQ3Jfq7RWqSzEbHj85hdOzJPACKcYbvwvHs&#10;4gUf9ehKD+YdRb1NPTDELMdOFY2j+xB7/eKj4GK7zUkoJsfi3r46nkonFBOib907826APSJfTzBq&#10;ipUf0O9ze/y3pwhSZWoSrj2GA9woxEzu8GiS0n//z1m3p735BQ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bQ9nzDAIAACIE&#10;AAAOAAAAAAAAAAAAAAAAAC4CAABkcnMvZTJvRG9jLnhtbFBLAQItABQABgAIAAAAIQCNZ0Pc3AAA&#10;AAYBAAAPAAAAAAAAAAAAAAAAAGYEAABkcnMvZG93bnJldi54bWxQSwUGAAAAAAQABADzAAAAbwUA&#10;AAAA&#10;" filled="f" stroked="f" strokeweight=".5pt">
                <v:textbox inset="0,0,0,0">
                  <w:txbxContent>
                    <w:p w14:paraId="5F24451D" w14:textId="5DDB7894" w:rsidR="00593F53" w:rsidRPr="00A535F7" w:rsidRDefault="00593F53" w:rsidP="00A535F7">
                      <w:pPr>
                        <w:pStyle w:val="ParaNumbering"/>
                      </w:pPr>
                      <w:r>
                        <w:t>115</w:t>
                      </w:r>
                    </w:p>
                  </w:txbxContent>
                </v:textbox>
                <w10:wrap anchorx="margin" anchory="line"/>
                <w10:anchorlock/>
              </v:shape>
            </w:pict>
          </mc:Fallback>
        </mc:AlternateContent>
      </w:r>
      <w:r w:rsidR="002542B7">
        <w:rPr>
          <w:cs/>
        </w:rPr>
        <w:t>निसंदेह</w:t>
      </w:r>
      <w:r w:rsidR="002542B7">
        <w:t xml:space="preserve">, </w:t>
      </w:r>
      <w:r w:rsidR="002542B7">
        <w:rPr>
          <w:cs/>
        </w:rPr>
        <w:t>जब हम यह भी कहते हैं कि विधानीय त्रिएकता के दृष्टिकोण से पवित्र आत्मा के पास सबसे नीची श्रेणी है</w:t>
      </w:r>
      <w:r w:rsidR="002542B7">
        <w:t xml:space="preserve">, </w:t>
      </w:r>
      <w:r w:rsidR="002542B7">
        <w:rPr>
          <w:cs/>
        </w:rPr>
        <w:t>तो इस बात पर बल देना महत्वपूर्ण है कि वह फिर भी पूर्ण परमेश्वर है</w:t>
      </w:r>
      <w:r w:rsidR="002542B7">
        <w:t xml:space="preserve">, </w:t>
      </w:r>
      <w:r w:rsidR="002542B7">
        <w:rPr>
          <w:cs/>
        </w:rPr>
        <w:t>और सृष्टि के प्रत्येक पहलू पर उसका सम्पूर्ण सर्वोच्च अधिकार है। इससे बढ़कर</w:t>
      </w:r>
      <w:r w:rsidR="002542B7">
        <w:t xml:space="preserve">, </w:t>
      </w:r>
      <w:r w:rsidR="002542B7">
        <w:rPr>
          <w:cs/>
        </w:rPr>
        <w:t>त्रिएकता में परस्पर भिन्नता का भाव भी पाया जाता है</w:t>
      </w:r>
      <w:r w:rsidR="002542B7">
        <w:t xml:space="preserve">, </w:t>
      </w:r>
      <w:r w:rsidR="002542B7">
        <w:rPr>
          <w:cs/>
        </w:rPr>
        <w:t>क्योंकि जो एक व्यक्तित्व करता है</w:t>
      </w:r>
      <w:r w:rsidR="002542B7">
        <w:t xml:space="preserve">, </w:t>
      </w:r>
      <w:r w:rsidR="002542B7">
        <w:rPr>
          <w:cs/>
        </w:rPr>
        <w:t>वे सब करते हैं। अत:</w:t>
      </w:r>
      <w:r w:rsidR="00EF582A">
        <w:rPr>
          <w:cs/>
        </w:rPr>
        <w:t xml:space="preserve"> </w:t>
      </w:r>
      <w:r w:rsidR="002542B7">
        <w:rPr>
          <w:cs/>
        </w:rPr>
        <w:t>पिता और पुत्र द्वारा पवित्र आत्मा के अधीनीकरण का अर्थ यह नहीं कि वह किसी प्रकार से उनसे निम्न है</w:t>
      </w:r>
      <w:r w:rsidR="002542B7">
        <w:t xml:space="preserve">, </w:t>
      </w:r>
      <w:r w:rsidR="002542B7">
        <w:rPr>
          <w:cs/>
        </w:rPr>
        <w:t>वह नहीं है। अपने मूलभूत ईश्वरत्व में वह उनके समान है।</w:t>
      </w:r>
    </w:p>
    <w:p w14:paraId="30EBB3C7" w14:textId="1233949F" w:rsidR="002542B7" w:rsidRDefault="00593F53" w:rsidP="002542B7">
      <w:pPr>
        <w:pStyle w:val="BodyText0"/>
      </w:pPr>
      <w:r>
        <w:rPr>
          <w:cs/>
        </w:rPr>
        <mc:AlternateContent>
          <mc:Choice Requires="wps">
            <w:drawing>
              <wp:anchor distT="0" distB="0" distL="114300" distR="114300" simplePos="0" relativeHeight="252248064" behindDoc="0" locked="1" layoutInCell="1" allowOverlap="1" wp14:anchorId="5FD96337" wp14:editId="3C07F589">
                <wp:simplePos x="0" y="0"/>
                <wp:positionH relativeFrom="leftMargin">
                  <wp:posOffset>419100</wp:posOffset>
                </wp:positionH>
                <wp:positionV relativeFrom="line">
                  <wp:posOffset>0</wp:posOffset>
                </wp:positionV>
                <wp:extent cx="356235" cy="356235"/>
                <wp:effectExtent l="0" t="0" r="0" b="0"/>
                <wp:wrapNone/>
                <wp:docPr id="184131206" name="PARA1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F545AFD" w14:textId="4F992107" w:rsidR="00593F53" w:rsidRPr="00A535F7" w:rsidRDefault="00593F53" w:rsidP="00A535F7">
                            <w:pPr>
                              <w:pStyle w:val="ParaNumbering"/>
                            </w:pPr>
                            <w:r>
                              <w:t>116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96337" id="PARA116" o:spid="_x0000_s1145" type="#_x0000_t202" style="position:absolute;left:0;text-align:left;margin-left:33pt;margin-top:0;width:28.05pt;height:28.05pt;z-index:2522480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yCDQIAACI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WvMvoyLHKC+4H4eeuqD4zuFUzyyEF+Y&#10;R65xJdRvfEYjNWA3GDxKGvA//3ae8pECjFLSonYqalHclOjvFqlJMhsdPzqH0bEncw8oxhm+C8ez&#10;ixd81KMrPZg3FPU29cAQsxw7VTSO7n3s9YuPgovtNiehmByLj3bveCqdUEyIvnZvzLsB9oh8PcGo&#10;KVa+Q7/P7fHfniJIlalJuPYYDnCjEDO5w6NJSv/9P2fdnvbm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frYsgg0CAAAi&#10;BAAADgAAAAAAAAAAAAAAAAAuAgAAZHJzL2Uyb0RvYy54bWxQSwECLQAUAAYACAAAACEAjWdD3NwA&#10;AAAGAQAADwAAAAAAAAAAAAAAAABnBAAAZHJzL2Rvd25yZXYueG1sUEsFBgAAAAAEAAQA8wAAAHAF&#10;AAAAAA==&#10;" filled="f" stroked="f" strokeweight=".5pt">
                <v:textbox inset="0,0,0,0">
                  <w:txbxContent>
                    <w:p w14:paraId="6F545AFD" w14:textId="4F992107" w:rsidR="00593F53" w:rsidRPr="00A535F7" w:rsidRDefault="00593F53" w:rsidP="00A535F7">
                      <w:pPr>
                        <w:pStyle w:val="ParaNumbering"/>
                      </w:pPr>
                      <w:r>
                        <w:t>116</w:t>
                      </w:r>
                    </w:p>
                  </w:txbxContent>
                </v:textbox>
                <w10:wrap anchorx="margin" anchory="line"/>
                <w10:anchorlock/>
              </v:shape>
            </w:pict>
          </mc:Fallback>
        </mc:AlternateContent>
      </w:r>
      <w:r w:rsidR="002542B7">
        <w:rPr>
          <w:cs/>
        </w:rPr>
        <w:t>पवित्र आत्मा का व्यक्तित्व मसीही धर्मविज्ञान का एक अनिवार्य भाग है। और जैसा हम देख चुके हैं</w:t>
      </w:r>
      <w:r w:rsidR="002542B7">
        <w:t xml:space="preserve">, </w:t>
      </w:r>
      <w:r w:rsidR="002542B7">
        <w:rPr>
          <w:cs/>
        </w:rPr>
        <w:t>हमारे पास इसकी पुष्टि करने के अनेक कारण हैं। पवित्र आत्मा में वे सब चरित्र पाए जाते हैं जो उसे एक भिन्न</w:t>
      </w:r>
      <w:r w:rsidR="002542B7">
        <w:t xml:space="preserve">, </w:t>
      </w:r>
      <w:r w:rsidR="002542B7">
        <w:rPr>
          <w:cs/>
        </w:rPr>
        <w:t>स्व-चेतन व्यक्तित्व के रूप में दर्शाते हैं। और पिता एवं पुत्र के साथ उसके सम्बंध व वार्तालाप किसी संशय को नहीं छोड़ते कि वह एक जीवंत व्यक्तित्व है न कि एक बुद्धिरहित शक्ति या बल। इस पारम्परिक धर्मशिक्षा में हम विश्वास रख सकते हैं और रखना भी चाहिए।</w:t>
      </w:r>
    </w:p>
    <w:p w14:paraId="5D5CA5B8" w14:textId="3F93DC2B" w:rsidR="00083DAB" w:rsidRPr="00A30848" w:rsidRDefault="00593F53" w:rsidP="002542B7">
      <w:pPr>
        <w:pStyle w:val="BodyText0"/>
      </w:pPr>
      <w:r>
        <w:rPr>
          <w:cs/>
        </w:rPr>
        <mc:AlternateContent>
          <mc:Choice Requires="wps">
            <w:drawing>
              <wp:anchor distT="0" distB="0" distL="114300" distR="114300" simplePos="0" relativeHeight="252250112" behindDoc="0" locked="1" layoutInCell="1" allowOverlap="1" wp14:anchorId="267237B0" wp14:editId="447E4ACA">
                <wp:simplePos x="0" y="0"/>
                <wp:positionH relativeFrom="leftMargin">
                  <wp:posOffset>419100</wp:posOffset>
                </wp:positionH>
                <wp:positionV relativeFrom="line">
                  <wp:posOffset>0</wp:posOffset>
                </wp:positionV>
                <wp:extent cx="356235" cy="356235"/>
                <wp:effectExtent l="0" t="0" r="0" b="0"/>
                <wp:wrapNone/>
                <wp:docPr id="367651725" name="PARA1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C6526F2" w14:textId="404C83E3" w:rsidR="00593F53" w:rsidRPr="00A535F7" w:rsidRDefault="00593F53" w:rsidP="00A535F7">
                            <w:pPr>
                              <w:pStyle w:val="ParaNumbering"/>
                            </w:pPr>
                            <w:r>
                              <w:t>117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237B0" id="PARA117" o:spid="_x0000_s1146" type="#_x0000_t202" style="position:absolute;left:0;text-align:left;margin-left:33pt;margin-top:0;width:28.05pt;height:28.05pt;z-index:2522501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CeECxcLAgAAIgQA&#10;AA4AAAAAAAAAAAAAAAAALgIAAGRycy9lMm9Eb2MueG1sUEsBAi0AFAAGAAgAAAAhAI1nQ9zcAAAA&#10;BgEAAA8AAAAAAAAAAAAAAAAAZQQAAGRycy9kb3ducmV2LnhtbFBLBQYAAAAABAAEAPMAAABuBQAA&#10;AAA=&#10;" filled="f" stroked="f" strokeweight=".5pt">
                <v:textbox inset="0,0,0,0">
                  <w:txbxContent>
                    <w:p w14:paraId="2C6526F2" w14:textId="404C83E3" w:rsidR="00593F53" w:rsidRPr="00A535F7" w:rsidRDefault="00593F53" w:rsidP="00A535F7">
                      <w:pPr>
                        <w:pStyle w:val="ParaNumbering"/>
                      </w:pPr>
                      <w:r>
                        <w:t>117</w:t>
                      </w:r>
                    </w:p>
                  </w:txbxContent>
                </v:textbox>
                <w10:wrap anchorx="margin" anchory="line"/>
                <w10:anchorlock/>
              </v:shape>
            </w:pict>
          </mc:Fallback>
        </mc:AlternateContent>
      </w:r>
      <w:r w:rsidR="002542B7">
        <w:rPr>
          <w:cs/>
        </w:rPr>
        <w:t>पवित्र आत्मा पर आधारित इस अध्याय में अब तक हमने प्रेरितों के विश्वास-कथन द्वारा आत्मा के ईश्वरत्व और उसके पूर्ण व्यक्तित्व की पुष्टि पर ध्यान दिया है। इस समय</w:t>
      </w:r>
      <w:r w:rsidR="002542B7">
        <w:t xml:space="preserve">, </w:t>
      </w:r>
      <w:r w:rsidR="002542B7">
        <w:rPr>
          <w:cs/>
        </w:rPr>
        <w:t>हम हमारे तीसरे मुख्य शीर्षक - वह कार्य जो पवित्र आत्मा ने पूरे इतिहस में किया है और निरंतर कर रहा है - को संबोधित करने के लिए तैयार हैं।</w:t>
      </w:r>
    </w:p>
    <w:p w14:paraId="464E682C" w14:textId="77777777" w:rsidR="00083DAB" w:rsidRPr="00A30848" w:rsidRDefault="00083DAB" w:rsidP="00EF582A">
      <w:pPr>
        <w:pStyle w:val="ChapterHeading"/>
      </w:pPr>
      <w:bookmarkStart w:id="58" w:name="_Toc292805508"/>
      <w:bookmarkStart w:id="59" w:name="_Toc4361523"/>
      <w:bookmarkStart w:id="60" w:name="_Toc21182465"/>
      <w:bookmarkStart w:id="61" w:name="_Toc80702483"/>
      <w:r w:rsidRPr="00A30848">
        <w:rPr>
          <w:cs/>
        </w:rPr>
        <w:t>का</w:t>
      </w:r>
      <w:r w:rsidRPr="00A30848">
        <w:rPr>
          <w:rFonts w:eastAsia="Arial Unicode MS"/>
          <w:cs/>
        </w:rPr>
        <w:t>र्य</w:t>
      </w:r>
      <w:bookmarkEnd w:id="58"/>
      <w:bookmarkEnd w:id="59"/>
      <w:bookmarkEnd w:id="60"/>
      <w:bookmarkEnd w:id="61"/>
    </w:p>
    <w:p w14:paraId="4519351F" w14:textId="7A05D472" w:rsidR="00EF582A" w:rsidRDefault="00593F53" w:rsidP="002542B7">
      <w:pPr>
        <w:pStyle w:val="Quotations"/>
        <w:rPr>
          <w:cs/>
        </w:rPr>
      </w:pPr>
      <w:r>
        <mc:AlternateContent>
          <mc:Choice Requires="wps">
            <w:drawing>
              <wp:anchor distT="0" distB="0" distL="114300" distR="114300" simplePos="0" relativeHeight="252252160" behindDoc="0" locked="1" layoutInCell="1" allowOverlap="1" wp14:anchorId="4CB4236E" wp14:editId="6B9EC1D0">
                <wp:simplePos x="0" y="0"/>
                <wp:positionH relativeFrom="leftMargin">
                  <wp:posOffset>419100</wp:posOffset>
                </wp:positionH>
                <wp:positionV relativeFrom="line">
                  <wp:posOffset>0</wp:posOffset>
                </wp:positionV>
                <wp:extent cx="356235" cy="356235"/>
                <wp:effectExtent l="0" t="0" r="0" b="0"/>
                <wp:wrapNone/>
                <wp:docPr id="1216512721" name="PARA1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30E6357" w14:textId="488E9E6C" w:rsidR="00593F53" w:rsidRPr="00A535F7" w:rsidRDefault="00593F53" w:rsidP="00A535F7">
                            <w:pPr>
                              <w:pStyle w:val="ParaNumbering"/>
                            </w:pPr>
                            <w:r>
                              <w:t>118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4236E" id="PARA118" o:spid="_x0000_s1147" type="#_x0000_t202" style="position:absolute;left:0;text-align:left;margin-left:33pt;margin-top:0;width:28.05pt;height:28.05pt;z-index:2522521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f5mCw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eYXxc5QH3B/Tz01AfHdwqn2LMQn5lH&#10;rnEl1G98QiM1YDcYPEoa8L/+dp7ykQKMUtKidipqUdyU6B8WqUkyGx0/OofRsSdzDyjGGb4Lx7OL&#10;F3zUoys9mDcU9Tb1wBCzHDtVNI7ufez1i4+Ci+02J6GYHIt7++J4Kp1QTIi+dm/MuwH2iHw9wqgp&#10;Vn5Av8/t8d+eIkiVqUm49hgOcKMQM7nDo0lKf/+fs25Pe/Mb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AJx/mYLAgAAIgQA&#10;AA4AAAAAAAAAAAAAAAAALgIAAGRycy9lMm9Eb2MueG1sUEsBAi0AFAAGAAgAAAAhAI1nQ9zcAAAA&#10;BgEAAA8AAAAAAAAAAAAAAAAAZQQAAGRycy9kb3ducmV2LnhtbFBLBQYAAAAABAAEAPMAAABuBQAA&#10;AAA=&#10;" filled="f" stroked="f" strokeweight=".5pt">
                <v:textbox inset="0,0,0,0">
                  <w:txbxContent>
                    <w:p w14:paraId="230E6357" w14:textId="488E9E6C" w:rsidR="00593F53" w:rsidRPr="00A535F7" w:rsidRDefault="00593F53" w:rsidP="00A535F7">
                      <w:pPr>
                        <w:pStyle w:val="ParaNumbering"/>
                      </w:pPr>
                      <w:r>
                        <w:t>118</w:t>
                      </w:r>
                    </w:p>
                  </w:txbxContent>
                </v:textbox>
                <w10:wrap anchorx="margin" anchory="line"/>
                <w10:anchorlock/>
              </v:shape>
            </w:pict>
          </mc:Fallback>
        </mc:AlternateContent>
      </w:r>
      <w:r w:rsidR="002542B7">
        <w:rPr>
          <w:cs/>
        </w:rPr>
        <w:t>आत्मा के कार्य की गहन समझ रखने का एक लाभ यह जानना है कि परमेश्वर हमारे अन्दर बहुत ही व्यक्तिगत रूप में कार्य करता है। वह बटन नहीं दबाता है। वह हमारे पास आता है और बहुत ही व्यक्तिगत रूप से अन्तर्क्रिया करता है। अत:</w:t>
      </w:r>
      <w:r w:rsidR="00EF582A">
        <w:rPr>
          <w:cs/>
          <w:lang w:bidi="hi-IN"/>
        </w:rPr>
        <w:t xml:space="preserve"> </w:t>
      </w:r>
      <w:r w:rsidR="002542B7">
        <w:rPr>
          <w:cs/>
        </w:rPr>
        <w:t>वास्तव में आत्मा हमारे अन्दर वास करता है। वह हमारे साथ हमारे लिए प्रार्थना करता है। वह हमें वरदान और पवित्रता प्रदान करता है</w:t>
      </w:r>
      <w:r w:rsidR="002542B7">
        <w:t xml:space="preserve">, </w:t>
      </w:r>
      <w:r w:rsidR="002542B7">
        <w:rPr>
          <w:cs/>
        </w:rPr>
        <w:t>और वह हमारे साथ अनेक रूपों में सम्मिलित हो जाता है। वास्तव में</w:t>
      </w:r>
      <w:r w:rsidR="002542B7">
        <w:t xml:space="preserve">, </w:t>
      </w:r>
      <w:r w:rsidR="002542B7">
        <w:rPr>
          <w:cs/>
        </w:rPr>
        <w:t>हमारे जीवन के प्रत्येक चरण में</w:t>
      </w:r>
      <w:r w:rsidR="002542B7">
        <w:t xml:space="preserve">, </w:t>
      </w:r>
      <w:r w:rsidR="002542B7">
        <w:rPr>
          <w:cs/>
        </w:rPr>
        <w:t>वह हमें मसीही सद्गुणों के वरदान देता है</w:t>
      </w:r>
      <w:r w:rsidR="002542B7">
        <w:t xml:space="preserve">, </w:t>
      </w:r>
      <w:r w:rsidR="002542B7">
        <w:rPr>
          <w:cs/>
        </w:rPr>
        <w:t>जैसे कि पौलुस गलातियों में कहता है। वह कलीसिया में सेवा के लिए अनेक वरदान देता है</w:t>
      </w:r>
      <w:r w:rsidR="002542B7">
        <w:t xml:space="preserve">, </w:t>
      </w:r>
      <w:r w:rsidR="002542B7">
        <w:rPr>
          <w:cs/>
        </w:rPr>
        <w:t>और यह सब हमारे अन्दर आत्मा के माध्यम से परमेश्वर का कार्य है।</w:t>
      </w:r>
    </w:p>
    <w:p w14:paraId="039936F9" w14:textId="2947DDEA" w:rsidR="0092412C" w:rsidRPr="002542B7" w:rsidRDefault="00AE357A" w:rsidP="002542B7">
      <w:pPr>
        <w:pStyle w:val="QuotationAuthor"/>
        <w:rPr>
          <w:rFonts w:cs="Gautami"/>
          <w:cs/>
          <w:lang w:bidi="te-IN"/>
        </w:rPr>
      </w:pPr>
      <w:r>
        <w:rPr>
          <w:cs/>
        </w:rPr>
        <w:t>डॉ.</w:t>
      </w:r>
      <w:r w:rsidR="002542B7">
        <w:rPr>
          <w:cs/>
        </w:rPr>
        <w:t xml:space="preserve"> जाँन फ्रेम</w:t>
      </w:r>
    </w:p>
    <w:p w14:paraId="27DEA468" w14:textId="5902EDD0" w:rsidR="002542B7" w:rsidRDefault="00593F53" w:rsidP="002542B7">
      <w:pPr>
        <w:pStyle w:val="BodyText0"/>
      </w:pPr>
      <w:r>
        <w:rPr>
          <w:cs/>
        </w:rPr>
        <mc:AlternateContent>
          <mc:Choice Requires="wps">
            <w:drawing>
              <wp:anchor distT="0" distB="0" distL="114300" distR="114300" simplePos="0" relativeHeight="252254208" behindDoc="0" locked="1" layoutInCell="1" allowOverlap="1" wp14:anchorId="606A37E0" wp14:editId="2FE7D337">
                <wp:simplePos x="0" y="0"/>
                <wp:positionH relativeFrom="leftMargin">
                  <wp:posOffset>419100</wp:posOffset>
                </wp:positionH>
                <wp:positionV relativeFrom="line">
                  <wp:posOffset>0</wp:posOffset>
                </wp:positionV>
                <wp:extent cx="356235" cy="356235"/>
                <wp:effectExtent l="0" t="0" r="0" b="0"/>
                <wp:wrapNone/>
                <wp:docPr id="147130409" name="PARA1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AD3C394" w14:textId="3515BB27" w:rsidR="00593F53" w:rsidRPr="00A535F7" w:rsidRDefault="00593F53" w:rsidP="00A535F7">
                            <w:pPr>
                              <w:pStyle w:val="ParaNumbering"/>
                            </w:pPr>
                            <w:r>
                              <w:t>119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A37E0" id="PARA119" o:spid="_x0000_s1148" type="#_x0000_t202" style="position:absolute;left:0;text-align:left;margin-left:33pt;margin-top:0;width:28.05pt;height:28.05pt;z-index:2522542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uD0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eYz8dFDlBfcD8PPfXB8Z3CKfYsxGfm&#10;kWtcCfUbn9BIDdgNBo+SBvyvv52nfKQAo5S0qJ2KWhQ3JfqHRWqSzEbHj85hdOzJ3AOKcYbvwvHs&#10;4gUf9ehKD+YNRb1NPTDELMdOFY2jex97/eKj4GK7zUkoJsfi3r44nkonFBOir90b826APSJfjzBq&#10;ipUf0O9ze/y3pwhSZWoSrj2GA9woxEzu8GiS0t//56zb0978B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tbuD0DAIAACIE&#10;AAAOAAAAAAAAAAAAAAAAAC4CAABkcnMvZTJvRG9jLnhtbFBLAQItABQABgAIAAAAIQCNZ0Pc3AAA&#10;AAYBAAAPAAAAAAAAAAAAAAAAAGYEAABkcnMvZG93bnJldi54bWxQSwUGAAAAAAQABADzAAAAbwUA&#10;AAAA&#10;" filled="f" stroked="f" strokeweight=".5pt">
                <v:textbox inset="0,0,0,0">
                  <w:txbxContent>
                    <w:p w14:paraId="6AD3C394" w14:textId="3515BB27" w:rsidR="00593F53" w:rsidRPr="00A535F7" w:rsidRDefault="00593F53" w:rsidP="00A535F7">
                      <w:pPr>
                        <w:pStyle w:val="ParaNumbering"/>
                      </w:pPr>
                      <w:r>
                        <w:t>119</w:t>
                      </w:r>
                    </w:p>
                  </w:txbxContent>
                </v:textbox>
                <w10:wrap anchorx="margin" anchory="line"/>
                <w10:anchorlock/>
              </v:shape>
            </w:pict>
          </mc:Fallback>
        </mc:AlternateContent>
      </w:r>
      <w:r w:rsidR="002542B7">
        <w:rPr>
          <w:cs/>
        </w:rPr>
        <w:t>यद्यपि प्रेरितों का विश्वास-कथन स्पष्ट रूप से आत्मा के कार्य के विषय में वर्णन नहीं करता है</w:t>
      </w:r>
      <w:r w:rsidR="002542B7">
        <w:t xml:space="preserve">, </w:t>
      </w:r>
      <w:r w:rsidR="002542B7">
        <w:rPr>
          <w:cs/>
        </w:rPr>
        <w:t>परन्तु “मैं पवित्र आत्मा में विश्वास करता हूँ” की पुष्टि करने के द्वारा विश्वास-कथन ने मूल रूप से आत्मा के कार्य की कई धारणाओं को लागू किया है।</w:t>
      </w:r>
    </w:p>
    <w:p w14:paraId="2355FB3B" w14:textId="1438CDC9" w:rsidR="00083DAB" w:rsidRPr="00A30848" w:rsidRDefault="00593F53" w:rsidP="002542B7">
      <w:pPr>
        <w:pStyle w:val="BodyText0"/>
      </w:pPr>
      <w:r>
        <w:rPr>
          <w:cs/>
        </w:rPr>
        <mc:AlternateContent>
          <mc:Choice Requires="wps">
            <w:drawing>
              <wp:anchor distT="0" distB="0" distL="114300" distR="114300" simplePos="0" relativeHeight="252256256" behindDoc="0" locked="1" layoutInCell="1" allowOverlap="1" wp14:anchorId="623B51CA" wp14:editId="43A1C3F8">
                <wp:simplePos x="0" y="0"/>
                <wp:positionH relativeFrom="leftMargin">
                  <wp:posOffset>419100</wp:posOffset>
                </wp:positionH>
                <wp:positionV relativeFrom="line">
                  <wp:posOffset>0</wp:posOffset>
                </wp:positionV>
                <wp:extent cx="356235" cy="356235"/>
                <wp:effectExtent l="0" t="0" r="0" b="0"/>
                <wp:wrapNone/>
                <wp:docPr id="1629245734" name="PARA1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51726CF" w14:textId="772F56BA" w:rsidR="00593F53" w:rsidRPr="00A535F7" w:rsidRDefault="00593F53" w:rsidP="00A535F7">
                            <w:pPr>
                              <w:pStyle w:val="ParaNumbering"/>
                            </w:pPr>
                            <w:r>
                              <w:t>120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B51CA" id="PARA120" o:spid="_x0000_s1149" type="#_x0000_t202" style="position:absolute;left:0;text-align:left;margin-left:33pt;margin-top:0;width:28.05pt;height:28.05pt;z-index:2522562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xWF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eYL8ZFDlBfcD8PPfXB8Z3CKfYsxGfm&#10;kWtcCfUbn9BIDdgNBo+SBvyvv52nfKQAo5S0qJ2KWhQ3JfqHRWqSzEbHj85hdOzJ3AOKcYbvwvHs&#10;4gUf9ehKD+YNRb1NPTDELMdOFY2jex97/eKj4GK7zUkoJsfi3r44nkonFBOir90b826APSJfjzBq&#10;ipUf0O9ze/y3pwhSZWoSrj2GA9woxEzu8GiS0t//56zb0978B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ImxWFDAIAACIE&#10;AAAOAAAAAAAAAAAAAAAAAC4CAABkcnMvZTJvRG9jLnhtbFBLAQItABQABgAIAAAAIQCNZ0Pc3AAA&#10;AAYBAAAPAAAAAAAAAAAAAAAAAGYEAABkcnMvZG93bnJldi54bWxQSwUGAAAAAAQABADzAAAAbwUA&#10;AAAA&#10;" filled="f" stroked="f" strokeweight=".5pt">
                <v:textbox inset="0,0,0,0">
                  <w:txbxContent>
                    <w:p w14:paraId="751726CF" w14:textId="772F56BA" w:rsidR="00593F53" w:rsidRPr="00A535F7" w:rsidRDefault="00593F53" w:rsidP="00A535F7">
                      <w:pPr>
                        <w:pStyle w:val="ParaNumbering"/>
                      </w:pPr>
                      <w:r>
                        <w:t>120</w:t>
                      </w:r>
                    </w:p>
                  </w:txbxContent>
                </v:textbox>
                <w10:wrap anchorx="margin" anchory="line"/>
                <w10:anchorlock/>
              </v:shape>
            </w:pict>
          </mc:Fallback>
        </mc:AlternateContent>
      </w:r>
      <w:r w:rsidR="002542B7">
        <w:rPr>
          <w:cs/>
        </w:rPr>
        <w:t>आत्मा के कार्य का वर्णन करने के कई रूप हैं</w:t>
      </w:r>
      <w:r w:rsidR="002542B7">
        <w:t xml:space="preserve">, </w:t>
      </w:r>
      <w:r w:rsidR="002542B7">
        <w:rPr>
          <w:cs/>
        </w:rPr>
        <w:t>परन्तु हम इसके केवल चार पहलुओं पर चर्चा करेंगे। पहला</w:t>
      </w:r>
      <w:r w:rsidR="002542B7">
        <w:t xml:space="preserve">, </w:t>
      </w:r>
      <w:r w:rsidR="002542B7">
        <w:rPr>
          <w:cs/>
        </w:rPr>
        <w:t>हम उसकी सृजनात्मक शक्ति पर ध्यान देंगे। दूसरा</w:t>
      </w:r>
      <w:r w:rsidR="002542B7">
        <w:t xml:space="preserve">, </w:t>
      </w:r>
      <w:r w:rsidR="002542B7">
        <w:rPr>
          <w:cs/>
        </w:rPr>
        <w:t>हम उसके पवित्र करने के कार्य पर को देखेंगे। तीसरा</w:t>
      </w:r>
      <w:r w:rsidR="002542B7">
        <w:t xml:space="preserve">, </w:t>
      </w:r>
      <w:r w:rsidR="002542B7">
        <w:rPr>
          <w:cs/>
        </w:rPr>
        <w:t>हम उसके अनुग्रह के प्रबंधन के बारे में बात करेंगे। और चौथा</w:t>
      </w:r>
      <w:r w:rsidR="002542B7">
        <w:t xml:space="preserve">, </w:t>
      </w:r>
      <w:r w:rsidR="002542B7">
        <w:rPr>
          <w:cs/>
        </w:rPr>
        <w:t>हम उस प्रकाशन का वर्णन करेंगे जो वह प्रदान करता है। आइए</w:t>
      </w:r>
      <w:r w:rsidR="002542B7">
        <w:t xml:space="preserve">, </w:t>
      </w:r>
      <w:r w:rsidR="002542B7">
        <w:rPr>
          <w:cs/>
        </w:rPr>
        <w:t>उसकी सृजनात्मक शक्ति के साथ आरम्भ करें।</w:t>
      </w:r>
    </w:p>
    <w:p w14:paraId="3493CAEB" w14:textId="77777777" w:rsidR="00083DAB" w:rsidRPr="00A30848" w:rsidRDefault="00083DAB" w:rsidP="002542B7">
      <w:pPr>
        <w:pStyle w:val="PanelHeading"/>
      </w:pPr>
      <w:bookmarkStart w:id="62" w:name="_Toc292805509"/>
      <w:bookmarkStart w:id="63" w:name="_Toc4361524"/>
      <w:bookmarkStart w:id="64" w:name="_Toc21182466"/>
      <w:bookmarkStart w:id="65" w:name="_Toc80702484"/>
      <w:r w:rsidRPr="00A30848">
        <w:rPr>
          <w:cs/>
        </w:rPr>
        <w:lastRenderedPageBreak/>
        <w:t>सृजनात्मक</w:t>
      </w:r>
      <w:r w:rsidR="00DD456F" w:rsidRPr="00A30848">
        <w:rPr>
          <w:cs/>
          <w:lang w:val="hi-IN"/>
        </w:rPr>
        <w:t xml:space="preserve"> </w:t>
      </w:r>
      <w:r w:rsidRPr="00A30848">
        <w:rPr>
          <w:cs/>
        </w:rPr>
        <w:t>शक्ति</w:t>
      </w:r>
      <w:bookmarkEnd w:id="62"/>
      <w:bookmarkEnd w:id="63"/>
      <w:bookmarkEnd w:id="64"/>
      <w:bookmarkEnd w:id="65"/>
    </w:p>
    <w:p w14:paraId="24DC73F6" w14:textId="390764CA" w:rsidR="0092412C" w:rsidRDefault="00593F53" w:rsidP="002542B7">
      <w:pPr>
        <w:pStyle w:val="BodyText0"/>
      </w:pPr>
      <w:r>
        <w:rPr>
          <w:rFonts w:cs="Gautami"/>
          <w:cs/>
          <w:lang w:bidi="te"/>
        </w:rPr>
        <mc:AlternateContent>
          <mc:Choice Requires="wps">
            <w:drawing>
              <wp:anchor distT="0" distB="0" distL="114300" distR="114300" simplePos="0" relativeHeight="252258304" behindDoc="0" locked="1" layoutInCell="1" allowOverlap="1" wp14:anchorId="6BB27624" wp14:editId="319F342F">
                <wp:simplePos x="0" y="0"/>
                <wp:positionH relativeFrom="leftMargin">
                  <wp:posOffset>419100</wp:posOffset>
                </wp:positionH>
                <wp:positionV relativeFrom="line">
                  <wp:posOffset>0</wp:posOffset>
                </wp:positionV>
                <wp:extent cx="356235" cy="356235"/>
                <wp:effectExtent l="0" t="0" r="0" b="0"/>
                <wp:wrapNone/>
                <wp:docPr id="474559991" name="PARA1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78D0BB8" w14:textId="058A4315" w:rsidR="00593F53" w:rsidRPr="00A535F7" w:rsidRDefault="00593F53" w:rsidP="00A535F7">
                            <w:pPr>
                              <w:pStyle w:val="ParaNumbering"/>
                            </w:pPr>
                            <w:r>
                              <w:t>121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27624" id="PARA121" o:spid="_x0000_s1150" type="#_x0000_t202" style="position:absolute;left:0;text-align:left;margin-left:33pt;margin-top:0;width:28.05pt;height:28.05pt;z-index:2522583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q0LDQIAACI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Na4x/zwucoD6gvt56KkPjm8VTrFjIb4w&#10;j1zjSqjf+IxGasBuMHiUNOB//u085SMFGKWkRe1U1KK4KdHfLVKTZDY6fnQOo2NP5gFQjDN8F45n&#10;Fy/4qEdXejBvKOpN6oEhZjl2qmgc3YfY6xcfBRebTU5CMTkWd3bveCqdUEyIvnZvzLsB9oh8PcGo&#10;KVa+Q7/P7fHfnCJIlalJuPYYDnCjEDO5w6NJSv/9P2fdnvb6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8latCw0CAAAi&#10;BAAADgAAAAAAAAAAAAAAAAAuAgAAZHJzL2Uyb0RvYy54bWxQSwECLQAUAAYACAAAACEAjWdD3NwA&#10;AAAGAQAADwAAAAAAAAAAAAAAAABnBAAAZHJzL2Rvd25yZXYueG1sUEsFBgAAAAAEAAQA8wAAAHAF&#10;AAAAAA==&#10;" filled="f" stroked="f" strokeweight=".5pt">
                <v:textbox inset="0,0,0,0">
                  <w:txbxContent>
                    <w:p w14:paraId="378D0BB8" w14:textId="058A4315" w:rsidR="00593F53" w:rsidRPr="00A535F7" w:rsidRDefault="00593F53" w:rsidP="00A535F7">
                      <w:pPr>
                        <w:pStyle w:val="ParaNumbering"/>
                      </w:pPr>
                      <w:r>
                        <w:t>121</w:t>
                      </w:r>
                    </w:p>
                  </w:txbxContent>
                </v:textbox>
                <w10:wrap anchorx="margin" anchory="line"/>
                <w10:anchorlock/>
              </v:shape>
            </w:pict>
          </mc:Fallback>
        </mc:AlternateContent>
      </w:r>
      <w:r w:rsidR="002542B7" w:rsidRPr="002542B7">
        <w:t>“</w:t>
      </w:r>
      <w:r w:rsidR="002542B7" w:rsidRPr="002542B7">
        <w:rPr>
          <w:cs/>
        </w:rPr>
        <w:t>सृजनात्मक शक्ति” से हमारा अर्थ पवित्र आत्मा की नई वस्तुओं की रचना करने की क्षमता</w:t>
      </w:r>
      <w:r w:rsidR="002542B7" w:rsidRPr="002542B7">
        <w:t xml:space="preserve">, </w:t>
      </w:r>
      <w:r w:rsidR="002542B7" w:rsidRPr="002542B7">
        <w:rPr>
          <w:cs/>
        </w:rPr>
        <w:t>और जो कुछ रचा गया है उस पर शासन करने और बदलने की क्षमता है।</w:t>
      </w:r>
    </w:p>
    <w:p w14:paraId="70797F64" w14:textId="33349BCD" w:rsidR="00EF582A" w:rsidRDefault="00593F53" w:rsidP="002542B7">
      <w:pPr>
        <w:pStyle w:val="Quotations"/>
        <w:rPr>
          <w:cs/>
        </w:rPr>
      </w:pPr>
      <w:r>
        <mc:AlternateContent>
          <mc:Choice Requires="wps">
            <w:drawing>
              <wp:anchor distT="0" distB="0" distL="114300" distR="114300" simplePos="0" relativeHeight="252260352" behindDoc="0" locked="1" layoutInCell="1" allowOverlap="1" wp14:anchorId="0449C42B" wp14:editId="4971E65C">
                <wp:simplePos x="0" y="0"/>
                <wp:positionH relativeFrom="leftMargin">
                  <wp:posOffset>419100</wp:posOffset>
                </wp:positionH>
                <wp:positionV relativeFrom="line">
                  <wp:posOffset>0</wp:posOffset>
                </wp:positionV>
                <wp:extent cx="356235" cy="356235"/>
                <wp:effectExtent l="0" t="0" r="0" b="0"/>
                <wp:wrapNone/>
                <wp:docPr id="1066539457" name="PARA1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5D4790C" w14:textId="6162F2AD" w:rsidR="00593F53" w:rsidRPr="00A535F7" w:rsidRDefault="00593F53" w:rsidP="00A535F7">
                            <w:pPr>
                              <w:pStyle w:val="ParaNumbering"/>
                            </w:pPr>
                            <w:r>
                              <w:t>122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9C42B" id="PARA122" o:spid="_x0000_s1151" type="#_x0000_t202" style="position:absolute;left:0;text-align:left;margin-left:33pt;margin-top:0;width:28.05pt;height:28.05pt;z-index:2522603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1h6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eYL8dFDlBfcD8PPfXB8Z3CKfYsxGfm&#10;kWtcCfUbn9BIDdgNBo+SBvyvv52nfKQAo5S0qJ2KWhQ3JfqHRWqSzEbHj85hdOzJ3AOKcYbvwvHs&#10;4gUf9ehKD+YNRb1NPTDELMdOFY2jex97/eKj4GK7zUkoJsfi3r44nkonFBOir90b826APSJfjzBq&#10;ipUf0O9ze/y3pwhSZWoSrj2GA9woxEzu8GiS0t//56zb0978B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Xo1h6DAIAACIE&#10;AAAOAAAAAAAAAAAAAAAAAC4CAABkcnMvZTJvRG9jLnhtbFBLAQItABQABgAIAAAAIQCNZ0Pc3AAA&#10;AAYBAAAPAAAAAAAAAAAAAAAAAGYEAABkcnMvZG93bnJldi54bWxQSwUGAAAAAAQABADzAAAAbwUA&#10;AAAA&#10;" filled="f" stroked="f" strokeweight=".5pt">
                <v:textbox inset="0,0,0,0">
                  <w:txbxContent>
                    <w:p w14:paraId="35D4790C" w14:textId="6162F2AD" w:rsidR="00593F53" w:rsidRPr="00A535F7" w:rsidRDefault="00593F53" w:rsidP="00A535F7">
                      <w:pPr>
                        <w:pStyle w:val="ParaNumbering"/>
                      </w:pPr>
                      <w:r>
                        <w:t>122</w:t>
                      </w:r>
                    </w:p>
                  </w:txbxContent>
                </v:textbox>
                <w10:wrap anchorx="margin" anchory="line"/>
                <w10:anchorlock/>
              </v:shape>
            </w:pict>
          </mc:Fallback>
        </mc:AlternateContent>
      </w:r>
      <w:r w:rsidR="002542B7">
        <w:rPr>
          <w:cs/>
        </w:rPr>
        <w:t>जब आप बाइबल के पहले अध्याय</w:t>
      </w:r>
      <w:r w:rsidR="002542B7">
        <w:t xml:space="preserve">, </w:t>
      </w:r>
      <w:r w:rsidR="002542B7">
        <w:rPr>
          <w:cs/>
        </w:rPr>
        <w:t>उत्पत्ति अध्याय 1</w:t>
      </w:r>
      <w:r w:rsidR="002542B7">
        <w:t xml:space="preserve">, </w:t>
      </w:r>
      <w:r w:rsidR="002542B7">
        <w:rPr>
          <w:cs/>
        </w:rPr>
        <w:t>को पढ़ते हैं</w:t>
      </w:r>
      <w:r w:rsidR="002542B7">
        <w:t xml:space="preserve">, </w:t>
      </w:r>
      <w:r w:rsidR="002542B7">
        <w:rPr>
          <w:cs/>
        </w:rPr>
        <w:t>आत्मा - पवित्र आत्मा - पानी के ऊपर मंडरा रहा है। जब आप कुलुस्सियों अध्याय 1 की ओर मुड़ते हैं तो हम पाते हैं कि मसीह सृष्टिकर्ता है</w:t>
      </w:r>
      <w:r w:rsidR="002542B7">
        <w:t xml:space="preserve">, </w:t>
      </w:r>
      <w:r w:rsidR="002542B7">
        <w:rPr>
          <w:cs/>
        </w:rPr>
        <w:t>और वह पवित्र आत्मा के द्वारा रचना करता है। आत्मा पुन:</w:t>
      </w:r>
      <w:r w:rsidR="00EF582A">
        <w:rPr>
          <w:cs/>
          <w:lang w:bidi="hi-IN"/>
        </w:rPr>
        <w:t xml:space="preserve"> </w:t>
      </w:r>
      <w:r w:rsidR="002542B7">
        <w:rPr>
          <w:cs/>
        </w:rPr>
        <w:t>रचना करने में भी सम्मिलित है। पुन:</w:t>
      </w:r>
      <w:r w:rsidR="00EF582A">
        <w:rPr>
          <w:cs/>
          <w:lang w:bidi="hi-IN"/>
        </w:rPr>
        <w:t xml:space="preserve"> </w:t>
      </w:r>
      <w:r w:rsidR="002542B7">
        <w:rPr>
          <w:cs/>
        </w:rPr>
        <w:t>रचना करने का अर्थ वही है जो हृदयपरिवर्तन के विषय में हम सोच सकते हैं। यह आत्मा ही है जो नया करता है। जब तक कोई आत्मा के द्वारा जन्म न ले</w:t>
      </w:r>
      <w:r w:rsidR="002542B7">
        <w:t xml:space="preserve">, </w:t>
      </w:r>
      <w:r w:rsidR="002542B7">
        <w:rPr>
          <w:cs/>
        </w:rPr>
        <w:t>तो वह परमेश्वर के राज्य में प्रवेश नहीं कर सकता। परन्तु आत्मा हमें व्यक्तिगत रूप से नया करने में ही कार्यरत् नहीं है</w:t>
      </w:r>
      <w:r w:rsidR="002542B7">
        <w:t xml:space="preserve">, </w:t>
      </w:r>
      <w:r w:rsidR="002542B7">
        <w:rPr>
          <w:cs/>
        </w:rPr>
        <w:t>परन्तु ब्रह्मांड को नया करने में भी कार्यरत् है। अत:</w:t>
      </w:r>
      <w:r w:rsidR="00EF582A">
        <w:rPr>
          <w:cs/>
          <w:lang w:bidi="hi-IN"/>
        </w:rPr>
        <w:t xml:space="preserve"> </w:t>
      </w:r>
      <w:r w:rsidR="002542B7">
        <w:rPr>
          <w:cs/>
        </w:rPr>
        <w:t>पौलुस रोमियों 8 में कहता है कि सृष्टि स्वयं भी प्रसवपीड़ा में कराहती और पीड़ाओं में पड़ी तड़पती है और सब वस्तुओं के नया होने की प्रतीक्षा कर रही है</w:t>
      </w:r>
      <w:r w:rsidR="002542B7">
        <w:t xml:space="preserve">, </w:t>
      </w:r>
      <w:r w:rsidR="002542B7">
        <w:rPr>
          <w:cs/>
        </w:rPr>
        <w:t>जो पवित्र आत्मा का कार्य है।</w:t>
      </w:r>
    </w:p>
    <w:p w14:paraId="5A04032D" w14:textId="7317BB4D" w:rsidR="0092412C" w:rsidRPr="002542B7" w:rsidRDefault="00AE357A" w:rsidP="002542B7">
      <w:pPr>
        <w:pStyle w:val="QuotationAuthor"/>
        <w:rPr>
          <w:rFonts w:cs="Gautami"/>
          <w:cs/>
          <w:lang w:bidi="te-IN"/>
        </w:rPr>
      </w:pPr>
      <w:r>
        <w:rPr>
          <w:cs/>
        </w:rPr>
        <w:t>डॉ.</w:t>
      </w:r>
      <w:r w:rsidR="002542B7">
        <w:rPr>
          <w:cs/>
        </w:rPr>
        <w:t xml:space="preserve"> डेरेक डब्ल्यू. एच. थाँमस</w:t>
      </w:r>
    </w:p>
    <w:p w14:paraId="66FACDAE" w14:textId="10FC11C3" w:rsidR="00083DAB" w:rsidRPr="00A30848" w:rsidRDefault="00593F53" w:rsidP="002542B7">
      <w:pPr>
        <w:pStyle w:val="BodyText0"/>
      </w:pPr>
      <w:r>
        <w:rPr>
          <w:cs/>
        </w:rPr>
        <mc:AlternateContent>
          <mc:Choice Requires="wps">
            <w:drawing>
              <wp:anchor distT="0" distB="0" distL="114300" distR="114300" simplePos="0" relativeHeight="252262400" behindDoc="0" locked="1" layoutInCell="1" allowOverlap="1" wp14:anchorId="31422561" wp14:editId="16A81673">
                <wp:simplePos x="0" y="0"/>
                <wp:positionH relativeFrom="leftMargin">
                  <wp:posOffset>419100</wp:posOffset>
                </wp:positionH>
                <wp:positionV relativeFrom="line">
                  <wp:posOffset>0</wp:posOffset>
                </wp:positionV>
                <wp:extent cx="356235" cy="356235"/>
                <wp:effectExtent l="0" t="0" r="0" b="0"/>
                <wp:wrapNone/>
                <wp:docPr id="1323158341" name="PARA1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DFD7EF3" w14:textId="0FA826A0" w:rsidR="00593F53" w:rsidRPr="00A535F7" w:rsidRDefault="00593F53" w:rsidP="00A535F7">
                            <w:pPr>
                              <w:pStyle w:val="ParaNumbering"/>
                            </w:pPr>
                            <w:r>
                              <w:t>123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22561" id="PARA123" o:spid="_x0000_s1152" type="#_x0000_t202" style="position:absolute;left:0;text-align:left;margin-left:33pt;margin-top:0;width:28.05pt;height:28.05pt;z-index:2522624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Ebo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eYr8ZFDlBfcD8PPfXB8Z3CKfYsxGfm&#10;kWtcCfUbn9BIDdgNBo+SBvyvv52nfKQAo5S0qJ2KWhQ3JfqHRWqSzEbHj85hdOzJ3AOKcYbvwvHs&#10;4gUf9ehKD+YNRb1NPTDELMdOFY2jex97/eKj4GK7zUkoJsfi3r44nkonFBOir90b826APSJfjzBq&#10;ipUf0O9ze/y3pwhSZWoSrj2GA9woxEzu8GiS0t//56zb0978B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4vEboDAIAACIE&#10;AAAOAAAAAAAAAAAAAAAAAC4CAABkcnMvZTJvRG9jLnhtbFBLAQItABQABgAIAAAAIQCNZ0Pc3AAA&#10;AAYBAAAPAAAAAAAAAAAAAAAAAGYEAABkcnMvZG93bnJldi54bWxQSwUGAAAAAAQABADzAAAAbwUA&#10;AAAA&#10;" filled="f" stroked="f" strokeweight=".5pt">
                <v:textbox inset="0,0,0,0">
                  <w:txbxContent>
                    <w:p w14:paraId="4DFD7EF3" w14:textId="0FA826A0" w:rsidR="00593F53" w:rsidRPr="00A535F7" w:rsidRDefault="00593F53" w:rsidP="00A535F7">
                      <w:pPr>
                        <w:pStyle w:val="ParaNumbering"/>
                      </w:pPr>
                      <w:r>
                        <w:t>123</w:t>
                      </w:r>
                    </w:p>
                  </w:txbxContent>
                </v:textbox>
                <w10:wrap anchorx="margin" anchory="line"/>
                <w10:anchorlock/>
              </v:shape>
            </w:pict>
          </mc:Fallback>
        </mc:AlternateContent>
      </w:r>
      <w:r w:rsidR="002542B7" w:rsidRPr="002542B7">
        <w:rPr>
          <w:cs/>
        </w:rPr>
        <w:t>पवित्र आत्मा की सृजनात्मक शक्ति के बारे में हमारी चर्चा उसकी गतिविधि के तीन भिन्न स्तरों पर ध्यान देगी। पहला</w:t>
      </w:r>
      <w:r w:rsidR="002542B7" w:rsidRPr="002542B7">
        <w:t xml:space="preserve">, </w:t>
      </w:r>
      <w:r w:rsidR="002542B7" w:rsidRPr="002542B7">
        <w:rPr>
          <w:cs/>
        </w:rPr>
        <w:t>हम प्राकृतिक जगत में उसकी सृजनात्मक शक्तियों के बारे में बात करेंगे। दूसरा</w:t>
      </w:r>
      <w:r w:rsidR="002542B7" w:rsidRPr="002542B7">
        <w:t xml:space="preserve">, </w:t>
      </w:r>
      <w:r w:rsidR="002542B7" w:rsidRPr="002542B7">
        <w:rPr>
          <w:cs/>
        </w:rPr>
        <w:t>हम उन आत्मिक वरदानों पर ध्यान देंगे जो वह कलीसिया को प्रदान करता है। और तीसरा</w:t>
      </w:r>
      <w:r w:rsidR="002542B7" w:rsidRPr="002542B7">
        <w:t xml:space="preserve">, </w:t>
      </w:r>
      <w:r w:rsidR="002542B7" w:rsidRPr="002542B7">
        <w:rPr>
          <w:cs/>
        </w:rPr>
        <w:t>हम हमारी मानवीय आत्माओं और हृदयों के व्यक्तिगत नवीनीकरण में उसकी भूमिका पर ध्यान देंगे। तो आइए हम इस बात के साथ आरम्भ करें कि किस प्रकार प्राकृतिक जगत में उसकी सृजनात्मक शक्ति प्रदर्शित होती है।</w:t>
      </w:r>
    </w:p>
    <w:p w14:paraId="3EB18179" w14:textId="77777777" w:rsidR="00083DAB" w:rsidRPr="00A30848" w:rsidRDefault="00083DAB" w:rsidP="002542B7">
      <w:pPr>
        <w:pStyle w:val="BulletHeading"/>
      </w:pPr>
      <w:bookmarkStart w:id="66" w:name="_Toc292805510"/>
      <w:bookmarkStart w:id="67" w:name="_Toc4361525"/>
      <w:bookmarkStart w:id="68" w:name="_Toc21182467"/>
      <w:bookmarkStart w:id="69" w:name="_Toc80702485"/>
      <w:r w:rsidRPr="00A30848">
        <w:rPr>
          <w:cs/>
        </w:rPr>
        <w:t>प्राकृ</w:t>
      </w:r>
      <w:r w:rsidRPr="00A30848">
        <w:rPr>
          <w:rFonts w:eastAsia="Arial Unicode MS"/>
          <w:cs/>
        </w:rPr>
        <w:t>ति</w:t>
      </w:r>
      <w:r w:rsidRPr="00A30848">
        <w:rPr>
          <w:cs/>
        </w:rPr>
        <w:t>क</w:t>
      </w:r>
      <w:r w:rsidR="00DD456F" w:rsidRPr="00A30848">
        <w:rPr>
          <w:cs/>
          <w:lang w:val="hi-IN"/>
        </w:rPr>
        <w:t xml:space="preserve"> </w:t>
      </w:r>
      <w:r w:rsidRPr="00A30848">
        <w:rPr>
          <w:cs/>
        </w:rPr>
        <w:t>जगत</w:t>
      </w:r>
      <w:bookmarkEnd w:id="66"/>
      <w:bookmarkEnd w:id="67"/>
      <w:bookmarkEnd w:id="68"/>
      <w:bookmarkEnd w:id="69"/>
    </w:p>
    <w:p w14:paraId="3AC0E310" w14:textId="39984747" w:rsidR="002542B7" w:rsidRDefault="00593F53" w:rsidP="002542B7">
      <w:pPr>
        <w:pStyle w:val="BodyText0"/>
      </w:pPr>
      <w:r>
        <w:rPr>
          <w:cs/>
        </w:rPr>
        <mc:AlternateContent>
          <mc:Choice Requires="wps">
            <w:drawing>
              <wp:anchor distT="0" distB="0" distL="114300" distR="114300" simplePos="0" relativeHeight="252264448" behindDoc="0" locked="1" layoutInCell="1" allowOverlap="1" wp14:anchorId="21F33740" wp14:editId="29E6CF36">
                <wp:simplePos x="0" y="0"/>
                <wp:positionH relativeFrom="leftMargin">
                  <wp:posOffset>419100</wp:posOffset>
                </wp:positionH>
                <wp:positionV relativeFrom="line">
                  <wp:posOffset>0</wp:posOffset>
                </wp:positionV>
                <wp:extent cx="356235" cy="356235"/>
                <wp:effectExtent l="0" t="0" r="0" b="0"/>
                <wp:wrapNone/>
                <wp:docPr id="2097418349" name="PARA1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332A95E" w14:textId="0FFFD9AC" w:rsidR="00593F53" w:rsidRPr="00A535F7" w:rsidRDefault="00593F53" w:rsidP="00A535F7">
                            <w:pPr>
                              <w:pStyle w:val="ParaNumbering"/>
                            </w:pPr>
                            <w:r>
                              <w:t>124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33740" id="PARA124" o:spid="_x0000_s1153" type="#_x0000_t202" style="position:absolute;left:0;text-align:left;margin-left:33pt;margin-top:0;width:28.05pt;height:28.05pt;z-index:2522644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bOZDQIAACI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WvMP4+LHKC+4H4eeuqD4zuFUzyyEF+Y&#10;R65xJdRvfEYjNWA3GDxKGvA//3ae8pECjFLSonYqalHclOjvFqlJMhsdPzqH0bEncw8oxhm+C8ez&#10;ixd81KMrPZg3FPU29cAQsxw7VTSO7n3s9YuPgovtNiehmByLj3bveCqdUEyIvnZvzLsB9oh8PcGo&#10;KVa+Q7/P7fHfniJIlalJuPYYDnCjEDO5w6NJSv/9P2fdnvbm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nUmzmQ0CAAAi&#10;BAAADgAAAAAAAAAAAAAAAAAuAgAAZHJzL2Uyb0RvYy54bWxQSwECLQAUAAYACAAAACEAjWdD3NwA&#10;AAAGAQAADwAAAAAAAAAAAAAAAABnBAAAZHJzL2Rvd25yZXYueG1sUEsFBgAAAAAEAAQA8wAAAHAF&#10;AAAAAA==&#10;" filled="f" stroked="f" strokeweight=".5pt">
                <v:textbox inset="0,0,0,0">
                  <w:txbxContent>
                    <w:p w14:paraId="3332A95E" w14:textId="0FFFD9AC" w:rsidR="00593F53" w:rsidRPr="00A535F7" w:rsidRDefault="00593F53" w:rsidP="00A535F7">
                      <w:pPr>
                        <w:pStyle w:val="ParaNumbering"/>
                      </w:pPr>
                      <w:r>
                        <w:t>124</w:t>
                      </w:r>
                    </w:p>
                  </w:txbxContent>
                </v:textbox>
                <w10:wrap anchorx="margin" anchory="line"/>
                <w10:anchorlock/>
              </v:shape>
            </w:pict>
          </mc:Fallback>
        </mc:AlternateContent>
      </w:r>
      <w:r w:rsidR="002542B7">
        <w:rPr>
          <w:cs/>
        </w:rPr>
        <w:t>प्राकृतिक जगत में पवित्र आत्मा की सृजनात्मक शक्ति को पहले बाइबल के आरम्भिक पदों में देखा जा सकता है। इस अध्याय के प्रारम्भ में हमने उत्पत्ति अध्याय 1 के सृष्टि की रचना के लेख में आत्मा की भूमिका को देखा था</w:t>
      </w:r>
      <w:r w:rsidR="002542B7">
        <w:t xml:space="preserve">, </w:t>
      </w:r>
      <w:r w:rsidR="002542B7">
        <w:rPr>
          <w:cs/>
        </w:rPr>
        <w:t>यह देखते हुए कि उसने शून्य से जगत की रचना करने में उसने ईश्वरीय सर्वसामर्थ्य का प्रयोग किया। हम इसी प्रकार के एक विचार को भजन 104:30 में देख सकते हैं</w:t>
      </w:r>
      <w:r w:rsidR="002542B7">
        <w:t xml:space="preserve">, </w:t>
      </w:r>
      <w:r w:rsidR="002542B7">
        <w:rPr>
          <w:cs/>
        </w:rPr>
        <w:t>जहां भजनकार ने आत्मा को आरंभिक सृष्टि की रचना के सप्ताह के दौरान ही नहीं बल्कि दिन-प्रतिदिन पृथ्वी और उसके सब प्राणियों की रचना करने हेतु भेजने प्रशंसा की। भजन 33:6 इस विचार को बताता है और अय्यूब 33:4 इसे विशेष रूप से मानवजाति की ओर बढ़ाता है।</w:t>
      </w:r>
    </w:p>
    <w:p w14:paraId="14D3AA11" w14:textId="151BCA90" w:rsidR="0092412C" w:rsidRDefault="00593F53" w:rsidP="002542B7">
      <w:pPr>
        <w:pStyle w:val="BodyText0"/>
      </w:pPr>
      <w:r>
        <w:rPr>
          <w:cs/>
        </w:rPr>
        <mc:AlternateContent>
          <mc:Choice Requires="wps">
            <w:drawing>
              <wp:anchor distT="0" distB="0" distL="114300" distR="114300" simplePos="0" relativeHeight="252266496" behindDoc="0" locked="1" layoutInCell="1" allowOverlap="1" wp14:anchorId="6636BA7F" wp14:editId="1E226E1B">
                <wp:simplePos x="0" y="0"/>
                <wp:positionH relativeFrom="leftMargin">
                  <wp:posOffset>419100</wp:posOffset>
                </wp:positionH>
                <wp:positionV relativeFrom="line">
                  <wp:posOffset>0</wp:posOffset>
                </wp:positionV>
                <wp:extent cx="356235" cy="356235"/>
                <wp:effectExtent l="0" t="0" r="0" b="0"/>
                <wp:wrapNone/>
                <wp:docPr id="269941544" name="PARA1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A37AE06" w14:textId="3D22EFC6" w:rsidR="00593F53" w:rsidRPr="00A535F7" w:rsidRDefault="00593F53" w:rsidP="00A535F7">
                            <w:pPr>
                              <w:pStyle w:val="ParaNumbering"/>
                            </w:pPr>
                            <w:r>
                              <w:t>125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6BA7F" id="PARA125" o:spid="_x0000_s1154" type="#_x0000_t202" style="position:absolute;left:0;text-align:left;margin-left:33pt;margin-top:0;width:28.05pt;height:28.05pt;z-index:2522664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UYuDAIAACI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jWvM78ZFDlBfcD8PPfXB8Z3CKfYsxBfm&#10;kWtcCfUbn9FIDdgNBo+SBvzPv52nfKQAo5S0qJ2KWhQ3Jfq7RWqSzEbHj85hdOzJPACKcYbvwvHs&#10;4gUf9ehKD+YdRb1NPTDELMdOFY2j+xB7/eKj4GK7zUkoJsfi3r46nkonFBOib907826APSJfTzBq&#10;ipUf0O9ze/y3pwhSZWoSrj2GA9woxEzu8GiS0n//z1m3p735BQ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NIUYuDAIAACIE&#10;AAAOAAAAAAAAAAAAAAAAAC4CAABkcnMvZTJvRG9jLnhtbFBLAQItABQABgAIAAAAIQCNZ0Pc3AAA&#10;AAYBAAAPAAAAAAAAAAAAAAAAAGYEAABkcnMvZG93bnJldi54bWxQSwUGAAAAAAQABADzAAAAbwUA&#10;AAAA&#10;" filled="f" stroked="f" strokeweight=".5pt">
                <v:textbox inset="0,0,0,0">
                  <w:txbxContent>
                    <w:p w14:paraId="0A37AE06" w14:textId="3D22EFC6" w:rsidR="00593F53" w:rsidRPr="00A535F7" w:rsidRDefault="00593F53" w:rsidP="00A535F7">
                      <w:pPr>
                        <w:pStyle w:val="ParaNumbering"/>
                      </w:pPr>
                      <w:r>
                        <w:t>125</w:t>
                      </w:r>
                    </w:p>
                  </w:txbxContent>
                </v:textbox>
                <w10:wrap anchorx="margin" anchory="line"/>
                <w10:anchorlock/>
              </v:shape>
            </w:pict>
          </mc:Fallback>
        </mc:AlternateContent>
      </w:r>
      <w:r w:rsidR="002542B7">
        <w:rPr>
          <w:cs/>
        </w:rPr>
        <w:t>एक उदाहरण के रूप में</w:t>
      </w:r>
      <w:r w:rsidR="002542B7">
        <w:t xml:space="preserve">, </w:t>
      </w:r>
      <w:r w:rsidR="002542B7">
        <w:rPr>
          <w:cs/>
        </w:rPr>
        <w:t>भजन 104:30 के शब्दों को सुनें:</w:t>
      </w:r>
    </w:p>
    <w:p w14:paraId="17300C12" w14:textId="64A78FFC" w:rsidR="0092412C" w:rsidRDefault="00593F53" w:rsidP="002542B7">
      <w:pPr>
        <w:pStyle w:val="Quotations"/>
      </w:pPr>
      <w:r>
        <mc:AlternateContent>
          <mc:Choice Requires="wps">
            <w:drawing>
              <wp:anchor distT="0" distB="0" distL="114300" distR="114300" simplePos="0" relativeHeight="252268544" behindDoc="0" locked="1" layoutInCell="1" allowOverlap="1" wp14:anchorId="0B4BA00D" wp14:editId="78E902EE">
                <wp:simplePos x="0" y="0"/>
                <wp:positionH relativeFrom="leftMargin">
                  <wp:posOffset>419100</wp:posOffset>
                </wp:positionH>
                <wp:positionV relativeFrom="line">
                  <wp:posOffset>0</wp:posOffset>
                </wp:positionV>
                <wp:extent cx="356235" cy="356235"/>
                <wp:effectExtent l="0" t="0" r="0" b="0"/>
                <wp:wrapNone/>
                <wp:docPr id="270431395" name="PARA1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477D808" w14:textId="063098C6" w:rsidR="00593F53" w:rsidRPr="00A535F7" w:rsidRDefault="00593F53" w:rsidP="00A535F7">
                            <w:pPr>
                              <w:pStyle w:val="ParaNumbering"/>
                            </w:pPr>
                            <w:r>
                              <w:t>126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BA00D" id="PARA126" o:spid="_x0000_s1155" type="#_x0000_t202" style="position:absolute;left:0;text-align:left;margin-left:33pt;margin-top:0;width:28.05pt;height:28.05pt;z-index:2522685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LNfDQIAACI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WvMv4yLHKC+4H4eeuqD4zuFUzyyEF+Y&#10;R65xJdRvfEYjNWA3GDxKGvA//3ae8pECjFLSonYqalHclOjvFqlJMhsdPzqH0bEncw8oxhm+C8ez&#10;ixd81KMrPZg3FPU29cAQsxw7VTSO7n3s9YuPgovtNiehmByLj3bveCqdUEyIvnZvzLsB9oh8PcGo&#10;KVa+Q7/P7fHfniJIlalJuPYYDnCjEDO5w6NJSv/9P2fdnvbm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qNSzXw0CAAAi&#10;BAAADgAAAAAAAAAAAAAAAAAuAgAAZHJzL2Uyb0RvYy54bWxQSwECLQAUAAYACAAAACEAjWdD3NwA&#10;AAAGAQAADwAAAAAAAAAAAAAAAABnBAAAZHJzL2Rvd25yZXYueG1sUEsFBgAAAAAEAAQA8wAAAHAF&#10;AAAAAA==&#10;" filled="f" stroked="f" strokeweight=".5pt">
                <v:textbox inset="0,0,0,0">
                  <w:txbxContent>
                    <w:p w14:paraId="6477D808" w14:textId="063098C6" w:rsidR="00593F53" w:rsidRPr="00A535F7" w:rsidRDefault="00593F53" w:rsidP="00A535F7">
                      <w:pPr>
                        <w:pStyle w:val="ParaNumbering"/>
                      </w:pPr>
                      <w:r>
                        <w:t>126</w:t>
                      </w:r>
                    </w:p>
                  </w:txbxContent>
                </v:textbox>
                <w10:wrap anchorx="margin" anchory="line"/>
                <w10:anchorlock/>
              </v:shape>
            </w:pict>
          </mc:Fallback>
        </mc:AlternateContent>
      </w:r>
      <w:r w:rsidR="002542B7" w:rsidRPr="002542B7">
        <w:rPr>
          <w:cs/>
        </w:rPr>
        <w:t>फिर तू अपनी ओर से सांस भेजता है</w:t>
      </w:r>
      <w:r w:rsidR="002542B7" w:rsidRPr="002542B7">
        <w:t xml:space="preserve">, </w:t>
      </w:r>
      <w:r w:rsidR="002542B7" w:rsidRPr="002542B7">
        <w:rPr>
          <w:cs/>
        </w:rPr>
        <w:t>और वे सिरजे जाते हैं</w:t>
      </w:r>
      <w:r w:rsidR="002542B7" w:rsidRPr="002542B7">
        <w:t xml:space="preserve">; </w:t>
      </w:r>
      <w:r w:rsidR="002542B7" w:rsidRPr="002542B7">
        <w:rPr>
          <w:cs/>
        </w:rPr>
        <w:t>और तू धरती को नया कर देता है। (भजन 104:30)</w:t>
      </w:r>
    </w:p>
    <w:p w14:paraId="294BC35D" w14:textId="2A667EDB" w:rsidR="002542B7" w:rsidRDefault="00593F53" w:rsidP="002542B7">
      <w:pPr>
        <w:pStyle w:val="BodyText0"/>
      </w:pPr>
      <w:r>
        <w:rPr>
          <w:cs/>
        </w:rPr>
        <mc:AlternateContent>
          <mc:Choice Requires="wps">
            <w:drawing>
              <wp:anchor distT="0" distB="0" distL="114300" distR="114300" simplePos="0" relativeHeight="252270592" behindDoc="0" locked="1" layoutInCell="1" allowOverlap="1" wp14:anchorId="391D730C" wp14:editId="6D9B4668">
                <wp:simplePos x="0" y="0"/>
                <wp:positionH relativeFrom="leftMargin">
                  <wp:posOffset>419100</wp:posOffset>
                </wp:positionH>
                <wp:positionV relativeFrom="line">
                  <wp:posOffset>0</wp:posOffset>
                </wp:positionV>
                <wp:extent cx="356235" cy="356235"/>
                <wp:effectExtent l="0" t="0" r="0" b="0"/>
                <wp:wrapNone/>
                <wp:docPr id="1694098514" name="PARA1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739AB1E" w14:textId="3853EB0A" w:rsidR="00593F53" w:rsidRPr="00A535F7" w:rsidRDefault="00593F53" w:rsidP="00A535F7">
                            <w:pPr>
                              <w:pStyle w:val="ParaNumbering"/>
                            </w:pPr>
                            <w:r>
                              <w:t>127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D730C" id="PARA127" o:spid="_x0000_s1156" type="#_x0000_t202" style="position:absolute;left:0;text-align:left;margin-left:33pt;margin-top:0;width:28.05pt;height:28.05pt;z-index:2522705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JWlflwLAgAAIgQA&#10;AA4AAAAAAAAAAAAAAAAALgIAAGRycy9lMm9Eb2MueG1sUEsBAi0AFAAGAAgAAAAhAI1nQ9zcAAAA&#10;BgEAAA8AAAAAAAAAAAAAAAAAZQQAAGRycy9kb3ducmV2LnhtbFBLBQYAAAAABAAEAPMAAABuBQAA&#10;AAA=&#10;" filled="f" stroked="f" strokeweight=".5pt">
                <v:textbox inset="0,0,0,0">
                  <w:txbxContent>
                    <w:p w14:paraId="6739AB1E" w14:textId="3853EB0A" w:rsidR="00593F53" w:rsidRPr="00A535F7" w:rsidRDefault="00593F53" w:rsidP="00A535F7">
                      <w:pPr>
                        <w:pStyle w:val="ParaNumbering"/>
                      </w:pPr>
                      <w:r>
                        <w:t>127</w:t>
                      </w:r>
                    </w:p>
                  </w:txbxContent>
                </v:textbox>
                <w10:wrap anchorx="margin" anchory="line"/>
                <w10:anchorlock/>
              </v:shape>
            </w:pict>
          </mc:Fallback>
        </mc:AlternateContent>
      </w:r>
      <w:r w:rsidR="002542B7">
        <w:rPr>
          <w:cs/>
        </w:rPr>
        <w:t>इस पद में भजनकार सम्पूर्ण सृष्टि की जिस प्रकार रचना हुई है</w:t>
      </w:r>
      <w:r w:rsidR="002542B7">
        <w:t xml:space="preserve">, </w:t>
      </w:r>
      <w:r w:rsidR="002542B7">
        <w:rPr>
          <w:cs/>
        </w:rPr>
        <w:t>उसके प्रति अपनी समझ को व्यक्त करता है। और उसने इस सब कुछ को परमेश्वर के आत्मा</w:t>
      </w:r>
      <w:r w:rsidR="002542B7">
        <w:t xml:space="preserve">, </w:t>
      </w:r>
      <w:r w:rsidR="002542B7">
        <w:rPr>
          <w:cs/>
        </w:rPr>
        <w:t>पवित्र आत्मा के साथ जोड़ा है।</w:t>
      </w:r>
    </w:p>
    <w:p w14:paraId="5A92A2CC" w14:textId="308F85B1" w:rsidR="002542B7" w:rsidRDefault="00593F53" w:rsidP="002542B7">
      <w:pPr>
        <w:pStyle w:val="BodyText0"/>
      </w:pPr>
      <w:r>
        <w:rPr>
          <w:cs/>
        </w:rPr>
        <mc:AlternateContent>
          <mc:Choice Requires="wps">
            <w:drawing>
              <wp:anchor distT="0" distB="0" distL="114300" distR="114300" simplePos="0" relativeHeight="252272640" behindDoc="0" locked="1" layoutInCell="1" allowOverlap="1" wp14:anchorId="0D08950C" wp14:editId="44EA5A69">
                <wp:simplePos x="0" y="0"/>
                <wp:positionH relativeFrom="leftMargin">
                  <wp:posOffset>419100</wp:posOffset>
                </wp:positionH>
                <wp:positionV relativeFrom="line">
                  <wp:posOffset>0</wp:posOffset>
                </wp:positionV>
                <wp:extent cx="356235" cy="356235"/>
                <wp:effectExtent l="0" t="0" r="0" b="0"/>
                <wp:wrapNone/>
                <wp:docPr id="1695010416" name="PARA1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36F5152" w14:textId="20AC00E9" w:rsidR="00593F53" w:rsidRPr="00A535F7" w:rsidRDefault="00593F53" w:rsidP="00A535F7">
                            <w:pPr>
                              <w:pStyle w:val="ParaNumbering"/>
                            </w:pPr>
                            <w:r>
                              <w:t>128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8950C" id="PARA128" o:spid="_x0000_s1157" type="#_x0000_t202" style="position:absolute;left:0;text-align:left;margin-left:33pt;margin-top:0;width:28.05pt;height:28.05pt;z-index:2522726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IstCw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dYXBc5QH3B/Tz01AfHdwqn2LMQn5lH&#10;rnEl1G98QiM1YDcYPEoa8L/+dp7ykQKMUtKidipqUdyU6B8WqUkyGx0/OofRsSdzDyjGGb4Lx7OL&#10;F3zUoys9mDcU9Tb1wBCzHDtVNI7ufez1i4+Ci+02J6GYHIt7++J4Kp1QTIi+dm/MuwH2iHw9wqgp&#10;Vn5Av8/t8d+eIkiVqUm49hgOcKMQM7nDo0lKf/+fs25Pe/Mb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LBQiy0LAgAAIgQA&#10;AA4AAAAAAAAAAAAAAAAALgIAAGRycy9lMm9Eb2MueG1sUEsBAi0AFAAGAAgAAAAhAI1nQ9zcAAAA&#10;BgEAAA8AAAAAAAAAAAAAAAAAZQQAAGRycy9kb3ducmV2LnhtbFBLBQYAAAAABAAEAPMAAABuBQAA&#10;AAA=&#10;" filled="f" stroked="f" strokeweight=".5pt">
                <v:textbox inset="0,0,0,0">
                  <w:txbxContent>
                    <w:p w14:paraId="136F5152" w14:textId="20AC00E9" w:rsidR="00593F53" w:rsidRPr="00A535F7" w:rsidRDefault="00593F53" w:rsidP="00A535F7">
                      <w:pPr>
                        <w:pStyle w:val="ParaNumbering"/>
                      </w:pPr>
                      <w:r>
                        <w:t>128</w:t>
                      </w:r>
                    </w:p>
                  </w:txbxContent>
                </v:textbox>
                <w10:wrap anchorx="margin" anchory="line"/>
                <w10:anchorlock/>
              </v:shape>
            </w:pict>
          </mc:Fallback>
        </mc:AlternateContent>
      </w:r>
      <w:r w:rsidR="002542B7">
        <w:rPr>
          <w:cs/>
        </w:rPr>
        <w:t>प्राकृतिक जगत में पवित्र आत्मा की सृजनात्मक शक्ति को पवित्रशास्त्र में उसकी शक्ति से किए गए चमत्कारों में भी देखा जा सकता है। उदाहरण के तौर पर</w:t>
      </w:r>
      <w:r w:rsidR="002542B7">
        <w:t xml:space="preserve">, </w:t>
      </w:r>
      <w:r w:rsidR="002542B7">
        <w:rPr>
          <w:cs/>
        </w:rPr>
        <w:t>पुराने नियम के निर्गमन 17:6 में उसने मूसा को चट्टान से पानी निकालने में र्योय बनाया। और 1राजा 17 में विधवा के आटे और दाल को बढ़ाया।</w:t>
      </w:r>
    </w:p>
    <w:p w14:paraId="467C480C" w14:textId="2FB05AC7" w:rsidR="002542B7" w:rsidRDefault="00593F53" w:rsidP="002542B7">
      <w:pPr>
        <w:pStyle w:val="BodyText0"/>
      </w:pPr>
      <w:r>
        <w:rPr>
          <w:cs/>
        </w:rPr>
        <w:lastRenderedPageBreak/>
        <mc:AlternateContent>
          <mc:Choice Requires="wps">
            <w:drawing>
              <wp:anchor distT="0" distB="0" distL="114300" distR="114300" simplePos="0" relativeHeight="252274688" behindDoc="0" locked="1" layoutInCell="1" allowOverlap="1" wp14:anchorId="1B975E0F" wp14:editId="35B6E7E0">
                <wp:simplePos x="0" y="0"/>
                <wp:positionH relativeFrom="leftMargin">
                  <wp:posOffset>419100</wp:posOffset>
                </wp:positionH>
                <wp:positionV relativeFrom="line">
                  <wp:posOffset>0</wp:posOffset>
                </wp:positionV>
                <wp:extent cx="356235" cy="356235"/>
                <wp:effectExtent l="0" t="0" r="0" b="0"/>
                <wp:wrapNone/>
                <wp:docPr id="755891812" name="PARA1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41F4BEC" w14:textId="3E65600F" w:rsidR="00593F53" w:rsidRPr="00A535F7" w:rsidRDefault="00593F53" w:rsidP="00A535F7">
                            <w:pPr>
                              <w:pStyle w:val="ParaNumbering"/>
                            </w:pPr>
                            <w:r>
                              <w:t>129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75E0F" id="PARA129" o:spid="_x0000_s1158" type="#_x0000_t202" style="position:absolute;left:0;text-align:left;margin-left:33pt;margin-top:0;width:28.05pt;height:28.05pt;z-index:2522746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5W/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dYzMdFDlBfcD8PPfXB8Z3CKfYsxGfm&#10;kWtcCfUbn9BIDdgNBo+SBvyvv52nfKQAo5S0qJ2KWhQ3JfqHRWqSzEbHj85hdOzJ3AOKcYbvwvHs&#10;4gUf9ehKD+YNRb1NPTDELMdOFY2jex97/eKj4GK7zUkoJsfi3r44nkonFBOir90b826APSJfjzBq&#10;ipUf0O9ze/y3pwhSZWoSrj2GA9woxEzu8GiS0t//56zb0978B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fT5W/DAIAACIE&#10;AAAOAAAAAAAAAAAAAAAAAC4CAABkcnMvZTJvRG9jLnhtbFBLAQItABQABgAIAAAAIQCNZ0Pc3AAA&#10;AAYBAAAPAAAAAAAAAAAAAAAAAGYEAABkcnMvZG93bnJldi54bWxQSwUGAAAAAAQABADzAAAAbwUA&#10;AAAA&#10;" filled="f" stroked="f" strokeweight=".5pt">
                <v:textbox inset="0,0,0,0">
                  <w:txbxContent>
                    <w:p w14:paraId="341F4BEC" w14:textId="3E65600F" w:rsidR="00593F53" w:rsidRPr="00A535F7" w:rsidRDefault="00593F53" w:rsidP="00A535F7">
                      <w:pPr>
                        <w:pStyle w:val="ParaNumbering"/>
                      </w:pPr>
                      <w:r>
                        <w:t>129</w:t>
                      </w:r>
                    </w:p>
                  </w:txbxContent>
                </v:textbox>
                <w10:wrap anchorx="margin" anchory="line"/>
                <w10:anchorlock/>
              </v:shape>
            </w:pict>
          </mc:Fallback>
        </mc:AlternateContent>
      </w:r>
      <w:r w:rsidR="002542B7">
        <w:rPr>
          <w:cs/>
        </w:rPr>
        <w:t>नए नियम में</w:t>
      </w:r>
      <w:r w:rsidR="002542B7">
        <w:t xml:space="preserve">, </w:t>
      </w:r>
      <w:r w:rsidR="002542B7">
        <w:rPr>
          <w:cs/>
        </w:rPr>
        <w:t>मत्ती अध्याय 14 में उसने पांच हजार लोगों को और मत्ती अध्याय 15 में चार हजार लोगों को भोजन करवाने हेतु यीशु को भोजन को बढ़ाने में सक्षम बनाया। उसने यीशु को मृतकों में से जीवित किया</w:t>
      </w:r>
      <w:r w:rsidR="002542B7">
        <w:t xml:space="preserve">, </w:t>
      </w:r>
      <w:r w:rsidR="002542B7">
        <w:rPr>
          <w:cs/>
        </w:rPr>
        <w:t>जैसा कि हम रोमियों 8:11 में पढ़ते हैं। और उसने पौलुस के सभी चमत्कारों एवं सेवकाई में सामर्थ्य प्रदान की</w:t>
      </w:r>
      <w:r w:rsidR="002542B7">
        <w:t xml:space="preserve">, </w:t>
      </w:r>
      <w:r w:rsidR="002542B7">
        <w:rPr>
          <w:cs/>
        </w:rPr>
        <w:t>जैसा हम रोमियों 15:18-19 में पढ़ते हैं।</w:t>
      </w:r>
    </w:p>
    <w:p w14:paraId="28E4C954" w14:textId="38FF1632" w:rsidR="002542B7" w:rsidRDefault="00593F53" w:rsidP="002542B7">
      <w:pPr>
        <w:pStyle w:val="BodyText0"/>
      </w:pPr>
      <w:r>
        <w:rPr>
          <w:cs/>
        </w:rPr>
        <mc:AlternateContent>
          <mc:Choice Requires="wps">
            <w:drawing>
              <wp:anchor distT="0" distB="0" distL="114300" distR="114300" simplePos="0" relativeHeight="252276736" behindDoc="0" locked="1" layoutInCell="1" allowOverlap="1" wp14:anchorId="2D0349A4" wp14:editId="777A9BC6">
                <wp:simplePos x="0" y="0"/>
                <wp:positionH relativeFrom="leftMargin">
                  <wp:posOffset>419100</wp:posOffset>
                </wp:positionH>
                <wp:positionV relativeFrom="line">
                  <wp:posOffset>0</wp:posOffset>
                </wp:positionV>
                <wp:extent cx="356235" cy="356235"/>
                <wp:effectExtent l="0" t="0" r="0" b="0"/>
                <wp:wrapNone/>
                <wp:docPr id="441015207" name="PARA1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2BC9DD1" w14:textId="2E21E004" w:rsidR="00593F53" w:rsidRPr="00A535F7" w:rsidRDefault="00593F53" w:rsidP="00A535F7">
                            <w:pPr>
                              <w:pStyle w:val="ParaNumbering"/>
                            </w:pPr>
                            <w:r>
                              <w:t>130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349A4" id="PARA130" o:spid="_x0000_s1159" type="#_x0000_t202" style="position:absolute;left:0;text-align:left;margin-left:33pt;margin-top:0;width:28.05pt;height:28.05pt;z-index:2522767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mDO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dYLMZFDlBfcD8PPfXB8Z3CKfYsxGfm&#10;kWtcCfUbn9BIDdgNBo+SBvyvv52nfKQAo5S0qJ2KWhQ3JfqHRWqSzEbHj85hdOzJ3AOKcYbvwvHs&#10;4gUf9ehKD+YNRb1NPTDELMdOFY2jex97/eKj4GK7zUkoJsfi3r44nkonFBOir90b826APSJfjzBq&#10;ipUf0O9ze/y3pwhSZWoSrj2GA9woxEzu8GiS0t//56zb0978B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6umDODAIAACIE&#10;AAAOAAAAAAAAAAAAAAAAAC4CAABkcnMvZTJvRG9jLnhtbFBLAQItABQABgAIAAAAIQCNZ0Pc3AAA&#10;AAYBAAAPAAAAAAAAAAAAAAAAAGYEAABkcnMvZG93bnJldi54bWxQSwUGAAAAAAQABADzAAAAbwUA&#10;AAAA&#10;" filled="f" stroked="f" strokeweight=".5pt">
                <v:textbox inset="0,0,0,0">
                  <w:txbxContent>
                    <w:p w14:paraId="22BC9DD1" w14:textId="2E21E004" w:rsidR="00593F53" w:rsidRPr="00A535F7" w:rsidRDefault="00593F53" w:rsidP="00A535F7">
                      <w:pPr>
                        <w:pStyle w:val="ParaNumbering"/>
                      </w:pPr>
                      <w:r>
                        <w:t>130</w:t>
                      </w:r>
                    </w:p>
                  </w:txbxContent>
                </v:textbox>
                <w10:wrap anchorx="margin" anchory="line"/>
                <w10:anchorlock/>
              </v:shape>
            </w:pict>
          </mc:Fallback>
        </mc:AlternateContent>
      </w:r>
      <w:r w:rsidR="002542B7">
        <w:rPr>
          <w:cs/>
        </w:rPr>
        <w:t>निसंदेह</w:t>
      </w:r>
      <w:r w:rsidR="002542B7">
        <w:t xml:space="preserve">, </w:t>
      </w:r>
      <w:r w:rsidR="002542B7">
        <w:rPr>
          <w:cs/>
        </w:rPr>
        <w:t>उसका महानतम चमत्कार देहधारण था</w:t>
      </w:r>
      <w:r w:rsidR="002542B7">
        <w:t xml:space="preserve">, </w:t>
      </w:r>
      <w:r w:rsidR="002542B7">
        <w:rPr>
          <w:cs/>
        </w:rPr>
        <w:t>जिसमें उसने कुंवारी मरियम को यीशु के साथ गर्भवती किया। लूका 1:35 में निहित यह चमत्कार प्रेरितों के विश्वास-कथन में स्पष्ट रूप से उल्लिखित पवित्र आत्मा का एकमात्र कार्य था।</w:t>
      </w:r>
    </w:p>
    <w:p w14:paraId="6C0C749A" w14:textId="12AE312C" w:rsidR="002542B7" w:rsidRDefault="00593F53" w:rsidP="002542B7">
      <w:pPr>
        <w:pStyle w:val="BodyText0"/>
      </w:pPr>
      <w:r>
        <w:rPr>
          <w:cs/>
        </w:rPr>
        <mc:AlternateContent>
          <mc:Choice Requires="wps">
            <w:drawing>
              <wp:anchor distT="0" distB="0" distL="114300" distR="114300" simplePos="0" relativeHeight="252278784" behindDoc="0" locked="1" layoutInCell="1" allowOverlap="1" wp14:anchorId="3FA11C95" wp14:editId="25278088">
                <wp:simplePos x="0" y="0"/>
                <wp:positionH relativeFrom="leftMargin">
                  <wp:posOffset>419100</wp:posOffset>
                </wp:positionH>
                <wp:positionV relativeFrom="line">
                  <wp:posOffset>0</wp:posOffset>
                </wp:positionV>
                <wp:extent cx="356235" cy="356235"/>
                <wp:effectExtent l="0" t="0" r="0" b="0"/>
                <wp:wrapNone/>
                <wp:docPr id="1836386781" name="PARA1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97E707C" w14:textId="29E4C6C7" w:rsidR="00593F53" w:rsidRPr="00A535F7" w:rsidRDefault="00593F53" w:rsidP="00A535F7">
                            <w:pPr>
                              <w:pStyle w:val="ParaNumbering"/>
                            </w:pPr>
                            <w:r>
                              <w:t>131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11C95" id="PARA131" o:spid="_x0000_s1160" type="#_x0000_t202" style="position:absolute;left:0;text-align:left;margin-left:33pt;margin-top:0;width:28.05pt;height:28.05pt;z-index:2522787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9hADQIAACI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Na6x+DwucoD6gvt56KkPjm8VTrFjIb4w&#10;j1zjSqjf+IxGasBuMHiUNOB//u085SMFGKWkRe1U1KK4KdHfLVKTZDY6fnQOo2NP5gFQjDN8F45n&#10;Fy/4qEdXejBvKOpN6oEhZjl2qmgc3YfY6xcfBRebTU5CMTkWd3bveCqdUEyIvnZvzLsB9oh8PcGo&#10;KVa+Q7/P7fHfnCJIlalJuPYYDnCjEDO5w6NJSv/9P2fdnvb6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QHfYQA0CAAAi&#10;BAAADgAAAAAAAAAAAAAAAAAuAgAAZHJzL2Uyb0RvYy54bWxQSwECLQAUAAYACAAAACEAjWdD3NwA&#10;AAAGAQAADwAAAAAAAAAAAAAAAABnBAAAZHJzL2Rvd25yZXYueG1sUEsFBgAAAAAEAAQA8wAAAHAF&#10;AAAAAA==&#10;" filled="f" stroked="f" strokeweight=".5pt">
                <v:textbox inset="0,0,0,0">
                  <w:txbxContent>
                    <w:p w14:paraId="497E707C" w14:textId="29E4C6C7" w:rsidR="00593F53" w:rsidRPr="00A535F7" w:rsidRDefault="00593F53" w:rsidP="00A535F7">
                      <w:pPr>
                        <w:pStyle w:val="ParaNumbering"/>
                      </w:pPr>
                      <w:r>
                        <w:t>131</w:t>
                      </w:r>
                    </w:p>
                  </w:txbxContent>
                </v:textbox>
                <w10:wrap anchorx="margin" anchory="line"/>
                <w10:anchorlock/>
              </v:shape>
            </w:pict>
          </mc:Fallback>
        </mc:AlternateContent>
      </w:r>
      <w:r w:rsidR="002542B7">
        <w:rPr>
          <w:cs/>
        </w:rPr>
        <w:t>आज भी</w:t>
      </w:r>
      <w:r w:rsidR="002542B7">
        <w:t xml:space="preserve">, </w:t>
      </w:r>
      <w:r w:rsidR="002542B7">
        <w:rPr>
          <w:cs/>
        </w:rPr>
        <w:t>पवित्र आत्मा में रचना करने</w:t>
      </w:r>
      <w:r w:rsidR="002542B7">
        <w:t xml:space="preserve">, </w:t>
      </w:r>
      <w:r w:rsidR="002542B7">
        <w:rPr>
          <w:cs/>
        </w:rPr>
        <w:t>नया करने और सृष्टि को उस अवस्था में लेकर आने जो परमेश्वर इसके लिए चाहता है</w:t>
      </w:r>
      <w:r w:rsidR="002542B7">
        <w:t xml:space="preserve">, </w:t>
      </w:r>
      <w:r w:rsidR="002542B7">
        <w:rPr>
          <w:cs/>
        </w:rPr>
        <w:t>की नाटकीय शक्ति पाई जाती है।</w:t>
      </w:r>
    </w:p>
    <w:p w14:paraId="34E23706" w14:textId="5252612E" w:rsidR="002542B7" w:rsidRDefault="00593F53" w:rsidP="002542B7">
      <w:pPr>
        <w:pStyle w:val="BodyText0"/>
      </w:pPr>
      <w:r>
        <w:rPr>
          <w:cs/>
        </w:rPr>
        <mc:AlternateContent>
          <mc:Choice Requires="wps">
            <w:drawing>
              <wp:anchor distT="0" distB="0" distL="114300" distR="114300" simplePos="0" relativeHeight="252280832" behindDoc="0" locked="1" layoutInCell="1" allowOverlap="1" wp14:anchorId="3D670883" wp14:editId="5A05A212">
                <wp:simplePos x="0" y="0"/>
                <wp:positionH relativeFrom="leftMargin">
                  <wp:posOffset>419100</wp:posOffset>
                </wp:positionH>
                <wp:positionV relativeFrom="line">
                  <wp:posOffset>0</wp:posOffset>
                </wp:positionV>
                <wp:extent cx="356235" cy="356235"/>
                <wp:effectExtent l="0" t="0" r="0" b="0"/>
                <wp:wrapNone/>
                <wp:docPr id="539609891" name="PARA1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00B0883" w14:textId="49A7A80C" w:rsidR="00593F53" w:rsidRPr="00A535F7" w:rsidRDefault="00593F53" w:rsidP="00A535F7">
                            <w:pPr>
                              <w:pStyle w:val="ParaNumbering"/>
                            </w:pPr>
                            <w:r>
                              <w:t>132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70883" id="PARA132" o:spid="_x0000_s1161" type="#_x0000_t202" style="position:absolute;left:0;text-align:left;margin-left:33pt;margin-top:0;width:28.05pt;height:28.05pt;z-index:2522808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i0x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fAcYZFDlBfcD8PPfXB8Z3CKfYsxGfm&#10;kWtcCfUbn9BIDdgNBo+SBvyvv52nfKQAo5S0qJ2KWhQ3JfqHRWqSzEbHj85hdOzJ3AOKcYbvwvHs&#10;4gUf9ehKD+YNRb1NPTDELMdOFY2jex97/eKj4GK7zUkoJsfi3r44nkonFBOir90b826APSJfjzBq&#10;ipUf0O9ze/y3pwhSZWoSrj2GA9woxEzu8GiS0t//56zb0978B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lgi0xDAIAACIE&#10;AAAOAAAAAAAAAAAAAAAAAC4CAABkcnMvZTJvRG9jLnhtbFBLAQItABQABgAIAAAAIQCNZ0Pc3AAA&#10;AAYBAAAPAAAAAAAAAAAAAAAAAGYEAABkcnMvZG93bnJldi54bWxQSwUGAAAAAAQABADzAAAAbwUA&#10;AAAA&#10;" filled="f" stroked="f" strokeweight=".5pt">
                <v:textbox inset="0,0,0,0">
                  <w:txbxContent>
                    <w:p w14:paraId="500B0883" w14:textId="49A7A80C" w:rsidR="00593F53" w:rsidRPr="00A535F7" w:rsidRDefault="00593F53" w:rsidP="00A535F7">
                      <w:pPr>
                        <w:pStyle w:val="ParaNumbering"/>
                      </w:pPr>
                      <w:r>
                        <w:t>132</w:t>
                      </w:r>
                    </w:p>
                  </w:txbxContent>
                </v:textbox>
                <w10:wrap anchorx="margin" anchory="line"/>
                <w10:anchorlock/>
              </v:shape>
            </w:pict>
          </mc:Fallback>
        </mc:AlternateContent>
      </w:r>
      <w:r w:rsidR="002542B7">
        <w:rPr>
          <w:cs/>
        </w:rPr>
        <w:t>वास्तव में</w:t>
      </w:r>
      <w:r w:rsidR="002542B7">
        <w:t xml:space="preserve">, </w:t>
      </w:r>
      <w:r w:rsidR="002542B7">
        <w:rPr>
          <w:cs/>
        </w:rPr>
        <w:t>उसके द्वारा संसार का नवीनीकरण तब तक पूरा नहीं होगा जब तक मनुष्य-जाति के पाप में पतन के प्रभावों को पूरी तरह से उलट न दे। उत्पत्ति अध्याय 3 हमें बताता है कि जब आदम और हव्वा ने भले और बुरे के ज्ञान के वृक्ष वाला प्रतिबंधित फल खाया</w:t>
      </w:r>
      <w:r w:rsidR="002542B7">
        <w:t xml:space="preserve">, </w:t>
      </w:r>
      <w:r w:rsidR="002542B7">
        <w:rPr>
          <w:cs/>
        </w:rPr>
        <w:t>तो परमेश्वर ने उन्हें श्रापित किया। और क्योंकि मानव-जाति को सम्पूर्ण पृथ्वी पर उसके प्रतिनिधियों के रूप में अधिकार दिया गया है</w:t>
      </w:r>
      <w:r w:rsidR="002542B7">
        <w:t xml:space="preserve">, </w:t>
      </w:r>
      <w:r w:rsidR="002542B7">
        <w:rPr>
          <w:cs/>
        </w:rPr>
        <w:t>इसलिए आदम और हव्वा के श्राप ने सम्पूर्ण सृष्टि को प्रभावित किया</w:t>
      </w:r>
      <w:r w:rsidR="002542B7">
        <w:t xml:space="preserve">, </w:t>
      </w:r>
      <w:r w:rsidR="002542B7">
        <w:rPr>
          <w:cs/>
        </w:rPr>
        <w:t>भूमि तक को भी।</w:t>
      </w:r>
    </w:p>
    <w:p w14:paraId="6565BD6A" w14:textId="471F857D" w:rsidR="002542B7" w:rsidRDefault="00593F53" w:rsidP="002542B7">
      <w:pPr>
        <w:pStyle w:val="BodyText0"/>
      </w:pPr>
      <w:r>
        <w:rPr>
          <w:cs/>
        </w:rPr>
        <mc:AlternateContent>
          <mc:Choice Requires="wps">
            <w:drawing>
              <wp:anchor distT="0" distB="0" distL="114300" distR="114300" simplePos="0" relativeHeight="252282880" behindDoc="0" locked="1" layoutInCell="1" allowOverlap="1" wp14:anchorId="1F50EF51" wp14:editId="0ED69B04">
                <wp:simplePos x="0" y="0"/>
                <wp:positionH relativeFrom="leftMargin">
                  <wp:posOffset>419100</wp:posOffset>
                </wp:positionH>
                <wp:positionV relativeFrom="line">
                  <wp:posOffset>0</wp:posOffset>
                </wp:positionV>
                <wp:extent cx="356235" cy="356235"/>
                <wp:effectExtent l="0" t="0" r="0" b="0"/>
                <wp:wrapNone/>
                <wp:docPr id="299473137" name="PARA1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2A10A94" w14:textId="2DB2FAFF" w:rsidR="00593F53" w:rsidRPr="00A535F7" w:rsidRDefault="00593F53" w:rsidP="00A535F7">
                            <w:pPr>
                              <w:pStyle w:val="ParaNumbering"/>
                            </w:pPr>
                            <w:r>
                              <w:t>133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0EF51" id="PARA133" o:spid="_x0000_s1162" type="#_x0000_t202" style="position:absolute;left:0;text-align:left;margin-left:33pt;margin-top:0;width:28.05pt;height:28.05pt;z-index:2522828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TOj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dYrMZFDlBfcD8PPfXB8Z3CKfYsxGfm&#10;kWtcCfUbn9BIDdgNBo+SBvyvv52nfKQAo5S0qJ2KWhQ3JfqHRWqSzEbHj85hdOzJ3AOKcYbvwvHs&#10;4gUf9ehKD+YNRb1NPTDELMdOFY2jex97/eKj4GK7zUkoJsfi3r44nkonFBOir90b826APSJfjzBq&#10;ipUf0O9ze/y3pwhSZWoSrj2GA9woxEzu8GiS0t//56zb0978B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KnTOjDAIAACIE&#10;AAAOAAAAAAAAAAAAAAAAAC4CAABkcnMvZTJvRG9jLnhtbFBLAQItABQABgAIAAAAIQCNZ0Pc3AAA&#10;AAYBAAAPAAAAAAAAAAAAAAAAAGYEAABkcnMvZG93bnJldi54bWxQSwUGAAAAAAQABADzAAAAbwUA&#10;AAAA&#10;" filled="f" stroked="f" strokeweight=".5pt">
                <v:textbox inset="0,0,0,0">
                  <w:txbxContent>
                    <w:p w14:paraId="12A10A94" w14:textId="2DB2FAFF" w:rsidR="00593F53" w:rsidRPr="00A535F7" w:rsidRDefault="00593F53" w:rsidP="00A535F7">
                      <w:pPr>
                        <w:pStyle w:val="ParaNumbering"/>
                      </w:pPr>
                      <w:r>
                        <w:t>133</w:t>
                      </w:r>
                    </w:p>
                  </w:txbxContent>
                </v:textbox>
                <w10:wrap anchorx="margin" anchory="line"/>
                <w10:anchorlock/>
              </v:shape>
            </w:pict>
          </mc:Fallback>
        </mc:AlternateContent>
      </w:r>
      <w:r w:rsidR="002542B7">
        <w:rPr>
          <w:cs/>
        </w:rPr>
        <w:t>उस समय से</w:t>
      </w:r>
      <w:r w:rsidR="002542B7">
        <w:t xml:space="preserve">, </w:t>
      </w:r>
      <w:r w:rsidR="002542B7">
        <w:rPr>
          <w:cs/>
        </w:rPr>
        <w:t>पवित्र आत्मा संसार में इसे पुनस्र्थापित करने और इसकी अंतिम अवस्था में लाने के लिए कार्य कर रहा है। और परिणाम नया स्वर्ग और नई पृथ्वी होगा जिसे हम यशायाह 65:17 और 66:22</w:t>
      </w:r>
      <w:r w:rsidR="002542B7">
        <w:t xml:space="preserve">; </w:t>
      </w:r>
      <w:r w:rsidR="002542B7">
        <w:rPr>
          <w:cs/>
        </w:rPr>
        <w:t>2पतरस 3:13</w:t>
      </w:r>
      <w:r w:rsidR="002542B7">
        <w:t xml:space="preserve">; </w:t>
      </w:r>
      <w:r w:rsidR="002542B7">
        <w:rPr>
          <w:cs/>
        </w:rPr>
        <w:t>एवं प्रकाशितवाक्य अध्याय 21 में पढ़ते हैं।</w:t>
      </w:r>
    </w:p>
    <w:p w14:paraId="0B207C5A" w14:textId="5D3BAE63" w:rsidR="00083DAB" w:rsidRPr="00A30848" w:rsidRDefault="00593F53" w:rsidP="002542B7">
      <w:pPr>
        <w:pStyle w:val="BodyText0"/>
      </w:pPr>
      <w:r>
        <w:rPr>
          <w:cs/>
        </w:rPr>
        <mc:AlternateContent>
          <mc:Choice Requires="wps">
            <w:drawing>
              <wp:anchor distT="0" distB="0" distL="114300" distR="114300" simplePos="0" relativeHeight="252284928" behindDoc="0" locked="1" layoutInCell="1" allowOverlap="1" wp14:anchorId="559DFBFB" wp14:editId="43CF9D69">
                <wp:simplePos x="0" y="0"/>
                <wp:positionH relativeFrom="leftMargin">
                  <wp:posOffset>419100</wp:posOffset>
                </wp:positionH>
                <wp:positionV relativeFrom="line">
                  <wp:posOffset>0</wp:posOffset>
                </wp:positionV>
                <wp:extent cx="356235" cy="356235"/>
                <wp:effectExtent l="0" t="0" r="0" b="0"/>
                <wp:wrapNone/>
                <wp:docPr id="1364184377" name="PARA1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8B4700F" w14:textId="5E591819" w:rsidR="00593F53" w:rsidRPr="00A535F7" w:rsidRDefault="00593F53" w:rsidP="00A535F7">
                            <w:pPr>
                              <w:pStyle w:val="ParaNumbering"/>
                            </w:pPr>
                            <w:r>
                              <w:t>134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DFBFB" id="PARA134" o:spid="_x0000_s1163" type="#_x0000_t202" style="position:absolute;left:0;text-align:left;margin-left:33pt;margin-top:0;width:28.05pt;height:28.05pt;z-index:2522849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MbSDQIAACI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WssPo+LHKC+4H4eeuqD4zuFUzyyEF+Y&#10;R65xJdRvfEYjNWA3GDxKGvA//3ae8pECjFLSonYqalHclOjvFqlJMhsdPzqH0bEncw8oxhm+C8ez&#10;ixd81KMrPZg3FPU29cAQsxw7VTSO7n3s9YuPgovtNiehmByLj3bveCqdUEyIvnZvzLsB9oh8PcGo&#10;KVa+Q7/P7fHfniJIlalJuPYYDnCjEDO5w6NJSv/9P2fdnvbm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L2jG0g0CAAAi&#10;BAAADgAAAAAAAAAAAAAAAAAuAgAAZHJzL2Uyb0RvYy54bWxQSwECLQAUAAYACAAAACEAjWdD3NwA&#10;AAAGAQAADwAAAAAAAAAAAAAAAABnBAAAZHJzL2Rvd25yZXYueG1sUEsFBgAAAAAEAAQA8wAAAHAF&#10;AAAAAA==&#10;" filled="f" stroked="f" strokeweight=".5pt">
                <v:textbox inset="0,0,0,0">
                  <w:txbxContent>
                    <w:p w14:paraId="18B4700F" w14:textId="5E591819" w:rsidR="00593F53" w:rsidRPr="00A535F7" w:rsidRDefault="00593F53" w:rsidP="00A535F7">
                      <w:pPr>
                        <w:pStyle w:val="ParaNumbering"/>
                      </w:pPr>
                      <w:r>
                        <w:t>134</w:t>
                      </w:r>
                    </w:p>
                  </w:txbxContent>
                </v:textbox>
                <w10:wrap anchorx="margin" anchory="line"/>
                <w10:anchorlock/>
              </v:shape>
            </w:pict>
          </mc:Fallback>
        </mc:AlternateContent>
      </w:r>
      <w:r w:rsidR="002542B7">
        <w:rPr>
          <w:cs/>
        </w:rPr>
        <w:t>अब जब हमने प्राकृतिक जगत में पवित्र आत्मा की सृजनात्मक शक्ति को देख लिया है</w:t>
      </w:r>
      <w:r w:rsidR="002542B7">
        <w:t xml:space="preserve">, </w:t>
      </w:r>
      <w:r w:rsidR="002542B7">
        <w:rPr>
          <w:cs/>
        </w:rPr>
        <w:t>तो हम यह देखने के लिए तैयार हैं कि वह कलीसिया को आत्मिक वरदान प्रदान करने के लिए अपनी सृजनात्मक शक्ति का प्रयोग किस प्रकार करता है।</w:t>
      </w:r>
    </w:p>
    <w:p w14:paraId="784F514C" w14:textId="77777777" w:rsidR="00083DAB" w:rsidRPr="00A30848" w:rsidRDefault="00083DAB" w:rsidP="002542B7">
      <w:pPr>
        <w:pStyle w:val="BulletHeading"/>
      </w:pPr>
      <w:bookmarkStart w:id="70" w:name="_Toc292805511"/>
      <w:bookmarkStart w:id="71" w:name="_Toc4361526"/>
      <w:bookmarkStart w:id="72" w:name="_Toc21182468"/>
      <w:bookmarkStart w:id="73" w:name="_Toc80702486"/>
      <w:r w:rsidRPr="00A30848">
        <w:rPr>
          <w:cs/>
        </w:rPr>
        <w:t>आत्मिक</w:t>
      </w:r>
      <w:r w:rsidR="00DD456F" w:rsidRPr="00A30848">
        <w:rPr>
          <w:cs/>
          <w:lang w:val="hi-IN"/>
        </w:rPr>
        <w:t xml:space="preserve"> </w:t>
      </w:r>
      <w:r w:rsidRPr="00A30848">
        <w:rPr>
          <w:cs/>
        </w:rPr>
        <w:t>वरदान</w:t>
      </w:r>
      <w:bookmarkEnd w:id="70"/>
      <w:bookmarkEnd w:id="71"/>
      <w:bookmarkEnd w:id="72"/>
      <w:bookmarkEnd w:id="73"/>
    </w:p>
    <w:p w14:paraId="15EED130" w14:textId="15FB5925" w:rsidR="0092412C" w:rsidRDefault="00593F53" w:rsidP="002542B7">
      <w:pPr>
        <w:pStyle w:val="BodyText0"/>
      </w:pPr>
      <w:r>
        <w:rPr>
          <w:cs/>
        </w:rPr>
        <mc:AlternateContent>
          <mc:Choice Requires="wps">
            <w:drawing>
              <wp:anchor distT="0" distB="0" distL="114300" distR="114300" simplePos="0" relativeHeight="252286976" behindDoc="0" locked="1" layoutInCell="1" allowOverlap="1" wp14:anchorId="66979989" wp14:editId="0FB8E902">
                <wp:simplePos x="0" y="0"/>
                <wp:positionH relativeFrom="leftMargin">
                  <wp:posOffset>419100</wp:posOffset>
                </wp:positionH>
                <wp:positionV relativeFrom="line">
                  <wp:posOffset>0</wp:posOffset>
                </wp:positionV>
                <wp:extent cx="356235" cy="356235"/>
                <wp:effectExtent l="0" t="0" r="0" b="0"/>
                <wp:wrapNone/>
                <wp:docPr id="1322399879" name="PARA1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9F77975" w14:textId="6760AB1D" w:rsidR="00593F53" w:rsidRPr="00A535F7" w:rsidRDefault="00593F53" w:rsidP="00A535F7">
                            <w:pPr>
                              <w:pStyle w:val="ParaNumbering"/>
                            </w:pPr>
                            <w:r>
                              <w:t>135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79989" id="PARA135" o:spid="_x0000_s1164" type="#_x0000_t202" style="position:absolute;left:0;text-align:left;margin-left:33pt;margin-top:0;width:28.05pt;height:28.05pt;z-index:2522869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NlDAIAACI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jWss7sZFDlBfcD8PPfXB8Z3CKfYsxBfm&#10;kWtcCfUbn9FIDdgNBo+SBvzPv52nfKQAo5S0qJ2KWhQ3Jfq7RWqSzEbHj85hdOzJPACKcYbvwvHs&#10;4gUf9ehKD+YdRb1NPTDELMdOFY2j+xB7/eKj4GK7zUkoJsfi3r46nkonFBOib907826APSJfTzBq&#10;ipUf0O9ze/y3pwhSZWoSrj2GA9woxEzu8GiS0n//z1m3p735BQ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ADNlDAIAACIE&#10;AAAOAAAAAAAAAAAAAAAAAC4CAABkcnMvZTJvRG9jLnhtbFBLAQItABQABgAIAAAAIQCNZ0Pc3AAA&#10;AAYBAAAPAAAAAAAAAAAAAAAAAGYEAABkcnMvZG93bnJldi54bWxQSwUGAAAAAAQABADzAAAAbwUA&#10;AAAA&#10;" filled="f" stroked="f" strokeweight=".5pt">
                <v:textbox inset="0,0,0,0">
                  <w:txbxContent>
                    <w:p w14:paraId="29F77975" w14:textId="6760AB1D" w:rsidR="00593F53" w:rsidRPr="00A535F7" w:rsidRDefault="00593F53" w:rsidP="00A535F7">
                      <w:pPr>
                        <w:pStyle w:val="ParaNumbering"/>
                      </w:pPr>
                      <w:r>
                        <w:t>135</w:t>
                      </w:r>
                    </w:p>
                  </w:txbxContent>
                </v:textbox>
                <w10:wrap anchorx="margin" anchory="line"/>
                <w10:anchorlock/>
              </v:shape>
            </w:pict>
          </mc:Fallback>
        </mc:AlternateContent>
      </w:r>
      <w:r w:rsidR="002542B7" w:rsidRPr="002542B7">
        <w:rPr>
          <w:cs/>
        </w:rPr>
        <w:t>जब हम आत्मिक वरदानों की बात करते हैं तो हमारे मन में-</w:t>
      </w:r>
    </w:p>
    <w:p w14:paraId="05DBEC97" w14:textId="3EF8A61F" w:rsidR="0092412C" w:rsidRDefault="00593F53" w:rsidP="002542B7">
      <w:pPr>
        <w:pStyle w:val="Quotations"/>
      </w:pPr>
      <w:r>
        <mc:AlternateContent>
          <mc:Choice Requires="wps">
            <w:drawing>
              <wp:anchor distT="0" distB="0" distL="114300" distR="114300" simplePos="0" relativeHeight="252289024" behindDoc="0" locked="1" layoutInCell="1" allowOverlap="1" wp14:anchorId="6409D6EA" wp14:editId="537D79DD">
                <wp:simplePos x="0" y="0"/>
                <wp:positionH relativeFrom="leftMargin">
                  <wp:posOffset>419100</wp:posOffset>
                </wp:positionH>
                <wp:positionV relativeFrom="line">
                  <wp:posOffset>0</wp:posOffset>
                </wp:positionV>
                <wp:extent cx="356235" cy="356235"/>
                <wp:effectExtent l="0" t="0" r="0" b="0"/>
                <wp:wrapNone/>
                <wp:docPr id="1473579844" name="PARA1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F529A5D" w14:textId="74AD360E" w:rsidR="00593F53" w:rsidRPr="00A535F7" w:rsidRDefault="00593F53" w:rsidP="00A535F7">
                            <w:pPr>
                              <w:pStyle w:val="ParaNumbering"/>
                            </w:pPr>
                            <w:r>
                              <w:t>136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9D6EA" id="PARA136" o:spid="_x0000_s1165" type="#_x0000_t202" style="position:absolute;left:0;text-align:left;margin-left:33pt;margin-top:0;width:28.05pt;height:28.05pt;z-index:2522890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cYUDQIAACI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WssvoyLHKC+4H4eeuqD4zuFUzyyEF+Y&#10;R65xJdRvfEYjNWA3GDxKGvA//3ae8pECjFLSonYqalHclOjvFqlJMhsdPzqH0bEncw8oxhm+C8ez&#10;ixd81KMrPZg3FPU29cAQsxw7VTSO7n3s9YuPgovtNiehmByLj3bveCqdUEyIvnZvzLsB9oh8PcGo&#10;KVa+Q7/P7fHfniJIlalJuPYYDnCjEDO5w6NJSv/9P2fdnvbm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GvXGFA0CAAAi&#10;BAAADgAAAAAAAAAAAAAAAAAuAgAAZHJzL2Uyb0RvYy54bWxQSwECLQAUAAYACAAAACEAjWdD3NwA&#10;AAAGAQAADwAAAAAAAAAAAAAAAABnBAAAZHJzL2Rvd25yZXYueG1sUEsFBgAAAAAEAAQA8wAAAHAF&#10;AAAAAA==&#10;" filled="f" stroked="f" strokeweight=".5pt">
                <v:textbox inset="0,0,0,0">
                  <w:txbxContent>
                    <w:p w14:paraId="1F529A5D" w14:textId="74AD360E" w:rsidR="00593F53" w:rsidRPr="00A535F7" w:rsidRDefault="00593F53" w:rsidP="00A535F7">
                      <w:pPr>
                        <w:pStyle w:val="ParaNumbering"/>
                      </w:pPr>
                      <w:r>
                        <w:t>136</w:t>
                      </w:r>
                    </w:p>
                  </w:txbxContent>
                </v:textbox>
                <w10:wrap anchorx="margin" anchory="line"/>
                <w10:anchorlock/>
              </v:shape>
            </w:pict>
          </mc:Fallback>
        </mc:AlternateContent>
      </w:r>
      <w:r w:rsidR="002542B7" w:rsidRPr="002542B7">
        <w:rPr>
          <w:cs/>
        </w:rPr>
        <w:t>अप्राकृतिक उद्गम की वे क्षमताएं होती हैं जो पवित्र आत्मा कलीसिया के निर्माण के उद्देश्य के लिए लोगों को प्रदान करता है।</w:t>
      </w:r>
    </w:p>
    <w:p w14:paraId="611021A3" w14:textId="51B3303D" w:rsidR="0092412C" w:rsidRDefault="00593F53" w:rsidP="002542B7">
      <w:pPr>
        <w:pStyle w:val="BodyText0"/>
      </w:pPr>
      <w:r>
        <w:rPr>
          <w:cs/>
        </w:rPr>
        <mc:AlternateContent>
          <mc:Choice Requires="wps">
            <w:drawing>
              <wp:anchor distT="0" distB="0" distL="114300" distR="114300" simplePos="0" relativeHeight="252291072" behindDoc="0" locked="1" layoutInCell="1" allowOverlap="1" wp14:anchorId="624E684E" wp14:editId="400D2627">
                <wp:simplePos x="0" y="0"/>
                <wp:positionH relativeFrom="leftMargin">
                  <wp:posOffset>419100</wp:posOffset>
                </wp:positionH>
                <wp:positionV relativeFrom="line">
                  <wp:posOffset>0</wp:posOffset>
                </wp:positionV>
                <wp:extent cx="356235" cy="356235"/>
                <wp:effectExtent l="0" t="0" r="0" b="0"/>
                <wp:wrapNone/>
                <wp:docPr id="1400018527" name="PARA1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FD4CC6C" w14:textId="651C6E1E" w:rsidR="00593F53" w:rsidRPr="00A535F7" w:rsidRDefault="00593F53" w:rsidP="00A535F7">
                            <w:pPr>
                              <w:pStyle w:val="ParaNumbering"/>
                            </w:pPr>
                            <w:r>
                              <w:t>137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E684E" id="PARA137" o:spid="_x0000_s1166" type="#_x0000_t202" style="position:absolute;left:0;text-align:left;margin-left:33pt;margin-top:0;width:28.05pt;height:28.05pt;z-index:2522910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MpHRHcLAgAAIgQA&#10;AA4AAAAAAAAAAAAAAAAALgIAAGRycy9lMm9Eb2MueG1sUEsBAi0AFAAGAAgAAAAhAI1nQ9zcAAAA&#10;BgEAAA8AAAAAAAAAAAAAAAAAZQQAAGRycy9kb3ducmV2LnhtbFBLBQYAAAAABAAEAPMAAABuBQAA&#10;AAA=&#10;" filled="f" stroked="f" strokeweight=".5pt">
                <v:textbox inset="0,0,0,0">
                  <w:txbxContent>
                    <w:p w14:paraId="6FD4CC6C" w14:textId="651C6E1E" w:rsidR="00593F53" w:rsidRPr="00A535F7" w:rsidRDefault="00593F53" w:rsidP="00A535F7">
                      <w:pPr>
                        <w:pStyle w:val="ParaNumbering"/>
                      </w:pPr>
                      <w:r>
                        <w:t>137</w:t>
                      </w:r>
                    </w:p>
                  </w:txbxContent>
                </v:textbox>
                <w10:wrap anchorx="margin" anchory="line"/>
                <w10:anchorlock/>
              </v:shape>
            </w:pict>
          </mc:Fallback>
        </mc:AlternateContent>
      </w:r>
      <w:r w:rsidR="002542B7" w:rsidRPr="002542B7">
        <w:rPr>
          <w:cs/>
        </w:rPr>
        <w:t>आत्मा उन लोगों को नई क्षमताएं प्रदान करने के द्वारा या पहले से पाई जाने वालीं क्षमताओं को ग्रहण करने वाले व्यक्ति की स्वाभाविक प्रतिभाओं या अनुभव से भी अधिक बढ़ाने के द्वारा इन वरदानों की रचना करता है जिनके पास ये नहीं थे।</w:t>
      </w:r>
    </w:p>
    <w:p w14:paraId="5E17FEF2" w14:textId="2D9D0545" w:rsidR="00EF582A" w:rsidRDefault="00593F53" w:rsidP="002542B7">
      <w:pPr>
        <w:pStyle w:val="Quotations"/>
        <w:rPr>
          <w:cs/>
        </w:rPr>
      </w:pPr>
      <w:r>
        <mc:AlternateContent>
          <mc:Choice Requires="wps">
            <w:drawing>
              <wp:anchor distT="0" distB="0" distL="114300" distR="114300" simplePos="0" relativeHeight="252293120" behindDoc="0" locked="1" layoutInCell="1" allowOverlap="1" wp14:anchorId="7BDFE953" wp14:editId="62E681C4">
                <wp:simplePos x="0" y="0"/>
                <wp:positionH relativeFrom="leftMargin">
                  <wp:posOffset>419100</wp:posOffset>
                </wp:positionH>
                <wp:positionV relativeFrom="line">
                  <wp:posOffset>0</wp:posOffset>
                </wp:positionV>
                <wp:extent cx="356235" cy="356235"/>
                <wp:effectExtent l="0" t="0" r="0" b="0"/>
                <wp:wrapNone/>
                <wp:docPr id="1874935313" name="PARA1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A4469D5" w14:textId="28A39624" w:rsidR="00593F53" w:rsidRPr="00A535F7" w:rsidRDefault="00593F53" w:rsidP="00A535F7">
                            <w:pPr>
                              <w:pStyle w:val="ParaNumbering"/>
                            </w:pPr>
                            <w:r>
                              <w:t>138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FE953" id="PARA138" o:spid="_x0000_s1167" type="#_x0000_t202" style="position:absolute;left:0;text-align:left;margin-left:33pt;margin-top:0;width:28.05pt;height:28.05pt;z-index:2522931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rEGDAIAACI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Na7x+brIAeoL7uehpz44vlU4xY6F+MI8&#10;co0roX7jMxqpAbvB4FHSgP/5t/OUjxRglJIWtVNRi+KmRH+3SE2S2ej40TmMjj2ZB0AxzvBdOJ5d&#10;vOCjHl3pwbyhqDepB4aY5diponF0H2KvX3wUXGw2OQnF5Fjc2b3jqXRCMSH62r0x7wbYI/L1BKOm&#10;WPkO/T63x39ziiBVpibh2mM4wI1CzOQOjyYp/ff/nHV72utf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vsrEGDAIAACIE&#10;AAAOAAAAAAAAAAAAAAAAAC4CAABkcnMvZTJvRG9jLnhtbFBLAQItABQABgAIAAAAIQCNZ0Pc3AAA&#10;AAYBAAAPAAAAAAAAAAAAAAAAAGYEAABkcnMvZG93bnJldi54bWxQSwUGAAAAAAQABADzAAAAbwUA&#10;AAAA&#10;" filled="f" stroked="f" strokeweight=".5pt">
                <v:textbox inset="0,0,0,0">
                  <w:txbxContent>
                    <w:p w14:paraId="7A4469D5" w14:textId="28A39624" w:rsidR="00593F53" w:rsidRPr="00A535F7" w:rsidRDefault="00593F53" w:rsidP="00A535F7">
                      <w:pPr>
                        <w:pStyle w:val="ParaNumbering"/>
                      </w:pPr>
                      <w:r>
                        <w:t>138</w:t>
                      </w:r>
                    </w:p>
                  </w:txbxContent>
                </v:textbox>
                <w10:wrap anchorx="margin" anchory="line"/>
                <w10:anchorlock/>
              </v:shape>
            </w:pict>
          </mc:Fallback>
        </mc:AlternateContent>
      </w:r>
      <w:r w:rsidR="002542B7">
        <w:rPr>
          <w:cs/>
        </w:rPr>
        <w:t>नए नियम में आत्मिक वरदान अप्राकृतिक रूप से दी गई विशेष विलक्षण क्षमताएं हैं। मैं सोचता हूँ कि इस बात पर बल देना महत्वपूर्ण है कि वे प्रतिभाओं से बढ़कर हैं। वे अप्राकृतिक रूप से हर विश्वासी को दी गई हैं। प्रत्येक विश्वासी में आत्मिक वरदान या संभवत:</w:t>
      </w:r>
      <w:r w:rsidR="00EF582A">
        <w:rPr>
          <w:cs/>
          <w:lang w:bidi="hi-IN"/>
        </w:rPr>
        <w:t xml:space="preserve"> </w:t>
      </w:r>
      <w:r w:rsidR="002542B7">
        <w:rPr>
          <w:cs/>
        </w:rPr>
        <w:t>अनेक आत्मिक वरदान पाए जाते हैं।</w:t>
      </w:r>
    </w:p>
    <w:p w14:paraId="4174AD5B" w14:textId="00191A71" w:rsidR="0092412C" w:rsidRPr="002542B7" w:rsidRDefault="00AE357A" w:rsidP="002542B7">
      <w:pPr>
        <w:pStyle w:val="QuotationAuthor"/>
        <w:rPr>
          <w:rFonts w:cs="Gautami"/>
          <w:cs/>
          <w:lang w:bidi="te-IN"/>
        </w:rPr>
      </w:pPr>
      <w:r>
        <w:rPr>
          <w:cs/>
        </w:rPr>
        <w:t>डॉ.</w:t>
      </w:r>
      <w:r w:rsidR="002542B7">
        <w:rPr>
          <w:cs/>
        </w:rPr>
        <w:t xml:space="preserve"> मार्क स्ट्राँस</w:t>
      </w:r>
    </w:p>
    <w:p w14:paraId="342B541A" w14:textId="259AFA10" w:rsidR="002542B7" w:rsidRDefault="00593F53" w:rsidP="002542B7">
      <w:pPr>
        <w:pStyle w:val="BodyText0"/>
      </w:pPr>
      <w:r>
        <w:rPr>
          <w:cs/>
        </w:rPr>
        <mc:AlternateContent>
          <mc:Choice Requires="wps">
            <w:drawing>
              <wp:anchor distT="0" distB="0" distL="114300" distR="114300" simplePos="0" relativeHeight="252295168" behindDoc="0" locked="1" layoutInCell="1" allowOverlap="1" wp14:anchorId="457805BD" wp14:editId="18A73D47">
                <wp:simplePos x="0" y="0"/>
                <wp:positionH relativeFrom="leftMargin">
                  <wp:posOffset>419100</wp:posOffset>
                </wp:positionH>
                <wp:positionV relativeFrom="line">
                  <wp:posOffset>0</wp:posOffset>
                </wp:positionV>
                <wp:extent cx="356235" cy="356235"/>
                <wp:effectExtent l="0" t="0" r="0" b="0"/>
                <wp:wrapNone/>
                <wp:docPr id="1276106283" name="PARA1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ABDFCE0" w14:textId="0B01C54B" w:rsidR="00593F53" w:rsidRPr="00A535F7" w:rsidRDefault="00593F53" w:rsidP="00A535F7">
                            <w:pPr>
                              <w:pStyle w:val="ParaNumbering"/>
                            </w:pPr>
                            <w:r>
                              <w:t>139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805BD" id="PARA139" o:spid="_x0000_s1168" type="#_x0000_t202" style="position:absolute;left:0;text-align:left;margin-left:33pt;margin-top:0;width:28.05pt;height:28.05pt;z-index:2522951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a+UDQIAACI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Na7xeT4ucoD6gvt56KkPjm8VTrFjIb4w&#10;j1zjSqjf+IxGasBuMHiUNOB//u085SMFGKWkRe1U1KK4KdHfLVKTZDY6fnQOo2NP5gFQjDN8F45n&#10;Fy/4qEdXejBvKOpN6oEhZjl2qmgc3YfY6xcfBRebTU5CMTkWd3bveCqdUEyIvnZvzLsB9oh8PcGo&#10;KVa+Q7/P7fHfnCJIlalJuPYYDnCjEDO5w6NJSv/9P2fdnvb6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gK2vlA0CAAAi&#10;BAAADgAAAAAAAAAAAAAAAAAuAgAAZHJzL2Uyb0RvYy54bWxQSwECLQAUAAYACAAAACEAjWdD3NwA&#10;AAAGAQAADwAAAAAAAAAAAAAAAABnBAAAZHJzL2Rvd25yZXYueG1sUEsFBgAAAAAEAAQA8wAAAHAF&#10;AAAAAA==&#10;" filled="f" stroked="f" strokeweight=".5pt">
                <v:textbox inset="0,0,0,0">
                  <w:txbxContent>
                    <w:p w14:paraId="3ABDFCE0" w14:textId="0B01C54B" w:rsidR="00593F53" w:rsidRPr="00A535F7" w:rsidRDefault="00593F53" w:rsidP="00A535F7">
                      <w:pPr>
                        <w:pStyle w:val="ParaNumbering"/>
                      </w:pPr>
                      <w:r>
                        <w:t>139</w:t>
                      </w:r>
                    </w:p>
                  </w:txbxContent>
                </v:textbox>
                <w10:wrap anchorx="margin" anchory="line"/>
                <w10:anchorlock/>
              </v:shape>
            </w:pict>
          </mc:Fallback>
        </mc:AlternateContent>
      </w:r>
      <w:r w:rsidR="002542B7">
        <w:rPr>
          <w:cs/>
        </w:rPr>
        <w:t>प्रारंभिक कलीसिया में पवित्र आत्मा द्वारा दिए गए वरदानों के प्रकारों की सूचियां रोमियों अध्याय 12</w:t>
      </w:r>
      <w:r w:rsidR="002542B7">
        <w:t xml:space="preserve">, </w:t>
      </w:r>
      <w:r w:rsidR="002542B7">
        <w:rPr>
          <w:cs/>
        </w:rPr>
        <w:t>1कुरिन्थियों अध्याय 12</w:t>
      </w:r>
      <w:r w:rsidR="002542B7">
        <w:t xml:space="preserve">, </w:t>
      </w:r>
      <w:r w:rsidR="002542B7">
        <w:rPr>
          <w:cs/>
        </w:rPr>
        <w:t>और इफिसियों अध्याय 4 जैसे स्थानों में पाई जा सकती हैं। इनमें से कुछ वरदान प्राकृतिक प्रतिभाओं या सामान्य मानवीय क्षमताओं जैसे लगते हैं। ये वे क्षमताएं हैं जो किसी हद तक कलीसिया से बाहर के लोगों में भी पाई जाती हैं</w:t>
      </w:r>
      <w:r w:rsidR="002542B7">
        <w:t xml:space="preserve">, </w:t>
      </w:r>
      <w:r w:rsidR="002542B7">
        <w:rPr>
          <w:cs/>
        </w:rPr>
        <w:t>केवल इसलिए कि उन्हें परमेश्वर के स्वरूप में रचा गया है- ऐसे वरदान जैसे बंद्धि</w:t>
      </w:r>
      <w:r w:rsidR="002542B7">
        <w:t xml:space="preserve">, </w:t>
      </w:r>
      <w:r w:rsidR="002542B7">
        <w:rPr>
          <w:cs/>
        </w:rPr>
        <w:t>ज्ञान</w:t>
      </w:r>
      <w:r w:rsidR="002542B7">
        <w:t xml:space="preserve">, </w:t>
      </w:r>
      <w:r w:rsidR="002542B7">
        <w:rPr>
          <w:cs/>
        </w:rPr>
        <w:t>सेवा</w:t>
      </w:r>
      <w:r w:rsidR="002542B7">
        <w:t xml:space="preserve">, </w:t>
      </w:r>
      <w:r w:rsidR="002542B7">
        <w:rPr>
          <w:cs/>
        </w:rPr>
        <w:t>शिक्षण</w:t>
      </w:r>
      <w:r w:rsidR="002542B7">
        <w:t xml:space="preserve">, </w:t>
      </w:r>
      <w:r w:rsidR="002542B7">
        <w:rPr>
          <w:cs/>
        </w:rPr>
        <w:t>प्रोत्साहन</w:t>
      </w:r>
      <w:r w:rsidR="002542B7">
        <w:t xml:space="preserve">, </w:t>
      </w:r>
      <w:r w:rsidR="002542B7">
        <w:rPr>
          <w:cs/>
        </w:rPr>
        <w:t>उदारता</w:t>
      </w:r>
      <w:r w:rsidR="002542B7">
        <w:t xml:space="preserve">, </w:t>
      </w:r>
      <w:r w:rsidR="002542B7">
        <w:rPr>
          <w:cs/>
        </w:rPr>
        <w:t xml:space="preserve">अगुवाईपन और दया। परन्तु अन्य </w:t>
      </w:r>
      <w:r w:rsidR="002542B7">
        <w:rPr>
          <w:cs/>
        </w:rPr>
        <w:lastRenderedPageBreak/>
        <w:t>आत्मिक वरदानों में स्पष्टत:</w:t>
      </w:r>
      <w:r w:rsidR="00EF582A">
        <w:rPr>
          <w:cs/>
        </w:rPr>
        <w:t xml:space="preserve"> </w:t>
      </w:r>
      <w:r w:rsidR="002542B7">
        <w:rPr>
          <w:cs/>
        </w:rPr>
        <w:t>प्रत्यक्ष अप्राकृतिक उद्गम पाया जाता है</w:t>
      </w:r>
      <w:r w:rsidR="002542B7">
        <w:t xml:space="preserve">, </w:t>
      </w:r>
      <w:r w:rsidR="002542B7">
        <w:rPr>
          <w:cs/>
        </w:rPr>
        <w:t>जैसे चंगाई और चमत्कारी शक्तियां। और कुछ ऐसे वरदान भी हैं जो प्राकृतिक और अप्राकृतिक के बीच सांतत्यक पर कहीं पड़े रहते हैं</w:t>
      </w:r>
      <w:r w:rsidR="002542B7">
        <w:t xml:space="preserve">, </w:t>
      </w:r>
      <w:r w:rsidR="002542B7">
        <w:rPr>
          <w:cs/>
        </w:rPr>
        <w:t>जैसे भविष्यवाणी</w:t>
      </w:r>
      <w:r w:rsidR="002542B7">
        <w:t xml:space="preserve">, </w:t>
      </w:r>
      <w:r w:rsidR="002542B7">
        <w:rPr>
          <w:cs/>
        </w:rPr>
        <w:t>अन्य भाषाओं में बोलना और आत्माओं को पहचानना।</w:t>
      </w:r>
    </w:p>
    <w:p w14:paraId="7D462D54" w14:textId="651AF197" w:rsidR="002542B7" w:rsidRDefault="00593F53" w:rsidP="002542B7">
      <w:pPr>
        <w:pStyle w:val="BodyText0"/>
      </w:pPr>
      <w:r>
        <w:rPr>
          <w:cs/>
        </w:rPr>
        <mc:AlternateContent>
          <mc:Choice Requires="wps">
            <w:drawing>
              <wp:anchor distT="0" distB="0" distL="114300" distR="114300" simplePos="0" relativeHeight="252297216" behindDoc="0" locked="1" layoutInCell="1" allowOverlap="1" wp14:anchorId="55B31149" wp14:editId="731F73B8">
                <wp:simplePos x="0" y="0"/>
                <wp:positionH relativeFrom="leftMargin">
                  <wp:posOffset>419100</wp:posOffset>
                </wp:positionH>
                <wp:positionV relativeFrom="line">
                  <wp:posOffset>0</wp:posOffset>
                </wp:positionV>
                <wp:extent cx="356235" cy="356235"/>
                <wp:effectExtent l="0" t="0" r="0" b="0"/>
                <wp:wrapNone/>
                <wp:docPr id="632299652" name="PARA14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13DA61F" w14:textId="2AA80F1E" w:rsidR="00593F53" w:rsidRPr="00A535F7" w:rsidRDefault="00593F53" w:rsidP="00A535F7">
                            <w:pPr>
                              <w:pStyle w:val="ParaNumbering"/>
                            </w:pPr>
                            <w:r>
                              <w:t>140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31149" id="PARA140" o:spid="_x0000_s1169" type="#_x0000_t202" style="position:absolute;left:0;text-align:left;margin-left:33pt;margin-top:0;width:28.05pt;height:28.05pt;z-index:2522972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FrlDQIAACI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Na7xeTEucoD6gvt56KkPjm8VTrFjIb4w&#10;j1zjSqjf+IxGasBuMHiUNOB//u085SMFGKWkRe1U1KK4KdHfLVKTZDY6fnQOo2NP5gFQjDN8F45n&#10;Fy/4qEdXejBvKOpN6oEhZjl2qmgc3YfY6xcfBRebTU5CMTkWd3bveCqdUEyIvnZvzLsB9oh8PcGo&#10;KVa+Q7/P7fHfnCJIlalJuPYYDnCjEDO5w6NJSv/9P2fdnvb6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pVha5Q0CAAAi&#10;BAAADgAAAAAAAAAAAAAAAAAuAgAAZHJzL2Uyb0RvYy54bWxQSwECLQAUAAYACAAAACEAjWdD3NwA&#10;AAAGAQAADwAAAAAAAAAAAAAAAABnBAAAZHJzL2Rvd25yZXYueG1sUEsFBgAAAAAEAAQA8wAAAHAF&#10;AAAAAA==&#10;" filled="f" stroked="f" strokeweight=".5pt">
                <v:textbox inset="0,0,0,0">
                  <w:txbxContent>
                    <w:p w14:paraId="713DA61F" w14:textId="2AA80F1E" w:rsidR="00593F53" w:rsidRPr="00A535F7" w:rsidRDefault="00593F53" w:rsidP="00A535F7">
                      <w:pPr>
                        <w:pStyle w:val="ParaNumbering"/>
                      </w:pPr>
                      <w:r>
                        <w:t>140</w:t>
                      </w:r>
                    </w:p>
                  </w:txbxContent>
                </v:textbox>
                <w10:wrap anchorx="margin" anchory="line"/>
                <w10:anchorlock/>
              </v:shape>
            </w:pict>
          </mc:Fallback>
        </mc:AlternateContent>
      </w:r>
      <w:r w:rsidR="002542B7">
        <w:rPr>
          <w:cs/>
        </w:rPr>
        <w:t>अब</w:t>
      </w:r>
      <w:r w:rsidR="002542B7">
        <w:t xml:space="preserve">, </w:t>
      </w:r>
      <w:r w:rsidR="002542B7">
        <w:rPr>
          <w:cs/>
        </w:rPr>
        <w:t>सभी मसीही सहमत होते हैं कि पवित्र आत्मा कलीसिया को अप्राकृतिक वरदान प्रदान करता है। परन्तु इस सामान्य सहमति में अनेक छोटे-मोटे दृष्टिकोण पाए जाते हैं जो एक-दूसरे से भिन्न प्रतीत होते हैं। कुछ कलीसियाएं अवसानवादी दावे को मानती हैं</w:t>
      </w:r>
      <w:r w:rsidR="002542B7">
        <w:t xml:space="preserve">, </w:t>
      </w:r>
      <w:r w:rsidR="002542B7">
        <w:rPr>
          <w:cs/>
        </w:rPr>
        <w:t>यह विश्वास करते हुए कि आधुनिक युग में पवित्र आत्मा केवल वही वरदान प्रदान करता है जो प्राकृतिक प्रतिभाओं जैसे लगते हों। चमत्कारी वरदानों का बंद हो गया माना जाता है</w:t>
      </w:r>
      <w:r w:rsidR="002542B7">
        <w:t xml:space="preserve">, </w:t>
      </w:r>
      <w:r w:rsidR="002542B7">
        <w:rPr>
          <w:cs/>
        </w:rPr>
        <w:t>शायद प्रेरितिक युग के बाद या वचन का कैनन बंद हो जाने के साथ।</w:t>
      </w:r>
    </w:p>
    <w:p w14:paraId="0845DF16" w14:textId="0CAE2F1E" w:rsidR="002542B7" w:rsidRDefault="00593F53" w:rsidP="002542B7">
      <w:pPr>
        <w:pStyle w:val="BodyText0"/>
      </w:pPr>
      <w:r>
        <w:rPr>
          <w:cs/>
        </w:rPr>
        <mc:AlternateContent>
          <mc:Choice Requires="wps">
            <w:drawing>
              <wp:anchor distT="0" distB="0" distL="114300" distR="114300" simplePos="0" relativeHeight="252299264" behindDoc="0" locked="1" layoutInCell="1" allowOverlap="1" wp14:anchorId="11523CFC" wp14:editId="750F9DA3">
                <wp:simplePos x="0" y="0"/>
                <wp:positionH relativeFrom="leftMargin">
                  <wp:posOffset>419100</wp:posOffset>
                </wp:positionH>
                <wp:positionV relativeFrom="line">
                  <wp:posOffset>0</wp:posOffset>
                </wp:positionV>
                <wp:extent cx="356235" cy="356235"/>
                <wp:effectExtent l="0" t="0" r="0" b="0"/>
                <wp:wrapNone/>
                <wp:docPr id="209372751" name="PARA1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10C3731" w14:textId="1724D218" w:rsidR="00593F53" w:rsidRPr="00A535F7" w:rsidRDefault="00593F53" w:rsidP="00A535F7">
                            <w:pPr>
                              <w:pStyle w:val="ParaNumbering"/>
                            </w:pPr>
                            <w:r>
                              <w:t>141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23CFC" id="PARA141" o:spid="_x0000_s1170" type="#_x0000_t202" style="position:absolute;left:0;text-align:left;margin-left:33pt;margin-top:0;width:28.05pt;height:28.05pt;z-index:2522992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H5Xiaw0CAAAi&#10;BAAADgAAAAAAAAAAAAAAAAAuAgAAZHJzL2Uyb0RvYy54bWxQSwECLQAUAAYACAAAACEAjWdD3NwA&#10;AAAGAQAADwAAAAAAAAAAAAAAAABnBAAAZHJzL2Rvd25yZXYueG1sUEsFBgAAAAAEAAQA8wAAAHAF&#10;AAAAAA==&#10;" filled="f" stroked="f" strokeweight=".5pt">
                <v:textbox inset="0,0,0,0">
                  <w:txbxContent>
                    <w:p w14:paraId="410C3731" w14:textId="1724D218" w:rsidR="00593F53" w:rsidRPr="00A535F7" w:rsidRDefault="00593F53" w:rsidP="00A535F7">
                      <w:pPr>
                        <w:pStyle w:val="ParaNumbering"/>
                      </w:pPr>
                      <w:r>
                        <w:t>141</w:t>
                      </w:r>
                    </w:p>
                  </w:txbxContent>
                </v:textbox>
                <w10:wrap anchorx="margin" anchory="line"/>
                <w10:anchorlock/>
              </v:shape>
            </w:pict>
          </mc:Fallback>
        </mc:AlternateContent>
      </w:r>
      <w:r w:rsidR="002542B7">
        <w:rPr>
          <w:cs/>
        </w:rPr>
        <w:t>अन्य कलीसियाएं निरंतरवादी दावे को मानती हैं। वे मानती हैं कि पवित्र आत्मा आज भी वे सभी वरदान प्रदान करता है जो नए नियम में पाए जाते हैं। इस समूह में इस बात पर अनेक दृष्टिकोण पाए जाते हैं कि कौनसे वरदान मसीही व्यक्ति प्राप्त कर सकता है।</w:t>
      </w:r>
    </w:p>
    <w:p w14:paraId="7B8C144C" w14:textId="30CD5C03" w:rsidR="002542B7" w:rsidRDefault="00593F53" w:rsidP="002542B7">
      <w:pPr>
        <w:pStyle w:val="BodyText0"/>
      </w:pPr>
      <w:r>
        <w:rPr>
          <w:cs/>
        </w:rPr>
        <mc:AlternateContent>
          <mc:Choice Requires="wps">
            <w:drawing>
              <wp:anchor distT="0" distB="0" distL="114300" distR="114300" simplePos="0" relativeHeight="252301312" behindDoc="0" locked="1" layoutInCell="1" allowOverlap="1" wp14:anchorId="514FB39C" wp14:editId="79A61F67">
                <wp:simplePos x="0" y="0"/>
                <wp:positionH relativeFrom="leftMargin">
                  <wp:posOffset>419100</wp:posOffset>
                </wp:positionH>
                <wp:positionV relativeFrom="line">
                  <wp:posOffset>0</wp:posOffset>
                </wp:positionV>
                <wp:extent cx="356235" cy="356235"/>
                <wp:effectExtent l="0" t="0" r="0" b="0"/>
                <wp:wrapNone/>
                <wp:docPr id="740487335" name="PARA1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6825395" w14:textId="53F8E102" w:rsidR="00593F53" w:rsidRPr="00A535F7" w:rsidRDefault="00593F53" w:rsidP="00A535F7">
                            <w:pPr>
                              <w:pStyle w:val="ParaNumbering"/>
                            </w:pPr>
                            <w:r>
                              <w:t>142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4FB39C" id="PARA142" o:spid="_x0000_s1171" type="#_x0000_t202" style="position:absolute;left:0;text-align:left;margin-left:33pt;margin-top:0;width:28.05pt;height:28.05pt;z-index:2523013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BcaDQIAACI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Na7xeTkucoD6gvt56KkPjm8VTrFjIb4w&#10;j1zjSqjf+IxGasBuMHiUNOB//u085SMFGKWkRe1U1KK4KdHfLVKTZDY6fnQOo2NP5gFQjDN8F45n&#10;Fy/4qEdXejBvKOpN6oEhZjl2qmgc3YfY6xcfBRebTU5CMTkWd3bveCqdUEyIvnZvzLsB9oh8PcGo&#10;KVa+Q7/P7fHfnCJIlalJuPYYDnCjEDO5w6NJSv/9P2fdnvb6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OmAXGg0CAAAi&#10;BAAADgAAAAAAAAAAAAAAAAAuAgAAZHJzL2Uyb0RvYy54bWxQSwECLQAUAAYACAAAACEAjWdD3NwA&#10;AAAGAQAADwAAAAAAAAAAAAAAAABnBAAAZHJzL2Rvd25yZXYueG1sUEsFBgAAAAAEAAQA8wAAAHAF&#10;AAAAAA==&#10;" filled="f" stroked="f" strokeweight=".5pt">
                <v:textbox inset="0,0,0,0">
                  <w:txbxContent>
                    <w:p w14:paraId="66825395" w14:textId="53F8E102" w:rsidR="00593F53" w:rsidRPr="00A535F7" w:rsidRDefault="00593F53" w:rsidP="00A535F7">
                      <w:pPr>
                        <w:pStyle w:val="ParaNumbering"/>
                      </w:pPr>
                      <w:r>
                        <w:t>142</w:t>
                      </w:r>
                    </w:p>
                  </w:txbxContent>
                </v:textbox>
                <w10:wrap anchorx="margin" anchory="line"/>
                <w10:anchorlock/>
              </v:shape>
            </w:pict>
          </mc:Fallback>
        </mc:AlternateContent>
      </w:r>
      <w:r w:rsidR="002542B7">
        <w:rPr>
          <w:cs/>
        </w:rPr>
        <w:t>इन दोनों पक्षों के बीच में अनेक संतुलित दृष्टिकोण पाए जाते हैं। संतुलित कलीसियाएं विश्वास करती हैं कि पवित्र आत्मा आज भी जब चाहे तब चमत्कारी वरदान प्रदान कर सकता है। परन्तु वे इस बात पर बल नहीं देते कि आत्मा को सदैव हर प्रकार का वरदान कलीसिया को देना जरुरी है। ये कलीसियाएं पवित्र आत्मा के किसी भी रूप में और किसी भी समय में कार्य करने की स्वतंत्रता पर बल देती हैं।</w:t>
      </w:r>
    </w:p>
    <w:p w14:paraId="47F3A87C" w14:textId="234FB413" w:rsidR="0092412C" w:rsidRDefault="00593F53" w:rsidP="002542B7">
      <w:pPr>
        <w:pStyle w:val="BodyText0"/>
      </w:pPr>
      <w:r>
        <w:rPr>
          <w:cs/>
        </w:rPr>
        <mc:AlternateContent>
          <mc:Choice Requires="wps">
            <w:drawing>
              <wp:anchor distT="0" distB="0" distL="114300" distR="114300" simplePos="0" relativeHeight="252303360" behindDoc="0" locked="1" layoutInCell="1" allowOverlap="1" wp14:anchorId="43BBF0AE" wp14:editId="042AD125">
                <wp:simplePos x="0" y="0"/>
                <wp:positionH relativeFrom="leftMargin">
                  <wp:posOffset>419100</wp:posOffset>
                </wp:positionH>
                <wp:positionV relativeFrom="line">
                  <wp:posOffset>0</wp:posOffset>
                </wp:positionV>
                <wp:extent cx="356235" cy="356235"/>
                <wp:effectExtent l="0" t="0" r="0" b="0"/>
                <wp:wrapNone/>
                <wp:docPr id="1078112651" name="PARA14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F943204" w14:textId="6C1F9008" w:rsidR="00593F53" w:rsidRPr="00A535F7" w:rsidRDefault="00593F53" w:rsidP="00A535F7">
                            <w:pPr>
                              <w:pStyle w:val="ParaNumbering"/>
                            </w:pPr>
                            <w:r>
                              <w:t>143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BF0AE" id="PARA143" o:spid="_x0000_s1172" type="#_x0000_t202" style="position:absolute;left:0;text-align:left;margin-left:33pt;margin-top:0;width:28.05pt;height:28.05pt;z-index:2523033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wmIDQIAACIEAAAOAAAAZHJzL2Uyb0RvYy54bWysU02L2zAQvRf6H4TujfPRhG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Wt8Xo2LHKC+4H4eeuqD4zuFUzyyEF+Y&#10;R65xJdRvfEYjNWA3GDxKGvA//3ae8pECjFLSonYqalHclOjvFqlJMhsdPzqH0bEncw8oxhm+C8ez&#10;ixd81KMrPZg3FPU29cAQsxw7VTSO7n3s9YuPgovtNiehmByLj3bveCqdUEyIvnZvzLsB9oh8PcGo&#10;KVa+Q7/P7fHfniJIlalJuPYYDnCjEDO5w6NJSv/9P2fdnvbm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VX8JiA0CAAAi&#10;BAAADgAAAAAAAAAAAAAAAAAuAgAAZHJzL2Uyb0RvYy54bWxQSwECLQAUAAYACAAAACEAjWdD3NwA&#10;AAAGAQAADwAAAAAAAAAAAAAAAABnBAAAZHJzL2Rvd25yZXYueG1sUEsFBgAAAAAEAAQA8wAAAHAF&#10;AAAAAA==&#10;" filled="f" stroked="f" strokeweight=".5pt">
                <v:textbox inset="0,0,0,0">
                  <w:txbxContent>
                    <w:p w14:paraId="6F943204" w14:textId="6C1F9008" w:rsidR="00593F53" w:rsidRPr="00A535F7" w:rsidRDefault="00593F53" w:rsidP="00A535F7">
                      <w:pPr>
                        <w:pStyle w:val="ParaNumbering"/>
                      </w:pPr>
                      <w:r>
                        <w:t>143</w:t>
                      </w:r>
                    </w:p>
                  </w:txbxContent>
                </v:textbox>
                <w10:wrap anchorx="margin" anchory="line"/>
                <w10:anchorlock/>
              </v:shape>
            </w:pict>
          </mc:Fallback>
        </mc:AlternateContent>
      </w:r>
      <w:r w:rsidR="002542B7">
        <w:rPr>
          <w:cs/>
        </w:rPr>
        <w:t>परन्तु एक बात जो इन सभी समूहों में पाई जाती है वह यह धारणा है कि पवित्र आत्मा कलीसिया के लाभ के लिए अपने लोगों को कम से कम कुछ वरदान तो देता ही है। आत्मिक वरदान परमेश्वर की सामर्थ्य हैं</w:t>
      </w:r>
      <w:r w:rsidR="002542B7">
        <w:t xml:space="preserve">, </w:t>
      </w:r>
      <w:r w:rsidR="002542B7">
        <w:rPr>
          <w:cs/>
        </w:rPr>
        <w:t>और उनका प्रयोग उसके लोगों के लिए सम्पूर्ण रीति से होना चाहिए। उन्हें व्यक्तिगत अभिलाषाओं की पूर्ति या व्यक्तिगत आत्मिक जीवन को बढ़ाने के लिए नहीं दिया गया है। इसकी अपेक्षा उन्हें सेवकाई के लिए कलीसिया को सामर्थी बनाने और मसीह में परिपक्व बनने के लिए दिया गया है। हम इस बात को रोमियों 12:4-5</w:t>
      </w:r>
      <w:r w:rsidR="002542B7">
        <w:t xml:space="preserve">, </w:t>
      </w:r>
      <w:r w:rsidR="002542B7">
        <w:rPr>
          <w:cs/>
        </w:rPr>
        <w:t>1कुरिन्थियों 12:7 और इफिसियों 4:7-16 में देखते हैं। एक उदाहरण के रूप में 1कुरिन्थियों 12:7 में पौलुस ने जो लिखा है उसे सुनें:</w:t>
      </w:r>
    </w:p>
    <w:p w14:paraId="69938711" w14:textId="3946A1CC" w:rsidR="0092412C" w:rsidRDefault="00593F53" w:rsidP="002542B7">
      <w:pPr>
        <w:pStyle w:val="Quotations"/>
      </w:pPr>
      <w:r>
        <mc:AlternateContent>
          <mc:Choice Requires="wps">
            <w:drawing>
              <wp:anchor distT="0" distB="0" distL="114300" distR="114300" simplePos="0" relativeHeight="252305408" behindDoc="0" locked="1" layoutInCell="1" allowOverlap="1" wp14:anchorId="65B9F4C9" wp14:editId="52578F8C">
                <wp:simplePos x="0" y="0"/>
                <wp:positionH relativeFrom="leftMargin">
                  <wp:posOffset>419100</wp:posOffset>
                </wp:positionH>
                <wp:positionV relativeFrom="line">
                  <wp:posOffset>0</wp:posOffset>
                </wp:positionV>
                <wp:extent cx="356235" cy="356235"/>
                <wp:effectExtent l="0" t="0" r="0" b="0"/>
                <wp:wrapNone/>
                <wp:docPr id="1030511647" name="PARA14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8FE27B9" w14:textId="6F1CCA75" w:rsidR="00593F53" w:rsidRPr="00A535F7" w:rsidRDefault="00593F53" w:rsidP="00A535F7">
                            <w:pPr>
                              <w:pStyle w:val="ParaNumbering"/>
                            </w:pPr>
                            <w:r>
                              <w:t>144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9F4C9" id="PARA144" o:spid="_x0000_s1173" type="#_x0000_t202" style="position:absolute;left:0;text-align:left;margin-left:33pt;margin-top:0;width:28.05pt;height:28.05pt;z-index:2523054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cIr8+Q0CAAAi&#10;BAAADgAAAAAAAAAAAAAAAAAuAgAAZHJzL2Uyb0RvYy54bWxQSwECLQAUAAYACAAAACEAjWdD3NwA&#10;AAAGAQAADwAAAAAAAAAAAAAAAABnBAAAZHJzL2Rvd25yZXYueG1sUEsFBgAAAAAEAAQA8wAAAHAF&#10;AAAAAA==&#10;" filled="f" stroked="f" strokeweight=".5pt">
                <v:textbox inset="0,0,0,0">
                  <w:txbxContent>
                    <w:p w14:paraId="28FE27B9" w14:textId="6F1CCA75" w:rsidR="00593F53" w:rsidRPr="00A535F7" w:rsidRDefault="00593F53" w:rsidP="00A535F7">
                      <w:pPr>
                        <w:pStyle w:val="ParaNumbering"/>
                      </w:pPr>
                      <w:r>
                        <w:t>144</w:t>
                      </w:r>
                    </w:p>
                  </w:txbxContent>
                </v:textbox>
                <w10:wrap anchorx="margin" anchory="line"/>
                <w10:anchorlock/>
              </v:shape>
            </w:pict>
          </mc:Fallback>
        </mc:AlternateContent>
      </w:r>
      <w:r w:rsidR="002542B7" w:rsidRPr="002542B7">
        <w:rPr>
          <w:cs/>
        </w:rPr>
        <w:t>सब के लाभ पहुँचाने के लिए हर एक को आत्मा का प्रकाश दिया जाता है। (1कुरिन्थियों 12:7)</w:t>
      </w:r>
    </w:p>
    <w:p w14:paraId="5BB19833" w14:textId="69727B28" w:rsidR="0092412C" w:rsidRDefault="00593F53" w:rsidP="002542B7">
      <w:pPr>
        <w:pStyle w:val="BodyText0"/>
      </w:pPr>
      <w:r>
        <w:rPr>
          <w:cs/>
        </w:rPr>
        <mc:AlternateContent>
          <mc:Choice Requires="wps">
            <w:drawing>
              <wp:anchor distT="0" distB="0" distL="114300" distR="114300" simplePos="0" relativeHeight="252307456" behindDoc="0" locked="1" layoutInCell="1" allowOverlap="1" wp14:anchorId="67EBACAF" wp14:editId="13F2529A">
                <wp:simplePos x="0" y="0"/>
                <wp:positionH relativeFrom="leftMargin">
                  <wp:posOffset>419100</wp:posOffset>
                </wp:positionH>
                <wp:positionV relativeFrom="line">
                  <wp:posOffset>0</wp:posOffset>
                </wp:positionV>
                <wp:extent cx="356235" cy="356235"/>
                <wp:effectExtent l="0" t="0" r="0" b="0"/>
                <wp:wrapNone/>
                <wp:docPr id="953633160" name="PARA14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F299629" w14:textId="75B6E003" w:rsidR="00593F53" w:rsidRPr="00A535F7" w:rsidRDefault="00593F53" w:rsidP="00A535F7">
                            <w:pPr>
                              <w:pStyle w:val="ParaNumbering"/>
                            </w:pPr>
                            <w:r>
                              <w:t>145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BACAF" id="PARA145" o:spid="_x0000_s1174" type="#_x0000_t202" style="position:absolute;left:0;text-align:left;margin-left:33pt;margin-top:0;width:28.05pt;height:28.05pt;z-index:2523074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YOIJTg0CAAAi&#10;BAAADgAAAAAAAAAAAAAAAAAuAgAAZHJzL2Uyb0RvYy54bWxQSwECLQAUAAYACAAAACEAjWdD3NwA&#10;AAAGAQAADwAAAAAAAAAAAAAAAABnBAAAZHJzL2Rvd25yZXYueG1sUEsFBgAAAAAEAAQA8wAAAHAF&#10;AAAAAA==&#10;" filled="f" stroked="f" strokeweight=".5pt">
                <v:textbox inset="0,0,0,0">
                  <w:txbxContent>
                    <w:p w14:paraId="2F299629" w14:textId="75B6E003" w:rsidR="00593F53" w:rsidRPr="00A535F7" w:rsidRDefault="00593F53" w:rsidP="00A535F7">
                      <w:pPr>
                        <w:pStyle w:val="ParaNumbering"/>
                      </w:pPr>
                      <w:r>
                        <w:t>145</w:t>
                      </w:r>
                    </w:p>
                  </w:txbxContent>
                </v:textbox>
                <w10:wrap anchorx="margin" anchory="line"/>
                <w10:anchorlock/>
              </v:shape>
            </w:pict>
          </mc:Fallback>
        </mc:AlternateContent>
      </w:r>
      <w:r w:rsidR="002542B7" w:rsidRPr="002542B7">
        <w:rPr>
          <w:cs/>
        </w:rPr>
        <w:t>जिस प्रकार पौलुस ने यहां दर्शाया है</w:t>
      </w:r>
      <w:r w:rsidR="002542B7" w:rsidRPr="002542B7">
        <w:t xml:space="preserve">, </w:t>
      </w:r>
      <w:r w:rsidR="002542B7" w:rsidRPr="002542B7">
        <w:rPr>
          <w:cs/>
        </w:rPr>
        <w:t>आत्मिक वरदान कलीसिया के लिए दिए जाते हैं। वरदान-प्राप्त लोग उनके अपने वरदानों से भी लाभ प्राप्त कर सकते हैं। परन्तु वरदान का मुख्य लक्ष्य और केन्द्र कलीसिया को लाभ प्रदान करना है। वे सामर्थ्य के सृजनात्मक कार्य हैं जिन्हें पवित्र आत्मा अपनी सम्पूर्ण कलीसिया के विकास के लिए प्रयोग करता है।</w:t>
      </w:r>
    </w:p>
    <w:p w14:paraId="626642FE" w14:textId="60FA483B" w:rsidR="00EF582A" w:rsidRDefault="00593F53" w:rsidP="002542B7">
      <w:pPr>
        <w:pStyle w:val="Quotations"/>
        <w:rPr>
          <w:cs/>
        </w:rPr>
      </w:pPr>
      <w:r>
        <mc:AlternateContent>
          <mc:Choice Requires="wps">
            <w:drawing>
              <wp:anchor distT="0" distB="0" distL="114300" distR="114300" simplePos="0" relativeHeight="252309504" behindDoc="0" locked="1" layoutInCell="1" allowOverlap="1" wp14:anchorId="7CB1D8F8" wp14:editId="5B101B40">
                <wp:simplePos x="0" y="0"/>
                <wp:positionH relativeFrom="leftMargin">
                  <wp:posOffset>419100</wp:posOffset>
                </wp:positionH>
                <wp:positionV relativeFrom="line">
                  <wp:posOffset>0</wp:posOffset>
                </wp:positionV>
                <wp:extent cx="356235" cy="356235"/>
                <wp:effectExtent l="0" t="0" r="0" b="0"/>
                <wp:wrapNone/>
                <wp:docPr id="398087419" name="PARA14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C4AE9DA" w14:textId="6FC2762B" w:rsidR="00593F53" w:rsidRPr="00A535F7" w:rsidRDefault="00593F53" w:rsidP="00A535F7">
                            <w:pPr>
                              <w:pStyle w:val="ParaNumbering"/>
                            </w:pPr>
                            <w:r>
                              <w:t>146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1D8F8" id="PARA146" o:spid="_x0000_s1175" type="#_x0000_t202" style="position:absolute;left:0;text-align:left;margin-left:33pt;margin-top:0;width:28.05pt;height:28.05pt;z-index:2523095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RRf8Pw0CAAAi&#10;BAAADgAAAAAAAAAAAAAAAAAuAgAAZHJzL2Uyb0RvYy54bWxQSwECLQAUAAYACAAAACEAjWdD3NwA&#10;AAAGAQAADwAAAAAAAAAAAAAAAABnBAAAZHJzL2Rvd25yZXYueG1sUEsFBgAAAAAEAAQA8wAAAHAF&#10;AAAAAA==&#10;" filled="f" stroked="f" strokeweight=".5pt">
                <v:textbox inset="0,0,0,0">
                  <w:txbxContent>
                    <w:p w14:paraId="7C4AE9DA" w14:textId="6FC2762B" w:rsidR="00593F53" w:rsidRPr="00A535F7" w:rsidRDefault="00593F53" w:rsidP="00A535F7">
                      <w:pPr>
                        <w:pStyle w:val="ParaNumbering"/>
                      </w:pPr>
                      <w:r>
                        <w:t>146</w:t>
                      </w:r>
                    </w:p>
                  </w:txbxContent>
                </v:textbox>
                <w10:wrap anchorx="margin" anchory="line"/>
                <w10:anchorlock/>
              </v:shape>
            </w:pict>
          </mc:Fallback>
        </mc:AlternateContent>
      </w:r>
      <w:r w:rsidR="002542B7">
        <w:rPr>
          <w:cs/>
        </w:rPr>
        <w:t>आत्मिक वरदानों के लिए जो सबसे महत्वपूर्ण बात जो हम जानते हैं वह यह है कि उनको विकसित किया जाना चाहिए</w:t>
      </w:r>
      <w:r w:rsidR="002542B7">
        <w:t xml:space="preserve">, </w:t>
      </w:r>
      <w:r w:rsidR="002542B7">
        <w:rPr>
          <w:cs/>
        </w:rPr>
        <w:t>खोजा जाना चाहिए</w:t>
      </w:r>
      <w:r w:rsidR="002542B7">
        <w:t xml:space="preserve">, </w:t>
      </w:r>
      <w:r w:rsidR="002542B7">
        <w:rPr>
          <w:cs/>
        </w:rPr>
        <w:t>और कलीसिया</w:t>
      </w:r>
      <w:r w:rsidR="002542B7">
        <w:t xml:space="preserve">, </w:t>
      </w:r>
      <w:r w:rsidR="002542B7">
        <w:rPr>
          <w:cs/>
        </w:rPr>
        <w:t>अर्थात् मसीह की देह</w:t>
      </w:r>
      <w:r w:rsidR="002542B7">
        <w:t xml:space="preserve">, </w:t>
      </w:r>
      <w:r w:rsidR="002542B7">
        <w:rPr>
          <w:cs/>
        </w:rPr>
        <w:t>में इस्तेमाल किया जाना चाहिए। आत्मिक वरदान व्यक्ति विशेष को इसलिए नहीं दिए जाते कि वह आनन्द करे और अकेला उनसे लाभ प्राप्त करे। उन्हें लोगों के समूह</w:t>
      </w:r>
      <w:r w:rsidR="002542B7">
        <w:t xml:space="preserve">, </w:t>
      </w:r>
      <w:r w:rsidR="002542B7">
        <w:rPr>
          <w:cs/>
        </w:rPr>
        <w:t>विश्वासियों के समूह</w:t>
      </w:r>
      <w:r w:rsidR="002542B7">
        <w:t xml:space="preserve">, </w:t>
      </w:r>
      <w:r w:rsidR="002542B7">
        <w:rPr>
          <w:cs/>
        </w:rPr>
        <w:t>अर्थात् यीशु मसीह की कलीसिया के निर्माण के लिए दिए जाते हैं।</w:t>
      </w:r>
    </w:p>
    <w:p w14:paraId="046C91D6" w14:textId="599C75F6" w:rsidR="0092412C" w:rsidRPr="002542B7" w:rsidRDefault="00AE357A" w:rsidP="002542B7">
      <w:pPr>
        <w:pStyle w:val="QuotationAuthor"/>
        <w:rPr>
          <w:rFonts w:cs="Gautami"/>
          <w:i/>
          <w:iCs/>
          <w:cs/>
          <w:lang w:bidi="te-IN"/>
        </w:rPr>
      </w:pPr>
      <w:r>
        <w:rPr>
          <w:cs/>
        </w:rPr>
        <w:t>डॉ.</w:t>
      </w:r>
      <w:r w:rsidR="002542B7">
        <w:rPr>
          <w:cs/>
        </w:rPr>
        <w:t xml:space="preserve"> रियाड कासिस</w:t>
      </w:r>
      <w:r w:rsidR="002542B7">
        <w:t xml:space="preserve">, </w:t>
      </w:r>
      <w:r w:rsidR="002542B7">
        <w:rPr>
          <w:cs/>
        </w:rPr>
        <w:t>अनुवाद</w:t>
      </w:r>
    </w:p>
    <w:p w14:paraId="0FBC5FBF" w14:textId="34AD2342" w:rsidR="00EF582A" w:rsidRDefault="00593F53" w:rsidP="002542B7">
      <w:pPr>
        <w:pStyle w:val="Quotations"/>
        <w:rPr>
          <w:cs/>
        </w:rPr>
      </w:pPr>
      <w:r>
        <mc:AlternateContent>
          <mc:Choice Requires="wps">
            <w:drawing>
              <wp:anchor distT="0" distB="0" distL="114300" distR="114300" simplePos="0" relativeHeight="252311552" behindDoc="0" locked="1" layoutInCell="1" allowOverlap="1" wp14:anchorId="712E70C4" wp14:editId="01314AD2">
                <wp:simplePos x="0" y="0"/>
                <wp:positionH relativeFrom="leftMargin">
                  <wp:posOffset>419100</wp:posOffset>
                </wp:positionH>
                <wp:positionV relativeFrom="line">
                  <wp:posOffset>0</wp:posOffset>
                </wp:positionV>
                <wp:extent cx="356235" cy="356235"/>
                <wp:effectExtent l="0" t="0" r="0" b="0"/>
                <wp:wrapNone/>
                <wp:docPr id="569988453" name="PARA14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BD565BF" w14:textId="77D2143C" w:rsidR="00593F53" w:rsidRPr="00A535F7" w:rsidRDefault="00593F53" w:rsidP="00A535F7">
                            <w:pPr>
                              <w:pStyle w:val="ParaNumbering"/>
                            </w:pPr>
                            <w:r>
                              <w:t>147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E70C4" id="PARA147" o:spid="_x0000_s1176" type="#_x0000_t202" style="position:absolute;left:0;text-align:left;margin-left:33pt;margin-top:0;width:28.05pt;height:28.05pt;z-index:2523115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jE8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fA/GGRA9QX3M9DT31wfKdwij0L8Zl5&#10;5BpXQv3GJzRSA3aDwaOkAf/rb+cpHynAKCUtaqeiFsVNif5hkZoks9Hxo3MYHXsy94BinOG7cDy7&#10;eMFHPbrSg3lDUW9TDwwxy7FTRePo3sdev/gouNhucxKKybG4ty+Op9IJxYToa/fGvBtgj8jXI4ya&#10;YuUH9PvcHv/tKYJUmZqEa4/hADcKMZM7PJqk9Pf/Oev2tDe/AQ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4ZjE8DAIAACIE&#10;AAAOAAAAAAAAAAAAAAAAAC4CAABkcnMvZTJvRG9jLnhtbFBLAQItABQABgAIAAAAIQCNZ0Pc3AAA&#10;AAYBAAAPAAAAAAAAAAAAAAAAAGYEAABkcnMvZG93bnJldi54bWxQSwUGAAAAAAQABADzAAAAbwUA&#10;AAAA&#10;" filled="f" stroked="f" strokeweight=".5pt">
                <v:textbox inset="0,0,0,0">
                  <w:txbxContent>
                    <w:p w14:paraId="2BD565BF" w14:textId="77D2143C" w:rsidR="00593F53" w:rsidRPr="00A535F7" w:rsidRDefault="00593F53" w:rsidP="00A535F7">
                      <w:pPr>
                        <w:pStyle w:val="ParaNumbering"/>
                      </w:pPr>
                      <w:r>
                        <w:t>147</w:t>
                      </w:r>
                    </w:p>
                  </w:txbxContent>
                </v:textbox>
                <w10:wrap anchorx="margin" anchory="line"/>
                <w10:anchorlock/>
              </v:shape>
            </w:pict>
          </mc:Fallback>
        </mc:AlternateContent>
      </w:r>
      <w:r w:rsidR="002542B7">
        <w:rPr>
          <w:cs/>
        </w:rPr>
        <w:t>आत्मा के द्वारा हमें दिए गए आत्मिक वरदान कलीसिया की उन्नति</w:t>
      </w:r>
      <w:r w:rsidR="002542B7">
        <w:t xml:space="preserve">, </w:t>
      </w:r>
      <w:r w:rsidR="002542B7">
        <w:rPr>
          <w:cs/>
        </w:rPr>
        <w:t>कलीसिया के निर्माण</w:t>
      </w:r>
      <w:r w:rsidR="002542B7">
        <w:t xml:space="preserve">, </w:t>
      </w:r>
      <w:r w:rsidR="002542B7">
        <w:rPr>
          <w:cs/>
        </w:rPr>
        <w:t>मसीही सेवकाई करने</w:t>
      </w:r>
      <w:r w:rsidR="002542B7">
        <w:t xml:space="preserve">, </w:t>
      </w:r>
      <w:r w:rsidR="002542B7">
        <w:rPr>
          <w:cs/>
        </w:rPr>
        <w:t xml:space="preserve">एक-दूसरे को प्रोत्साहन देने और महान् आज्ञा को </w:t>
      </w:r>
      <w:r w:rsidR="002542B7">
        <w:rPr>
          <w:cs/>
        </w:rPr>
        <w:lastRenderedPageBreak/>
        <w:t>पूरा करने के लिए हैं। हमारे समय में जो मुख्य महत्व हम देते हैं</w:t>
      </w:r>
      <w:r w:rsidR="002542B7">
        <w:t xml:space="preserve">, </w:t>
      </w:r>
      <w:r w:rsidR="002542B7">
        <w:rPr>
          <w:cs/>
        </w:rPr>
        <w:t>विशेषकर अन्य भाषा बोलने और भविष्यवाणी करने के करिश्माई विषय</w:t>
      </w:r>
      <w:r w:rsidR="002542B7">
        <w:t xml:space="preserve">, </w:t>
      </w:r>
      <w:r w:rsidR="002542B7">
        <w:rPr>
          <w:cs/>
        </w:rPr>
        <w:t>वास्तव में उन्हें पवित्रशास्त्र में हम कम महत्व के रूप में पाते हैं। हम उस प्रकार से आत्मिक वरदानों पर ध्यान देना चाहते हैं</w:t>
      </w:r>
      <w:r w:rsidR="002542B7">
        <w:t xml:space="preserve">, </w:t>
      </w:r>
      <w:r w:rsidR="002542B7">
        <w:rPr>
          <w:cs/>
        </w:rPr>
        <w:t>जैसे नया नियम देता है- जो हमें राहत देता है</w:t>
      </w:r>
      <w:r w:rsidR="002542B7">
        <w:t xml:space="preserve">, </w:t>
      </w:r>
      <w:r w:rsidR="002542B7">
        <w:rPr>
          <w:cs/>
        </w:rPr>
        <w:t>जो हमें दिखाता है कि नई वाचा का युग प्रारम्भ हो चुका है</w:t>
      </w:r>
      <w:r w:rsidR="002542B7">
        <w:t xml:space="preserve">, </w:t>
      </w:r>
      <w:r w:rsidR="002542B7">
        <w:rPr>
          <w:cs/>
        </w:rPr>
        <w:t>हमारे अन्दर और सामूहिक रूप से इसके समुदाय में आत्मा का व्यक्तिगत कार्य</w:t>
      </w:r>
      <w:r w:rsidR="002542B7">
        <w:t xml:space="preserve">, </w:t>
      </w:r>
      <w:r w:rsidR="002542B7">
        <w:rPr>
          <w:cs/>
        </w:rPr>
        <w:t>जो संसार में व्यक्तिगत एवं सांसारिक रूप में सेवकाई का कार्य करता है। यह महत्व है जिस पर हमें वास्तव में ध्यान देना है और जब हम इस संसार में रहते हैं तो व्यक्तिगत एवं कलीसिया के सामूहिक जीवन में उन्हें कार्यरत् होते देखना है।</w:t>
      </w:r>
    </w:p>
    <w:p w14:paraId="6DC22CF2" w14:textId="0825084E" w:rsidR="0092412C" w:rsidRPr="002542B7" w:rsidRDefault="00AE357A" w:rsidP="002542B7">
      <w:pPr>
        <w:pStyle w:val="QuotationAuthor"/>
        <w:rPr>
          <w:rFonts w:cs="Gautami"/>
          <w:cs/>
          <w:lang w:bidi="te-IN"/>
        </w:rPr>
      </w:pPr>
      <w:r>
        <w:rPr>
          <w:cs/>
        </w:rPr>
        <w:t>डॉ.</w:t>
      </w:r>
      <w:r w:rsidR="002542B7">
        <w:rPr>
          <w:cs/>
        </w:rPr>
        <w:t xml:space="preserve"> स्टीफन वेल्लुम</w:t>
      </w:r>
    </w:p>
    <w:p w14:paraId="4D4335C7" w14:textId="7EE33717" w:rsidR="00083DAB" w:rsidRPr="00A30848" w:rsidRDefault="00593F53" w:rsidP="002542B7">
      <w:pPr>
        <w:pStyle w:val="BodyText0"/>
      </w:pPr>
      <w:r>
        <w:rPr>
          <w:cs/>
        </w:rPr>
        <mc:AlternateContent>
          <mc:Choice Requires="wps">
            <w:drawing>
              <wp:anchor distT="0" distB="0" distL="114300" distR="114300" simplePos="0" relativeHeight="252313600" behindDoc="0" locked="1" layoutInCell="1" allowOverlap="1" wp14:anchorId="6DC5671D" wp14:editId="7C270D2C">
                <wp:simplePos x="0" y="0"/>
                <wp:positionH relativeFrom="leftMargin">
                  <wp:posOffset>419100</wp:posOffset>
                </wp:positionH>
                <wp:positionV relativeFrom="line">
                  <wp:posOffset>0</wp:posOffset>
                </wp:positionV>
                <wp:extent cx="356235" cy="356235"/>
                <wp:effectExtent l="0" t="0" r="0" b="0"/>
                <wp:wrapNone/>
                <wp:docPr id="1184585907" name="PARA14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C8E01AD" w14:textId="2754ECFF" w:rsidR="00593F53" w:rsidRPr="00A535F7" w:rsidRDefault="00593F53" w:rsidP="00A535F7">
                            <w:pPr>
                              <w:pStyle w:val="ParaNumbering"/>
                            </w:pPr>
                            <w:r>
                              <w:t>148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5671D" id="PARA148" o:spid="_x0000_s1177" type="#_x0000_t202" style="position:absolute;left:0;text-align:left;margin-left:33pt;margin-top:0;width:28.05pt;height:28.05pt;z-index:2523136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8RNCw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dYXhc5QH3B/Tz01AfHdwqn2LMQn5lH&#10;rnEl1G98QiM1YDcYPEoa8L/+dp7ykQKMUtKidipqUdyU6B8WqUkyGx0/OofRsSdzDyjGGb4Lx7OL&#10;F3zUoys9mDcU9Tb1wBCzHDtVNI7ufez1i4+Ci+02J6GYHIt7++J4Kp1QTIi+dm/MuwH2iHw9wqgp&#10;Vn5Av8/t8d+eIkiVqUm49hgOcKMQM7nDo0lKf/+fs25Pe/Mb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F2TxE0LAgAAIgQA&#10;AA4AAAAAAAAAAAAAAAAALgIAAGRycy9lMm9Eb2MueG1sUEsBAi0AFAAGAAgAAAAhAI1nQ9zcAAAA&#10;BgEAAA8AAAAAAAAAAAAAAAAAZQQAAGRycy9kb3ducmV2LnhtbFBLBQYAAAAABAAEAPMAAABuBQAA&#10;AAA=&#10;" filled="f" stroked="f" strokeweight=".5pt">
                <v:textbox inset="0,0,0,0">
                  <w:txbxContent>
                    <w:p w14:paraId="4C8E01AD" w14:textId="2754ECFF" w:rsidR="00593F53" w:rsidRPr="00A535F7" w:rsidRDefault="00593F53" w:rsidP="00A535F7">
                      <w:pPr>
                        <w:pStyle w:val="ParaNumbering"/>
                      </w:pPr>
                      <w:r>
                        <w:t>148</w:t>
                      </w:r>
                    </w:p>
                  </w:txbxContent>
                </v:textbox>
                <w10:wrap anchorx="margin" anchory="line"/>
                <w10:anchorlock/>
              </v:shape>
            </w:pict>
          </mc:Fallback>
        </mc:AlternateContent>
      </w:r>
      <w:r w:rsidR="002542B7" w:rsidRPr="002542B7">
        <w:rPr>
          <w:cs/>
        </w:rPr>
        <w:t>पवित्र आत्मा की इस समझ के साथ कि वह किस प्रकार प्राकृतिक संसार में और कलीसिया को आत्मिक वरदान प्रदान करने में अपनी सृजनात्मक शक्ति का प्रयोग करता है</w:t>
      </w:r>
      <w:r w:rsidR="002542B7" w:rsidRPr="002542B7">
        <w:t xml:space="preserve">, </w:t>
      </w:r>
      <w:r w:rsidR="002542B7" w:rsidRPr="002542B7">
        <w:rPr>
          <w:cs/>
        </w:rPr>
        <w:t>आइए अब देखें कि किस प्रकार उसकी सामर्थ्य प्रत्येक विश्वासी की आत्मा और उसके हृदय के व्यक्तिगत नवीनीकरण में प्रकट होती है।</w:t>
      </w:r>
    </w:p>
    <w:p w14:paraId="2672E27E" w14:textId="77777777" w:rsidR="00083DAB" w:rsidRPr="00A30848" w:rsidRDefault="00083DAB" w:rsidP="002542B7">
      <w:pPr>
        <w:pStyle w:val="BulletHeading"/>
      </w:pPr>
      <w:bookmarkStart w:id="74" w:name="_Toc292805512"/>
      <w:bookmarkStart w:id="75" w:name="_Toc4361527"/>
      <w:bookmarkStart w:id="76" w:name="_Toc21182469"/>
      <w:bookmarkStart w:id="77" w:name="_Toc80702487"/>
      <w:r w:rsidRPr="00A30848">
        <w:rPr>
          <w:cs/>
        </w:rPr>
        <w:t>व्यक्तिगत</w:t>
      </w:r>
      <w:r w:rsidR="00DD456F" w:rsidRPr="00A30848">
        <w:rPr>
          <w:cs/>
          <w:lang w:val="hi-IN"/>
        </w:rPr>
        <w:t xml:space="preserve"> </w:t>
      </w:r>
      <w:r w:rsidRPr="00A30848">
        <w:rPr>
          <w:cs/>
        </w:rPr>
        <w:t>नवीनीकरण</w:t>
      </w:r>
      <w:bookmarkEnd w:id="74"/>
      <w:bookmarkEnd w:id="75"/>
      <w:bookmarkEnd w:id="76"/>
      <w:bookmarkEnd w:id="77"/>
    </w:p>
    <w:p w14:paraId="2067D564" w14:textId="5FD579D8" w:rsidR="0092412C" w:rsidRDefault="00593F53" w:rsidP="002542B7">
      <w:pPr>
        <w:pStyle w:val="BodyText0"/>
      </w:pPr>
      <w:r>
        <w:rPr>
          <w:cs/>
        </w:rPr>
        <mc:AlternateContent>
          <mc:Choice Requires="wps">
            <w:drawing>
              <wp:anchor distT="0" distB="0" distL="114300" distR="114300" simplePos="0" relativeHeight="252315648" behindDoc="0" locked="1" layoutInCell="1" allowOverlap="1" wp14:anchorId="1BB02CA3" wp14:editId="58E8F5B5">
                <wp:simplePos x="0" y="0"/>
                <wp:positionH relativeFrom="leftMargin">
                  <wp:posOffset>419100</wp:posOffset>
                </wp:positionH>
                <wp:positionV relativeFrom="line">
                  <wp:posOffset>0</wp:posOffset>
                </wp:positionV>
                <wp:extent cx="356235" cy="356235"/>
                <wp:effectExtent l="0" t="0" r="0" b="0"/>
                <wp:wrapNone/>
                <wp:docPr id="157666916" name="PARA14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693D169" w14:textId="24878E5C" w:rsidR="00593F53" w:rsidRPr="00A535F7" w:rsidRDefault="00593F53" w:rsidP="00A535F7">
                            <w:pPr>
                              <w:pStyle w:val="ParaNumbering"/>
                            </w:pPr>
                            <w:r>
                              <w:t>149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02CA3" id="PARA149" o:spid="_x0000_s1178" type="#_x0000_t202" style="position:absolute;left:0;text-align:left;margin-left:33pt;margin-top:0;width:28.05pt;height:28.05pt;z-index:2523156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Nrf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dYzsdFDlBfcD8PPfXB8Z3CKfYsxGfm&#10;kWtcCfUbn9BIDdgNBo+SBvyvv52nfKQAo5S0qJ2KWhQ3JfqHRWqSzEbHj85hdOzJ3AOKcYbvwvHs&#10;4gUf9ehKD+YNRb1NPTDELMdOFY2jex97/eKj4GK7zUkoJsfi3r44nkonFBOir90b826APSJfjzBq&#10;ipUf0O9ze/y3pwhSZWoSrj2GA9woxEzu8GiS0t//56zb0978B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yjNrfDAIAACIE&#10;AAAOAAAAAAAAAAAAAAAAAC4CAABkcnMvZTJvRG9jLnhtbFBLAQItABQABgAIAAAAIQCNZ0Pc3AAA&#10;AAYBAAAPAAAAAAAAAAAAAAAAAGYEAABkcnMvZG93bnJldi54bWxQSwUGAAAAAAQABADzAAAAbwUA&#10;AAAA&#10;" filled="f" stroked="f" strokeweight=".5pt">
                <v:textbox inset="0,0,0,0">
                  <w:txbxContent>
                    <w:p w14:paraId="3693D169" w14:textId="24878E5C" w:rsidR="00593F53" w:rsidRPr="00A535F7" w:rsidRDefault="00593F53" w:rsidP="00A535F7">
                      <w:pPr>
                        <w:pStyle w:val="ParaNumbering"/>
                      </w:pPr>
                      <w:r>
                        <w:t>149</w:t>
                      </w:r>
                    </w:p>
                  </w:txbxContent>
                </v:textbox>
                <w10:wrap anchorx="margin" anchory="line"/>
                <w10:anchorlock/>
              </v:shape>
            </w:pict>
          </mc:Fallback>
        </mc:AlternateContent>
      </w:r>
      <w:r w:rsidR="002542B7" w:rsidRPr="002542B7">
        <w:rPr>
          <w:cs/>
        </w:rPr>
        <w:t>पवित्रशास्त्र सिखाता है कि मनुष्य आत्मिक मृत्यु की दशा में जन्म लेते हैं। जैसे रोमियों 5:12-19 दर्शाता है</w:t>
      </w:r>
      <w:r w:rsidR="002542B7" w:rsidRPr="002542B7">
        <w:t xml:space="preserve">, </w:t>
      </w:r>
      <w:r w:rsidR="002542B7" w:rsidRPr="002542B7">
        <w:rPr>
          <w:cs/>
        </w:rPr>
        <w:t>हम आदम के पाप के दोषी हैं</w:t>
      </w:r>
      <w:r w:rsidR="002542B7" w:rsidRPr="002542B7">
        <w:t xml:space="preserve">, </w:t>
      </w:r>
      <w:r w:rsidR="002542B7" w:rsidRPr="002542B7">
        <w:rPr>
          <w:cs/>
        </w:rPr>
        <w:t>और उसके फलस्वरूप हम मृत्यु के अधीन हैं। इसलिए</w:t>
      </w:r>
      <w:r w:rsidR="002542B7" w:rsidRPr="002542B7">
        <w:t xml:space="preserve">, </w:t>
      </w:r>
      <w:r w:rsidR="002542B7" w:rsidRPr="002542B7">
        <w:rPr>
          <w:cs/>
        </w:rPr>
        <w:t>इस दुर्दशा से हमें बचाने के लिए पवित्र आत्मा परमेश्वर के समक्ष हमारी आत्माओं को जीवित करने के द्वारा हमारे अन्दर नए जीवन की रचना करता है। बाइबल इस नए जीवन के बारे में नया करने और नया जन्म लेने के रूप में बात करती है। इस नए जन्म पाने को यूहन्ना 3:3-8</w:t>
      </w:r>
      <w:r w:rsidR="002542B7" w:rsidRPr="002542B7">
        <w:t xml:space="preserve">; </w:t>
      </w:r>
      <w:r w:rsidR="002542B7" w:rsidRPr="002542B7">
        <w:rPr>
          <w:cs/>
        </w:rPr>
        <w:t>तीतुस 3:5</w:t>
      </w:r>
      <w:r w:rsidR="002542B7" w:rsidRPr="002542B7">
        <w:t xml:space="preserve">; </w:t>
      </w:r>
      <w:r w:rsidR="002542B7" w:rsidRPr="002542B7">
        <w:rPr>
          <w:cs/>
        </w:rPr>
        <w:t>1यूहन्ना 5:1-18 एवं कई अन्य स्थानों में पढ़ते हैं। एक उदाहरण के तौर पर</w:t>
      </w:r>
      <w:r w:rsidR="002542B7" w:rsidRPr="002542B7">
        <w:t xml:space="preserve">, </w:t>
      </w:r>
      <w:r w:rsidR="002542B7" w:rsidRPr="002542B7">
        <w:rPr>
          <w:cs/>
        </w:rPr>
        <w:t>तीतुस 3:5 में पौलुस के शब्दों को सुनें:</w:t>
      </w:r>
    </w:p>
    <w:p w14:paraId="4A721A18" w14:textId="4770159F" w:rsidR="0092412C" w:rsidRDefault="00593F53" w:rsidP="002542B7">
      <w:pPr>
        <w:pStyle w:val="Quotations"/>
      </w:pPr>
      <w:r>
        <mc:AlternateContent>
          <mc:Choice Requires="wps">
            <w:drawing>
              <wp:anchor distT="0" distB="0" distL="114300" distR="114300" simplePos="0" relativeHeight="252317696" behindDoc="0" locked="1" layoutInCell="1" allowOverlap="1" wp14:anchorId="31FA3DBE" wp14:editId="39504EBA">
                <wp:simplePos x="0" y="0"/>
                <wp:positionH relativeFrom="leftMargin">
                  <wp:posOffset>419100</wp:posOffset>
                </wp:positionH>
                <wp:positionV relativeFrom="line">
                  <wp:posOffset>0</wp:posOffset>
                </wp:positionV>
                <wp:extent cx="356235" cy="356235"/>
                <wp:effectExtent l="0" t="0" r="0" b="0"/>
                <wp:wrapNone/>
                <wp:docPr id="1257538483" name="PARA15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95AB21F" w14:textId="2B3625B2" w:rsidR="00593F53" w:rsidRPr="00A535F7" w:rsidRDefault="00593F53" w:rsidP="00A535F7">
                            <w:pPr>
                              <w:pStyle w:val="ParaNumbering"/>
                            </w:pPr>
                            <w:r>
                              <w:t>150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A3DBE" id="PARA150" o:spid="_x0000_s1179" type="#_x0000_t202" style="position:absolute;left:0;text-align:left;margin-left:33pt;margin-top:0;width:28.05pt;height:28.05pt;z-index:2523176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S+u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dYLsZFDlBfcD8PPfXB8Z3CKfYsxGfm&#10;kWtcCfUbn9BIDdgNBo+SBvyvv52nfKQAo5S0qJ2KWhQ3JfqHRWqSzEbHj85hdOzJ3AOKcYbvwvHs&#10;4gUf9ehKD+YNRb1NPTDELMdOFY2jex97/eKj4GK7zUkoJsfi3r44nkonFBOir90b826APSJfjzBq&#10;ipUf0O9ze/y3pwhSZWoSrj2GA9woxEzu8GiS0t//56zb0978B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XeS+uDAIAACIE&#10;AAAOAAAAAAAAAAAAAAAAAC4CAABkcnMvZTJvRG9jLnhtbFBLAQItABQABgAIAAAAIQCNZ0Pc3AAA&#10;AAYBAAAPAAAAAAAAAAAAAAAAAGYEAABkcnMvZG93bnJldi54bWxQSwUGAAAAAAQABADzAAAAbwUA&#10;AAAA&#10;" filled="f" stroked="f" strokeweight=".5pt">
                <v:textbox inset="0,0,0,0">
                  <w:txbxContent>
                    <w:p w14:paraId="195AB21F" w14:textId="2B3625B2" w:rsidR="00593F53" w:rsidRPr="00A535F7" w:rsidRDefault="00593F53" w:rsidP="00A535F7">
                      <w:pPr>
                        <w:pStyle w:val="ParaNumbering"/>
                      </w:pPr>
                      <w:r>
                        <w:t>150</w:t>
                      </w:r>
                    </w:p>
                  </w:txbxContent>
                </v:textbox>
                <w10:wrap anchorx="margin" anchory="line"/>
                <w10:anchorlock/>
              </v:shape>
            </w:pict>
          </mc:Fallback>
        </mc:AlternateContent>
      </w:r>
      <w:r w:rsidR="002542B7" w:rsidRPr="002542B7">
        <w:rPr>
          <w:cs/>
        </w:rPr>
        <w:t>नए जन्म के स्नान और पवित्र आत्मा के हमें नया बनाने के द्वारा उसने हमारा उद्धार किया। (तीतुस 3:5)</w:t>
      </w:r>
    </w:p>
    <w:p w14:paraId="165FF079" w14:textId="52410255" w:rsidR="0092412C" w:rsidRDefault="00593F53" w:rsidP="002542B7">
      <w:pPr>
        <w:pStyle w:val="BodyText0"/>
      </w:pPr>
      <w:r>
        <w:rPr>
          <w:cs/>
        </w:rPr>
        <mc:AlternateContent>
          <mc:Choice Requires="wps">
            <w:drawing>
              <wp:anchor distT="0" distB="0" distL="114300" distR="114300" simplePos="0" relativeHeight="252319744" behindDoc="0" locked="1" layoutInCell="1" allowOverlap="1" wp14:anchorId="23034734" wp14:editId="62A399CE">
                <wp:simplePos x="0" y="0"/>
                <wp:positionH relativeFrom="leftMargin">
                  <wp:posOffset>419100</wp:posOffset>
                </wp:positionH>
                <wp:positionV relativeFrom="line">
                  <wp:posOffset>0</wp:posOffset>
                </wp:positionV>
                <wp:extent cx="356235" cy="356235"/>
                <wp:effectExtent l="0" t="0" r="0" b="0"/>
                <wp:wrapNone/>
                <wp:docPr id="411847266" name="PARA15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3AA95C8" w14:textId="14B19C38" w:rsidR="00593F53" w:rsidRPr="00A535F7" w:rsidRDefault="00593F53" w:rsidP="00A535F7">
                            <w:pPr>
                              <w:pStyle w:val="ParaNumbering"/>
                            </w:pPr>
                            <w:r>
                              <w:t>151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34734" id="PARA151" o:spid="_x0000_s1180" type="#_x0000_t202" style="position:absolute;left:0;text-align:left;margin-left:33pt;margin-top:0;width:28.05pt;height:28.05pt;z-index:2523197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JcgDQIAACI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Na6x/DwucoD6gvt56KkPjm8VTrFjIb4w&#10;j1zjSqjf+IxGasBuMHiUNOB//u085SMFGKWkRe1U1KK4KdHfLVKTZDY6fnQOo2NP5gFQjDN8F45n&#10;Fy/4qEdXejBvKOpN6oEhZjl2qmgc3YfY6xcfBRebTU5CMTkWd3bveCqdUEyIvnZvzLsB9oh8PcGo&#10;KVa+Q7/P7fHfnCJIlalJuPYYDnCjEDO5w6NJSv/9P2fdnvb6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rbSXIA0CAAAi&#10;BAAADgAAAAAAAAAAAAAAAAAuAgAAZHJzL2Uyb0RvYy54bWxQSwECLQAUAAYACAAAACEAjWdD3NwA&#10;AAAGAQAADwAAAAAAAAAAAAAAAABnBAAAZHJzL2Rvd25yZXYueG1sUEsFBgAAAAAEAAQA8wAAAHAF&#10;AAAAAA==&#10;" filled="f" stroked="f" strokeweight=".5pt">
                <v:textbox inset="0,0,0,0">
                  <w:txbxContent>
                    <w:p w14:paraId="53AA95C8" w14:textId="14B19C38" w:rsidR="00593F53" w:rsidRPr="00A535F7" w:rsidRDefault="00593F53" w:rsidP="00A535F7">
                      <w:pPr>
                        <w:pStyle w:val="ParaNumbering"/>
                      </w:pPr>
                      <w:r>
                        <w:t>151</w:t>
                      </w:r>
                    </w:p>
                  </w:txbxContent>
                </v:textbox>
                <w10:wrap anchorx="margin" anchory="line"/>
                <w10:anchorlock/>
              </v:shape>
            </w:pict>
          </mc:Fallback>
        </mc:AlternateContent>
      </w:r>
      <w:r w:rsidR="002542B7" w:rsidRPr="002542B7">
        <w:rPr>
          <w:cs/>
        </w:rPr>
        <w:t>नए हो जाने के पश्चात्</w:t>
      </w:r>
      <w:r w:rsidR="002542B7" w:rsidRPr="002542B7">
        <w:t xml:space="preserve">, </w:t>
      </w:r>
      <w:r w:rsidR="002542B7" w:rsidRPr="002542B7">
        <w:rPr>
          <w:cs/>
        </w:rPr>
        <w:t>पवित्र आत्मा हमारे विचारों</w:t>
      </w:r>
      <w:r w:rsidR="002542B7" w:rsidRPr="002542B7">
        <w:t xml:space="preserve">, </w:t>
      </w:r>
      <w:r w:rsidR="002542B7" w:rsidRPr="002542B7">
        <w:rPr>
          <w:cs/>
        </w:rPr>
        <w:t>भावनाओं और क्रियाओं को बदलने के लिए हमारे अन्दर कार्य करता रहता है। नया नियम इस बारे में रोमियों 8:1-16</w:t>
      </w:r>
      <w:r w:rsidR="002542B7" w:rsidRPr="002542B7">
        <w:t xml:space="preserve">, </w:t>
      </w:r>
      <w:r w:rsidR="002542B7" w:rsidRPr="002542B7">
        <w:rPr>
          <w:cs/>
        </w:rPr>
        <w:t>1कुरिन्थियों 12:3</w:t>
      </w:r>
      <w:r w:rsidR="002542B7" w:rsidRPr="002542B7">
        <w:t xml:space="preserve">, </w:t>
      </w:r>
      <w:r w:rsidR="002542B7" w:rsidRPr="002542B7">
        <w:rPr>
          <w:cs/>
        </w:rPr>
        <w:t>गलातियों 5:16-25 और फिलिप्पियों 2:13 में पढ़ते हैं। शायद पवित्र आत्मा की परिवर्तनकारी सामर्थ्य के बारे में सबसे प्रसिद्ध चर्चा उस फल के विषय में पौलुस का वर्णन है जो पवित्र आत्मा विश्वासियों के जीवन उत्पन्न करता है। सुनें पौलुस ने गलातियों 5:22-23 में क्या लिखा है:</w:t>
      </w:r>
    </w:p>
    <w:p w14:paraId="79991F0E" w14:textId="7C655246" w:rsidR="0092412C" w:rsidRDefault="00593F53" w:rsidP="002542B7">
      <w:pPr>
        <w:pStyle w:val="Quotations"/>
      </w:pPr>
      <w:r>
        <mc:AlternateContent>
          <mc:Choice Requires="wps">
            <w:drawing>
              <wp:anchor distT="0" distB="0" distL="114300" distR="114300" simplePos="0" relativeHeight="252321792" behindDoc="0" locked="1" layoutInCell="1" allowOverlap="1" wp14:anchorId="5612495B" wp14:editId="593BB535">
                <wp:simplePos x="0" y="0"/>
                <wp:positionH relativeFrom="leftMargin">
                  <wp:posOffset>419100</wp:posOffset>
                </wp:positionH>
                <wp:positionV relativeFrom="line">
                  <wp:posOffset>0</wp:posOffset>
                </wp:positionV>
                <wp:extent cx="356235" cy="356235"/>
                <wp:effectExtent l="0" t="0" r="0" b="0"/>
                <wp:wrapNone/>
                <wp:docPr id="109138145" name="PARA15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5B42E69" w14:textId="13CC1DA3" w:rsidR="00593F53" w:rsidRPr="00A535F7" w:rsidRDefault="00593F53" w:rsidP="00A535F7">
                            <w:pPr>
                              <w:pStyle w:val="ParaNumbering"/>
                            </w:pPr>
                            <w:r>
                              <w:t>152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2495B" id="PARA152" o:spid="_x0000_s1181" type="#_x0000_t202" style="position:absolute;left:0;text-align:left;margin-left:33pt;margin-top:0;width:28.05pt;height:28.05pt;z-index:2523217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WJR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dYLsdFDlBfcD8PPfXB8Z3CKfYsxGfm&#10;kWtcCfUbn9BIDdgNBo+SBvyvv52nfKQAo5S0qJ2KWhQ3JfqHRWqSzEbHj85hdOzJ3AOKcYbvwvHs&#10;4gUf9ehKD+YNRb1NPTDELMdOFY2jex97/eKj4GK7zUkoJsfi3r44nkonFBOir90b826APSJfjzBq&#10;ipUf0O9ze/y3pwhSZWoSrj2GA9woxEzu8GiS0t//56zb0978B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IQWJRDAIAACIE&#10;AAAOAAAAAAAAAAAAAAAAAC4CAABkcnMvZTJvRG9jLnhtbFBLAQItABQABgAIAAAAIQCNZ0Pc3AAA&#10;AAYBAAAPAAAAAAAAAAAAAAAAAGYEAABkcnMvZG93bnJldi54bWxQSwUGAAAAAAQABADzAAAAbwUA&#10;AAAA&#10;" filled="f" stroked="f" strokeweight=".5pt">
                <v:textbox inset="0,0,0,0">
                  <w:txbxContent>
                    <w:p w14:paraId="55B42E69" w14:textId="13CC1DA3" w:rsidR="00593F53" w:rsidRPr="00A535F7" w:rsidRDefault="00593F53" w:rsidP="00A535F7">
                      <w:pPr>
                        <w:pStyle w:val="ParaNumbering"/>
                      </w:pPr>
                      <w:r>
                        <w:t>152</w:t>
                      </w:r>
                    </w:p>
                  </w:txbxContent>
                </v:textbox>
                <w10:wrap anchorx="margin" anchory="line"/>
                <w10:anchorlock/>
              </v:shape>
            </w:pict>
          </mc:Fallback>
        </mc:AlternateContent>
      </w:r>
      <w:r w:rsidR="002542B7" w:rsidRPr="002542B7">
        <w:rPr>
          <w:cs/>
        </w:rPr>
        <w:t>आत्मा का फल प्रेम</w:t>
      </w:r>
      <w:r w:rsidR="002542B7" w:rsidRPr="002542B7">
        <w:t xml:space="preserve">, </w:t>
      </w:r>
      <w:r w:rsidR="002542B7" w:rsidRPr="002542B7">
        <w:rPr>
          <w:cs/>
        </w:rPr>
        <w:t>आनन्द</w:t>
      </w:r>
      <w:r w:rsidR="002542B7" w:rsidRPr="002542B7">
        <w:t xml:space="preserve">, </w:t>
      </w:r>
      <w:r w:rsidR="002542B7" w:rsidRPr="002542B7">
        <w:rPr>
          <w:cs/>
        </w:rPr>
        <w:t>शान्ति</w:t>
      </w:r>
      <w:r w:rsidR="002542B7" w:rsidRPr="002542B7">
        <w:t xml:space="preserve">, </w:t>
      </w:r>
      <w:r w:rsidR="002542B7" w:rsidRPr="002542B7">
        <w:rPr>
          <w:cs/>
        </w:rPr>
        <w:t>धीरज</w:t>
      </w:r>
      <w:r w:rsidR="002542B7" w:rsidRPr="002542B7">
        <w:t xml:space="preserve">, </w:t>
      </w:r>
      <w:r w:rsidR="002542B7" w:rsidRPr="002542B7">
        <w:rPr>
          <w:cs/>
        </w:rPr>
        <w:t>कृपा</w:t>
      </w:r>
      <w:r w:rsidR="002542B7" w:rsidRPr="002542B7">
        <w:t xml:space="preserve">, </w:t>
      </w:r>
      <w:r w:rsidR="002542B7" w:rsidRPr="002542B7">
        <w:rPr>
          <w:cs/>
        </w:rPr>
        <w:t>भलाई</w:t>
      </w:r>
      <w:r w:rsidR="002542B7" w:rsidRPr="002542B7">
        <w:t xml:space="preserve">, </w:t>
      </w:r>
      <w:r w:rsidR="002542B7" w:rsidRPr="002542B7">
        <w:rPr>
          <w:cs/>
        </w:rPr>
        <w:t>विश्वास</w:t>
      </w:r>
      <w:r w:rsidR="002542B7" w:rsidRPr="002542B7">
        <w:t xml:space="preserve">, </w:t>
      </w:r>
      <w:r w:rsidR="002542B7" w:rsidRPr="002542B7">
        <w:rPr>
          <w:cs/>
        </w:rPr>
        <w:t>नम्रता और संयम हैं। (गलातियों 5:22-23)</w:t>
      </w:r>
    </w:p>
    <w:p w14:paraId="024958C5" w14:textId="580B51C5" w:rsidR="002542B7" w:rsidRPr="002542B7" w:rsidRDefault="00593F53" w:rsidP="002542B7">
      <w:pPr>
        <w:pStyle w:val="BodyText0"/>
      </w:pPr>
      <w:r>
        <w:rPr>
          <w:cs/>
        </w:rPr>
        <mc:AlternateContent>
          <mc:Choice Requires="wps">
            <w:drawing>
              <wp:anchor distT="0" distB="0" distL="114300" distR="114300" simplePos="0" relativeHeight="252323840" behindDoc="0" locked="1" layoutInCell="1" allowOverlap="1" wp14:anchorId="454CC7E9" wp14:editId="59ACE78B">
                <wp:simplePos x="0" y="0"/>
                <wp:positionH relativeFrom="leftMargin">
                  <wp:posOffset>419100</wp:posOffset>
                </wp:positionH>
                <wp:positionV relativeFrom="line">
                  <wp:posOffset>0</wp:posOffset>
                </wp:positionV>
                <wp:extent cx="356235" cy="356235"/>
                <wp:effectExtent l="0" t="0" r="0" b="0"/>
                <wp:wrapNone/>
                <wp:docPr id="865120003" name="PARA15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A465A84" w14:textId="168A3CA4" w:rsidR="00593F53" w:rsidRPr="00A535F7" w:rsidRDefault="00593F53" w:rsidP="00A535F7">
                            <w:pPr>
                              <w:pStyle w:val="ParaNumbering"/>
                            </w:pPr>
                            <w:r>
                              <w:t>153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CC7E9" id="PARA153" o:spid="_x0000_s1182" type="#_x0000_t202" style="position:absolute;left:0;text-align:left;margin-left:33pt;margin-top:0;width:28.05pt;height:28.05pt;z-index:2523238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nzD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dYrsZFDlBfcD8PPfXB8Z3CKfYsxGfm&#10;kWtcCfUbn9BIDdgNBo+SBvyvv52nfKQAo5S0qJ2KWhQ3JfqHRWqSzEbHj85hdOzJ3AOKcYbvwvHs&#10;4gUf9ehKD+YNRb1NPTDELMdOFY2jex97/eKj4GK7zUkoJsfi3r44nkonFBOir90b826APSJfjzBq&#10;ipUf0O9ze/y3pwhSZWoSrj2GA9woxEzu8GiS0t//56zb0978B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nXnzDDAIAACIE&#10;AAAOAAAAAAAAAAAAAAAAAC4CAABkcnMvZTJvRG9jLnhtbFBLAQItABQABgAIAAAAIQCNZ0Pc3AAA&#10;AAYBAAAPAAAAAAAAAAAAAAAAAGYEAABkcnMvZG93bnJldi54bWxQSwUGAAAAAAQABADzAAAAbwUA&#10;AAAA&#10;" filled="f" stroked="f" strokeweight=".5pt">
                <v:textbox inset="0,0,0,0">
                  <w:txbxContent>
                    <w:p w14:paraId="5A465A84" w14:textId="168A3CA4" w:rsidR="00593F53" w:rsidRPr="00A535F7" w:rsidRDefault="00593F53" w:rsidP="00A535F7">
                      <w:pPr>
                        <w:pStyle w:val="ParaNumbering"/>
                      </w:pPr>
                      <w:r>
                        <w:t>153</w:t>
                      </w:r>
                    </w:p>
                  </w:txbxContent>
                </v:textbox>
                <w10:wrap anchorx="margin" anchory="line"/>
                <w10:anchorlock/>
              </v:shape>
            </w:pict>
          </mc:Fallback>
        </mc:AlternateContent>
      </w:r>
      <w:r w:rsidR="002542B7" w:rsidRPr="002542B7">
        <w:rPr>
          <w:cs/>
        </w:rPr>
        <w:t>हमारे चरित्र में ये सब परिवर्तन पवित्र आत्मा की सक्रिय</w:t>
      </w:r>
      <w:r w:rsidR="002542B7" w:rsidRPr="002542B7">
        <w:t xml:space="preserve">, </w:t>
      </w:r>
      <w:r w:rsidR="002542B7" w:rsidRPr="002542B7">
        <w:rPr>
          <w:cs/>
        </w:rPr>
        <w:t>सृजनात्मक शक्ति का परिणाम होते हैं</w:t>
      </w:r>
      <w:r w:rsidR="002542B7" w:rsidRPr="002542B7">
        <w:t xml:space="preserve">, </w:t>
      </w:r>
      <w:r w:rsidR="002542B7" w:rsidRPr="002542B7">
        <w:rPr>
          <w:cs/>
        </w:rPr>
        <w:t>जब वह हमें यीशु मसीह के स्वरूप में ढ़ालता है।</w:t>
      </w:r>
    </w:p>
    <w:p w14:paraId="52DF3AA2" w14:textId="0DA17E17" w:rsidR="0092412C" w:rsidRDefault="00593F53" w:rsidP="002542B7">
      <w:pPr>
        <w:pStyle w:val="BodyText0"/>
      </w:pPr>
      <w:r>
        <w:rPr>
          <w:cs/>
        </w:rPr>
        <mc:AlternateContent>
          <mc:Choice Requires="wps">
            <w:drawing>
              <wp:anchor distT="0" distB="0" distL="114300" distR="114300" simplePos="0" relativeHeight="252325888" behindDoc="0" locked="1" layoutInCell="1" allowOverlap="1" wp14:anchorId="076EF773" wp14:editId="70D94159">
                <wp:simplePos x="0" y="0"/>
                <wp:positionH relativeFrom="leftMargin">
                  <wp:posOffset>419100</wp:posOffset>
                </wp:positionH>
                <wp:positionV relativeFrom="line">
                  <wp:posOffset>0</wp:posOffset>
                </wp:positionV>
                <wp:extent cx="356235" cy="356235"/>
                <wp:effectExtent l="0" t="0" r="0" b="0"/>
                <wp:wrapNone/>
                <wp:docPr id="417509567" name="PARA15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5AB09BE" w14:textId="6F73F104" w:rsidR="00593F53" w:rsidRPr="00A535F7" w:rsidRDefault="00593F53" w:rsidP="00A535F7">
                            <w:pPr>
                              <w:pStyle w:val="ParaNumbering"/>
                            </w:pPr>
                            <w:r>
                              <w:t>154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EF773" id="PARA154" o:spid="_x0000_s1183" type="#_x0000_t202" style="position:absolute;left:0;text-align:left;margin-left:33pt;margin-top:0;width:28.05pt;height:28.05pt;z-index:2523258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4myDQIAACI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WssP4+LHKC+4H4eeuqD4zuFUzyyEF+Y&#10;R65xJdRvfEYjNWA3GDxKGvA//3ae8pECjFLSonYqalHclOjvFqlJMhsdPzqH0bEncw8oxhm+C8ez&#10;ixd81KMrPZg3FPU29cAQsxw7VTSO7n3s9YuPgovtNiehmByLj3bveCqdUEyIvnZvzLsB9oh8PcGo&#10;KVa+Q7/P7fHfniJIlalJuPYYDnCjEDO5w6NJSv/9P2fdnvbm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wquJsg0CAAAi&#10;BAAADgAAAAAAAAAAAAAAAAAuAgAAZHJzL2Uyb0RvYy54bWxQSwECLQAUAAYACAAAACEAjWdD3NwA&#10;AAAGAQAADwAAAAAAAAAAAAAAAABnBAAAZHJzL2Rvd25yZXYueG1sUEsFBgAAAAAEAAQA8wAAAHAF&#10;AAAAAA==&#10;" filled="f" stroked="f" strokeweight=".5pt">
                <v:textbox inset="0,0,0,0">
                  <w:txbxContent>
                    <w:p w14:paraId="05AB09BE" w14:textId="6F73F104" w:rsidR="00593F53" w:rsidRPr="00A535F7" w:rsidRDefault="00593F53" w:rsidP="00A535F7">
                      <w:pPr>
                        <w:pStyle w:val="ParaNumbering"/>
                      </w:pPr>
                      <w:r>
                        <w:t>154</w:t>
                      </w:r>
                    </w:p>
                  </w:txbxContent>
                </v:textbox>
                <w10:wrap anchorx="margin" anchory="line"/>
                <w10:anchorlock/>
              </v:shape>
            </w:pict>
          </mc:Fallback>
        </mc:AlternateContent>
      </w:r>
      <w:r w:rsidR="002542B7" w:rsidRPr="002542B7">
        <w:rPr>
          <w:cs/>
        </w:rPr>
        <w:t>और निसंदेह</w:t>
      </w:r>
      <w:r w:rsidR="002542B7" w:rsidRPr="002542B7">
        <w:t xml:space="preserve">, </w:t>
      </w:r>
      <w:r w:rsidR="002542B7" w:rsidRPr="002542B7">
        <w:rPr>
          <w:cs/>
        </w:rPr>
        <w:t>अंतिम दिन</w:t>
      </w:r>
      <w:r w:rsidR="002542B7" w:rsidRPr="002542B7">
        <w:t xml:space="preserve">, </w:t>
      </w:r>
      <w:r w:rsidR="002542B7" w:rsidRPr="002542B7">
        <w:rPr>
          <w:cs/>
        </w:rPr>
        <w:t>पवित्र आत्मा अपनी सृजनात्मक शक्ति का प्रयोग सभी विश्वासयोग्य मसीहियों की शारीरिक देह को पुनर्जीवित करने में करेगा और हमें जैसी यीशु के पास है वैसी सिद्ध</w:t>
      </w:r>
      <w:r w:rsidR="002542B7" w:rsidRPr="002542B7">
        <w:t xml:space="preserve">, </w:t>
      </w:r>
      <w:r w:rsidR="002542B7" w:rsidRPr="002542B7">
        <w:rPr>
          <w:cs/>
        </w:rPr>
        <w:t>अनश्वर देह प्रदान करेगा। सुनें इसके बारे में पौलुस ने रोमियों 8:23 में क्या कहा है:</w:t>
      </w:r>
    </w:p>
    <w:p w14:paraId="58D9341E" w14:textId="46122D6F" w:rsidR="0092412C" w:rsidRDefault="00593F53" w:rsidP="002542B7">
      <w:pPr>
        <w:pStyle w:val="Quotations"/>
      </w:pPr>
      <w:r>
        <w:lastRenderedPageBreak/>
        <mc:AlternateContent>
          <mc:Choice Requires="wps">
            <w:drawing>
              <wp:anchor distT="0" distB="0" distL="114300" distR="114300" simplePos="0" relativeHeight="252327936" behindDoc="0" locked="1" layoutInCell="1" allowOverlap="1" wp14:anchorId="4265C3A1" wp14:editId="03C327C4">
                <wp:simplePos x="0" y="0"/>
                <wp:positionH relativeFrom="leftMargin">
                  <wp:posOffset>419100</wp:posOffset>
                </wp:positionH>
                <wp:positionV relativeFrom="line">
                  <wp:posOffset>0</wp:posOffset>
                </wp:positionV>
                <wp:extent cx="356235" cy="356235"/>
                <wp:effectExtent l="0" t="0" r="0" b="0"/>
                <wp:wrapNone/>
                <wp:docPr id="703927014" name="PARA15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A6093C7" w14:textId="58E33A06" w:rsidR="00593F53" w:rsidRPr="00A535F7" w:rsidRDefault="00593F53" w:rsidP="00A535F7">
                            <w:pPr>
                              <w:pStyle w:val="ParaNumbering"/>
                            </w:pPr>
                            <w:r>
                              <w:t>155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5C3A1" id="PARA155" o:spid="_x0000_s1184" type="#_x0000_t202" style="position:absolute;left:0;text-align:left;margin-left:33pt;margin-top:0;width:28.05pt;height:28.05pt;z-index:2523279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3wFDAIAACI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jWss78ZFDlBfcD8PPfXB8Z3CKfYsxBfm&#10;kWtcCfUbn9FIDdgNBo+SBvzPv52nfKQAo5S0qJ2KWhQ3Jfq7RWqSzEbHj85hdOzJPACKcYbvwvHs&#10;4gUf9ehKD+YdRb1NPTDELMdOFY2j+xB7/eKj4GK7zUkoJsfi3r46nkonFBOib907826APSJfTzBq&#10;ipUf0O9ze/y3pwhSZWoSrj2GA9woxEzu8GiS0n//z1m3p735BQ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Sw3wFDAIAACIE&#10;AAAOAAAAAAAAAAAAAAAAAC4CAABkcnMvZTJvRG9jLnhtbFBLAQItABQABgAIAAAAIQCNZ0Pc3AAA&#10;AAYBAAAPAAAAAAAAAAAAAAAAAGYEAABkcnMvZG93bnJldi54bWxQSwUGAAAAAAQABADzAAAAbwUA&#10;AAAA&#10;" filled="f" stroked="f" strokeweight=".5pt">
                <v:textbox inset="0,0,0,0">
                  <w:txbxContent>
                    <w:p w14:paraId="5A6093C7" w14:textId="58E33A06" w:rsidR="00593F53" w:rsidRPr="00A535F7" w:rsidRDefault="00593F53" w:rsidP="00A535F7">
                      <w:pPr>
                        <w:pStyle w:val="ParaNumbering"/>
                      </w:pPr>
                      <w:r>
                        <w:t>155</w:t>
                      </w:r>
                    </w:p>
                  </w:txbxContent>
                </v:textbox>
                <w10:wrap anchorx="margin" anchory="line"/>
                <w10:anchorlock/>
              </v:shape>
            </w:pict>
          </mc:Fallback>
        </mc:AlternateContent>
      </w:r>
      <w:r w:rsidR="002542B7" w:rsidRPr="002542B7">
        <w:rPr>
          <w:cs/>
        </w:rPr>
        <w:t>हम भी जिनके पास आत्मा का पहला फल है</w:t>
      </w:r>
      <w:r w:rsidR="002542B7" w:rsidRPr="002542B7">
        <w:t xml:space="preserve">, </w:t>
      </w:r>
      <w:r w:rsidR="002542B7" w:rsidRPr="002542B7">
        <w:rPr>
          <w:cs/>
        </w:rPr>
        <w:t>आप ही अपने में कराहते हैं</w:t>
      </w:r>
      <w:r w:rsidR="002542B7" w:rsidRPr="002542B7">
        <w:t xml:space="preserve">; </w:t>
      </w:r>
      <w:r w:rsidR="002542B7" w:rsidRPr="002542B7">
        <w:rPr>
          <w:cs/>
        </w:rPr>
        <w:t>और लेपालक होने की</w:t>
      </w:r>
      <w:r w:rsidR="002542B7" w:rsidRPr="002542B7">
        <w:t xml:space="preserve">, </w:t>
      </w:r>
      <w:r w:rsidR="002542B7" w:rsidRPr="002542B7">
        <w:rPr>
          <w:cs/>
        </w:rPr>
        <w:t>अर्थात् अपनी देह के छुटकारे की बाट जोहते हैं। (रोमियों 8:23)</w:t>
      </w:r>
    </w:p>
    <w:p w14:paraId="1FB13685" w14:textId="2E7AB40E" w:rsidR="002542B7" w:rsidRDefault="00593F53" w:rsidP="002542B7">
      <w:pPr>
        <w:pStyle w:val="BodyText0"/>
      </w:pPr>
      <w:r>
        <w:rPr>
          <w:cs/>
        </w:rPr>
        <mc:AlternateContent>
          <mc:Choice Requires="wps">
            <w:drawing>
              <wp:anchor distT="0" distB="0" distL="114300" distR="114300" simplePos="0" relativeHeight="252329984" behindDoc="0" locked="1" layoutInCell="1" allowOverlap="1" wp14:anchorId="345A5AE6" wp14:editId="4C0C025B">
                <wp:simplePos x="0" y="0"/>
                <wp:positionH relativeFrom="leftMargin">
                  <wp:posOffset>419100</wp:posOffset>
                </wp:positionH>
                <wp:positionV relativeFrom="line">
                  <wp:posOffset>0</wp:posOffset>
                </wp:positionV>
                <wp:extent cx="356235" cy="356235"/>
                <wp:effectExtent l="0" t="0" r="0" b="0"/>
                <wp:wrapNone/>
                <wp:docPr id="1890481939" name="PARA15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D64C8DD" w14:textId="7298CB0A" w:rsidR="00593F53" w:rsidRPr="00A535F7" w:rsidRDefault="00593F53" w:rsidP="00A535F7">
                            <w:pPr>
                              <w:pStyle w:val="ParaNumbering"/>
                            </w:pPr>
                            <w:r>
                              <w:t>156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A5AE6" id="PARA156" o:spid="_x0000_s1185" type="#_x0000_t202" style="position:absolute;left:0;text-align:left;margin-left:33pt;margin-top:0;width:28.05pt;height:28.05pt;z-index:2523299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ol0DQIAACI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Wssv4yLHKC+4H4eeuqD4zuFUzyyEF+Y&#10;R65xJdRvfEYjNWA3GDxKGvA//3ae8pECjFLSonYqalHclOjvFqlJMhsdPzqH0bEncw8oxhm+C8ez&#10;ixd81KMrPZg3FPU29cAQsxw7VTSO7n3s9YuPgovtNiehmByLj3bveCqdUEyIvnZvzLsB9oh8PcGo&#10;KVa+Q7/P7fHfniJIlalJuPYYDnCjEDO5w6NJSv/9P2fdnvbm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9zaJdA0CAAAi&#10;BAAADgAAAAAAAAAAAAAAAAAuAgAAZHJzL2Uyb0RvYy54bWxQSwECLQAUAAYACAAAACEAjWdD3NwA&#10;AAAGAQAADwAAAAAAAAAAAAAAAABnBAAAZHJzL2Rvd25yZXYueG1sUEsFBgAAAAAEAAQA8wAAAHAF&#10;AAAAAA==&#10;" filled="f" stroked="f" strokeweight=".5pt">
                <v:textbox inset="0,0,0,0">
                  <w:txbxContent>
                    <w:p w14:paraId="4D64C8DD" w14:textId="7298CB0A" w:rsidR="00593F53" w:rsidRPr="00A535F7" w:rsidRDefault="00593F53" w:rsidP="00A535F7">
                      <w:pPr>
                        <w:pStyle w:val="ParaNumbering"/>
                      </w:pPr>
                      <w:r>
                        <w:t>156</w:t>
                      </w:r>
                    </w:p>
                  </w:txbxContent>
                </v:textbox>
                <w10:wrap anchorx="margin" anchory="line"/>
                <w10:anchorlock/>
              </v:shape>
            </w:pict>
          </mc:Fallback>
        </mc:AlternateContent>
      </w:r>
      <w:r w:rsidR="002542B7">
        <w:rPr>
          <w:cs/>
        </w:rPr>
        <w:t>जब पौलुस ने कहा कि मसीह के अनुयायियों के पास आत्मा के पहले फल हैं</w:t>
      </w:r>
      <w:r w:rsidR="002542B7">
        <w:t xml:space="preserve">, </w:t>
      </w:r>
      <w:r w:rsidR="002542B7">
        <w:rPr>
          <w:cs/>
        </w:rPr>
        <w:t>तो उसने पुराने नियम की उस प्रक्रिया से अपनी भाषा-शैली को लिया जिसमें वर्षभर की सम्पूर्ण फसल के प्रतिनिधि के रूप में पहली फसल से भेंटें लाई जाती थीं। उसी प्रकार से विश्वासियों में पवित्र आत्मा का वर्तमान कार्य आने वाली उस महान् बात के पहले फल हैं। पवित्र आत्मा का कार्य तब तक समाप्त नहीं होगा जब तक वह हमारे श्राप और नश्वरता को दूर करके और पापरहित पूर्व अवस्था में पुनस्र्थापित करके</w:t>
      </w:r>
      <w:r w:rsidR="002542B7">
        <w:t xml:space="preserve">, </w:t>
      </w:r>
      <w:r w:rsidR="002542B7">
        <w:rPr>
          <w:cs/>
        </w:rPr>
        <w:t>पूर्ण रूप से हमारी पुन:</w:t>
      </w:r>
      <w:r w:rsidR="00EF582A">
        <w:rPr>
          <w:cs/>
        </w:rPr>
        <w:t xml:space="preserve"> </w:t>
      </w:r>
      <w:r w:rsidR="002542B7">
        <w:rPr>
          <w:cs/>
        </w:rPr>
        <w:t>रचना न कर दे। अब तक</w:t>
      </w:r>
      <w:r w:rsidR="002542B7">
        <w:t xml:space="preserve">, </w:t>
      </w:r>
      <w:r w:rsidR="002542B7">
        <w:rPr>
          <w:cs/>
        </w:rPr>
        <w:t>पवित्र आत्मा ने हमारी आत्मा को नया जीवन दिया है। परन्तु अंत में वह हमारी देहों की भी पुन: रचना करेगा।</w:t>
      </w:r>
    </w:p>
    <w:p w14:paraId="6C855B10" w14:textId="61D57B02" w:rsidR="00083DAB" w:rsidRPr="00A30848" w:rsidRDefault="00593F53" w:rsidP="002542B7">
      <w:pPr>
        <w:pStyle w:val="BodyText0"/>
      </w:pPr>
      <w:r>
        <w:rPr>
          <w:cs/>
        </w:rPr>
        <mc:AlternateContent>
          <mc:Choice Requires="wps">
            <w:drawing>
              <wp:anchor distT="0" distB="0" distL="114300" distR="114300" simplePos="0" relativeHeight="252332032" behindDoc="0" locked="1" layoutInCell="1" allowOverlap="1" wp14:anchorId="55DCDF01" wp14:editId="4BF33383">
                <wp:simplePos x="0" y="0"/>
                <wp:positionH relativeFrom="leftMargin">
                  <wp:posOffset>419100</wp:posOffset>
                </wp:positionH>
                <wp:positionV relativeFrom="line">
                  <wp:posOffset>0</wp:posOffset>
                </wp:positionV>
                <wp:extent cx="356235" cy="356235"/>
                <wp:effectExtent l="0" t="0" r="0" b="0"/>
                <wp:wrapNone/>
                <wp:docPr id="254104602" name="PARA15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06F8887" w14:textId="781DE307" w:rsidR="00593F53" w:rsidRPr="00A535F7" w:rsidRDefault="00593F53" w:rsidP="00A535F7">
                            <w:pPr>
                              <w:pStyle w:val="ParaNumbering"/>
                            </w:pPr>
                            <w:r>
                              <w:t>157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CDF01" id="PARA157" o:spid="_x0000_s1186" type="#_x0000_t202" style="position:absolute;left:0;text-align:left;margin-left:33pt;margin-top:0;width:28.05pt;height:28.05pt;z-index:2523320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K4EruELAgAAIgQA&#10;AA4AAAAAAAAAAAAAAAAALgIAAGRycy9lMm9Eb2MueG1sUEsBAi0AFAAGAAgAAAAhAI1nQ9zcAAAA&#10;BgEAAA8AAAAAAAAAAAAAAAAAZQQAAGRycy9kb3ducmV2LnhtbFBLBQYAAAAABAAEAPMAAABuBQAA&#10;AAA=&#10;" filled="f" stroked="f" strokeweight=".5pt">
                <v:textbox inset="0,0,0,0">
                  <w:txbxContent>
                    <w:p w14:paraId="506F8887" w14:textId="781DE307" w:rsidR="00593F53" w:rsidRPr="00A535F7" w:rsidRDefault="00593F53" w:rsidP="00A535F7">
                      <w:pPr>
                        <w:pStyle w:val="ParaNumbering"/>
                      </w:pPr>
                      <w:r>
                        <w:t>157</w:t>
                      </w:r>
                    </w:p>
                  </w:txbxContent>
                </v:textbox>
                <w10:wrap anchorx="margin" anchory="line"/>
                <w10:anchorlock/>
              </v:shape>
            </w:pict>
          </mc:Fallback>
        </mc:AlternateContent>
      </w:r>
      <w:r w:rsidR="002542B7">
        <w:rPr>
          <w:cs/>
        </w:rPr>
        <w:t>अब जब हमने पवित्र आत्मा की सृजनात्मक शक्ति के कार्यों को देख लिया है</w:t>
      </w:r>
      <w:r w:rsidR="002542B7">
        <w:t xml:space="preserve">, </w:t>
      </w:r>
      <w:r w:rsidR="002542B7">
        <w:rPr>
          <w:cs/>
        </w:rPr>
        <w:t>तो अब हमें पवित्रीकरण के उसके कार्य की ओर ध्यान देना चाहिए।</w:t>
      </w:r>
    </w:p>
    <w:p w14:paraId="53037158" w14:textId="77777777" w:rsidR="00083DAB" w:rsidRPr="00A30848" w:rsidRDefault="00083DAB" w:rsidP="002542B7">
      <w:pPr>
        <w:pStyle w:val="PanelHeading"/>
      </w:pPr>
      <w:bookmarkStart w:id="78" w:name="_Toc292805513"/>
      <w:bookmarkStart w:id="79" w:name="_Toc4361528"/>
      <w:bookmarkStart w:id="80" w:name="_Toc21182470"/>
      <w:bookmarkStart w:id="81" w:name="_Toc80702488"/>
      <w:r w:rsidRPr="00A30848">
        <w:rPr>
          <w:cs/>
        </w:rPr>
        <w:t>प</w:t>
      </w:r>
      <w:r w:rsidRPr="00A30848">
        <w:rPr>
          <w:rFonts w:eastAsia="Arial Unicode MS"/>
          <w:cs/>
        </w:rPr>
        <w:t>वि</w:t>
      </w:r>
      <w:r w:rsidRPr="00A30848">
        <w:rPr>
          <w:cs/>
        </w:rPr>
        <w:t>त्रीकरण</w:t>
      </w:r>
      <w:bookmarkEnd w:id="78"/>
      <w:bookmarkEnd w:id="79"/>
      <w:bookmarkEnd w:id="80"/>
      <w:bookmarkEnd w:id="81"/>
    </w:p>
    <w:p w14:paraId="4620129D" w14:textId="01C6045B" w:rsidR="002542B7" w:rsidRDefault="00593F53" w:rsidP="005E6897">
      <w:pPr>
        <w:pStyle w:val="BodyText0"/>
      </w:pPr>
      <w:r>
        <w:rPr>
          <w:cs/>
        </w:rPr>
        <mc:AlternateContent>
          <mc:Choice Requires="wps">
            <w:drawing>
              <wp:anchor distT="0" distB="0" distL="114300" distR="114300" simplePos="0" relativeHeight="252334080" behindDoc="0" locked="1" layoutInCell="1" allowOverlap="1" wp14:anchorId="24A1C4B1" wp14:editId="11BAF26E">
                <wp:simplePos x="0" y="0"/>
                <wp:positionH relativeFrom="leftMargin">
                  <wp:posOffset>419100</wp:posOffset>
                </wp:positionH>
                <wp:positionV relativeFrom="line">
                  <wp:posOffset>0</wp:posOffset>
                </wp:positionV>
                <wp:extent cx="356235" cy="356235"/>
                <wp:effectExtent l="0" t="0" r="0" b="0"/>
                <wp:wrapNone/>
                <wp:docPr id="1780800315" name="PARA15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11FF34F" w14:textId="2A2793A7" w:rsidR="00593F53" w:rsidRPr="00A535F7" w:rsidRDefault="00593F53" w:rsidP="00A535F7">
                            <w:pPr>
                              <w:pStyle w:val="ParaNumbering"/>
                            </w:pPr>
                            <w:r>
                              <w:t>158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1C4B1" id="PARA158" o:spid="_x0000_s1187" type="#_x0000_t202" style="position:absolute;left:0;text-align:left;margin-left:33pt;margin-top:0;width:28.05pt;height:28.05pt;z-index:2523340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VuQCw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dYXRc5QH3B/Tz01AfHdwqn2LMQn5lH&#10;rnEl1G98QiM1YDcYPEoa8L/+dp7ykQKMUtKidipqUdyU6B8WqUkyGx0/OofRsSdzDyjGGb4Lx7OL&#10;F3zUoys9mDcU9Tb1wBCzHDtVNI7ufez1i4+Ci+02J6GYHIt7++J4Kp1QTIi+dm/MuwH2iHw9wqgp&#10;Vn5Av8/t8d+eIkiVqUm49hgOcKMQM7nDo0lKf/+fs25Pe/Mb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IvxW5ALAgAAIgQA&#10;AA4AAAAAAAAAAAAAAAAALgIAAGRycy9lMm9Eb2MueG1sUEsBAi0AFAAGAAgAAAAhAI1nQ9zcAAAA&#10;BgEAAA8AAAAAAAAAAAAAAAAAZQQAAGRycy9kb3ducmV2LnhtbFBLBQYAAAAABAAEAPMAAABuBQAA&#10;AAA=&#10;" filled="f" stroked="f" strokeweight=".5pt">
                <v:textbox inset="0,0,0,0">
                  <w:txbxContent>
                    <w:p w14:paraId="411FF34F" w14:textId="2A2793A7" w:rsidR="00593F53" w:rsidRPr="00A535F7" w:rsidRDefault="00593F53" w:rsidP="00A535F7">
                      <w:pPr>
                        <w:pStyle w:val="ParaNumbering"/>
                      </w:pPr>
                      <w:r>
                        <w:t>158</w:t>
                      </w:r>
                    </w:p>
                  </w:txbxContent>
                </v:textbox>
                <w10:wrap anchorx="margin" anchory="line"/>
                <w10:anchorlock/>
              </v:shape>
            </w:pict>
          </mc:Fallback>
        </mc:AlternateContent>
      </w:r>
      <w:r w:rsidR="002542B7">
        <w:rPr>
          <w:cs/>
        </w:rPr>
        <w:t>जब हम आत्मा के पवित्रीकरण के कार्य के बारे में बात करते हैं</w:t>
      </w:r>
      <w:r w:rsidR="002542B7">
        <w:t xml:space="preserve">, </w:t>
      </w:r>
      <w:r w:rsidR="002542B7">
        <w:rPr>
          <w:cs/>
        </w:rPr>
        <w:t>तो हम लोगों और वस्तुओं को पवित्र बनाने के कार्य के बारे में बात कर रहे हैं। यही वह कार्य है जो आत्मा लोगों और वस्तुओं को परमेश्वर के कार्य के लिए अलग करने</w:t>
      </w:r>
      <w:r w:rsidR="002542B7">
        <w:t xml:space="preserve">, </w:t>
      </w:r>
      <w:r w:rsidR="002542B7">
        <w:rPr>
          <w:cs/>
        </w:rPr>
        <w:t>उनको शुद्ध करने</w:t>
      </w:r>
      <w:r w:rsidR="002542B7">
        <w:t xml:space="preserve">, </w:t>
      </w:r>
      <w:r w:rsidR="002542B7">
        <w:rPr>
          <w:cs/>
        </w:rPr>
        <w:t>और उसकी अनावृत महिमा के निकट आने के लिए उन्हें उपयुक्त बनाने में करता है। कई रूपों में</w:t>
      </w:r>
      <w:r w:rsidR="002542B7">
        <w:t xml:space="preserve">, </w:t>
      </w:r>
      <w:r w:rsidR="002542B7">
        <w:rPr>
          <w:cs/>
        </w:rPr>
        <w:t>यह विचार नवीनीकरण के तथ्य से संबंधित है जिसके बारे में हमने इस अध्याय के पिछले भाग में देखा था।</w:t>
      </w:r>
    </w:p>
    <w:p w14:paraId="5776DC1D" w14:textId="14FFAF76" w:rsidR="0092412C" w:rsidRDefault="00593F53" w:rsidP="005E6897">
      <w:pPr>
        <w:pStyle w:val="BodyText0"/>
      </w:pPr>
      <w:r>
        <w:rPr>
          <w:cs/>
        </w:rPr>
        <mc:AlternateContent>
          <mc:Choice Requires="wps">
            <w:drawing>
              <wp:anchor distT="0" distB="0" distL="114300" distR="114300" simplePos="0" relativeHeight="252336128" behindDoc="0" locked="1" layoutInCell="1" allowOverlap="1" wp14:anchorId="2FFAEF80" wp14:editId="638C202B">
                <wp:simplePos x="0" y="0"/>
                <wp:positionH relativeFrom="leftMargin">
                  <wp:posOffset>419100</wp:posOffset>
                </wp:positionH>
                <wp:positionV relativeFrom="line">
                  <wp:posOffset>0</wp:posOffset>
                </wp:positionV>
                <wp:extent cx="356235" cy="356235"/>
                <wp:effectExtent l="0" t="0" r="0" b="0"/>
                <wp:wrapNone/>
                <wp:docPr id="345212618" name="PARA15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3C20327" w14:textId="1D467586" w:rsidR="00593F53" w:rsidRPr="00A535F7" w:rsidRDefault="00593F53" w:rsidP="00A535F7">
                            <w:pPr>
                              <w:pStyle w:val="ParaNumbering"/>
                            </w:pPr>
                            <w:r>
                              <w:t>159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AEF80" id="PARA159" o:spid="_x0000_s1188" type="#_x0000_t202" style="position:absolute;left:0;text-align:left;margin-left:33pt;margin-top:0;width:28.05pt;height:28.05pt;z-index:2523361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kUC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dYzcdFDlBfcD8PPfXB8Z3CKfYsxGfm&#10;kWtcCfUbn9BIDdgNBo+SBvyvv52nfKQAo5S0qJ2KWhQ3JfqHRWqSzEbHj85hdOzJ3AOKcYbvwvHs&#10;4gUf9ehKD+YNRb1NPTDELMdOFY2jex97/eKj4GK7zUkoJsfi3r44nkonFBOir90b826APSJfjzBq&#10;ipUf0O9ze/y3pwhSZWoSrj2GA9woxEzu8GiS0t//56zb0978B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k7kUCDAIAACIE&#10;AAAOAAAAAAAAAAAAAAAAAC4CAABkcnMvZTJvRG9jLnhtbFBLAQItABQABgAIAAAAIQCNZ0Pc3AAA&#10;AAYBAAAPAAAAAAAAAAAAAAAAAGYEAABkcnMvZG93bnJldi54bWxQSwUGAAAAAAQABADzAAAAbwUA&#10;AAAA&#10;" filled="f" stroked="f" strokeweight=".5pt">
                <v:textbox inset="0,0,0,0">
                  <w:txbxContent>
                    <w:p w14:paraId="13C20327" w14:textId="1D467586" w:rsidR="00593F53" w:rsidRPr="00A535F7" w:rsidRDefault="00593F53" w:rsidP="00A535F7">
                      <w:pPr>
                        <w:pStyle w:val="ParaNumbering"/>
                      </w:pPr>
                      <w:r>
                        <w:t>159</w:t>
                      </w:r>
                    </w:p>
                  </w:txbxContent>
                </v:textbox>
                <w10:wrap anchorx="margin" anchory="line"/>
                <w10:anchorlock/>
              </v:shape>
            </w:pict>
          </mc:Fallback>
        </mc:AlternateContent>
      </w:r>
      <w:r w:rsidR="002542B7">
        <w:rPr>
          <w:cs/>
        </w:rPr>
        <w:t>बाइबल प्राय:</w:t>
      </w:r>
      <w:r w:rsidR="00EF582A">
        <w:rPr>
          <w:cs/>
        </w:rPr>
        <w:t xml:space="preserve"> </w:t>
      </w:r>
      <w:r w:rsidR="002542B7">
        <w:rPr>
          <w:cs/>
        </w:rPr>
        <w:t>कहती है कि कलीसिया पवित्र आत्मा की उपस्थिति और सेवकाई के द्वारा पवित्र होती है या की जाती है। हम इस विचार को रोमियों 15:6</w:t>
      </w:r>
      <w:r w:rsidR="002542B7">
        <w:t xml:space="preserve">; </w:t>
      </w:r>
      <w:r w:rsidR="002542B7">
        <w:rPr>
          <w:cs/>
        </w:rPr>
        <w:t>1कुरिन्थियों 6:11</w:t>
      </w:r>
      <w:r w:rsidR="002542B7">
        <w:t xml:space="preserve">, </w:t>
      </w:r>
      <w:r w:rsidR="002542B7">
        <w:rPr>
          <w:cs/>
        </w:rPr>
        <w:t>2थिस्सलुनिकियों 2:13 और 1पतरस 1:1-2 जैसे स्थानों में पाते हैं। सुनें किस प्रकार पौलुस ने 1कुरिन्थियों 3:16-17 में पवित्र आत्मा के बारे में बात की है:</w:t>
      </w:r>
    </w:p>
    <w:p w14:paraId="05E71E87" w14:textId="283879A1" w:rsidR="0092412C" w:rsidRDefault="00593F53" w:rsidP="005E6897">
      <w:pPr>
        <w:pStyle w:val="Quotations"/>
      </w:pPr>
      <w:r>
        <mc:AlternateContent>
          <mc:Choice Requires="wps">
            <w:drawing>
              <wp:anchor distT="0" distB="0" distL="114300" distR="114300" simplePos="0" relativeHeight="252338176" behindDoc="0" locked="1" layoutInCell="1" allowOverlap="1" wp14:anchorId="199ED794" wp14:editId="0C70EEF7">
                <wp:simplePos x="0" y="0"/>
                <wp:positionH relativeFrom="leftMargin">
                  <wp:posOffset>419100</wp:posOffset>
                </wp:positionH>
                <wp:positionV relativeFrom="line">
                  <wp:posOffset>0</wp:posOffset>
                </wp:positionV>
                <wp:extent cx="356235" cy="356235"/>
                <wp:effectExtent l="0" t="0" r="0" b="0"/>
                <wp:wrapNone/>
                <wp:docPr id="1298001697" name="PARA16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0278C27" w14:textId="5575ABA7" w:rsidR="00593F53" w:rsidRPr="00A535F7" w:rsidRDefault="00593F53" w:rsidP="00A535F7">
                            <w:pPr>
                              <w:pStyle w:val="ParaNumbering"/>
                            </w:pPr>
                            <w:r>
                              <w:t>160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ED794" id="PARA160" o:spid="_x0000_s1189" type="#_x0000_t202" style="position:absolute;left:0;text-align:left;margin-left:33pt;margin-top:0;width:28.05pt;height:28.05pt;z-index:2523381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7Bz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dYLcZFDlBfcD8PPfXB8Z3CKfYsxGfm&#10;kWtcCfUbn9BIDdgNBo+SBvyvv52nfKQAo5S0qJ2KWhQ3JfqHRWqSzEbHj85hdOzJ3AOKcYbvwvHs&#10;4gUf9ehKD+YNRb1NPTDELMdOFY2jex97/eKj4GK7zUkoJsfi3r44nkonFBOir90b826APSJfjzBq&#10;ipUf0O9ze/y3pwhSZWoSrj2GA9woxEzu8GiS0t//56zb0978B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BG7BzDAIAACIE&#10;AAAOAAAAAAAAAAAAAAAAAC4CAABkcnMvZTJvRG9jLnhtbFBLAQItABQABgAIAAAAIQCNZ0Pc3AAA&#10;AAYBAAAPAAAAAAAAAAAAAAAAAGYEAABkcnMvZG93bnJldi54bWxQSwUGAAAAAAQABADzAAAAbwUA&#10;AAAA&#10;" filled="f" stroked="f" strokeweight=".5pt">
                <v:textbox inset="0,0,0,0">
                  <w:txbxContent>
                    <w:p w14:paraId="20278C27" w14:textId="5575ABA7" w:rsidR="00593F53" w:rsidRPr="00A535F7" w:rsidRDefault="00593F53" w:rsidP="00A535F7">
                      <w:pPr>
                        <w:pStyle w:val="ParaNumbering"/>
                      </w:pPr>
                      <w:r>
                        <w:t>160</w:t>
                      </w:r>
                    </w:p>
                  </w:txbxContent>
                </v:textbox>
                <w10:wrap anchorx="margin" anchory="line"/>
                <w10:anchorlock/>
              </v:shape>
            </w:pict>
          </mc:Fallback>
        </mc:AlternateContent>
      </w:r>
      <w:r w:rsidR="005E6897" w:rsidRPr="005E6897">
        <w:rPr>
          <w:cs/>
        </w:rPr>
        <w:t>क्या तुम नहीं जानते कि तुम परमेश्वर का मन्दिर हो</w:t>
      </w:r>
      <w:r w:rsidR="005E6897" w:rsidRPr="005E6897">
        <w:t xml:space="preserve">, </w:t>
      </w:r>
      <w:r w:rsidR="005E6897" w:rsidRPr="005E6897">
        <w:rPr>
          <w:cs/>
        </w:rPr>
        <w:t>और परमेश्वर का आत्मा तुम में वास करता है</w:t>
      </w:r>
      <w:r w:rsidR="005E6897" w:rsidRPr="005E6897">
        <w:t xml:space="preserve">?... </w:t>
      </w:r>
      <w:r w:rsidR="005E6897" w:rsidRPr="005E6897">
        <w:rPr>
          <w:cs/>
        </w:rPr>
        <w:t>परमेश्वर का मन्दिर पवित्र है</w:t>
      </w:r>
      <w:r w:rsidR="005E6897" w:rsidRPr="005E6897">
        <w:t xml:space="preserve">, </w:t>
      </w:r>
      <w:r w:rsidR="005E6897" w:rsidRPr="005E6897">
        <w:rPr>
          <w:cs/>
        </w:rPr>
        <w:t>और वह तुम हो। (1कुरिन्थियों 3:16-17)</w:t>
      </w:r>
    </w:p>
    <w:p w14:paraId="0E8ADA4B" w14:textId="3621092E" w:rsidR="005E6897" w:rsidRDefault="00593F53" w:rsidP="005E6897">
      <w:pPr>
        <w:pStyle w:val="BodyText0"/>
      </w:pPr>
      <w:r>
        <w:rPr>
          <w:cs/>
        </w:rPr>
        <mc:AlternateContent>
          <mc:Choice Requires="wps">
            <w:drawing>
              <wp:anchor distT="0" distB="0" distL="114300" distR="114300" simplePos="0" relativeHeight="252340224" behindDoc="0" locked="1" layoutInCell="1" allowOverlap="1" wp14:anchorId="2C69FA8F" wp14:editId="1A9CCCFE">
                <wp:simplePos x="0" y="0"/>
                <wp:positionH relativeFrom="leftMargin">
                  <wp:posOffset>419100</wp:posOffset>
                </wp:positionH>
                <wp:positionV relativeFrom="line">
                  <wp:posOffset>0</wp:posOffset>
                </wp:positionV>
                <wp:extent cx="356235" cy="356235"/>
                <wp:effectExtent l="0" t="0" r="0" b="0"/>
                <wp:wrapNone/>
                <wp:docPr id="1777871646" name="PARA16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4D90EFF" w14:textId="613C13B0" w:rsidR="00593F53" w:rsidRPr="00A535F7" w:rsidRDefault="00593F53" w:rsidP="00A535F7">
                            <w:pPr>
                              <w:pStyle w:val="ParaNumbering"/>
                            </w:pPr>
                            <w:r>
                              <w:t>161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9FA8F" id="PARA161" o:spid="_x0000_s1190" type="#_x0000_t202" style="position:absolute;left:0;text-align:left;margin-left:33pt;margin-top:0;width:28.05pt;height:28.05pt;z-index:2523402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gj9DQIAACIEAAAOAAAAZHJzL2Uyb0RvYy54bWysU02L2zAQvRf6H4TujfPRhG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WusPo+LHKC+4H4eeuqD4zuFUzyyEF+Y&#10;R65xJdRvfEYjNWA3GDxKGvA//3ae8pECjFLSonYqalHclOjvFqlJMhsdPzqH0bEncw8oxhm+C8ez&#10;ixd81KMrPZg3FPU29cAQsxw7VTSO7n3s9YuPgovtNiehmByLj3bveCqdUEyIvnZvzLsB9oh8PcGo&#10;KVa+Q7/P7fHfniJIlalJuPYYDnCjEDO5w6NJSv/9P2fdnvbm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e9YI/Q0CAAAi&#10;BAAADgAAAAAAAAAAAAAAAAAuAgAAZHJzL2Uyb0RvYy54bWxQSwECLQAUAAYACAAAACEAjWdD3NwA&#10;AAAGAQAADwAAAAAAAAAAAAAAAABnBAAAZHJzL2Rvd25yZXYueG1sUEsFBgAAAAAEAAQA8wAAAHAF&#10;AAAAAA==&#10;" filled="f" stroked="f" strokeweight=".5pt">
                <v:textbox inset="0,0,0,0">
                  <w:txbxContent>
                    <w:p w14:paraId="24D90EFF" w14:textId="613C13B0" w:rsidR="00593F53" w:rsidRPr="00A535F7" w:rsidRDefault="00593F53" w:rsidP="00A535F7">
                      <w:pPr>
                        <w:pStyle w:val="ParaNumbering"/>
                      </w:pPr>
                      <w:r>
                        <w:t>161</w:t>
                      </w:r>
                    </w:p>
                  </w:txbxContent>
                </v:textbox>
                <w10:wrap anchorx="margin" anchory="line"/>
                <w10:anchorlock/>
              </v:shape>
            </w:pict>
          </mc:Fallback>
        </mc:AlternateContent>
      </w:r>
      <w:r w:rsidR="005E6897">
        <w:rPr>
          <w:cs/>
        </w:rPr>
        <w:t>पुराने नियम में यहूदी मन्दिर परमेश्वर का पृथ्वी पर निवासस्थान था जहां उसकी विशेष उपस्थिति रहती थी। वह पृथ्वी पर उसका घर था</w:t>
      </w:r>
      <w:r w:rsidR="005E6897">
        <w:t xml:space="preserve">, </w:t>
      </w:r>
      <w:r w:rsidR="005E6897">
        <w:rPr>
          <w:cs/>
        </w:rPr>
        <w:t>जैसे सुलेमान ने 2इतिहास 6:1 में इसके बारे में घोषणा की थी। परन्तु नए नियम में परमेश्वर मन्दिर में नहीं रहा। इसकी अपेक्षा</w:t>
      </w:r>
      <w:r w:rsidR="005E6897">
        <w:t xml:space="preserve">, </w:t>
      </w:r>
      <w:r w:rsidR="005E6897">
        <w:rPr>
          <w:cs/>
        </w:rPr>
        <w:t>पवित्र आत्मा ने कलीसिया को नए मन्दिर के रूप में पवित्र किया। इसी विचार का उल्लेख स्पष्ट रूप से इफिसियों 2:22 में पाया जाता है और पवित्रशास्त्र के अन्य भागों में भी इसे देखा जा सकता है।</w:t>
      </w:r>
    </w:p>
    <w:p w14:paraId="7FE51A07" w14:textId="1724A16B" w:rsidR="0092412C" w:rsidRDefault="00593F53" w:rsidP="005E6897">
      <w:pPr>
        <w:pStyle w:val="BodyText0"/>
      </w:pPr>
      <w:r>
        <w:rPr>
          <w:cs/>
        </w:rPr>
        <mc:AlternateContent>
          <mc:Choice Requires="wps">
            <w:drawing>
              <wp:anchor distT="0" distB="0" distL="114300" distR="114300" simplePos="0" relativeHeight="252342272" behindDoc="0" locked="1" layoutInCell="1" allowOverlap="1" wp14:anchorId="73513F43" wp14:editId="3B2F249F">
                <wp:simplePos x="0" y="0"/>
                <wp:positionH relativeFrom="leftMargin">
                  <wp:posOffset>419100</wp:posOffset>
                </wp:positionH>
                <wp:positionV relativeFrom="line">
                  <wp:posOffset>0</wp:posOffset>
                </wp:positionV>
                <wp:extent cx="356235" cy="356235"/>
                <wp:effectExtent l="0" t="0" r="0" b="0"/>
                <wp:wrapNone/>
                <wp:docPr id="2089064471" name="PARA16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E0BD62F" w14:textId="215F9226" w:rsidR="00593F53" w:rsidRPr="00A535F7" w:rsidRDefault="00593F53" w:rsidP="00A535F7">
                            <w:pPr>
                              <w:pStyle w:val="ParaNumbering"/>
                            </w:pPr>
                            <w:r>
                              <w:t>162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13F43" id="PARA162" o:spid="_x0000_s1191" type="#_x0000_t202" style="position:absolute;left:0;text-align:left;margin-left:33pt;margin-top:0;width:28.05pt;height:28.05pt;z-index:2523422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2M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dYLcdFDlBfcD8PPfXB8Z3CKfYsxGfm&#10;kWtcCfUbn9BIDdgNBo+SBvyvv52nfKQAo5S0qJ2KWhQ3JfqHRWqSzEbHj85hdOzJ3AOKcYbvwvHs&#10;4gUf9ehKD+YNRb1NPTDELMdOFY2jex97/eKj4GK7zUkoJsfi3r44nkonFBOir90b826APSJfjzBq&#10;ipUf0O9ze/y3pwhSZWoSrj2GA9woxEzu8GiS0t//56zb0978B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eI/2MDAIAACIE&#10;AAAOAAAAAAAAAAAAAAAAAC4CAABkcnMvZTJvRG9jLnhtbFBLAQItABQABgAIAAAAIQCNZ0Pc3AAA&#10;AAYBAAAPAAAAAAAAAAAAAAAAAGYEAABkcnMvZG93bnJldi54bWxQSwUGAAAAAAQABADzAAAAbwUA&#10;AAAA&#10;" filled="f" stroked="f" strokeweight=".5pt">
                <v:textbox inset="0,0,0,0">
                  <w:txbxContent>
                    <w:p w14:paraId="2E0BD62F" w14:textId="215F9226" w:rsidR="00593F53" w:rsidRPr="00A535F7" w:rsidRDefault="00593F53" w:rsidP="00A535F7">
                      <w:pPr>
                        <w:pStyle w:val="ParaNumbering"/>
                      </w:pPr>
                      <w:r>
                        <w:t>162</w:t>
                      </w:r>
                    </w:p>
                  </w:txbxContent>
                </v:textbox>
                <w10:wrap anchorx="margin" anchory="line"/>
                <w10:anchorlock/>
              </v:shape>
            </w:pict>
          </mc:Fallback>
        </mc:AlternateContent>
      </w:r>
      <w:r w:rsidR="005E6897">
        <w:rPr>
          <w:cs/>
        </w:rPr>
        <w:t>यह भी कहा जाता है कि पवित्र आत्मा विश्वासियों को भी उनके अन्दर निवास करने के द्वारा उन्हें पवित्र करता है। यह वही विचार है कि पवित्र आत्मा विश्वासियों के हृदयों में निवास करता है। इस वास करने का उल्लेख पवित्रशास्त्र के कई स्थानों में पया जाता है</w:t>
      </w:r>
      <w:r w:rsidR="005E6897">
        <w:t xml:space="preserve">, </w:t>
      </w:r>
      <w:r w:rsidR="005E6897">
        <w:rPr>
          <w:cs/>
        </w:rPr>
        <w:t>जैसे रोमियों 8:9-16</w:t>
      </w:r>
      <w:r w:rsidR="005E6897">
        <w:t xml:space="preserve">, </w:t>
      </w:r>
      <w:r w:rsidR="005E6897">
        <w:rPr>
          <w:cs/>
        </w:rPr>
        <w:t>1कुरिन्थियों 6:19</w:t>
      </w:r>
      <w:r w:rsidR="005E6897">
        <w:t xml:space="preserve">, </w:t>
      </w:r>
      <w:r w:rsidR="005E6897">
        <w:rPr>
          <w:cs/>
        </w:rPr>
        <w:t>2तिमुथियुस 1:4 और याकूब 4:5।</w:t>
      </w:r>
    </w:p>
    <w:p w14:paraId="69FEAA1A" w14:textId="20651DB8" w:rsidR="00EF582A" w:rsidRDefault="00593F53" w:rsidP="005E6897">
      <w:pPr>
        <w:pStyle w:val="Quotations"/>
        <w:rPr>
          <w:cs/>
        </w:rPr>
      </w:pPr>
      <w:r>
        <mc:AlternateContent>
          <mc:Choice Requires="wps">
            <w:drawing>
              <wp:anchor distT="0" distB="0" distL="114300" distR="114300" simplePos="0" relativeHeight="252344320" behindDoc="0" locked="1" layoutInCell="1" allowOverlap="1" wp14:anchorId="6231E592" wp14:editId="46EADD0D">
                <wp:simplePos x="0" y="0"/>
                <wp:positionH relativeFrom="leftMargin">
                  <wp:posOffset>419100</wp:posOffset>
                </wp:positionH>
                <wp:positionV relativeFrom="line">
                  <wp:posOffset>0</wp:posOffset>
                </wp:positionV>
                <wp:extent cx="356235" cy="356235"/>
                <wp:effectExtent l="0" t="0" r="0" b="0"/>
                <wp:wrapNone/>
                <wp:docPr id="1345675230" name="PARA16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C757061" w14:textId="15B60FCD" w:rsidR="00593F53" w:rsidRPr="00A535F7" w:rsidRDefault="00593F53" w:rsidP="00A535F7">
                            <w:pPr>
                              <w:pStyle w:val="ParaNumbering"/>
                            </w:pPr>
                            <w:r>
                              <w:t>163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1E592" id="PARA163" o:spid="_x0000_s1192" type="#_x0000_t202" style="position:absolute;left:0;text-align:left;margin-left:33pt;margin-top:0;width:28.05pt;height:28.05pt;z-index:2523443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OMe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dYrcZFDlBfcD8PPfXB8Z3CKfYsxGfm&#10;kWtcCfUbn9BIDdgNBo+SBvyvv52nfKQAo5S0qJ2KWhQ3JfqHRWqSzEbHj85hdOzJ3AOKcYbvwvHs&#10;4gUf9ehKD+YNRb1NPTDELMdOFY2jex97/eKj4GK7zUkoJsfi3r44nkonFBOir90b826APSJfjzBq&#10;ipUf0O9ze/y3pwhSZWoSrj2GA9woxEzu8GiS0t//56zb0978B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xPOMeDAIAACIE&#10;AAAOAAAAAAAAAAAAAAAAAC4CAABkcnMvZTJvRG9jLnhtbFBLAQItABQABgAIAAAAIQCNZ0Pc3AAA&#10;AAYBAAAPAAAAAAAAAAAAAAAAAGYEAABkcnMvZG93bnJldi54bWxQSwUGAAAAAAQABADzAAAAbwUA&#10;AAAA&#10;" filled="f" stroked="f" strokeweight=".5pt">
                <v:textbox inset="0,0,0,0">
                  <w:txbxContent>
                    <w:p w14:paraId="5C757061" w14:textId="15B60FCD" w:rsidR="00593F53" w:rsidRPr="00A535F7" w:rsidRDefault="00593F53" w:rsidP="00A535F7">
                      <w:pPr>
                        <w:pStyle w:val="ParaNumbering"/>
                      </w:pPr>
                      <w:r>
                        <w:t>163</w:t>
                      </w:r>
                    </w:p>
                  </w:txbxContent>
                </v:textbox>
                <w10:wrap anchorx="margin" anchory="line"/>
                <w10:anchorlock/>
              </v:shape>
            </w:pict>
          </mc:Fallback>
        </mc:AlternateContent>
      </w:r>
      <w:r w:rsidR="005E6897">
        <w:rPr>
          <w:cs/>
        </w:rPr>
        <w:t>पवित्र आत्मा का वास करना विश्वासी के लिए आवश्यक वास्तविकता है। जब परमेश्वर भीतर आता है और मसीहियों को मसीह में नए प्राणी बनाता है</w:t>
      </w:r>
      <w:r w:rsidR="005E6897">
        <w:t xml:space="preserve">, </w:t>
      </w:r>
      <w:r w:rsidR="005E6897">
        <w:rPr>
          <w:cs/>
        </w:rPr>
        <w:t>तो पवित्र आत्मा उन पर अधिकार ले लेता है। और यह बहुत आवश्यक है कि हम उस पर आश्रित रहें</w:t>
      </w:r>
      <w:r w:rsidR="005E6897">
        <w:t xml:space="preserve">, </w:t>
      </w:r>
      <w:r w:rsidR="005E6897">
        <w:rPr>
          <w:cs/>
        </w:rPr>
        <w:t>उसकी हमारे अन्दर वास करने वाली शक्ति पर निर्भर रहें</w:t>
      </w:r>
      <w:r w:rsidR="005E6897">
        <w:t xml:space="preserve">, </w:t>
      </w:r>
      <w:r w:rsidR="005E6897">
        <w:rPr>
          <w:cs/>
        </w:rPr>
        <w:t xml:space="preserve">नहीँ तो हम </w:t>
      </w:r>
      <w:r w:rsidR="005E6897">
        <w:rPr>
          <w:cs/>
        </w:rPr>
        <w:lastRenderedPageBreak/>
        <w:t>हमारे शरीर में ही जीवित रहेंगे। हमें आत्मा में जीने और शरीर में जीने के बीच अन्तर बता पाने में सक्षम होना है</w:t>
      </w:r>
      <w:r w:rsidR="005E6897">
        <w:t xml:space="preserve">, </w:t>
      </w:r>
      <w:r w:rsidR="005E6897">
        <w:rPr>
          <w:cs/>
        </w:rPr>
        <w:t>क्योंकि आत्मा में जीना हमें उस प्रकार से मसीह को महिमा देने में सक्षम बनाता है जैसा वह हमसे चाहता है।</w:t>
      </w:r>
    </w:p>
    <w:p w14:paraId="787E69F5" w14:textId="48B1D9D5" w:rsidR="0092412C" w:rsidRPr="005E6897" w:rsidRDefault="00AE357A" w:rsidP="005E6897">
      <w:pPr>
        <w:pStyle w:val="QuotationAuthor"/>
        <w:rPr>
          <w:rFonts w:cs="Gautami"/>
          <w:cs/>
          <w:lang w:bidi="te-IN"/>
        </w:rPr>
      </w:pPr>
      <w:r>
        <w:rPr>
          <w:cs/>
        </w:rPr>
        <w:t>डॉ.</w:t>
      </w:r>
      <w:r w:rsidR="005E6897">
        <w:rPr>
          <w:cs/>
        </w:rPr>
        <w:t xml:space="preserve"> एरिक के. थोनेस</w:t>
      </w:r>
    </w:p>
    <w:p w14:paraId="24B3D970" w14:textId="60174092" w:rsidR="0092412C" w:rsidRDefault="00593F53" w:rsidP="005E6897">
      <w:pPr>
        <w:pStyle w:val="BodyText0"/>
      </w:pPr>
      <w:r>
        <w:rPr>
          <w:cs/>
        </w:rPr>
        <mc:AlternateContent>
          <mc:Choice Requires="wps">
            <w:drawing>
              <wp:anchor distT="0" distB="0" distL="114300" distR="114300" simplePos="0" relativeHeight="252346368" behindDoc="0" locked="1" layoutInCell="1" allowOverlap="1" wp14:anchorId="77150C69" wp14:editId="0D7E7212">
                <wp:simplePos x="0" y="0"/>
                <wp:positionH relativeFrom="leftMargin">
                  <wp:posOffset>419100</wp:posOffset>
                </wp:positionH>
                <wp:positionV relativeFrom="line">
                  <wp:posOffset>0</wp:posOffset>
                </wp:positionV>
                <wp:extent cx="356235" cy="356235"/>
                <wp:effectExtent l="0" t="0" r="0" b="0"/>
                <wp:wrapNone/>
                <wp:docPr id="1851953198" name="PARA16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6309029" w14:textId="1CAC3949" w:rsidR="00593F53" w:rsidRPr="00A535F7" w:rsidRDefault="00593F53" w:rsidP="00A535F7">
                            <w:pPr>
                              <w:pStyle w:val="ParaNumbering"/>
                            </w:pPr>
                            <w:r>
                              <w:t>164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50C69" id="PARA164" o:spid="_x0000_s1193" type="#_x0000_t202" style="position:absolute;left:0;text-align:left;margin-left:33pt;margin-top:0;width:28.05pt;height:28.05pt;z-index:2523463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RZvDQIAACI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WusPo+LHKC+4H4eeuqD4zuFUzyyEF+Y&#10;R65xJdRvfEYjNWA3GDxKGvA//3ae8pECjFLSonYqalHclOjvFqlJMhsdPzqH0bEncw8oxhm+C8ez&#10;ixd81KMrPZg3FPU29cAQsxw7VTSO7n3s9YuPgovtNiehmByLj3bveCqdUEyIvnZvzLsB9oh8PcGo&#10;KVa+Q7/P7fHfniJIlalJuPYYDnCjEDO5w6NJSv/9P2fdnvbm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FMkWbw0CAAAi&#10;BAAADgAAAAAAAAAAAAAAAAAuAgAAZHJzL2Uyb0RvYy54bWxQSwECLQAUAAYACAAAACEAjWdD3NwA&#10;AAAGAQAADwAAAAAAAAAAAAAAAABnBAAAZHJzL2Rvd25yZXYueG1sUEsFBgAAAAAEAAQA8wAAAHAF&#10;AAAAAA==&#10;" filled="f" stroked="f" strokeweight=".5pt">
                <v:textbox inset="0,0,0,0">
                  <w:txbxContent>
                    <w:p w14:paraId="16309029" w14:textId="1CAC3949" w:rsidR="00593F53" w:rsidRPr="00A535F7" w:rsidRDefault="00593F53" w:rsidP="00A535F7">
                      <w:pPr>
                        <w:pStyle w:val="ParaNumbering"/>
                      </w:pPr>
                      <w:r>
                        <w:t>164</w:t>
                      </w:r>
                    </w:p>
                  </w:txbxContent>
                </v:textbox>
                <w10:wrap anchorx="margin" anchory="line"/>
                <w10:anchorlock/>
              </v:shape>
            </w:pict>
          </mc:Fallback>
        </mc:AlternateContent>
      </w:r>
      <w:r w:rsidR="005E6897" w:rsidRPr="005E6897">
        <w:rPr>
          <w:cs/>
        </w:rPr>
        <w:t>इस निवास करने के कई परिणाम होते हैं। कुछ की सूची बनाएं तो</w:t>
      </w:r>
      <w:r w:rsidR="005E6897" w:rsidRPr="005E6897">
        <w:t xml:space="preserve">, </w:t>
      </w:r>
      <w:r w:rsidR="005E6897" w:rsidRPr="005E6897">
        <w:rPr>
          <w:cs/>
        </w:rPr>
        <w:t>यह हमें पाप से शुद्ध करता है</w:t>
      </w:r>
      <w:r w:rsidR="005E6897" w:rsidRPr="005E6897">
        <w:t xml:space="preserve">, </w:t>
      </w:r>
      <w:r w:rsidR="005E6897" w:rsidRPr="005E6897">
        <w:rPr>
          <w:cs/>
        </w:rPr>
        <w:t>परमेश्वर के लिए हमें अलग करता है</w:t>
      </w:r>
      <w:r w:rsidR="005E6897" w:rsidRPr="005E6897">
        <w:t xml:space="preserve">, </w:t>
      </w:r>
      <w:r w:rsidR="005E6897" w:rsidRPr="005E6897">
        <w:rPr>
          <w:cs/>
        </w:rPr>
        <w:t>और हम हमारे हृदयों और मनों में आत्मा के प्रभाव का आनन्द और लाभ प्राप्त करते हैं। सुनें किस प्रकार पौलुस ने इन बातों को 1कुरिन्थियों 6:9-11 में लिखा है:</w:t>
      </w:r>
    </w:p>
    <w:p w14:paraId="22A953DD" w14:textId="0DBBB4AB" w:rsidR="0092412C" w:rsidRDefault="00593F53" w:rsidP="005E6897">
      <w:pPr>
        <w:pStyle w:val="Quotations"/>
      </w:pPr>
      <w:r>
        <mc:AlternateContent>
          <mc:Choice Requires="wps">
            <w:drawing>
              <wp:anchor distT="0" distB="0" distL="114300" distR="114300" simplePos="0" relativeHeight="252348416" behindDoc="0" locked="1" layoutInCell="1" allowOverlap="1" wp14:anchorId="750EB246" wp14:editId="6C4E28C1">
                <wp:simplePos x="0" y="0"/>
                <wp:positionH relativeFrom="leftMargin">
                  <wp:posOffset>419100</wp:posOffset>
                </wp:positionH>
                <wp:positionV relativeFrom="line">
                  <wp:posOffset>0</wp:posOffset>
                </wp:positionV>
                <wp:extent cx="356235" cy="356235"/>
                <wp:effectExtent l="0" t="0" r="0" b="0"/>
                <wp:wrapNone/>
                <wp:docPr id="1358138502" name="PARA16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8EC5669" w14:textId="64387AF4" w:rsidR="00593F53" w:rsidRPr="00A535F7" w:rsidRDefault="00593F53" w:rsidP="00A535F7">
                            <w:pPr>
                              <w:pStyle w:val="ParaNumbering"/>
                            </w:pPr>
                            <w:r>
                              <w:t>165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EB246" id="PARA165" o:spid="_x0000_s1194" type="#_x0000_t202" style="position:absolute;left:0;text-align:left;margin-left:33pt;margin-top:0;width:28.05pt;height:28.05pt;z-index:2523484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ePYDAIAACI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jWus7sZFDlBfcD8PPfXB8Z3CKfYsxBfm&#10;kWtcCfUbn9FIDdgNBo+SBvzPv52nfKQAo5S0qJ2KWhQ3Jfq7RWqSzEbHj85hdOzJPACKcYbvwvHs&#10;4gUf9ehKD+YdRb1NPTDELMdOFY2j+xB7/eKj4GK7zUkoJsfi3r46nkonFBOib907826APSJfTzBq&#10;ipUf0O9ze/y3pwhSZWoSrj2GA9woxEzu8GiS0n//z1m3p735BQ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EoePYDAIAACIE&#10;AAAOAAAAAAAAAAAAAAAAAC4CAABkcnMvZTJvRG9jLnhtbFBLAQItABQABgAIAAAAIQCNZ0Pc3AAA&#10;AAYBAAAPAAAAAAAAAAAAAAAAAGYEAABkcnMvZG93bnJldi54bWxQSwUGAAAAAAQABADzAAAAbwUA&#10;AAAA&#10;" filled="f" stroked="f" strokeweight=".5pt">
                <v:textbox inset="0,0,0,0">
                  <w:txbxContent>
                    <w:p w14:paraId="28EC5669" w14:textId="64387AF4" w:rsidR="00593F53" w:rsidRPr="00A535F7" w:rsidRDefault="00593F53" w:rsidP="00A535F7">
                      <w:pPr>
                        <w:pStyle w:val="ParaNumbering"/>
                      </w:pPr>
                      <w:r>
                        <w:t>165</w:t>
                      </w:r>
                    </w:p>
                  </w:txbxContent>
                </v:textbox>
                <w10:wrap anchorx="margin" anchory="line"/>
                <w10:anchorlock/>
              </v:shape>
            </w:pict>
          </mc:Fallback>
        </mc:AlternateContent>
      </w:r>
      <w:r w:rsidR="005E6897" w:rsidRPr="005E6897">
        <w:rPr>
          <w:cs/>
        </w:rPr>
        <w:t>अन्यायी लोग परमेश्वर के राज्य के वारिस न होंगे... और तुम में से कितने ऐसे ही थे</w:t>
      </w:r>
      <w:r w:rsidR="005E6897" w:rsidRPr="005E6897">
        <w:t xml:space="preserve">, </w:t>
      </w:r>
      <w:r w:rsidR="005E6897" w:rsidRPr="005E6897">
        <w:rPr>
          <w:cs/>
        </w:rPr>
        <w:t>परन्तु प्रभु यीशु मसीह के नाम से और हमारे परमेश्वर के आत्मा से धोए गए और पवित्र हुए और धर्मी ठहरे। (1कुरिन्थियों 6:9-11)</w:t>
      </w:r>
    </w:p>
    <w:p w14:paraId="55030546" w14:textId="513DDAB5" w:rsidR="005E6897" w:rsidRDefault="00593F53" w:rsidP="005E6897">
      <w:pPr>
        <w:pStyle w:val="BodyText0"/>
      </w:pPr>
      <w:r>
        <w:rPr>
          <w:cs/>
        </w:rPr>
        <mc:AlternateContent>
          <mc:Choice Requires="wps">
            <w:drawing>
              <wp:anchor distT="0" distB="0" distL="114300" distR="114300" simplePos="0" relativeHeight="252350464" behindDoc="0" locked="1" layoutInCell="1" allowOverlap="1" wp14:anchorId="4CFC3928" wp14:editId="0C1DBFA7">
                <wp:simplePos x="0" y="0"/>
                <wp:positionH relativeFrom="leftMargin">
                  <wp:posOffset>419100</wp:posOffset>
                </wp:positionH>
                <wp:positionV relativeFrom="line">
                  <wp:posOffset>0</wp:posOffset>
                </wp:positionV>
                <wp:extent cx="356235" cy="356235"/>
                <wp:effectExtent l="0" t="0" r="0" b="0"/>
                <wp:wrapNone/>
                <wp:docPr id="766511935" name="PARA16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D46692E" w14:textId="5476DF0B" w:rsidR="00593F53" w:rsidRPr="00A535F7" w:rsidRDefault="00593F53" w:rsidP="00A535F7">
                            <w:pPr>
                              <w:pStyle w:val="ParaNumbering"/>
                            </w:pPr>
                            <w:r>
                              <w:t>166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C3928" id="PARA166" o:spid="_x0000_s1195" type="#_x0000_t202" style="position:absolute;left:0;text-align:left;margin-left:33pt;margin-top:0;width:28.05pt;height:28.05pt;z-index:2523504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BapDQIAACI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WusvoyLHKC+4H4eeuqD4zuFUzyyEF+Y&#10;R65xJdRvfEYjNWA3GDxKGvA//3ae8pECjFLSonYqalHclOjvFqlJMhsdPzqH0bEncw8oxhm+C8ez&#10;ixd81KMrPZg3FPU29cAQsxw7VTSO7n3s9YuPgovtNiehmByLj3bveCqdUEyIvnZvzLsB9oh8PcGo&#10;KVa+Q7/P7fHfniJIlalJuPYYDnCjEDO5w6NJSv/9P2fdnvbm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IVQWqQ0CAAAi&#10;BAAADgAAAAAAAAAAAAAAAAAuAgAAZHJzL2Uyb0RvYy54bWxQSwECLQAUAAYACAAAACEAjWdD3NwA&#10;AAAGAQAADwAAAAAAAAAAAAAAAABnBAAAZHJzL2Rvd25yZXYueG1sUEsFBgAAAAAEAAQA8wAAAHAF&#10;AAAAAA==&#10;" filled="f" stroked="f" strokeweight=".5pt">
                <v:textbox inset="0,0,0,0">
                  <w:txbxContent>
                    <w:p w14:paraId="3D46692E" w14:textId="5476DF0B" w:rsidR="00593F53" w:rsidRPr="00A535F7" w:rsidRDefault="00593F53" w:rsidP="00A535F7">
                      <w:pPr>
                        <w:pStyle w:val="ParaNumbering"/>
                      </w:pPr>
                      <w:r>
                        <w:t>166</w:t>
                      </w:r>
                    </w:p>
                  </w:txbxContent>
                </v:textbox>
                <w10:wrap anchorx="margin" anchory="line"/>
                <w10:anchorlock/>
              </v:shape>
            </w:pict>
          </mc:Fallback>
        </mc:AlternateContent>
      </w:r>
      <w:r w:rsidR="005E6897">
        <w:rPr>
          <w:cs/>
        </w:rPr>
        <w:t>पवित्र आत्मा के पवित्र करने के कार्य के माध्यम से विश्वासियों को शुद्ध किया गया है और परमेश्वर के लिए उन्हें अलग किया गया है</w:t>
      </w:r>
      <w:r w:rsidR="005E6897">
        <w:t xml:space="preserve">, </w:t>
      </w:r>
      <w:r w:rsidR="005E6897">
        <w:rPr>
          <w:cs/>
        </w:rPr>
        <w:t>ताकि वे दुष्टों के साथ न गिने जाएँ।</w:t>
      </w:r>
    </w:p>
    <w:p w14:paraId="6FEE2CE9" w14:textId="45B0F940" w:rsidR="005E6897" w:rsidRDefault="00593F53" w:rsidP="005E6897">
      <w:pPr>
        <w:pStyle w:val="BodyText0"/>
      </w:pPr>
      <w:r>
        <w:rPr>
          <w:cs/>
        </w:rPr>
        <mc:AlternateContent>
          <mc:Choice Requires="wps">
            <w:drawing>
              <wp:anchor distT="0" distB="0" distL="114300" distR="114300" simplePos="0" relativeHeight="252352512" behindDoc="0" locked="1" layoutInCell="1" allowOverlap="1" wp14:anchorId="3156EF9B" wp14:editId="26BF188E">
                <wp:simplePos x="0" y="0"/>
                <wp:positionH relativeFrom="leftMargin">
                  <wp:posOffset>419100</wp:posOffset>
                </wp:positionH>
                <wp:positionV relativeFrom="line">
                  <wp:posOffset>0</wp:posOffset>
                </wp:positionV>
                <wp:extent cx="356235" cy="356235"/>
                <wp:effectExtent l="0" t="0" r="0" b="0"/>
                <wp:wrapNone/>
                <wp:docPr id="1988268332" name="PARA16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F22D0CD" w14:textId="01854C79" w:rsidR="00593F53" w:rsidRPr="00A535F7" w:rsidRDefault="00593F53" w:rsidP="00A535F7">
                            <w:pPr>
                              <w:pStyle w:val="ParaNumbering"/>
                            </w:pPr>
                            <w:r>
                              <w:t>167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6EF9B" id="PARA167" o:spid="_x0000_s1196" type="#_x0000_t202" style="position:absolute;left:0;text-align:left;margin-left:33pt;margin-top:0;width:28.05pt;height:28.05pt;z-index:2523525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Bwl26oLAgAAIgQA&#10;AA4AAAAAAAAAAAAAAAAALgIAAGRycy9lMm9Eb2MueG1sUEsBAi0AFAAGAAgAAAAhAI1nQ9zcAAAA&#10;BgEAAA8AAAAAAAAAAAAAAAAAZQQAAGRycy9kb3ducmV2LnhtbFBLBQYAAAAABAAEAPMAAABuBQAA&#10;AAA=&#10;" filled="f" stroked="f" strokeweight=".5pt">
                <v:textbox inset="0,0,0,0">
                  <w:txbxContent>
                    <w:p w14:paraId="0F22D0CD" w14:textId="01854C79" w:rsidR="00593F53" w:rsidRPr="00A535F7" w:rsidRDefault="00593F53" w:rsidP="00A535F7">
                      <w:pPr>
                        <w:pStyle w:val="ParaNumbering"/>
                      </w:pPr>
                      <w:r>
                        <w:t>167</w:t>
                      </w:r>
                    </w:p>
                  </w:txbxContent>
                </v:textbox>
                <w10:wrap anchorx="margin" anchory="line"/>
                <w10:anchorlock/>
              </v:shape>
            </w:pict>
          </mc:Fallback>
        </mc:AlternateContent>
      </w:r>
      <w:r w:rsidR="005E6897">
        <w:rPr>
          <w:cs/>
        </w:rPr>
        <w:t>क्या आपने कभी यह सोचा है कि यह कितनी विशेष बात है कि स्वयं परमेश्वर आपके भीतर वास करता है। ब्रह्मांड का रचियता आपसे इतना प्रेम करता है कि उसने शेष अनन्तता के लिए आपको अपने साथ जोड़ लिया है। आप उसके अनुमोदन के किनारे पर नहीं झूम रहे हो। आप उसके हृदय की गहराई में छिपे हुए हो। और यह रिश्ता आपको पाप के विरुद्ध मजबूत करता है। यह आपको परीक्षा में पड़ने के विरुद्ध संघर्ष करने में</w:t>
      </w:r>
      <w:r w:rsidR="005E6897">
        <w:t xml:space="preserve">, </w:t>
      </w:r>
      <w:r w:rsidR="005E6897">
        <w:rPr>
          <w:cs/>
        </w:rPr>
        <w:t>और परमेश्वर को पसंद आने वाले तरीकों में जीने में सहायता करता है। और जब आप पाप करते हैं - तो यह कितने भी बुरे क्यों न हों - फिर भी आप परमेश्वर की दृष्टि में ग्रहणयोग्य होते हैं। आप फिर भी उसके साथ संगति करने</w:t>
      </w:r>
      <w:r w:rsidR="005E6897">
        <w:t xml:space="preserve">, </w:t>
      </w:r>
      <w:r w:rsidR="005E6897">
        <w:rPr>
          <w:cs/>
        </w:rPr>
        <w:t>उसकी आराधना करने</w:t>
      </w:r>
      <w:r w:rsidR="005E6897">
        <w:t xml:space="preserve">, </w:t>
      </w:r>
      <w:r w:rsidR="005E6897">
        <w:rPr>
          <w:cs/>
        </w:rPr>
        <w:t>और निसंदेह उससे क्षमा मांगने और पाने के लिए उपयुक्त होते हैं।</w:t>
      </w:r>
    </w:p>
    <w:p w14:paraId="1F3DE8B9" w14:textId="2686A17F" w:rsidR="00083DAB" w:rsidRPr="00A30848" w:rsidRDefault="00593F53" w:rsidP="005E6897">
      <w:pPr>
        <w:pStyle w:val="BodyText0"/>
      </w:pPr>
      <w:r>
        <w:rPr>
          <w:cs/>
        </w:rPr>
        <mc:AlternateContent>
          <mc:Choice Requires="wps">
            <w:drawing>
              <wp:anchor distT="0" distB="0" distL="114300" distR="114300" simplePos="0" relativeHeight="252354560" behindDoc="0" locked="1" layoutInCell="1" allowOverlap="1" wp14:anchorId="15EE4953" wp14:editId="77BCF2E4">
                <wp:simplePos x="0" y="0"/>
                <wp:positionH relativeFrom="leftMargin">
                  <wp:posOffset>419100</wp:posOffset>
                </wp:positionH>
                <wp:positionV relativeFrom="line">
                  <wp:posOffset>0</wp:posOffset>
                </wp:positionV>
                <wp:extent cx="356235" cy="356235"/>
                <wp:effectExtent l="0" t="0" r="0" b="0"/>
                <wp:wrapNone/>
                <wp:docPr id="1052469977" name="PARA16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612B3C0" w14:textId="302AA9CB" w:rsidR="00593F53" w:rsidRPr="00A535F7" w:rsidRDefault="00593F53" w:rsidP="00A535F7">
                            <w:pPr>
                              <w:pStyle w:val="ParaNumbering"/>
                            </w:pPr>
                            <w:r>
                              <w:t>168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E4953" id="PARA168" o:spid="_x0000_s1197" type="#_x0000_t202" style="position:absolute;left:0;text-align:left;margin-left:33pt;margin-top:0;width:28.05pt;height:28.05pt;z-index:2523545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C7bDAIAACI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Wt8vi5ygPqC+3noqQ+O7xRO8chCfGEe&#10;ucaVUL/xGY3UgN1g8ChpwP/823nKRwowSkmL2qmoRXFTor9bpCbJbHT86BxGx57MPaAYZ/guHM8u&#10;XvBRj670YN5Q1NvUA0PMcuxU0Ti697HXLz4KLrbbnIRiciw+2r3jqXRCMSH62r0x7wbYI/L1BKOm&#10;WPkO/T63x397iiBVpibh2mM4wI1CzOQOjyYp/ff/nHV72ptf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50C7bDAIAACIE&#10;AAAOAAAAAAAAAAAAAAAAAC4CAABkcnMvZTJvRG9jLnhtbFBLAQItABQABgAIAAAAIQCNZ0Pc3AAA&#10;AAYBAAAPAAAAAAAAAAAAAAAAAGYEAABkcnMvZG93bnJldi54bWxQSwUGAAAAAAQABADzAAAAbwUA&#10;AAAA&#10;" filled="f" stroked="f" strokeweight=".5pt">
                <v:textbox inset="0,0,0,0">
                  <w:txbxContent>
                    <w:p w14:paraId="5612B3C0" w14:textId="302AA9CB" w:rsidR="00593F53" w:rsidRPr="00A535F7" w:rsidRDefault="00593F53" w:rsidP="00A535F7">
                      <w:pPr>
                        <w:pStyle w:val="ParaNumbering"/>
                      </w:pPr>
                      <w:r>
                        <w:t>168</w:t>
                      </w:r>
                    </w:p>
                  </w:txbxContent>
                </v:textbox>
                <w10:wrap anchorx="margin" anchory="line"/>
                <w10:anchorlock/>
              </v:shape>
            </w:pict>
          </mc:Fallback>
        </mc:AlternateContent>
      </w:r>
      <w:r w:rsidR="005E6897">
        <w:rPr>
          <w:cs/>
        </w:rPr>
        <w:t>अब तक हमने पवित्र आत्मा की सृजनात्मक शक्ति और उसके पवित्रीकरण के कार्य पर चर्चा की है। अब हम उन भिन्न प्रकारों के बारे में बात करेंगे जिनके द्वारा वह ईश्वरीय अनुग्रह का संचालन करता है।</w:t>
      </w:r>
    </w:p>
    <w:p w14:paraId="2515C146" w14:textId="77777777" w:rsidR="00083DAB" w:rsidRPr="00A30848" w:rsidRDefault="00083DAB" w:rsidP="005E6897">
      <w:pPr>
        <w:pStyle w:val="PanelHeading"/>
      </w:pPr>
      <w:bookmarkStart w:id="82" w:name="_Toc292805514"/>
      <w:bookmarkStart w:id="83" w:name="_Toc4361529"/>
      <w:bookmarkStart w:id="84" w:name="_Toc21182471"/>
      <w:bookmarkStart w:id="85" w:name="_Toc80702489"/>
      <w:r w:rsidRPr="00A30848">
        <w:rPr>
          <w:cs/>
        </w:rPr>
        <w:t>अनुग्रह</w:t>
      </w:r>
      <w:bookmarkEnd w:id="82"/>
      <w:bookmarkEnd w:id="83"/>
      <w:bookmarkEnd w:id="84"/>
      <w:bookmarkEnd w:id="85"/>
    </w:p>
    <w:p w14:paraId="4EA45985" w14:textId="439758FB" w:rsidR="00083DAB" w:rsidRPr="00A30848" w:rsidRDefault="00593F53" w:rsidP="005E6897">
      <w:pPr>
        <w:pStyle w:val="BodyText0"/>
      </w:pPr>
      <w:r>
        <w:rPr>
          <w:cs/>
        </w:rPr>
        <mc:AlternateContent>
          <mc:Choice Requires="wps">
            <w:drawing>
              <wp:anchor distT="0" distB="0" distL="114300" distR="114300" simplePos="0" relativeHeight="252356608" behindDoc="0" locked="1" layoutInCell="1" allowOverlap="1" wp14:anchorId="203D60DD" wp14:editId="3705E207">
                <wp:simplePos x="0" y="0"/>
                <wp:positionH relativeFrom="leftMargin">
                  <wp:posOffset>419100</wp:posOffset>
                </wp:positionH>
                <wp:positionV relativeFrom="line">
                  <wp:posOffset>0</wp:posOffset>
                </wp:positionV>
                <wp:extent cx="356235" cy="356235"/>
                <wp:effectExtent l="0" t="0" r="0" b="0"/>
                <wp:wrapNone/>
                <wp:docPr id="1040831496" name="PARA16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9D676C6" w14:textId="2C2E70AC" w:rsidR="00593F53" w:rsidRPr="00A535F7" w:rsidRDefault="00593F53" w:rsidP="00A535F7">
                            <w:pPr>
                              <w:pStyle w:val="ParaNumbering"/>
                            </w:pPr>
                            <w:r>
                              <w:t>169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D60DD" id="PARA169" o:spid="_x0000_s1198" type="#_x0000_t202" style="position:absolute;left:0;text-align:left;margin-left:33pt;margin-top:0;width:28.05pt;height:28.05pt;z-index:2523566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zBJDQIAACI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Wt8no+LHKC+4H4eeuqD4zuFUzyyEF+Y&#10;R65xJdRvfEYjNWA3GDxKGvA//3ae8pECjFLSonYqalHclOjvFqlJMhsdPzqH0bEncw8oxhm+C8ez&#10;ixd81KMrPZg3FPU29cAQsxw7VTSO7n3s9YuPgovtNiehmByLj3bveCqdUEyIvnZvzLsB9oh8PcGo&#10;KVa+Q7/P7fHfniJIlalJuPYYDnCjEDO5w6NJSv/9P2fdnvbm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Vs8wSQ0CAAAi&#10;BAAADgAAAAAAAAAAAAAAAAAuAgAAZHJzL2Uyb0RvYy54bWxQSwECLQAUAAYACAAAACEAjWdD3NwA&#10;AAAGAQAADwAAAAAAAAAAAAAAAABnBAAAZHJzL2Rvd25yZXYueG1sUEsFBgAAAAAEAAQA8wAAAHAF&#10;AAAAAA==&#10;" filled="f" stroked="f" strokeweight=".5pt">
                <v:textbox inset="0,0,0,0">
                  <w:txbxContent>
                    <w:p w14:paraId="49D676C6" w14:textId="2C2E70AC" w:rsidR="00593F53" w:rsidRPr="00A535F7" w:rsidRDefault="00593F53" w:rsidP="00A535F7">
                      <w:pPr>
                        <w:pStyle w:val="ParaNumbering"/>
                      </w:pPr>
                      <w:r>
                        <w:t>169</w:t>
                      </w:r>
                    </w:p>
                  </w:txbxContent>
                </v:textbox>
                <w10:wrap anchorx="margin" anchory="line"/>
                <w10:anchorlock/>
              </v:shape>
            </w:pict>
          </mc:Fallback>
        </mc:AlternateContent>
      </w:r>
      <w:r w:rsidR="005E6897" w:rsidRPr="005E6897">
        <w:rPr>
          <w:cs/>
        </w:rPr>
        <w:t>हम पवित्र आत्मा के द्वारा अनुग्रह के तीन प्रकारों के प्रबंधन की बात करेंगे:</w:t>
      </w:r>
      <w:r w:rsidR="00EF582A">
        <w:rPr>
          <w:cs/>
        </w:rPr>
        <w:t xml:space="preserve"> </w:t>
      </w:r>
      <w:r w:rsidR="005E6897" w:rsidRPr="005E6897">
        <w:rPr>
          <w:cs/>
        </w:rPr>
        <w:t>सामान्य अनुग्रह</w:t>
      </w:r>
      <w:r w:rsidR="005E6897" w:rsidRPr="005E6897">
        <w:t xml:space="preserve">, </w:t>
      </w:r>
      <w:r w:rsidR="005E6897" w:rsidRPr="005E6897">
        <w:rPr>
          <w:cs/>
        </w:rPr>
        <w:t>वाचा का अनुग्रह और उद्धाररूपी अनुग्रह। आइए सामान्य अनुग्रह के साथ आरम्भ करें।</w:t>
      </w:r>
    </w:p>
    <w:p w14:paraId="120B1AE9" w14:textId="77777777" w:rsidR="00083DAB" w:rsidRPr="00A30848" w:rsidRDefault="00083DAB" w:rsidP="005E6897">
      <w:pPr>
        <w:pStyle w:val="BulletHeading"/>
      </w:pPr>
      <w:bookmarkStart w:id="86" w:name="_Toc292805515"/>
      <w:bookmarkStart w:id="87" w:name="_Toc4361530"/>
      <w:bookmarkStart w:id="88" w:name="_Toc21182472"/>
      <w:bookmarkStart w:id="89" w:name="_Toc80702490"/>
      <w:r w:rsidRPr="00A30848">
        <w:rPr>
          <w:cs/>
        </w:rPr>
        <w:t>सामान्य</w:t>
      </w:r>
      <w:r w:rsidR="00DD456F" w:rsidRPr="00A30848">
        <w:rPr>
          <w:cs/>
          <w:lang w:val="hi-IN"/>
        </w:rPr>
        <w:t xml:space="preserve"> </w:t>
      </w:r>
      <w:r w:rsidRPr="00A30848">
        <w:rPr>
          <w:cs/>
        </w:rPr>
        <w:t>अनुग्रह</w:t>
      </w:r>
      <w:bookmarkEnd w:id="86"/>
      <w:bookmarkEnd w:id="87"/>
      <w:bookmarkEnd w:id="88"/>
      <w:bookmarkEnd w:id="89"/>
    </w:p>
    <w:p w14:paraId="4F141D15" w14:textId="01113F27" w:rsidR="005E6897" w:rsidRDefault="00593F53" w:rsidP="005E6897">
      <w:pPr>
        <w:pStyle w:val="BodyText0"/>
      </w:pPr>
      <w:r>
        <w:rPr>
          <w:cs/>
        </w:rPr>
        <mc:AlternateContent>
          <mc:Choice Requires="wps">
            <w:drawing>
              <wp:anchor distT="0" distB="0" distL="114300" distR="114300" simplePos="0" relativeHeight="252358656" behindDoc="0" locked="1" layoutInCell="1" allowOverlap="1" wp14:anchorId="0DB058EB" wp14:editId="7CA091CA">
                <wp:simplePos x="0" y="0"/>
                <wp:positionH relativeFrom="leftMargin">
                  <wp:posOffset>419100</wp:posOffset>
                </wp:positionH>
                <wp:positionV relativeFrom="line">
                  <wp:posOffset>0</wp:posOffset>
                </wp:positionV>
                <wp:extent cx="356235" cy="356235"/>
                <wp:effectExtent l="0" t="0" r="0" b="0"/>
                <wp:wrapNone/>
                <wp:docPr id="1793482415" name="PARA17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871CEA4" w14:textId="0B211571" w:rsidR="00593F53" w:rsidRPr="00A535F7" w:rsidRDefault="00593F53" w:rsidP="00A535F7">
                            <w:pPr>
                              <w:pStyle w:val="ParaNumbering"/>
                            </w:pPr>
                            <w:r>
                              <w:t>170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058EB" id="PARA170" o:spid="_x0000_s1199" type="#_x0000_t202" style="position:absolute;left:0;text-align:left;margin-left:33pt;margin-top:0;width:28.05pt;height:28.05pt;z-index:2523586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sU4DQIAACI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Wt8XoyLHKC+4H4eeuqD4zuFUzyyEF+Y&#10;R65xJdRvfEYjNWA3GDxKGvA//3ae8pECjFLSonYqalHclOjvFqlJMhsdPzqH0bEncw8oxhm+C8ez&#10;ixd81KMrPZg3FPU29cAQsxw7VTSO7n3s9YuPgovtNiehmByLj3bveCqdUEyIvnZvzLsB9oh8PcGo&#10;KVa+Q7/P7fHfniJIlalJuPYYDnCjEDO5w6NJSv/9P2fdnvbm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czrFOA0CAAAi&#10;BAAADgAAAAAAAAAAAAAAAAAuAgAAZHJzL2Uyb0RvYy54bWxQSwECLQAUAAYACAAAACEAjWdD3NwA&#10;AAAGAQAADwAAAAAAAAAAAAAAAABnBAAAZHJzL2Rvd25yZXYueG1sUEsFBgAAAAAEAAQA8wAAAHAF&#10;AAAAAA==&#10;" filled="f" stroked="f" strokeweight=".5pt">
                <v:textbox inset="0,0,0,0">
                  <w:txbxContent>
                    <w:p w14:paraId="3871CEA4" w14:textId="0B211571" w:rsidR="00593F53" w:rsidRPr="00A535F7" w:rsidRDefault="00593F53" w:rsidP="00A535F7">
                      <w:pPr>
                        <w:pStyle w:val="ParaNumbering"/>
                      </w:pPr>
                      <w:r>
                        <w:t>170</w:t>
                      </w:r>
                    </w:p>
                  </w:txbxContent>
                </v:textbox>
                <w10:wrap anchorx="margin" anchory="line"/>
                <w10:anchorlock/>
              </v:shape>
            </w:pict>
          </mc:Fallback>
        </mc:AlternateContent>
      </w:r>
      <w:r w:rsidR="005E6897">
        <w:rPr>
          <w:cs/>
        </w:rPr>
        <w:t>सामान्य अनुग्रह वह धैर्य है जो परमेश्वर दिखाता है और वे उपकार हैं जो सम्पूर्ण मानव-जाति को वह प्रदान करता है। पवित्र आत्मा सभी लोगों को एक समान सामान्य अनुग्रह प्रदान नहीं करता है। इसकी अपेक्षा वह अपनी योजनाओं और अभिलाषाओं के अनुसार यहां-वहां प्रदान करता है।</w:t>
      </w:r>
    </w:p>
    <w:p w14:paraId="51AC908F" w14:textId="65062C88" w:rsidR="005E6897" w:rsidRDefault="00593F53" w:rsidP="005E6897">
      <w:pPr>
        <w:pStyle w:val="BodyText0"/>
      </w:pPr>
      <w:r>
        <w:rPr>
          <w:cs/>
        </w:rPr>
        <mc:AlternateContent>
          <mc:Choice Requires="wps">
            <w:drawing>
              <wp:anchor distT="0" distB="0" distL="114300" distR="114300" simplePos="0" relativeHeight="252360704" behindDoc="0" locked="1" layoutInCell="1" allowOverlap="1" wp14:anchorId="38E74AF4" wp14:editId="4F4747F6">
                <wp:simplePos x="0" y="0"/>
                <wp:positionH relativeFrom="leftMargin">
                  <wp:posOffset>419100</wp:posOffset>
                </wp:positionH>
                <wp:positionV relativeFrom="line">
                  <wp:posOffset>0</wp:posOffset>
                </wp:positionV>
                <wp:extent cx="356235" cy="356235"/>
                <wp:effectExtent l="0" t="0" r="0" b="0"/>
                <wp:wrapNone/>
                <wp:docPr id="1761826091" name="PARA17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1820BA9" w14:textId="44040567" w:rsidR="00593F53" w:rsidRPr="00A535F7" w:rsidRDefault="00593F53" w:rsidP="00A535F7">
                            <w:pPr>
                              <w:pStyle w:val="ParaNumbering"/>
                            </w:pPr>
                            <w:r>
                              <w:t>171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74AF4" id="PARA171" o:spid="_x0000_s1200" type="#_x0000_t202" style="position:absolute;left:0;text-align:left;margin-left:33pt;margin-top:0;width:28.05pt;height:28.05pt;z-index:2523607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yfd9tg0CAAAi&#10;BAAADgAAAAAAAAAAAAAAAAAuAgAAZHJzL2Uyb0RvYy54bWxQSwECLQAUAAYACAAAACEAjWdD3NwA&#10;AAAGAQAADwAAAAAAAAAAAAAAAABnBAAAZHJzL2Rvd25yZXYueG1sUEsFBgAAAAAEAAQA8wAAAHAF&#10;AAAAAA==&#10;" filled="f" stroked="f" strokeweight=".5pt">
                <v:textbox inset="0,0,0,0">
                  <w:txbxContent>
                    <w:p w14:paraId="31820BA9" w14:textId="44040567" w:rsidR="00593F53" w:rsidRPr="00A535F7" w:rsidRDefault="00593F53" w:rsidP="00A535F7">
                      <w:pPr>
                        <w:pStyle w:val="ParaNumbering"/>
                      </w:pPr>
                      <w:r>
                        <w:t>171</w:t>
                      </w:r>
                    </w:p>
                  </w:txbxContent>
                </v:textbox>
                <w10:wrap anchorx="margin" anchory="line"/>
                <w10:anchorlock/>
              </v:shape>
            </w:pict>
          </mc:Fallback>
        </mc:AlternateContent>
      </w:r>
      <w:r w:rsidR="005E6897">
        <w:rPr>
          <w:cs/>
        </w:rPr>
        <w:t>उदाहरण के तौर पर</w:t>
      </w:r>
      <w:r w:rsidR="005E6897">
        <w:t xml:space="preserve">, </w:t>
      </w:r>
      <w:r w:rsidR="005E6897">
        <w:rPr>
          <w:cs/>
        </w:rPr>
        <w:t>सामान्य अनुग्रह को इस प्रकार से देखा जाता है कि पवित्र आत्मा संसार में पाप को रोकता है। पतित अविश्वासी पाप के द्वारा नियंत्रित होते है</w:t>
      </w:r>
      <w:r w:rsidR="005E6897">
        <w:t xml:space="preserve">, </w:t>
      </w:r>
      <w:r w:rsidR="005E6897">
        <w:rPr>
          <w:cs/>
        </w:rPr>
        <w:t>जैसा पौलुस ने रोमियों 8:1-8 में सिखाया था। वे स्वभाव से ही परमेश्वर के विरोधी होते हैं</w:t>
      </w:r>
      <w:r w:rsidR="005E6897">
        <w:t xml:space="preserve">, </w:t>
      </w:r>
      <w:r w:rsidR="005E6897">
        <w:rPr>
          <w:cs/>
        </w:rPr>
        <w:t>और वे पाप से प्रेम करते हैं। परन्तु जिस प्रकार रोमियों अध्याय 7 और 8 में पौलुस ने सिखाया</w:t>
      </w:r>
      <w:r w:rsidR="005E6897">
        <w:t xml:space="preserve">, </w:t>
      </w:r>
      <w:r w:rsidR="005E6897">
        <w:rPr>
          <w:cs/>
        </w:rPr>
        <w:t>पवित्र आत्मा संसार में पाप के विरुद्ध लड़ता है। यह उसी समान है जिस प्रकार वह विश्वासियों को नया करने के बाद उनमें कार्य करता है। यद्यपि वह अविश्वासियों को इतनी बड़ी आशीष नहीं देता है</w:t>
      </w:r>
      <w:r w:rsidR="005E6897">
        <w:t xml:space="preserve">, </w:t>
      </w:r>
      <w:r w:rsidR="005E6897">
        <w:rPr>
          <w:cs/>
        </w:rPr>
        <w:t>परन्तु यह भी सत्य है कि वह उन्हें रोकता है ताकि वे उतना अधिक पाप न कर सकें जितना वे करने में सक्षम हैं।</w:t>
      </w:r>
    </w:p>
    <w:p w14:paraId="6432A74C" w14:textId="2FB3F4FA" w:rsidR="005E6897" w:rsidRDefault="00593F53" w:rsidP="005E6897">
      <w:pPr>
        <w:pStyle w:val="BodyText0"/>
      </w:pPr>
      <w:r>
        <w:rPr>
          <w:cs/>
        </w:rPr>
        <w:lastRenderedPageBreak/>
        <mc:AlternateContent>
          <mc:Choice Requires="wps">
            <w:drawing>
              <wp:anchor distT="0" distB="0" distL="114300" distR="114300" simplePos="0" relativeHeight="252362752" behindDoc="0" locked="1" layoutInCell="1" allowOverlap="1" wp14:anchorId="25C9F5C9" wp14:editId="7FB49F11">
                <wp:simplePos x="0" y="0"/>
                <wp:positionH relativeFrom="leftMargin">
                  <wp:posOffset>419100</wp:posOffset>
                </wp:positionH>
                <wp:positionV relativeFrom="line">
                  <wp:posOffset>0</wp:posOffset>
                </wp:positionV>
                <wp:extent cx="356235" cy="356235"/>
                <wp:effectExtent l="0" t="0" r="0" b="0"/>
                <wp:wrapNone/>
                <wp:docPr id="2043357338" name="PARA17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16DE340" w14:textId="0A7D7F83" w:rsidR="00593F53" w:rsidRPr="00A535F7" w:rsidRDefault="00593F53" w:rsidP="00A535F7">
                            <w:pPr>
                              <w:pStyle w:val="ParaNumbering"/>
                            </w:pPr>
                            <w:r>
                              <w:t>172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9F5C9" id="PARA172" o:spid="_x0000_s1201" type="#_x0000_t202" style="position:absolute;left:0;text-align:left;margin-left:33pt;margin-top:0;width:28.05pt;height:28.05pt;z-index:2523627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ojHDQIAACI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Wt8Xo6LHKC+4H4eeuqD4zuFUzyyEF+Y&#10;R65xJdRvfEYjNWA3GDxKGvA//3ae8pECjFLSonYqalHclOjvFqlJMhsdPzqH0bEncw8oxhm+C8ez&#10;ixd81KMrPZg3FPU29cAQsxw7VTSO7n3s9YuPgovtNiehmByLj3bveCqdUEyIvnZvzLsB9oh8PcGo&#10;KVa+Q7/P7fHfniJIlalJuPYYDnCjEDO5w6NJSv/9P2fdnvbm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7AKIxw0CAAAi&#10;BAAADgAAAAAAAAAAAAAAAAAuAgAAZHJzL2Uyb0RvYy54bWxQSwECLQAUAAYACAAAACEAjWdD3NwA&#10;AAAGAQAADwAAAAAAAAAAAAAAAABnBAAAZHJzL2Rvd25yZXYueG1sUEsFBgAAAAAEAAQA8wAAAHAF&#10;AAAAAA==&#10;" filled="f" stroked="f" strokeweight=".5pt">
                <v:textbox inset="0,0,0,0">
                  <w:txbxContent>
                    <w:p w14:paraId="416DE340" w14:textId="0A7D7F83" w:rsidR="00593F53" w:rsidRPr="00A535F7" w:rsidRDefault="00593F53" w:rsidP="00A535F7">
                      <w:pPr>
                        <w:pStyle w:val="ParaNumbering"/>
                      </w:pPr>
                      <w:r>
                        <w:t>172</w:t>
                      </w:r>
                    </w:p>
                  </w:txbxContent>
                </v:textbox>
                <w10:wrap anchorx="margin" anchory="line"/>
                <w10:anchorlock/>
              </v:shape>
            </w:pict>
          </mc:Fallback>
        </mc:AlternateContent>
      </w:r>
      <w:r w:rsidR="005E6897">
        <w:rPr>
          <w:cs/>
        </w:rPr>
        <w:t>सामान्य अनुग्रह का अन्य पहलू</w:t>
      </w:r>
      <w:r w:rsidR="005E6897">
        <w:t xml:space="preserve">, </w:t>
      </w:r>
      <w:r w:rsidR="005E6897">
        <w:rPr>
          <w:cs/>
        </w:rPr>
        <w:t>जो संसार में प्राय:</w:t>
      </w:r>
      <w:r w:rsidR="00EF582A">
        <w:rPr>
          <w:cs/>
        </w:rPr>
        <w:t xml:space="preserve"> </w:t>
      </w:r>
      <w:r w:rsidR="005E6897">
        <w:rPr>
          <w:cs/>
        </w:rPr>
        <w:t>देखा जा सकता है</w:t>
      </w:r>
      <w:r w:rsidR="005E6897">
        <w:t xml:space="preserve">, </w:t>
      </w:r>
      <w:r w:rsidR="005E6897">
        <w:rPr>
          <w:cs/>
        </w:rPr>
        <w:t>वह ज्ञान है जो अविश्वासी प्राप्त करते हैं</w:t>
      </w:r>
      <w:r w:rsidR="005E6897">
        <w:t xml:space="preserve">, </w:t>
      </w:r>
      <w:r w:rsidR="005E6897">
        <w:rPr>
          <w:cs/>
        </w:rPr>
        <w:t>और उस ज्ञान के द्वारा जो अच्छे कार्य वे कर सकते हैं। अविश्वासी अनेक बहुमूल्य सत्यों को सीख सकते हैं जिनका प्रयोग वे कलीसिया और इसके विश्वासियों</w:t>
      </w:r>
      <w:r w:rsidR="005E6897">
        <w:t xml:space="preserve">, </w:t>
      </w:r>
      <w:r w:rsidR="005E6897">
        <w:rPr>
          <w:cs/>
        </w:rPr>
        <w:t>और उनके साथ-साथ शेष मानव-जाति</w:t>
      </w:r>
      <w:r w:rsidR="005E6897">
        <w:t xml:space="preserve">, </w:t>
      </w:r>
      <w:r w:rsidR="005E6897">
        <w:rPr>
          <w:cs/>
        </w:rPr>
        <w:t>को लाभ पहुंचाने में करते हैं। और जब कभी भी कोई किसी उपयोगी बात को पाता है</w:t>
      </w:r>
      <w:r w:rsidR="005E6897">
        <w:t xml:space="preserve">, </w:t>
      </w:r>
      <w:r w:rsidR="005E6897">
        <w:rPr>
          <w:cs/>
        </w:rPr>
        <w:t>तो वह ज्ञान पवित्र आत्मा की ओर से अनुग्रहकारी वरदान होता है।</w:t>
      </w:r>
    </w:p>
    <w:p w14:paraId="0648F74A" w14:textId="3A40421E" w:rsidR="0092412C" w:rsidRDefault="00593F53" w:rsidP="005E6897">
      <w:pPr>
        <w:pStyle w:val="BodyText0"/>
      </w:pPr>
      <w:r>
        <w:rPr>
          <w:cs/>
        </w:rPr>
        <mc:AlternateContent>
          <mc:Choice Requires="wps">
            <w:drawing>
              <wp:anchor distT="0" distB="0" distL="114300" distR="114300" simplePos="0" relativeHeight="252364800" behindDoc="0" locked="1" layoutInCell="1" allowOverlap="1" wp14:anchorId="4E35391D" wp14:editId="035219CE">
                <wp:simplePos x="0" y="0"/>
                <wp:positionH relativeFrom="leftMargin">
                  <wp:posOffset>419100</wp:posOffset>
                </wp:positionH>
                <wp:positionV relativeFrom="line">
                  <wp:posOffset>0</wp:posOffset>
                </wp:positionV>
                <wp:extent cx="356235" cy="356235"/>
                <wp:effectExtent l="0" t="0" r="0" b="0"/>
                <wp:wrapNone/>
                <wp:docPr id="978861560" name="PARA17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772CD70" w14:textId="01EB8679" w:rsidR="00593F53" w:rsidRPr="00A535F7" w:rsidRDefault="00593F53" w:rsidP="00A535F7">
                            <w:pPr>
                              <w:pStyle w:val="ParaNumbering"/>
                            </w:pPr>
                            <w:r>
                              <w:t>173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5391D" id="PARA173" o:spid="_x0000_s1202" type="#_x0000_t202" style="position:absolute;left:0;text-align:left;margin-left:33pt;margin-top:0;width:28.05pt;height:28.05pt;z-index:2523648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ZZVDQIAACI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Wt8Xo2LHKC+4H4eeuqD4zuFUzyyEF+Y&#10;R65xJdRvfEYjNWA3GDxKGvA//3ae8pECjFLSonYqalHclOjvFqlJMhsdPzqH0bEncw8oxhm+C8ez&#10;ixd81KMrPZg3FPU29cAQsxw7VTSO7n3s9YuPgovtNiehmByLj3bveCqdUEyIvnZvzLsB9oh8PcGo&#10;KVa+Q7/P7fHfniJIlalJuPYYDnCjEDO5w6NJSv/9P2fdnvbm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gx2WVQ0CAAAi&#10;BAAADgAAAAAAAAAAAAAAAAAuAgAAZHJzL2Uyb0RvYy54bWxQSwECLQAUAAYACAAAACEAjWdD3NwA&#10;AAAGAQAADwAAAAAAAAAAAAAAAABnBAAAZHJzL2Rvd25yZXYueG1sUEsFBgAAAAAEAAQA8wAAAHAF&#10;AAAAAA==&#10;" filled="f" stroked="f" strokeweight=".5pt">
                <v:textbox inset="0,0,0,0">
                  <w:txbxContent>
                    <w:p w14:paraId="6772CD70" w14:textId="01EB8679" w:rsidR="00593F53" w:rsidRPr="00A535F7" w:rsidRDefault="00593F53" w:rsidP="00A535F7">
                      <w:pPr>
                        <w:pStyle w:val="ParaNumbering"/>
                      </w:pPr>
                      <w:r>
                        <w:t>173</w:t>
                      </w:r>
                    </w:p>
                  </w:txbxContent>
                </v:textbox>
                <w10:wrap anchorx="margin" anchory="line"/>
                <w10:anchorlock/>
              </v:shape>
            </w:pict>
          </mc:Fallback>
        </mc:AlternateContent>
      </w:r>
      <w:r w:rsidR="005E6897">
        <w:rPr>
          <w:cs/>
        </w:rPr>
        <w:t>जाँन काल्विन</w:t>
      </w:r>
      <w:r w:rsidR="005E6897">
        <w:t xml:space="preserve">, </w:t>
      </w:r>
      <w:r w:rsidR="005E6897">
        <w:rPr>
          <w:cs/>
        </w:rPr>
        <w:t>प्रसिद्ध प्रोटेस्टेंट सुधारवादी जिसका जीवनकाल 1509 से 1564 ईस्वी तक था</w:t>
      </w:r>
      <w:r w:rsidR="005E6897">
        <w:t xml:space="preserve">, </w:t>
      </w:r>
      <w:r w:rsidR="005E6897">
        <w:rPr>
          <w:cs/>
        </w:rPr>
        <w:t>ने अपनी कृति इंस्टीट्यूट आँफ ख्रिस्टियन रिलिजियन की दूसरी पुस्तक के दूसरे अध्याय के 15वें और 16वें खण्डों में पवित्र आत्मा के ज्ञान के सामान्य वरदानों का वर्णन किया था। सुनें उसने वहां क्या लिखा था:</w:t>
      </w:r>
    </w:p>
    <w:p w14:paraId="38437BD8" w14:textId="12C33FBF" w:rsidR="00083DAB" w:rsidRPr="00A30848" w:rsidRDefault="00593F53" w:rsidP="005E6897">
      <w:pPr>
        <w:pStyle w:val="Quotations"/>
      </w:pPr>
      <w:r>
        <mc:AlternateContent>
          <mc:Choice Requires="wps">
            <w:drawing>
              <wp:anchor distT="0" distB="0" distL="114300" distR="114300" simplePos="0" relativeHeight="252366848" behindDoc="0" locked="1" layoutInCell="1" allowOverlap="1" wp14:anchorId="67714931" wp14:editId="6889A37E">
                <wp:simplePos x="0" y="0"/>
                <wp:positionH relativeFrom="leftMargin">
                  <wp:posOffset>419100</wp:posOffset>
                </wp:positionH>
                <wp:positionV relativeFrom="line">
                  <wp:posOffset>0</wp:posOffset>
                </wp:positionV>
                <wp:extent cx="356235" cy="356235"/>
                <wp:effectExtent l="0" t="0" r="0" b="0"/>
                <wp:wrapNone/>
                <wp:docPr id="885804786" name="PARA17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5AF57AC" w14:textId="289684E4" w:rsidR="00593F53" w:rsidRPr="00A535F7" w:rsidRDefault="00593F53" w:rsidP="00A535F7">
                            <w:pPr>
                              <w:pStyle w:val="ParaNumbering"/>
                            </w:pPr>
                            <w:r>
                              <w:t>174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14931" id="PARA174" o:spid="_x0000_s1203" type="#_x0000_t202" style="position:absolute;left:0;text-align:left;margin-left:33pt;margin-top:0;width:28.05pt;height:28.05pt;z-index:2523668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puhjJA0CAAAi&#10;BAAADgAAAAAAAAAAAAAAAAAuAgAAZHJzL2Uyb0RvYy54bWxQSwECLQAUAAYACAAAACEAjWdD3NwA&#10;AAAGAQAADwAAAAAAAAAAAAAAAABnBAAAZHJzL2Rvd25yZXYueG1sUEsFBgAAAAAEAAQA8wAAAHAF&#10;AAAAAA==&#10;" filled="f" stroked="f" strokeweight=".5pt">
                <v:textbox inset="0,0,0,0">
                  <w:txbxContent>
                    <w:p w14:paraId="65AF57AC" w14:textId="289684E4" w:rsidR="00593F53" w:rsidRPr="00A535F7" w:rsidRDefault="00593F53" w:rsidP="00A535F7">
                      <w:pPr>
                        <w:pStyle w:val="ParaNumbering"/>
                      </w:pPr>
                      <w:r>
                        <w:t>174</w:t>
                      </w:r>
                    </w:p>
                  </w:txbxContent>
                </v:textbox>
                <w10:wrap anchorx="margin" anchory="line"/>
                <w10:anchorlock/>
              </v:shape>
            </w:pict>
          </mc:Fallback>
        </mc:AlternateContent>
      </w:r>
      <w:r w:rsidR="005E6897" w:rsidRPr="005E6897">
        <w:rPr>
          <w:cs/>
        </w:rPr>
        <w:t>जब कभी भी हम इन विषयों को सांसारिक लेखकों की कृतियों में पाते हैं</w:t>
      </w:r>
      <w:r w:rsidR="005E6897" w:rsidRPr="005E6897">
        <w:t xml:space="preserve">, </w:t>
      </w:r>
      <w:r w:rsidR="005E6897" w:rsidRPr="005E6897">
        <w:rPr>
          <w:cs/>
        </w:rPr>
        <w:t>तो सत्य की प्रशंसनीय ज्योति जो उनमें चमकती है हमें यह सिखाए कि मनुष्य का मन</w:t>
      </w:r>
      <w:r w:rsidR="005E6897" w:rsidRPr="005E6897">
        <w:t xml:space="preserve">, </w:t>
      </w:r>
      <w:r w:rsidR="005E6897" w:rsidRPr="005E6897">
        <w:rPr>
          <w:cs/>
        </w:rPr>
        <w:t>अपनी सम्पूर्णता से पतित एवं भटका होने पर भी</w:t>
      </w:r>
      <w:r w:rsidR="005E6897" w:rsidRPr="005E6897">
        <w:t xml:space="preserve">, </w:t>
      </w:r>
      <w:r w:rsidR="005E6897" w:rsidRPr="005E6897">
        <w:rPr>
          <w:cs/>
        </w:rPr>
        <w:t>परमेश्वर के उत्कृष्ट वरदानों से ढ़का और विभूषित है। यदि हम परमेश्वर के आत्मा को सत्य के सोते के रूप में मानते हैं</w:t>
      </w:r>
      <w:r w:rsidR="005E6897" w:rsidRPr="005E6897">
        <w:t xml:space="preserve">, </w:t>
      </w:r>
      <w:r w:rsidR="005E6897" w:rsidRPr="005E6897">
        <w:rPr>
          <w:cs/>
        </w:rPr>
        <w:t>तो जब तक हम परमेश्वर के आत्मा का अनादर करना न चाहें</w:t>
      </w:r>
      <w:r w:rsidR="005E6897" w:rsidRPr="005E6897">
        <w:t xml:space="preserve">, </w:t>
      </w:r>
      <w:r w:rsidR="005E6897" w:rsidRPr="005E6897">
        <w:rPr>
          <w:cs/>
        </w:rPr>
        <w:t>तब तक न तो स्वयं सत्य को ठुकराएंगे</w:t>
      </w:r>
      <w:r w:rsidR="005E6897" w:rsidRPr="005E6897">
        <w:t xml:space="preserve">, </w:t>
      </w:r>
      <w:r w:rsidR="005E6897" w:rsidRPr="005E6897">
        <w:rPr>
          <w:cs/>
        </w:rPr>
        <w:t>और न ही उसको तुच्छ जानेंगे जहां भी यह प्रकट हो... परन्तु यदि परमेश्वर ने चाहा है कि हम भौतिकशास्त्र</w:t>
      </w:r>
      <w:r w:rsidR="005E6897" w:rsidRPr="005E6897">
        <w:t xml:space="preserve">, </w:t>
      </w:r>
      <w:r w:rsidR="005E6897" w:rsidRPr="005E6897">
        <w:rPr>
          <w:cs/>
        </w:rPr>
        <w:t>भाषाशास्त्र</w:t>
      </w:r>
      <w:r w:rsidR="005E6897" w:rsidRPr="005E6897">
        <w:t xml:space="preserve">, </w:t>
      </w:r>
      <w:r w:rsidR="005E6897" w:rsidRPr="005E6897">
        <w:rPr>
          <w:cs/>
        </w:rPr>
        <w:t>गणित और अन्य संकायों में परमेश्वर को न जानने वाले लोगों के कार्यों से सहायता प्राप्त करें</w:t>
      </w:r>
      <w:r w:rsidR="005E6897" w:rsidRPr="005E6897">
        <w:t xml:space="preserve">, </w:t>
      </w:r>
      <w:r w:rsidR="005E6897" w:rsidRPr="005E6897">
        <w:rPr>
          <w:cs/>
        </w:rPr>
        <w:t>तो हमें उनके सहयोग को प्राप्त कर लेना चाहिए।</w:t>
      </w:r>
    </w:p>
    <w:p w14:paraId="0FF2DC85" w14:textId="77777777" w:rsidR="00083DAB" w:rsidRPr="00A30848" w:rsidRDefault="00083DAB" w:rsidP="005E6897">
      <w:pPr>
        <w:pStyle w:val="BulletHeading"/>
      </w:pPr>
      <w:bookmarkStart w:id="90" w:name="_Toc292805516"/>
      <w:bookmarkStart w:id="91" w:name="_Toc4361531"/>
      <w:bookmarkStart w:id="92" w:name="_Toc21182473"/>
      <w:bookmarkStart w:id="93" w:name="_Toc80702491"/>
      <w:r w:rsidRPr="00A30848">
        <w:rPr>
          <w:cs/>
        </w:rPr>
        <w:t>वाचा</w:t>
      </w:r>
      <w:r w:rsidR="00DD456F" w:rsidRPr="00A30848">
        <w:rPr>
          <w:cs/>
          <w:lang w:val="hi-IN"/>
        </w:rPr>
        <w:t xml:space="preserve"> </w:t>
      </w:r>
      <w:r w:rsidRPr="00A30848">
        <w:rPr>
          <w:cs/>
        </w:rPr>
        <w:t>का</w:t>
      </w:r>
      <w:r w:rsidR="00DD456F" w:rsidRPr="00A30848">
        <w:rPr>
          <w:cs/>
          <w:lang w:val="hi-IN"/>
        </w:rPr>
        <w:t xml:space="preserve"> </w:t>
      </w:r>
      <w:r w:rsidRPr="00A30848">
        <w:rPr>
          <w:cs/>
        </w:rPr>
        <w:t>अनुग्रह</w:t>
      </w:r>
      <w:bookmarkEnd w:id="90"/>
      <w:bookmarkEnd w:id="91"/>
      <w:bookmarkEnd w:id="92"/>
      <w:bookmarkEnd w:id="93"/>
    </w:p>
    <w:p w14:paraId="7302A5FE" w14:textId="6B849F2E" w:rsidR="005E6897" w:rsidRDefault="00593F53" w:rsidP="005E6897">
      <w:pPr>
        <w:pStyle w:val="BodyText0"/>
      </w:pPr>
      <w:r>
        <w:rPr>
          <w:cs/>
        </w:rPr>
        <mc:AlternateContent>
          <mc:Choice Requires="wps">
            <w:drawing>
              <wp:anchor distT="0" distB="0" distL="114300" distR="114300" simplePos="0" relativeHeight="252368896" behindDoc="0" locked="1" layoutInCell="1" allowOverlap="1" wp14:anchorId="59DB9B79" wp14:editId="12D3F5CE">
                <wp:simplePos x="0" y="0"/>
                <wp:positionH relativeFrom="leftMargin">
                  <wp:posOffset>419100</wp:posOffset>
                </wp:positionH>
                <wp:positionV relativeFrom="line">
                  <wp:posOffset>0</wp:posOffset>
                </wp:positionV>
                <wp:extent cx="356235" cy="356235"/>
                <wp:effectExtent l="0" t="0" r="0" b="0"/>
                <wp:wrapNone/>
                <wp:docPr id="1349912960" name="PARA17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AD43F13" w14:textId="40CF00B2" w:rsidR="00593F53" w:rsidRPr="00A535F7" w:rsidRDefault="00593F53" w:rsidP="00A535F7">
                            <w:pPr>
                              <w:pStyle w:val="ParaNumbering"/>
                            </w:pPr>
                            <w:r>
                              <w:t>175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B9B79" id="PARA175" o:spid="_x0000_s1204" type="#_x0000_t202" style="position:absolute;left:0;text-align:left;margin-left:33pt;margin-top:0;width:28.05pt;height:28.05pt;z-index:2523688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toCWkw0CAAAi&#10;BAAADgAAAAAAAAAAAAAAAAAuAgAAZHJzL2Uyb0RvYy54bWxQSwECLQAUAAYACAAAACEAjWdD3NwA&#10;AAAGAQAADwAAAAAAAAAAAAAAAABnBAAAZHJzL2Rvd25yZXYueG1sUEsFBgAAAAAEAAQA8wAAAHAF&#10;AAAAAA==&#10;" filled="f" stroked="f" strokeweight=".5pt">
                <v:textbox inset="0,0,0,0">
                  <w:txbxContent>
                    <w:p w14:paraId="6AD43F13" w14:textId="40CF00B2" w:rsidR="00593F53" w:rsidRPr="00A535F7" w:rsidRDefault="00593F53" w:rsidP="00A535F7">
                      <w:pPr>
                        <w:pStyle w:val="ParaNumbering"/>
                      </w:pPr>
                      <w:r>
                        <w:t>175</w:t>
                      </w:r>
                    </w:p>
                  </w:txbxContent>
                </v:textbox>
                <w10:wrap anchorx="margin" anchory="line"/>
                <w10:anchorlock/>
              </v:shape>
            </w:pict>
          </mc:Fallback>
        </mc:AlternateContent>
      </w:r>
      <w:r w:rsidR="005E6897">
        <w:rPr>
          <w:cs/>
        </w:rPr>
        <w:t>पवित्रशास्त्र के कई स्थानों में हम पवित्र आत्मा द्वारा प्रदान किए गए दूसरे प्रकार के अनुग्रह को पाते हैं जिसे कभी-कभी वाचा का अनुग्रह कहा जाता है।</w:t>
      </w:r>
    </w:p>
    <w:p w14:paraId="47A6ECA5" w14:textId="5912B0D3" w:rsidR="005E6897" w:rsidRDefault="00593F53" w:rsidP="005E6897">
      <w:pPr>
        <w:pStyle w:val="BodyText0"/>
      </w:pPr>
      <w:r>
        <w:rPr>
          <w:cs/>
        </w:rPr>
        <mc:AlternateContent>
          <mc:Choice Requires="wps">
            <w:drawing>
              <wp:anchor distT="0" distB="0" distL="114300" distR="114300" simplePos="0" relativeHeight="252370944" behindDoc="0" locked="1" layoutInCell="1" allowOverlap="1" wp14:anchorId="3D167AC6" wp14:editId="7E25FFD1">
                <wp:simplePos x="0" y="0"/>
                <wp:positionH relativeFrom="leftMargin">
                  <wp:posOffset>419100</wp:posOffset>
                </wp:positionH>
                <wp:positionV relativeFrom="line">
                  <wp:posOffset>0</wp:posOffset>
                </wp:positionV>
                <wp:extent cx="356235" cy="356235"/>
                <wp:effectExtent l="0" t="0" r="0" b="0"/>
                <wp:wrapNone/>
                <wp:docPr id="1637730478" name="PARA17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A7F84B4" w14:textId="08D311D4" w:rsidR="00593F53" w:rsidRPr="00A535F7" w:rsidRDefault="00593F53" w:rsidP="00A535F7">
                            <w:pPr>
                              <w:pStyle w:val="ParaNumbering"/>
                            </w:pPr>
                            <w:r>
                              <w:t>176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67AC6" id="PARA176" o:spid="_x0000_s1205" type="#_x0000_t202" style="position:absolute;left:0;text-align:left;margin-left:33pt;margin-top:0;width:28.05pt;height:28.05pt;z-index:2523709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k3Vj4g0CAAAi&#10;BAAADgAAAAAAAAAAAAAAAAAuAgAAZHJzL2Uyb0RvYy54bWxQSwECLQAUAAYACAAAACEAjWdD3NwA&#10;AAAGAQAADwAAAAAAAAAAAAAAAABnBAAAZHJzL2Rvd25yZXYueG1sUEsFBgAAAAAEAAQA8wAAAHAF&#10;AAAAAA==&#10;" filled="f" stroked="f" strokeweight=".5pt">
                <v:textbox inset="0,0,0,0">
                  <w:txbxContent>
                    <w:p w14:paraId="0A7F84B4" w14:textId="08D311D4" w:rsidR="00593F53" w:rsidRPr="00A535F7" w:rsidRDefault="00593F53" w:rsidP="00A535F7">
                      <w:pPr>
                        <w:pStyle w:val="ParaNumbering"/>
                      </w:pPr>
                      <w:r>
                        <w:t>176</w:t>
                      </w:r>
                    </w:p>
                  </w:txbxContent>
                </v:textbox>
                <w10:wrap anchorx="margin" anchory="line"/>
                <w10:anchorlock/>
              </v:shape>
            </w:pict>
          </mc:Fallback>
        </mc:AlternateContent>
      </w:r>
      <w:r w:rsidR="005E6897">
        <w:rPr>
          <w:cs/>
        </w:rPr>
        <w:t>वाचा का अनुग्रह परमेश्वर का वह धैर्य और वे उपकार हैं जो परमेश्वर उन सब को देता है जो उसकी वाचा के लोगों का हिस्सा होते हैं</w:t>
      </w:r>
      <w:r w:rsidR="005E6897">
        <w:t xml:space="preserve">, </w:t>
      </w:r>
      <w:r w:rsidR="005E6897">
        <w:rPr>
          <w:cs/>
        </w:rPr>
        <w:t>चाहे वे सच्चे विश्वासी न भी हों। पुराने नियम में इस्राएल परमेश्वर के वाचा के लोग थे क्योंकि पूरा राष्ट्र परमेश्वर की अब्राहम</w:t>
      </w:r>
      <w:r w:rsidR="005E6897">
        <w:t xml:space="preserve">, </w:t>
      </w:r>
      <w:r w:rsidR="005E6897">
        <w:rPr>
          <w:cs/>
        </w:rPr>
        <w:t>मूसा और दाऊद के साथ बांधी गई विशेष वाचाओं के अधीन था। नए नियम में परमेश्वर की वाचा के लोग दृष्टिगोचर कलीसिया है</w:t>
      </w:r>
      <w:r w:rsidR="005E6897">
        <w:t xml:space="preserve">, </w:t>
      </w:r>
      <w:r w:rsidR="005E6897">
        <w:rPr>
          <w:cs/>
        </w:rPr>
        <w:t>जो कलीसिया से जुड़े हुए लोग हैं</w:t>
      </w:r>
      <w:r w:rsidR="005E6897">
        <w:t xml:space="preserve">, </w:t>
      </w:r>
      <w:r w:rsidR="005E6897">
        <w:rPr>
          <w:cs/>
        </w:rPr>
        <w:t>चाहे वे सच्चे विश्वासी न भी हों। परमेश्वर का वाचा का अनुग्रह सामान्य अनुग्रह से भी अधिक भरपूर और धैर्यवान होता है।</w:t>
      </w:r>
    </w:p>
    <w:p w14:paraId="69D15B04" w14:textId="20192484" w:rsidR="0092412C" w:rsidRDefault="00593F53" w:rsidP="005E6897">
      <w:pPr>
        <w:pStyle w:val="BodyText0"/>
      </w:pPr>
      <w:r>
        <w:rPr>
          <w:cs/>
        </w:rPr>
        <mc:AlternateContent>
          <mc:Choice Requires="wps">
            <w:drawing>
              <wp:anchor distT="0" distB="0" distL="114300" distR="114300" simplePos="0" relativeHeight="252372992" behindDoc="0" locked="1" layoutInCell="1" allowOverlap="1" wp14:anchorId="7F9A9545" wp14:editId="04CB165F">
                <wp:simplePos x="0" y="0"/>
                <wp:positionH relativeFrom="leftMargin">
                  <wp:posOffset>419100</wp:posOffset>
                </wp:positionH>
                <wp:positionV relativeFrom="line">
                  <wp:posOffset>0</wp:posOffset>
                </wp:positionV>
                <wp:extent cx="356235" cy="356235"/>
                <wp:effectExtent l="0" t="0" r="0" b="0"/>
                <wp:wrapNone/>
                <wp:docPr id="1944639258" name="PARA17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608F12E" w14:textId="581EF9E9" w:rsidR="00593F53" w:rsidRPr="00A535F7" w:rsidRDefault="00593F53" w:rsidP="00A535F7">
                            <w:pPr>
                              <w:pStyle w:val="ParaNumbering"/>
                            </w:pPr>
                            <w:r>
                              <w:t>177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A9545" id="PARA177" o:spid="_x0000_s1206" type="#_x0000_t202" style="position:absolute;left:0;text-align:left;margin-left:33pt;margin-top:0;width:28.05pt;height:28.05pt;z-index:2523729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BDA27cLAgAAIgQA&#10;AA4AAAAAAAAAAAAAAAAALgIAAGRycy9lMm9Eb2MueG1sUEsBAi0AFAAGAAgAAAAhAI1nQ9zcAAAA&#10;BgEAAA8AAAAAAAAAAAAAAAAAZQQAAGRycy9kb3ducmV2LnhtbFBLBQYAAAAABAAEAPMAAABuBQAA&#10;AAA=&#10;" filled="f" stroked="f" strokeweight=".5pt">
                <v:textbox inset="0,0,0,0">
                  <w:txbxContent>
                    <w:p w14:paraId="0608F12E" w14:textId="581EF9E9" w:rsidR="00593F53" w:rsidRPr="00A535F7" w:rsidRDefault="00593F53" w:rsidP="00A535F7">
                      <w:pPr>
                        <w:pStyle w:val="ParaNumbering"/>
                      </w:pPr>
                      <w:r>
                        <w:t>177</w:t>
                      </w:r>
                    </w:p>
                  </w:txbxContent>
                </v:textbox>
                <w10:wrap anchorx="margin" anchory="line"/>
                <w10:anchorlock/>
              </v:shape>
            </w:pict>
          </mc:Fallback>
        </mc:AlternateContent>
      </w:r>
      <w:r w:rsidR="005E6897">
        <w:rPr>
          <w:cs/>
        </w:rPr>
        <w:t>उदाहरण के तौर पर</w:t>
      </w:r>
      <w:r w:rsidR="005E6897">
        <w:t xml:space="preserve">, </w:t>
      </w:r>
      <w:r w:rsidR="005E6897">
        <w:rPr>
          <w:cs/>
        </w:rPr>
        <w:t>परमेश्वर प्राचीन इस्राएल के प्रति बहुत ही धैर्यवान और दयालु था</w:t>
      </w:r>
      <w:r w:rsidR="005E6897">
        <w:t xml:space="preserve">, </w:t>
      </w:r>
      <w:r w:rsidR="005E6897">
        <w:rPr>
          <w:cs/>
        </w:rPr>
        <w:t>चाहे इस्राएल उसके प्रति प्राय अविश्वासयोग्य रहा एवं उसके विरुद्ध बहुत पाप किए। इस्राएल के साथ परमेश्वर की वाचा के कारण</w:t>
      </w:r>
      <w:r w:rsidR="005E6897">
        <w:t xml:space="preserve">, </w:t>
      </w:r>
      <w:r w:rsidR="005E6897">
        <w:rPr>
          <w:cs/>
        </w:rPr>
        <w:t>उसने उन्हें सम्पूर्ण राष्ट्र के रूप में नाश नहीं किया</w:t>
      </w:r>
      <w:r w:rsidR="005E6897">
        <w:t xml:space="preserve">, </w:t>
      </w:r>
      <w:r w:rsidR="005E6897">
        <w:rPr>
          <w:cs/>
        </w:rPr>
        <w:t>बल्कि सदैव विश्वासयोग्य बाकी बचे लोगों को बनाए रखा। पौलुस ने इसके बारे में रोमियों 11:</w:t>
      </w:r>
      <w:r w:rsidR="00EF582A">
        <w:rPr>
          <w:cs/>
        </w:rPr>
        <w:t xml:space="preserve"> </w:t>
      </w:r>
      <w:r w:rsidR="005E6897">
        <w:rPr>
          <w:cs/>
        </w:rPr>
        <w:t>1-5 में स्पष्ट रूप से बात की है। इससे बढ़कर</w:t>
      </w:r>
      <w:r w:rsidR="005E6897">
        <w:t xml:space="preserve">, </w:t>
      </w:r>
      <w:r w:rsidR="005E6897">
        <w:rPr>
          <w:cs/>
        </w:rPr>
        <w:t>परमेश्वर की वाचा के कारण प्राचीन इस्राएल के अविश्वासियों ने उसकी आशीषें प्राप्त की थीं। शायद इसका सबसे उचित उदाहरण मिस्र से निर्गमन है। सुनें मूसा ने निर्गमन 2:23-25 में क्या लिखा था:</w:t>
      </w:r>
    </w:p>
    <w:p w14:paraId="1F9DA9EE" w14:textId="479E8348" w:rsidR="0092412C" w:rsidRDefault="00593F53" w:rsidP="005E6897">
      <w:pPr>
        <w:pStyle w:val="Quotations"/>
      </w:pPr>
      <w:r>
        <mc:AlternateContent>
          <mc:Choice Requires="wps">
            <w:drawing>
              <wp:anchor distT="0" distB="0" distL="114300" distR="114300" simplePos="0" relativeHeight="252375040" behindDoc="0" locked="1" layoutInCell="1" allowOverlap="1" wp14:anchorId="271F2C9C" wp14:editId="0ED10C21">
                <wp:simplePos x="0" y="0"/>
                <wp:positionH relativeFrom="leftMargin">
                  <wp:posOffset>419100</wp:posOffset>
                </wp:positionH>
                <wp:positionV relativeFrom="line">
                  <wp:posOffset>0</wp:posOffset>
                </wp:positionV>
                <wp:extent cx="356235" cy="356235"/>
                <wp:effectExtent l="0" t="0" r="0" b="0"/>
                <wp:wrapNone/>
                <wp:docPr id="384746921" name="PARA17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C3BA7BA" w14:textId="4225BAB3" w:rsidR="00593F53" w:rsidRPr="00A535F7" w:rsidRDefault="00593F53" w:rsidP="00A535F7">
                            <w:pPr>
                              <w:pStyle w:val="ParaNumbering"/>
                            </w:pPr>
                            <w:r>
                              <w:t>178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F2C9C" id="PARA178" o:spid="_x0000_s1207" type="#_x0000_t202" style="position:absolute;left:0;text-align:left;margin-left:33pt;margin-top:0;width:28.05pt;height:28.05pt;z-index:2523750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S7GDAIAACI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jWvcXRc5QH3B/Tz01AfHdwqn2LMQX5hH&#10;rnEl1G98RiM1YDcYPEoa8D//dp7ykQKMUtKidipqUdyU6O8WqUkyGx0/OofRsSfzACjGGb4Lx7OL&#10;F3zUoys9mHcU9Tb1wBCzHDtVNI7uQ+z1i4+Ci+02J6GYHIt7++p4Kp1QTIi+de/MuwH2iHw9wagp&#10;Vn5Av8/t8d+eIkiVqUm49hgOcKMQM7nDo0lK//0/Z92e9uYX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1NS7GDAIAACIE&#10;AAAOAAAAAAAAAAAAAAAAAC4CAABkcnMvZTJvRG9jLnhtbFBLAQItABQABgAIAAAAIQCNZ0Pc3AAA&#10;AAYBAAAPAAAAAAAAAAAAAAAAAGYEAABkcnMvZG93bnJldi54bWxQSwUGAAAAAAQABADzAAAAbwUA&#10;AAAA&#10;" filled="f" stroked="f" strokeweight=".5pt">
                <v:textbox inset="0,0,0,0">
                  <w:txbxContent>
                    <w:p w14:paraId="6C3BA7BA" w14:textId="4225BAB3" w:rsidR="00593F53" w:rsidRPr="00A535F7" w:rsidRDefault="00593F53" w:rsidP="00A535F7">
                      <w:pPr>
                        <w:pStyle w:val="ParaNumbering"/>
                      </w:pPr>
                      <w:r>
                        <w:t>178</w:t>
                      </w:r>
                    </w:p>
                  </w:txbxContent>
                </v:textbox>
                <w10:wrap anchorx="margin" anchory="line"/>
                <w10:anchorlock/>
              </v:shape>
            </w:pict>
          </mc:Fallback>
        </mc:AlternateContent>
      </w:r>
      <w:r w:rsidR="005E6897" w:rsidRPr="005E6897">
        <w:rPr>
          <w:cs/>
        </w:rPr>
        <w:t>इस्राएली कठिन सेवा के कारण लम्बी-लम्बी साँस लेकर आहें भरने लगे</w:t>
      </w:r>
      <w:r w:rsidR="005E6897" w:rsidRPr="005E6897">
        <w:t xml:space="preserve">, </w:t>
      </w:r>
      <w:r w:rsidR="005E6897" w:rsidRPr="005E6897">
        <w:rPr>
          <w:cs/>
        </w:rPr>
        <w:t>और पुकार उठे</w:t>
      </w:r>
      <w:r w:rsidR="005E6897" w:rsidRPr="005E6897">
        <w:t xml:space="preserve">, </w:t>
      </w:r>
      <w:r w:rsidR="005E6897" w:rsidRPr="005E6897">
        <w:rPr>
          <w:cs/>
        </w:rPr>
        <w:t>और उनकी दोहाई जो कठिन सेवा के कारण हुई वह परमेश्वर तक पहुँची। परमेश्वर ने उनका कराहना सुनकर अपनी वाचा को</w:t>
      </w:r>
      <w:r w:rsidR="005E6897" w:rsidRPr="005E6897">
        <w:t xml:space="preserve">, </w:t>
      </w:r>
      <w:r w:rsidR="005E6897" w:rsidRPr="005E6897">
        <w:rPr>
          <w:cs/>
        </w:rPr>
        <w:t>जो उसने अब्राहम</w:t>
      </w:r>
      <w:r w:rsidR="005E6897" w:rsidRPr="005E6897">
        <w:t xml:space="preserve">, </w:t>
      </w:r>
      <w:r w:rsidR="005E6897" w:rsidRPr="005E6897">
        <w:rPr>
          <w:cs/>
        </w:rPr>
        <w:t>इसहाक और याकूब के साथ बाँधी थी</w:t>
      </w:r>
      <w:r w:rsidR="005E6897" w:rsidRPr="005E6897">
        <w:t xml:space="preserve">, </w:t>
      </w:r>
      <w:r w:rsidR="005E6897" w:rsidRPr="005E6897">
        <w:rPr>
          <w:cs/>
        </w:rPr>
        <w:t>स्मरण किया। और परमेश्वर ने इस्राएलियों पर दृष्टि करके उन पर चित्त लगाया। (निर्गमन 2:23-25)</w:t>
      </w:r>
    </w:p>
    <w:p w14:paraId="7E8CE480" w14:textId="55F27907" w:rsidR="005E6897" w:rsidRDefault="00593F53" w:rsidP="005E6897">
      <w:pPr>
        <w:pStyle w:val="BodyText0"/>
      </w:pPr>
      <w:r>
        <w:rPr>
          <w:cs/>
        </w:rPr>
        <mc:AlternateContent>
          <mc:Choice Requires="wps">
            <w:drawing>
              <wp:anchor distT="0" distB="0" distL="114300" distR="114300" simplePos="0" relativeHeight="252377088" behindDoc="0" locked="1" layoutInCell="1" allowOverlap="1" wp14:anchorId="5219E7AB" wp14:editId="52E74F10">
                <wp:simplePos x="0" y="0"/>
                <wp:positionH relativeFrom="leftMargin">
                  <wp:posOffset>419100</wp:posOffset>
                </wp:positionH>
                <wp:positionV relativeFrom="line">
                  <wp:posOffset>0</wp:posOffset>
                </wp:positionV>
                <wp:extent cx="356235" cy="356235"/>
                <wp:effectExtent l="0" t="0" r="0" b="0"/>
                <wp:wrapNone/>
                <wp:docPr id="13505829" name="PARA17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DEDC6DA" w14:textId="004F875B" w:rsidR="00593F53" w:rsidRPr="00A535F7" w:rsidRDefault="00593F53" w:rsidP="00A535F7">
                            <w:pPr>
                              <w:pStyle w:val="ParaNumbering"/>
                            </w:pPr>
                            <w:r>
                              <w:t>179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9E7AB" id="PARA179" o:spid="_x0000_s1208" type="#_x0000_t202" style="position:absolute;left:0;text-align:left;margin-left:33pt;margin-top:0;width:28.05pt;height:28.05pt;z-index:2523770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jBUDAIAACI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jWvczcdFDlBfcD8PPfXB8Z3CKfYsxBfm&#10;kWtcCfUbn9FIDdgNBo+SBvzPv52nfKQAo5S0qJ2KWhQ3Jfq7RWqSzEbHj85hdOzJPACKcYbvwvHs&#10;4gUf9ehKD+YdRb1NPTDELMdOFY2j+xB7/eKj4GK7zUkoJsfi3r46nkonFBOib907826APSJfTzBq&#10;ipUf0O9ze/y3pwhSZWoSrj2GA9woxEzu8GiS0n//z1m3p735BQ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aKjBUDAIAACIE&#10;AAAOAAAAAAAAAAAAAAAAAC4CAABkcnMvZTJvRG9jLnhtbFBLAQItABQABgAIAAAAIQCNZ0Pc3AAA&#10;AAYBAAAPAAAAAAAAAAAAAAAAAGYEAABkcnMvZG93bnJldi54bWxQSwUGAAAAAAQABADzAAAAbwUA&#10;AAAA&#10;" filled="f" stroked="f" strokeweight=".5pt">
                <v:textbox inset="0,0,0,0">
                  <w:txbxContent>
                    <w:p w14:paraId="6DEDC6DA" w14:textId="004F875B" w:rsidR="00593F53" w:rsidRPr="00A535F7" w:rsidRDefault="00593F53" w:rsidP="00A535F7">
                      <w:pPr>
                        <w:pStyle w:val="ParaNumbering"/>
                      </w:pPr>
                      <w:r>
                        <w:t>179</w:t>
                      </w:r>
                    </w:p>
                  </w:txbxContent>
                </v:textbox>
                <w10:wrap anchorx="margin" anchory="line"/>
                <w10:anchorlock/>
              </v:shape>
            </w:pict>
          </mc:Fallback>
        </mc:AlternateContent>
      </w:r>
      <w:r w:rsidR="005E6897">
        <w:rPr>
          <w:cs/>
        </w:rPr>
        <w:t>ध्यान दें कि परमेश्वर इस्राएल के बारे में क्यों चिंतित था और उसे क्यों बचाया। यह इसलिए नहीं कि वे उसके प्रति विश्वासयोग्य थे</w:t>
      </w:r>
      <w:r w:rsidR="005E6897">
        <w:t xml:space="preserve">, </w:t>
      </w:r>
      <w:r w:rsidR="005E6897">
        <w:rPr>
          <w:cs/>
        </w:rPr>
        <w:t>परन्तु इसलिए कि वे उस वाचा में सम्मिलित थे जो उसने उनके पूर्वजों अब्राहम</w:t>
      </w:r>
      <w:r w:rsidR="005E6897">
        <w:t xml:space="preserve">, </w:t>
      </w:r>
      <w:r w:rsidR="005E6897">
        <w:rPr>
          <w:cs/>
        </w:rPr>
        <w:t>इसहाक और याकूब के साथ बांधी थी।</w:t>
      </w:r>
    </w:p>
    <w:p w14:paraId="7E2708EB" w14:textId="0DBEB7CA" w:rsidR="0092412C" w:rsidRDefault="00593F53" w:rsidP="005E6897">
      <w:pPr>
        <w:pStyle w:val="BodyText0"/>
      </w:pPr>
      <w:r>
        <w:rPr>
          <w:cs/>
        </w:rPr>
        <w:lastRenderedPageBreak/>
        <mc:AlternateContent>
          <mc:Choice Requires="wps">
            <w:drawing>
              <wp:anchor distT="0" distB="0" distL="114300" distR="114300" simplePos="0" relativeHeight="252379136" behindDoc="0" locked="1" layoutInCell="1" allowOverlap="1" wp14:anchorId="689D82BB" wp14:editId="739915D4">
                <wp:simplePos x="0" y="0"/>
                <wp:positionH relativeFrom="leftMargin">
                  <wp:posOffset>419100</wp:posOffset>
                </wp:positionH>
                <wp:positionV relativeFrom="line">
                  <wp:posOffset>0</wp:posOffset>
                </wp:positionV>
                <wp:extent cx="356235" cy="356235"/>
                <wp:effectExtent l="0" t="0" r="0" b="0"/>
                <wp:wrapNone/>
                <wp:docPr id="204428734" name="PARA18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798D8B8" w14:textId="42196A03" w:rsidR="00593F53" w:rsidRPr="00A535F7" w:rsidRDefault="00593F53" w:rsidP="00A535F7">
                            <w:pPr>
                              <w:pStyle w:val="ParaNumbering"/>
                            </w:pPr>
                            <w:r>
                              <w:t>180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D82BB" id="PARA180" o:spid="_x0000_s1209" type="#_x0000_t202" style="position:absolute;left:0;text-align:left;margin-left:33pt;margin-top:0;width:28.05pt;height:28.05pt;z-index:2523791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UlDAIAACI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jWvcLcZFDlBfcD8PPfXB8Z3CKfYsxBfm&#10;kWtcCfUbn9FIDdgNBo+SBvzPv52nfKQAo5S0qJ2KWhQ3Jfq7RWqSzEbHj85hdOzJPACKcYbvwvHs&#10;4gUf9ehKD+YdRb1NPTDELMdOFY2j+xB7/eKj4GK7zUkoJsfi3r46nkonFBOib907826APSJfTzBq&#10;ipUf0O9ze/y3pwhSZWoSrj2GA9woxEzu8GiS0n//z1m3p735BQ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38UlDAIAACIE&#10;AAAOAAAAAAAAAAAAAAAAAC4CAABkcnMvZTJvRG9jLnhtbFBLAQItABQABgAIAAAAIQCNZ0Pc3AAA&#10;AAYBAAAPAAAAAAAAAAAAAAAAAGYEAABkcnMvZG93bnJldi54bWxQSwUGAAAAAAQABADzAAAAbwUA&#10;AAAA&#10;" filled="f" stroked="f" strokeweight=".5pt">
                <v:textbox inset="0,0,0,0">
                  <w:txbxContent>
                    <w:p w14:paraId="0798D8B8" w14:textId="42196A03" w:rsidR="00593F53" w:rsidRPr="00A535F7" w:rsidRDefault="00593F53" w:rsidP="00A535F7">
                      <w:pPr>
                        <w:pStyle w:val="ParaNumbering"/>
                      </w:pPr>
                      <w:r>
                        <w:t>180</w:t>
                      </w:r>
                    </w:p>
                  </w:txbxContent>
                </v:textbox>
                <w10:wrap anchorx="margin" anchory="line"/>
                <w10:anchorlock/>
              </v:shape>
            </w:pict>
          </mc:Fallback>
        </mc:AlternateContent>
      </w:r>
      <w:r w:rsidR="005E6897">
        <w:rPr>
          <w:cs/>
        </w:rPr>
        <w:t>वही बात आज कलीसिया में भी लागू होती है। उदाहरण के तौर पर</w:t>
      </w:r>
      <w:r w:rsidR="005E6897">
        <w:t xml:space="preserve">, </w:t>
      </w:r>
      <w:r w:rsidR="005E6897">
        <w:rPr>
          <w:cs/>
        </w:rPr>
        <w:t>प्रत्येक वह व्यक्ति जो कलीसिया का भाग है उसके समक्ष नियमित रूप से सुसमाचार प्रस्तुत किया जाता है और पश्चाताप करने एवं उद्धार पाने का अवसर प्रदान किया जाता है। और वे उन आशीषों में भी सहभागी होते हैं जो परमेश्वर सम्पूर्ण कलीसिया को प्रदान करता है। वास्तव में</w:t>
      </w:r>
      <w:r w:rsidR="005E6897">
        <w:t xml:space="preserve">, </w:t>
      </w:r>
      <w:r w:rsidR="005E6897">
        <w:rPr>
          <w:cs/>
        </w:rPr>
        <w:t>कलीसिया में अविश्वासी कलीसिया के आत्मिक वरदानों से भी लाभ प्राप्त करते हैं</w:t>
      </w:r>
      <w:r w:rsidR="005E6897">
        <w:t xml:space="preserve">, </w:t>
      </w:r>
      <w:r w:rsidR="005E6897">
        <w:rPr>
          <w:cs/>
        </w:rPr>
        <w:t>जैसा हम इब्रानियों 6:4-6 में पढ़ते हैं। इसीलिए इब्रानियों 10:29 कहता है कि कलीसिया के अविश्वासी अपनी अविश्वासयोग्यता से अनुग्रह के आत्मा का अपमान करते हैं।</w:t>
      </w:r>
    </w:p>
    <w:p w14:paraId="00AEABAB" w14:textId="42B2DEA6" w:rsidR="00EF582A" w:rsidRDefault="00593F53" w:rsidP="005E6897">
      <w:pPr>
        <w:pStyle w:val="Quotations"/>
        <w:rPr>
          <w:cs/>
        </w:rPr>
      </w:pPr>
      <w:r>
        <mc:AlternateContent>
          <mc:Choice Requires="wps">
            <w:drawing>
              <wp:anchor distT="0" distB="0" distL="114300" distR="114300" simplePos="0" relativeHeight="252381184" behindDoc="0" locked="1" layoutInCell="1" allowOverlap="1" wp14:anchorId="63145846" wp14:editId="69797562">
                <wp:simplePos x="0" y="0"/>
                <wp:positionH relativeFrom="leftMargin">
                  <wp:posOffset>419100</wp:posOffset>
                </wp:positionH>
                <wp:positionV relativeFrom="line">
                  <wp:posOffset>0</wp:posOffset>
                </wp:positionV>
                <wp:extent cx="356235" cy="356235"/>
                <wp:effectExtent l="0" t="0" r="0" b="0"/>
                <wp:wrapNone/>
                <wp:docPr id="1877954901" name="PARA18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7A010D7" w14:textId="7F02916F" w:rsidR="00593F53" w:rsidRPr="00A535F7" w:rsidRDefault="00593F53" w:rsidP="00A535F7">
                            <w:pPr>
                              <w:pStyle w:val="ParaNumbering"/>
                            </w:pPr>
                            <w:r>
                              <w:t>181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45846" id="PARA181" o:spid="_x0000_s1210" type="#_x0000_t202" style="position:absolute;left:0;text-align:left;margin-left:33pt;margin-top:0;width:28.05pt;height:28.05pt;z-index:2523811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xRJ9qw0CAAAi&#10;BAAADgAAAAAAAAAAAAAAAAAuAgAAZHJzL2Uyb0RvYy54bWxQSwECLQAUAAYACAAAACEAjWdD3NwA&#10;AAAGAQAADwAAAAAAAAAAAAAAAABnBAAAZHJzL2Rvd25yZXYueG1sUEsFBgAAAAAEAAQA8wAAAHAF&#10;AAAAAA==&#10;" filled="f" stroked="f" strokeweight=".5pt">
                <v:textbox inset="0,0,0,0">
                  <w:txbxContent>
                    <w:p w14:paraId="27A010D7" w14:textId="7F02916F" w:rsidR="00593F53" w:rsidRPr="00A535F7" w:rsidRDefault="00593F53" w:rsidP="00A535F7">
                      <w:pPr>
                        <w:pStyle w:val="ParaNumbering"/>
                      </w:pPr>
                      <w:r>
                        <w:t>181</w:t>
                      </w:r>
                    </w:p>
                  </w:txbxContent>
                </v:textbox>
                <w10:wrap anchorx="margin" anchory="line"/>
                <w10:anchorlock/>
              </v:shape>
            </w:pict>
          </mc:Fallback>
        </mc:AlternateContent>
      </w:r>
      <w:r w:rsidR="005E6897">
        <w:rPr>
          <w:cs/>
        </w:rPr>
        <w:t>जब हम कलीसिया में जाते हैं</w:t>
      </w:r>
      <w:r w:rsidR="005E6897">
        <w:t xml:space="preserve">, </w:t>
      </w:r>
      <w:r w:rsidR="005E6897">
        <w:rPr>
          <w:cs/>
        </w:rPr>
        <w:t>तो वहां उद्धार पाए और उद्धार न पाए दोनों प्रकार के लोग होते हैं। उद्धार न पाए लोग</w:t>
      </w:r>
      <w:r w:rsidR="005E6897">
        <w:t xml:space="preserve">, </w:t>
      </w:r>
      <w:r w:rsidR="005E6897">
        <w:rPr>
          <w:cs/>
        </w:rPr>
        <w:t>मैं कहूंगा</w:t>
      </w:r>
      <w:r w:rsidR="005E6897">
        <w:t xml:space="preserve">, </w:t>
      </w:r>
      <w:r w:rsidR="005E6897">
        <w:rPr>
          <w:cs/>
        </w:rPr>
        <w:t>मसीहियों की उपस्थिति में रहने से लाभ प्राप्त करते हैं। यह एक अच्छी बात है। परमेश्वर उससे क्या करेगा</w:t>
      </w:r>
      <w:r w:rsidR="005E6897">
        <w:t xml:space="preserve">, </w:t>
      </w:r>
      <w:r w:rsidR="005E6897">
        <w:rPr>
          <w:cs/>
        </w:rPr>
        <w:t>हम हमेशा कह नहीं सकते। परन्तु वहां रहना एक अच्छी बात है। जाँन काल्विन ने सामान्य अनुग्रह के बारे में बात की है</w:t>
      </w:r>
      <w:r w:rsidR="005E6897">
        <w:t xml:space="preserve">; </w:t>
      </w:r>
      <w:r w:rsidR="005E6897">
        <w:rPr>
          <w:cs/>
        </w:rPr>
        <w:t>जाँन वैस्ली ने परमेश्वर के पूर्ववर्ति अनुग्रह के बारे में बात की- इसी प्रकार अनुग्रह एक व्यक्ति के जीवन में कार्य करता है इससे पहले कि वे चेतनापूर्वक यीशु मसीह में विश्वास को जाहिर करें। इसलिए मैं सोचता हूँ कि वह अनुग्रह शायद दो प्रकार से कार्य करता है। पहला यह कि हमें हमारे पाप का बोध हो जाता है। हम यह जान लेते हैं कि पाप वास्तविक है</w:t>
      </w:r>
      <w:r w:rsidR="005E6897">
        <w:t xml:space="preserve">, </w:t>
      </w:r>
      <w:r w:rsidR="005E6897">
        <w:rPr>
          <w:cs/>
        </w:rPr>
        <w:t>कि पाप हमें क्षति पहुंचाता है</w:t>
      </w:r>
      <w:r w:rsidR="005E6897">
        <w:t xml:space="preserve">, </w:t>
      </w:r>
      <w:r w:rsidR="005E6897">
        <w:rPr>
          <w:cs/>
        </w:rPr>
        <w:t>परन्तु यह परमेश्वर के हृदय पर भी आघात करता है। यह देखने के लिए आपको अनुग्रह के स्थान पर होना जरुरी है। और फिर</w:t>
      </w:r>
      <w:r w:rsidR="005E6897">
        <w:t xml:space="preserve">, </w:t>
      </w:r>
      <w:r w:rsidR="005E6897">
        <w:rPr>
          <w:cs/>
        </w:rPr>
        <w:t>जब पाप का बोध हमारे भीतर होना शुरु हो जाता है</w:t>
      </w:r>
      <w:r w:rsidR="005E6897">
        <w:t xml:space="preserve">, </w:t>
      </w:r>
      <w:r w:rsidR="005E6897">
        <w:rPr>
          <w:cs/>
        </w:rPr>
        <w:t>तब हम आशस्त हो जाते हैं</w:t>
      </w:r>
      <w:r w:rsidR="005E6897">
        <w:t xml:space="preserve">, </w:t>
      </w:r>
      <w:r w:rsidR="005E6897">
        <w:rPr>
          <w:cs/>
        </w:rPr>
        <w:t>जैसे कुछ धर्मविज्ञानी कहते हैं</w:t>
      </w:r>
      <w:r w:rsidR="005E6897">
        <w:t xml:space="preserve">,, </w:t>
      </w:r>
      <w:r w:rsidR="005E6897">
        <w:rPr>
          <w:cs/>
        </w:rPr>
        <w:t>कि जीने का एक और रास्ता है</w:t>
      </w:r>
      <w:r w:rsidR="005E6897">
        <w:t xml:space="preserve">, </w:t>
      </w:r>
      <w:r w:rsidR="005E6897">
        <w:rPr>
          <w:cs/>
        </w:rPr>
        <w:t>कि जीने का एक बेहतर मार्ग भी है। और इसलिए मेरा अनुमान है</w:t>
      </w:r>
      <w:r w:rsidR="005E6897">
        <w:t xml:space="preserve">, </w:t>
      </w:r>
      <w:r w:rsidR="005E6897">
        <w:rPr>
          <w:cs/>
        </w:rPr>
        <w:t>खासकर उद्धार न पाए व्यक्ति के लिए</w:t>
      </w:r>
      <w:r w:rsidR="005E6897">
        <w:t xml:space="preserve">, </w:t>
      </w:r>
      <w:r w:rsidR="005E6897">
        <w:rPr>
          <w:cs/>
        </w:rPr>
        <w:t>कि यह उन श्रेष्ठ बिन्दुओं से जीवन को देखने के अवसर प्राप्त करना है</w:t>
      </w:r>
      <w:r w:rsidR="005E6897">
        <w:t xml:space="preserve">, </w:t>
      </w:r>
      <w:r w:rsidR="005E6897">
        <w:rPr>
          <w:cs/>
        </w:rPr>
        <w:t>यह विश्वास करते हुए कि जब वे ऐसा करेंगे तो परमेश्वर उनके जीवनों में कार्य करेगा।</w:t>
      </w:r>
    </w:p>
    <w:p w14:paraId="789AA4F1" w14:textId="69D08C99" w:rsidR="0092412C" w:rsidRPr="005E6897" w:rsidRDefault="00AE357A" w:rsidP="005E6897">
      <w:pPr>
        <w:pStyle w:val="QuotationAuthor"/>
        <w:rPr>
          <w:rFonts w:cs="Gautami"/>
          <w:cs/>
          <w:lang w:bidi="te-IN"/>
        </w:rPr>
      </w:pPr>
      <w:r>
        <w:rPr>
          <w:cs/>
        </w:rPr>
        <w:t>डॉ.</w:t>
      </w:r>
      <w:r w:rsidR="005E6897">
        <w:rPr>
          <w:cs/>
        </w:rPr>
        <w:t xml:space="preserve"> स्टीव हार्पर</w:t>
      </w:r>
    </w:p>
    <w:p w14:paraId="396F18A5" w14:textId="275934FD" w:rsidR="00EF582A" w:rsidRDefault="00593F53" w:rsidP="005E6897">
      <w:pPr>
        <w:pStyle w:val="Quotations"/>
        <w:rPr>
          <w:cs/>
        </w:rPr>
      </w:pPr>
      <w:r>
        <mc:AlternateContent>
          <mc:Choice Requires="wps">
            <w:drawing>
              <wp:anchor distT="0" distB="0" distL="114300" distR="114300" simplePos="0" relativeHeight="252383232" behindDoc="0" locked="1" layoutInCell="1" allowOverlap="1" wp14:anchorId="2452946B" wp14:editId="70257EAC">
                <wp:simplePos x="0" y="0"/>
                <wp:positionH relativeFrom="leftMargin">
                  <wp:posOffset>419100</wp:posOffset>
                </wp:positionH>
                <wp:positionV relativeFrom="line">
                  <wp:posOffset>0</wp:posOffset>
                </wp:positionV>
                <wp:extent cx="356235" cy="356235"/>
                <wp:effectExtent l="0" t="0" r="0" b="0"/>
                <wp:wrapNone/>
                <wp:docPr id="266088866" name="PARA18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6BFCE47" w14:textId="7B21E8D8" w:rsidR="00593F53" w:rsidRPr="00A535F7" w:rsidRDefault="00593F53" w:rsidP="00A535F7">
                            <w:pPr>
                              <w:pStyle w:val="ParaNumbering"/>
                            </w:pPr>
                            <w:r>
                              <w:t>182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2946B" id="PARA182" o:spid="_x0000_s1211" type="#_x0000_t202" style="position:absolute;left:0;text-align:left;margin-left:33pt;margin-top:0;width:28.05pt;height:28.05pt;z-index:2523832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4jaDAIAACI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jWvcLcdFDlBfcD8PPfXB8Z3CKfYsxBfm&#10;kWtcCfUbn9FIDdgNBo+SBvzPv52nfKQAo5S0qJ2KWhQ3Jfq7RWqSzEbHj85hdOzJPACKcYbvwvHs&#10;4gUf9ehKD+YdRb1NPTDELMdOFY2j+xB7/eKj4GK7zUkoJsfi3r46nkonFBOib907826APSJfTzBq&#10;ipUf0O9ze/y3pwhSZWoSrj2GA9woxEzu8GiS0n//z1m3p735BQ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g54jaDAIAACIE&#10;AAAOAAAAAAAAAAAAAAAAAC4CAABkcnMvZTJvRG9jLnhtbFBLAQItABQABgAIAAAAIQCNZ0Pc3AAA&#10;AAYBAAAPAAAAAAAAAAAAAAAAAGYEAABkcnMvZG93bnJldi54bWxQSwUGAAAAAAQABADzAAAAbwUA&#10;AAAA&#10;" filled="f" stroked="f" strokeweight=".5pt">
                <v:textbox inset="0,0,0,0">
                  <w:txbxContent>
                    <w:p w14:paraId="26BFCE47" w14:textId="7B21E8D8" w:rsidR="00593F53" w:rsidRPr="00A535F7" w:rsidRDefault="00593F53" w:rsidP="00A535F7">
                      <w:pPr>
                        <w:pStyle w:val="ParaNumbering"/>
                      </w:pPr>
                      <w:r>
                        <w:t>182</w:t>
                      </w:r>
                    </w:p>
                  </w:txbxContent>
                </v:textbox>
                <w10:wrap anchorx="margin" anchory="line"/>
                <w10:anchorlock/>
              </v:shape>
            </w:pict>
          </mc:Fallback>
        </mc:AlternateContent>
      </w:r>
      <w:r w:rsidR="005E6897">
        <w:rPr>
          <w:cs/>
        </w:rPr>
        <w:t>यह उन्हें परमेश्वर के विधान के द्वारा ऐसे संदर्भ में रखता है जिसमें वे सुसमाचार सुन सकते हैं</w:t>
      </w:r>
      <w:r w:rsidR="005E6897">
        <w:t xml:space="preserve">, </w:t>
      </w:r>
      <w:r w:rsidR="005E6897">
        <w:rPr>
          <w:cs/>
        </w:rPr>
        <w:t>जिसमें वे सुसमाचार को क्रियान्वित होता देख सकते हैं</w:t>
      </w:r>
      <w:r w:rsidR="005E6897">
        <w:t xml:space="preserve">, </w:t>
      </w:r>
      <w:r w:rsidR="005E6897">
        <w:rPr>
          <w:cs/>
        </w:rPr>
        <w:t>जिसमें वे लोगों के समूह की संगति में देख सकते हैं कि यीशु कैसा दिखता है। और इसलिए</w:t>
      </w:r>
      <w:r w:rsidR="005E6897">
        <w:t xml:space="preserve">, </w:t>
      </w:r>
      <w:r w:rsidR="005E6897">
        <w:rPr>
          <w:cs/>
        </w:rPr>
        <w:t>परमेश्वर की सर्वोच्चता में</w:t>
      </w:r>
      <w:r w:rsidR="005E6897">
        <w:t xml:space="preserve">, </w:t>
      </w:r>
      <w:r w:rsidR="005E6897">
        <w:rPr>
          <w:cs/>
        </w:rPr>
        <w:t>शायद यह किसी को उद्धार पाए बिना कलीसिया के जीवन में लाने का साधन है ताकि वे सुसमाचार का प्रत्युत्तर दे सकें।</w:t>
      </w:r>
    </w:p>
    <w:p w14:paraId="7BC8CDB8" w14:textId="47FC69AE" w:rsidR="00083DAB" w:rsidRPr="005E6897" w:rsidRDefault="00AE357A" w:rsidP="005E6897">
      <w:pPr>
        <w:pStyle w:val="QuotationAuthor"/>
        <w:rPr>
          <w:rFonts w:cs="Gautami"/>
          <w:cs/>
          <w:lang w:bidi="te-IN"/>
        </w:rPr>
      </w:pPr>
      <w:r>
        <w:rPr>
          <w:cs/>
        </w:rPr>
        <w:t>डॉ.</w:t>
      </w:r>
      <w:r w:rsidR="005E6897">
        <w:rPr>
          <w:cs/>
        </w:rPr>
        <w:t xml:space="preserve"> स्टीव ब्लैकमोर</w:t>
      </w:r>
    </w:p>
    <w:p w14:paraId="6189158F" w14:textId="77777777" w:rsidR="00083DAB" w:rsidRPr="00A30848" w:rsidRDefault="00083DAB" w:rsidP="005E6897">
      <w:pPr>
        <w:pStyle w:val="BulletHeading"/>
      </w:pPr>
      <w:bookmarkStart w:id="94" w:name="_Toc292805517"/>
      <w:bookmarkStart w:id="95" w:name="_Toc4361532"/>
      <w:bookmarkStart w:id="96" w:name="_Toc21182474"/>
      <w:bookmarkStart w:id="97" w:name="_Toc80702492"/>
      <w:r w:rsidRPr="00A30848">
        <w:rPr>
          <w:cs/>
        </w:rPr>
        <w:t>उद्धाररूपी</w:t>
      </w:r>
      <w:r w:rsidR="00DD456F" w:rsidRPr="00A30848">
        <w:rPr>
          <w:cs/>
          <w:lang w:val="hi-IN"/>
        </w:rPr>
        <w:t xml:space="preserve"> </w:t>
      </w:r>
      <w:r w:rsidRPr="00A30848">
        <w:rPr>
          <w:cs/>
        </w:rPr>
        <w:t>अनुग्रह</w:t>
      </w:r>
      <w:bookmarkEnd w:id="94"/>
      <w:bookmarkEnd w:id="95"/>
      <w:bookmarkEnd w:id="96"/>
      <w:bookmarkEnd w:id="97"/>
    </w:p>
    <w:p w14:paraId="630D09C1" w14:textId="5DE86AFC" w:rsidR="005E6897" w:rsidRDefault="00593F53" w:rsidP="005E6897">
      <w:pPr>
        <w:pStyle w:val="BodyText0"/>
      </w:pPr>
      <w:r>
        <w:rPr>
          <w:cs/>
        </w:rPr>
        <mc:AlternateContent>
          <mc:Choice Requires="wps">
            <w:drawing>
              <wp:anchor distT="0" distB="0" distL="114300" distR="114300" simplePos="0" relativeHeight="252385280" behindDoc="0" locked="1" layoutInCell="1" allowOverlap="1" wp14:anchorId="385D29BA" wp14:editId="39E0623D">
                <wp:simplePos x="0" y="0"/>
                <wp:positionH relativeFrom="leftMargin">
                  <wp:posOffset>419100</wp:posOffset>
                </wp:positionH>
                <wp:positionV relativeFrom="line">
                  <wp:posOffset>0</wp:posOffset>
                </wp:positionV>
                <wp:extent cx="356235" cy="356235"/>
                <wp:effectExtent l="0" t="0" r="0" b="0"/>
                <wp:wrapNone/>
                <wp:docPr id="254620220" name="PARA18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66B4FFE" w14:textId="3F90EAF9" w:rsidR="00593F53" w:rsidRPr="00A535F7" w:rsidRDefault="00593F53" w:rsidP="00A535F7">
                            <w:pPr>
                              <w:pStyle w:val="ParaNumbering"/>
                            </w:pPr>
                            <w:r>
                              <w:t>183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D29BA" id="PARA183" o:spid="_x0000_s1212" type="#_x0000_t202" style="position:absolute;left:0;text-align:left;margin-left:33pt;margin-top:0;width:28.05pt;height:28.05pt;z-index:2523852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ZIDAIAACI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jWvcrcZFDlBfcD8PPfXB8Z3CKfYsxBfm&#10;kWtcCfUbn9FIDdgNBo+SBvzPv52nfKQAo5S0qJ2KWhQ3Jfq7RWqSzEbHj85hdOzJPACKcYbvwvHs&#10;4gUf9ehKD+YdRb1NPTDELMdOFY2j+xB7/eKj4GK7zUkoJsfi3r46nkonFBOib907826APSJfTzBq&#10;ipUf0O9ze/y3pwhSZWoSrj2GA9woxEzu8GiS0n//z1m3p735BQ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P+JZIDAIAACIE&#10;AAAOAAAAAAAAAAAAAAAAAC4CAABkcnMvZTJvRG9jLnhtbFBLAQItABQABgAIAAAAIQCNZ0Pc3AAA&#10;AAYBAAAPAAAAAAAAAAAAAAAAAGYEAABkcnMvZG93bnJldi54bWxQSwUGAAAAAAQABADzAAAAbwUA&#10;AAAA&#10;" filled="f" stroked="f" strokeweight=".5pt">
                <v:textbox inset="0,0,0,0">
                  <w:txbxContent>
                    <w:p w14:paraId="066B4FFE" w14:textId="3F90EAF9" w:rsidR="00593F53" w:rsidRPr="00A535F7" w:rsidRDefault="00593F53" w:rsidP="00A535F7">
                      <w:pPr>
                        <w:pStyle w:val="ParaNumbering"/>
                      </w:pPr>
                      <w:r>
                        <w:t>183</w:t>
                      </w:r>
                    </w:p>
                  </w:txbxContent>
                </v:textbox>
                <w10:wrap anchorx="margin" anchory="line"/>
                <w10:anchorlock/>
              </v:shape>
            </w:pict>
          </mc:Fallback>
        </mc:AlternateContent>
      </w:r>
      <w:r w:rsidR="005E6897">
        <w:rPr>
          <w:cs/>
        </w:rPr>
        <w:t>अंत में</w:t>
      </w:r>
      <w:r w:rsidR="005E6897">
        <w:t xml:space="preserve">, </w:t>
      </w:r>
      <w:r w:rsidR="005E6897">
        <w:rPr>
          <w:cs/>
        </w:rPr>
        <w:t>पवित्र आत्मा द्वारा प्रदान किया जाने वाला तीसरे प्रकार का अनुग्रह वह है जिसे कई धर्मविज्ञानी उद्धाररूपी अनुग्रह कहते हैं।</w:t>
      </w:r>
    </w:p>
    <w:p w14:paraId="063C2628" w14:textId="796947D6" w:rsidR="005E6897" w:rsidRDefault="00593F53" w:rsidP="005E6897">
      <w:pPr>
        <w:pStyle w:val="BodyText0"/>
      </w:pPr>
      <w:r>
        <w:rPr>
          <w:cs/>
        </w:rPr>
        <mc:AlternateContent>
          <mc:Choice Requires="wps">
            <w:drawing>
              <wp:anchor distT="0" distB="0" distL="114300" distR="114300" simplePos="0" relativeHeight="252387328" behindDoc="0" locked="1" layoutInCell="1" allowOverlap="1" wp14:anchorId="56F5D7D9" wp14:editId="792920E8">
                <wp:simplePos x="0" y="0"/>
                <wp:positionH relativeFrom="leftMargin">
                  <wp:posOffset>419100</wp:posOffset>
                </wp:positionH>
                <wp:positionV relativeFrom="line">
                  <wp:posOffset>0</wp:posOffset>
                </wp:positionV>
                <wp:extent cx="356235" cy="356235"/>
                <wp:effectExtent l="0" t="0" r="0" b="0"/>
                <wp:wrapNone/>
                <wp:docPr id="580120921" name="PARA18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922DC46" w14:textId="237FF6AF" w:rsidR="00593F53" w:rsidRPr="00A535F7" w:rsidRDefault="00593F53" w:rsidP="00A535F7">
                            <w:pPr>
                              <w:pStyle w:val="ParaNumbering"/>
                            </w:pPr>
                            <w:r>
                              <w:t>184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5D7D9" id="PARA184" o:spid="_x0000_s1213" type="#_x0000_t202" style="position:absolute;left:0;text-align:left;margin-left:33pt;margin-top:0;width:28.05pt;height:28.05pt;z-index:2523873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qg1jOQ0CAAAi&#10;BAAADgAAAAAAAAAAAAAAAAAuAgAAZHJzL2Uyb0RvYy54bWxQSwECLQAUAAYACAAAACEAjWdD3NwA&#10;AAAGAQAADwAAAAAAAAAAAAAAAABnBAAAZHJzL2Rvd25yZXYueG1sUEsFBgAAAAAEAAQA8wAAAHAF&#10;AAAAAA==&#10;" filled="f" stroked="f" strokeweight=".5pt">
                <v:textbox inset="0,0,0,0">
                  <w:txbxContent>
                    <w:p w14:paraId="6922DC46" w14:textId="237FF6AF" w:rsidR="00593F53" w:rsidRPr="00A535F7" w:rsidRDefault="00593F53" w:rsidP="00A535F7">
                      <w:pPr>
                        <w:pStyle w:val="ParaNumbering"/>
                      </w:pPr>
                      <w:r>
                        <w:t>184</w:t>
                      </w:r>
                    </w:p>
                  </w:txbxContent>
                </v:textbox>
                <w10:wrap anchorx="margin" anchory="line"/>
                <w10:anchorlock/>
              </v:shape>
            </w:pict>
          </mc:Fallback>
        </mc:AlternateContent>
      </w:r>
      <w:r w:rsidR="005E6897">
        <w:rPr>
          <w:cs/>
        </w:rPr>
        <w:t>उद्धाररुपी अनुग्रह मसीह के सिद्ध जीवन</w:t>
      </w:r>
      <w:r w:rsidR="005E6897">
        <w:t xml:space="preserve">, </w:t>
      </w:r>
      <w:r w:rsidR="005E6897">
        <w:rPr>
          <w:cs/>
        </w:rPr>
        <w:t>मृत्यु</w:t>
      </w:r>
      <w:r w:rsidR="005E6897">
        <w:t xml:space="preserve">, </w:t>
      </w:r>
      <w:r w:rsidR="005E6897">
        <w:rPr>
          <w:cs/>
        </w:rPr>
        <w:t>पुनरुत्थान</w:t>
      </w:r>
      <w:r w:rsidR="005E6897">
        <w:t xml:space="preserve">, </w:t>
      </w:r>
      <w:r w:rsidR="005E6897">
        <w:rPr>
          <w:cs/>
        </w:rPr>
        <w:t>स्वर्गारोहण</w:t>
      </w:r>
      <w:r w:rsidR="005E6897">
        <w:t xml:space="preserve">, </w:t>
      </w:r>
      <w:r w:rsidR="005E6897">
        <w:rPr>
          <w:cs/>
        </w:rPr>
        <w:t>और पुनर्आगमन के अनन्त उपकारों को उन लोगों पर लागू करना है जो प्रभु और उद्धारकर्ता के रूप में उसे ग्रहण करते हैं। प्रत्येक विश्वासी पवित्र आत्मा से उद्धाररुपी अनुग्रह प्राप्त करता है।</w:t>
      </w:r>
    </w:p>
    <w:p w14:paraId="4C90755E" w14:textId="0C768E52" w:rsidR="005E6897" w:rsidRDefault="00593F53" w:rsidP="005E6897">
      <w:pPr>
        <w:pStyle w:val="BodyText0"/>
      </w:pPr>
      <w:r>
        <w:rPr>
          <w:cs/>
        </w:rPr>
        <mc:AlternateContent>
          <mc:Choice Requires="wps">
            <w:drawing>
              <wp:anchor distT="0" distB="0" distL="114300" distR="114300" simplePos="0" relativeHeight="252389376" behindDoc="0" locked="1" layoutInCell="1" allowOverlap="1" wp14:anchorId="3B3E954A" wp14:editId="212DE7FA">
                <wp:simplePos x="0" y="0"/>
                <wp:positionH relativeFrom="leftMargin">
                  <wp:posOffset>419100</wp:posOffset>
                </wp:positionH>
                <wp:positionV relativeFrom="line">
                  <wp:posOffset>0</wp:posOffset>
                </wp:positionV>
                <wp:extent cx="356235" cy="356235"/>
                <wp:effectExtent l="0" t="0" r="0" b="0"/>
                <wp:wrapNone/>
                <wp:docPr id="1827369904" name="PARA18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67909B8" w14:textId="2C3B0999" w:rsidR="00593F53" w:rsidRPr="00A535F7" w:rsidRDefault="00593F53" w:rsidP="00A535F7">
                            <w:pPr>
                              <w:pStyle w:val="ParaNumbering"/>
                            </w:pPr>
                            <w:r>
                              <w:t>185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E954A" id="PARA185" o:spid="_x0000_s1214" type="#_x0000_t202" style="position:absolute;left:0;text-align:left;margin-left:33pt;margin-top:0;width:28.05pt;height:28.05pt;z-index:2523893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6ZZaODAIAACIE&#10;AAAOAAAAAAAAAAAAAAAAAC4CAABkcnMvZTJvRG9jLnhtbFBLAQItABQABgAIAAAAIQCNZ0Pc3AAA&#10;AAYBAAAPAAAAAAAAAAAAAAAAAGYEAABkcnMvZG93bnJldi54bWxQSwUGAAAAAAQABADzAAAAbwUA&#10;AAAA&#10;" filled="f" stroked="f" strokeweight=".5pt">
                <v:textbox inset="0,0,0,0">
                  <w:txbxContent>
                    <w:p w14:paraId="267909B8" w14:textId="2C3B0999" w:rsidR="00593F53" w:rsidRPr="00A535F7" w:rsidRDefault="00593F53" w:rsidP="00A535F7">
                      <w:pPr>
                        <w:pStyle w:val="ParaNumbering"/>
                      </w:pPr>
                      <w:r>
                        <w:t>185</w:t>
                      </w:r>
                    </w:p>
                  </w:txbxContent>
                </v:textbox>
                <w10:wrap anchorx="margin" anchory="line"/>
                <w10:anchorlock/>
              </v:shape>
            </w:pict>
          </mc:Fallback>
        </mc:AlternateContent>
      </w:r>
      <w:r w:rsidR="005E6897">
        <w:rPr>
          <w:cs/>
        </w:rPr>
        <w:t>पवित्र आत्मा द्वारा उद्धाररुपी अनुग्रह देने के फलस्वरूप जो आशीषें हमें मिलती हैं</w:t>
      </w:r>
      <w:r w:rsidR="005E6897">
        <w:t xml:space="preserve">, </w:t>
      </w:r>
      <w:r w:rsidR="005E6897">
        <w:rPr>
          <w:cs/>
        </w:rPr>
        <w:t xml:space="preserve">वे यीशु के कार्य के आधार पर हमारे लिए पहले से ही सुरक्षित रखे हुए हैं। परन्तु हमें तब तक उनके लाभों को प्राप्त </w:t>
      </w:r>
      <w:r w:rsidR="005E6897">
        <w:rPr>
          <w:cs/>
        </w:rPr>
        <w:lastRenderedPageBreak/>
        <w:t>नहीं कर सकते जब तक पवित्र आत्मा उनको हम पर लागू नहीं कर देता। इन आशीषों में सबसे स्पष्ट वे हैं जैसे नया कर देना</w:t>
      </w:r>
      <w:r w:rsidR="005E6897">
        <w:t xml:space="preserve">, </w:t>
      </w:r>
      <w:r w:rsidR="005E6897">
        <w:rPr>
          <w:cs/>
        </w:rPr>
        <w:t>जिनके द्वारा पवित्र आत्मा हमारी आत्माओं को नया जीवन प्रदान करता है</w:t>
      </w:r>
      <w:r w:rsidR="005E6897">
        <w:t xml:space="preserve">, </w:t>
      </w:r>
      <w:r w:rsidR="005E6897">
        <w:rPr>
          <w:cs/>
        </w:rPr>
        <w:t>ताकि हम नया जन्म प्राप्त करें। हम इसे यूहन्ना 3:5-8</w:t>
      </w:r>
      <w:r w:rsidR="005E6897">
        <w:t xml:space="preserve">, </w:t>
      </w:r>
      <w:r w:rsidR="005E6897">
        <w:rPr>
          <w:cs/>
        </w:rPr>
        <w:t>रोमियों 8::2-11 और तीतुस 3:5 में पढ़ते हैं। पश्चाताप</w:t>
      </w:r>
      <w:r w:rsidR="005E6897">
        <w:t xml:space="preserve">, </w:t>
      </w:r>
      <w:r w:rsidR="005E6897">
        <w:rPr>
          <w:cs/>
        </w:rPr>
        <w:t>पापों की क्षमा</w:t>
      </w:r>
      <w:r w:rsidR="005E6897">
        <w:t xml:space="preserve">, </w:t>
      </w:r>
      <w:r w:rsidR="005E6897">
        <w:rPr>
          <w:cs/>
        </w:rPr>
        <w:t>और धर्मी ठहराना भी उद्धाररुपी अनुग्रह हैं जो पवित्र आत्मा हम पर लागू करता है</w:t>
      </w:r>
      <w:r w:rsidR="005E6897">
        <w:t xml:space="preserve">, </w:t>
      </w:r>
      <w:r w:rsidR="005E6897">
        <w:rPr>
          <w:cs/>
        </w:rPr>
        <w:t>जिसे हम जकर्याह 2:10</w:t>
      </w:r>
      <w:r w:rsidR="005E6897">
        <w:t xml:space="preserve">, </w:t>
      </w:r>
      <w:r w:rsidR="005E6897">
        <w:rPr>
          <w:cs/>
        </w:rPr>
        <w:t>1कुरिन्थियों 6:11 और तीतुस 3:5-8 में पाते हैं। नया नियम उद्धार को पवित्र आत्मा द्वारा हमें सम्पूर्ण बनाने के रूप में बताता है</w:t>
      </w:r>
      <w:r w:rsidR="005E6897">
        <w:t xml:space="preserve">, </w:t>
      </w:r>
      <w:r w:rsidR="005E6897">
        <w:rPr>
          <w:cs/>
        </w:rPr>
        <w:t>जिसे हम 2थिस्सलुनिकियों 2:13 और तीतुस 3:5 में देखते हैं।</w:t>
      </w:r>
    </w:p>
    <w:p w14:paraId="5CF370C3" w14:textId="443D8D3B" w:rsidR="0092412C" w:rsidRDefault="00593F53" w:rsidP="005E6897">
      <w:pPr>
        <w:pStyle w:val="BodyText0"/>
      </w:pPr>
      <w:r>
        <w:rPr>
          <w:cs/>
        </w:rPr>
        <mc:AlternateContent>
          <mc:Choice Requires="wps">
            <w:drawing>
              <wp:anchor distT="0" distB="0" distL="114300" distR="114300" simplePos="0" relativeHeight="252391424" behindDoc="0" locked="1" layoutInCell="1" allowOverlap="1" wp14:anchorId="085FEE3F" wp14:editId="1BF856FD">
                <wp:simplePos x="0" y="0"/>
                <wp:positionH relativeFrom="leftMargin">
                  <wp:posOffset>419100</wp:posOffset>
                </wp:positionH>
                <wp:positionV relativeFrom="line">
                  <wp:posOffset>0</wp:posOffset>
                </wp:positionV>
                <wp:extent cx="356235" cy="356235"/>
                <wp:effectExtent l="0" t="0" r="0" b="0"/>
                <wp:wrapNone/>
                <wp:docPr id="1619819766" name="PARA18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DE779EE" w14:textId="2FB798C5" w:rsidR="00593F53" w:rsidRPr="00A535F7" w:rsidRDefault="00593F53" w:rsidP="00A535F7">
                            <w:pPr>
                              <w:pStyle w:val="ParaNumbering"/>
                            </w:pPr>
                            <w:r>
                              <w:t>186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FEE3F" id="PARA186" o:spid="_x0000_s1215" type="#_x0000_t202" style="position:absolute;left:0;text-align:left;margin-left:33pt;margin-top:0;width:28.05pt;height:28.05pt;z-index:2523914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n5Bj/w0CAAAi&#10;BAAADgAAAAAAAAAAAAAAAAAuAgAAZHJzL2Uyb0RvYy54bWxQSwECLQAUAAYACAAAACEAjWdD3NwA&#10;AAAGAQAADwAAAAAAAAAAAAAAAABnBAAAZHJzL2Rvd25yZXYueG1sUEsFBgAAAAAEAAQA8wAAAHAF&#10;AAAAAA==&#10;" filled="f" stroked="f" strokeweight=".5pt">
                <v:textbox inset="0,0,0,0">
                  <w:txbxContent>
                    <w:p w14:paraId="4DE779EE" w14:textId="2FB798C5" w:rsidR="00593F53" w:rsidRPr="00A535F7" w:rsidRDefault="00593F53" w:rsidP="00A535F7">
                      <w:pPr>
                        <w:pStyle w:val="ParaNumbering"/>
                      </w:pPr>
                      <w:r>
                        <w:t>186</w:t>
                      </w:r>
                    </w:p>
                  </w:txbxContent>
                </v:textbox>
                <w10:wrap anchorx="margin" anchory="line"/>
                <w10:anchorlock/>
              </v:shape>
            </w:pict>
          </mc:Fallback>
        </mc:AlternateContent>
      </w:r>
      <w:r w:rsidR="005E6897">
        <w:rPr>
          <w:cs/>
        </w:rPr>
        <w:t>जब मसीही व्यक्तिगत उद्धार के बारे में बात करते हैं</w:t>
      </w:r>
      <w:r w:rsidR="005E6897">
        <w:t xml:space="preserve">, </w:t>
      </w:r>
      <w:r w:rsidR="005E6897">
        <w:rPr>
          <w:cs/>
        </w:rPr>
        <w:t>तो हम यीशु मसीह और उसके कार्यों पर ध्यान देते हैं। और निसंदेह यह अच्छा भी है। परन्तु पवित्र आत्मा की भूमिका को पहचानना भी महत्वपूर्ण है।</w:t>
      </w:r>
    </w:p>
    <w:p w14:paraId="10FC84AD" w14:textId="0277C271" w:rsidR="00EF582A" w:rsidRDefault="00593F53" w:rsidP="005E6897">
      <w:pPr>
        <w:pStyle w:val="Quotations"/>
        <w:rPr>
          <w:cs/>
        </w:rPr>
      </w:pPr>
      <w:r>
        <mc:AlternateContent>
          <mc:Choice Requires="wps">
            <w:drawing>
              <wp:anchor distT="0" distB="0" distL="114300" distR="114300" simplePos="0" relativeHeight="252393472" behindDoc="0" locked="1" layoutInCell="1" allowOverlap="1" wp14:anchorId="476B09A5" wp14:editId="627E2257">
                <wp:simplePos x="0" y="0"/>
                <wp:positionH relativeFrom="leftMargin">
                  <wp:posOffset>419100</wp:posOffset>
                </wp:positionH>
                <wp:positionV relativeFrom="line">
                  <wp:posOffset>0</wp:posOffset>
                </wp:positionV>
                <wp:extent cx="356235" cy="356235"/>
                <wp:effectExtent l="0" t="0" r="0" b="0"/>
                <wp:wrapNone/>
                <wp:docPr id="285388704" name="PARA18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92819F0" w14:textId="7E40E757" w:rsidR="00593F53" w:rsidRPr="00A535F7" w:rsidRDefault="00593F53" w:rsidP="00A535F7">
                            <w:pPr>
                              <w:pStyle w:val="ParaNumbering"/>
                            </w:pPr>
                            <w:r>
                              <w:t>187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B09A5" id="PARA187" o:spid="_x0000_s1216" type="#_x0000_t202" style="position:absolute;left:0;text-align:left;margin-left:33pt;margin-top:0;width:28.05pt;height:28.05pt;z-index:2523934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KLhrvwLAgAAIgQA&#10;AA4AAAAAAAAAAAAAAAAALgIAAGRycy9lMm9Eb2MueG1sUEsBAi0AFAAGAAgAAAAhAI1nQ9zcAAAA&#10;BgEAAA8AAAAAAAAAAAAAAAAAZQQAAGRycy9kb3ducmV2LnhtbFBLBQYAAAAABAAEAPMAAABuBQAA&#10;AAA=&#10;" filled="f" stroked="f" strokeweight=".5pt">
                <v:textbox inset="0,0,0,0">
                  <w:txbxContent>
                    <w:p w14:paraId="292819F0" w14:textId="7E40E757" w:rsidR="00593F53" w:rsidRPr="00A535F7" w:rsidRDefault="00593F53" w:rsidP="00A535F7">
                      <w:pPr>
                        <w:pStyle w:val="ParaNumbering"/>
                      </w:pPr>
                      <w:r>
                        <w:t>187</w:t>
                      </w:r>
                    </w:p>
                  </w:txbxContent>
                </v:textbox>
                <w10:wrap anchorx="margin" anchory="line"/>
                <w10:anchorlock/>
              </v:shape>
            </w:pict>
          </mc:Fallback>
        </mc:AlternateContent>
      </w:r>
      <w:r w:rsidR="005E6897">
        <w:rPr>
          <w:cs/>
        </w:rPr>
        <w:t>एक विश्वासी के जीवन में पवित्र आत्मा जो करता है उसकी समझ सम्पूर्ण मसीही जीवन की रचना करती है। पवित्र आत्मा हमें प्रेरित करता है</w:t>
      </w:r>
      <w:r w:rsidR="005E6897">
        <w:t xml:space="preserve">, </w:t>
      </w:r>
      <w:r w:rsidR="005E6897">
        <w:rPr>
          <w:cs/>
        </w:rPr>
        <w:t>और इस बात को महसूस करने की कुंजी है कि मसीह के लिए जीने की अभिलाषा और शक्ति पवित्र आत्मा से आती है। यह उस असीम ज्ञान का हिस्सा है जो पवित्र आत्मा हमारे लिए करता है</w:t>
      </w:r>
      <w:r w:rsidR="005E6897">
        <w:t xml:space="preserve">, </w:t>
      </w:r>
      <w:r w:rsidR="005E6897">
        <w:rPr>
          <w:cs/>
        </w:rPr>
        <w:t>कि वह वही है जो हमें परमेश्वर के वचन को समझने में हमें प्रज्जवलित करता है। वह वही है जो हमें परमेश्वर की बातों की भूख प्रदान करता है</w:t>
      </w:r>
      <w:r w:rsidR="005E6897">
        <w:t xml:space="preserve">, </w:t>
      </w:r>
      <w:r w:rsidR="005E6897">
        <w:rPr>
          <w:cs/>
        </w:rPr>
        <w:t>कि हम परमेश्वर के लिए और परमेश्वर की बातों के लिए भूखे रहें</w:t>
      </w:r>
      <w:r w:rsidR="005E6897">
        <w:t xml:space="preserve">, </w:t>
      </w:r>
      <w:r w:rsidR="005E6897">
        <w:rPr>
          <w:cs/>
        </w:rPr>
        <w:t>कि हम परमेश्वर के लोगों से प्रेम करें</w:t>
      </w:r>
      <w:r w:rsidR="005E6897">
        <w:t xml:space="preserve">, </w:t>
      </w:r>
      <w:r w:rsidR="005E6897">
        <w:rPr>
          <w:cs/>
        </w:rPr>
        <w:t>कि हम परमेश्वर की सेवा करना चाहें। यह लोगों पर से काफी दबाव हटा देता है। यह इस प्रकार के विचारों वाले व्यक्ति से दबाव को हटा देता है:</w:t>
      </w:r>
      <w:r w:rsidR="00EF582A">
        <w:rPr>
          <w:cs/>
          <w:lang w:bidi="hi-IN"/>
        </w:rPr>
        <w:t xml:space="preserve"> </w:t>
      </w:r>
      <w:r w:rsidR="005E6897">
        <w:rPr>
          <w:cs/>
        </w:rPr>
        <w:t>“सब मेरे कंधों पर ही है</w:t>
      </w:r>
      <w:r w:rsidR="005E6897">
        <w:t xml:space="preserve">, </w:t>
      </w:r>
      <w:r w:rsidR="005E6897">
        <w:rPr>
          <w:cs/>
        </w:rPr>
        <w:t>परमेश्वर ने मुझे बताया है कि क्या करना है</w:t>
      </w:r>
      <w:r w:rsidR="005E6897">
        <w:t xml:space="preserve">, </w:t>
      </w:r>
      <w:r w:rsidR="005E6897">
        <w:rPr>
          <w:cs/>
        </w:rPr>
        <w:t>अब यह मुझे ही करना है</w:t>
      </w:r>
      <w:r w:rsidR="005E6897">
        <w:t xml:space="preserve">, </w:t>
      </w:r>
      <w:r w:rsidR="005E6897">
        <w:rPr>
          <w:cs/>
        </w:rPr>
        <w:t>आज्ञा मानना मुझ पर ही निर्भर करता है।” हाँ</w:t>
      </w:r>
      <w:r w:rsidR="005E6897">
        <w:t xml:space="preserve">, </w:t>
      </w:r>
      <w:r w:rsidR="005E6897">
        <w:rPr>
          <w:cs/>
        </w:rPr>
        <w:t>हम पर जिम्मेवारियां होती हैं। हमारे स्थान पर परमेश्वर आज्ञा नहीं मानता है</w:t>
      </w:r>
      <w:r w:rsidR="005E6897">
        <w:t xml:space="preserve">, </w:t>
      </w:r>
      <w:r w:rsidR="005E6897">
        <w:rPr>
          <w:cs/>
        </w:rPr>
        <w:t>परन्तु हम यह स्वीकार करते हैं कि वह हमें अभिलाषा और शक्ति एवं विचार देता है। यह सब उसी की महिमा के लिए है।</w:t>
      </w:r>
    </w:p>
    <w:p w14:paraId="7E52CED8" w14:textId="76114E7A" w:rsidR="0092412C" w:rsidRPr="005E6897" w:rsidRDefault="00AE357A" w:rsidP="005E6897">
      <w:pPr>
        <w:pStyle w:val="QuotationAuthor"/>
        <w:rPr>
          <w:rFonts w:cs="Gautami"/>
          <w:cs/>
          <w:lang w:bidi="te-IN"/>
        </w:rPr>
      </w:pPr>
      <w:r>
        <w:rPr>
          <w:cs/>
        </w:rPr>
        <w:t>डॉ.</w:t>
      </w:r>
      <w:r w:rsidR="005E6897">
        <w:rPr>
          <w:cs/>
        </w:rPr>
        <w:t xml:space="preserve"> डोनाल्ड विह्टनी</w:t>
      </w:r>
    </w:p>
    <w:p w14:paraId="49D627EF" w14:textId="1A7060A1" w:rsidR="005E6897" w:rsidRPr="005E6897" w:rsidRDefault="00593F53" w:rsidP="005E6897">
      <w:pPr>
        <w:pStyle w:val="BodyText0"/>
      </w:pPr>
      <w:r>
        <w:rPr>
          <w:cs/>
        </w:rPr>
        <mc:AlternateContent>
          <mc:Choice Requires="wps">
            <w:drawing>
              <wp:anchor distT="0" distB="0" distL="114300" distR="114300" simplePos="0" relativeHeight="252395520" behindDoc="0" locked="1" layoutInCell="1" allowOverlap="1" wp14:anchorId="6437B71C" wp14:editId="07EE77FF">
                <wp:simplePos x="0" y="0"/>
                <wp:positionH relativeFrom="leftMargin">
                  <wp:posOffset>419100</wp:posOffset>
                </wp:positionH>
                <wp:positionV relativeFrom="line">
                  <wp:posOffset>0</wp:posOffset>
                </wp:positionV>
                <wp:extent cx="356235" cy="356235"/>
                <wp:effectExtent l="0" t="0" r="0" b="0"/>
                <wp:wrapNone/>
                <wp:docPr id="1380066619" name="PARA18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501A053" w14:textId="24A57BC8" w:rsidR="00593F53" w:rsidRPr="00A535F7" w:rsidRDefault="00593F53" w:rsidP="00A535F7">
                            <w:pPr>
                              <w:pStyle w:val="ParaNumbering"/>
                            </w:pPr>
                            <w:r>
                              <w:t>188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7B71C" id="PARA188" o:spid="_x0000_s1217" type="#_x0000_t202" style="position:absolute;left:0;text-align:left;margin-left:33pt;margin-top:0;width:28.05pt;height:28.05pt;z-index:2523955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FuNDAIAACI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Wt8uS5ygPqC+3noqQ+O7xRO8chCfGEe&#10;ucaVUL/xGY3UgN1g8ChpwP/823nKRwowSkmL2qmoRXFTor9bpCbJbHT86BxGx57MPaAYZ/guHM8u&#10;XvBRj670YN5Q1NvUA0PMcuxU0Ti697HXLz4KLrbbnIRiciw+2r3jqXRCMSH62r0x7wbYI/L1BKOm&#10;WPkO/T63x397iiBVpibh2mM4wI1CzOQOjyYp/ff/nHV72ptf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HFFuNDAIAACIE&#10;AAAOAAAAAAAAAAAAAAAAAC4CAABkcnMvZTJvRG9jLnhtbFBLAQItABQABgAIAAAAIQCNZ0Pc3AAA&#10;AAYBAAAPAAAAAAAAAAAAAAAAAGYEAABkcnMvZG93bnJldi54bWxQSwUGAAAAAAQABADzAAAAbwUA&#10;AAAA&#10;" filled="f" stroked="f" strokeweight=".5pt">
                <v:textbox inset="0,0,0,0">
                  <w:txbxContent>
                    <w:p w14:paraId="3501A053" w14:textId="24A57BC8" w:rsidR="00593F53" w:rsidRPr="00A535F7" w:rsidRDefault="00593F53" w:rsidP="00A535F7">
                      <w:pPr>
                        <w:pStyle w:val="ParaNumbering"/>
                      </w:pPr>
                      <w:r>
                        <w:t>188</w:t>
                      </w:r>
                    </w:p>
                  </w:txbxContent>
                </v:textbox>
                <w10:wrap anchorx="margin" anchory="line"/>
                <w10:anchorlock/>
              </v:shape>
            </w:pict>
          </mc:Fallback>
        </mc:AlternateContent>
      </w:r>
      <w:r w:rsidR="005E6897" w:rsidRPr="005E6897">
        <w:rPr>
          <w:cs/>
        </w:rPr>
        <w:t>त्रिएकता के अन्य व्यक्तित्वों से बढ़कर</w:t>
      </w:r>
      <w:r w:rsidR="005E6897" w:rsidRPr="005E6897">
        <w:t xml:space="preserve">, </w:t>
      </w:r>
      <w:r w:rsidR="005E6897" w:rsidRPr="005E6897">
        <w:rPr>
          <w:cs/>
        </w:rPr>
        <w:t>पवित्र आत्मा हमारे जीवनों में सक्रिय होता है और यह निश्चित करता है कि हम क्षमा</w:t>
      </w:r>
      <w:r w:rsidR="005E6897" w:rsidRPr="005E6897">
        <w:t xml:space="preserve">, </w:t>
      </w:r>
      <w:r w:rsidR="005E6897" w:rsidRPr="005E6897">
        <w:rPr>
          <w:cs/>
        </w:rPr>
        <w:t>आनन्द</w:t>
      </w:r>
      <w:r w:rsidR="005E6897" w:rsidRPr="005E6897">
        <w:t xml:space="preserve">, </w:t>
      </w:r>
      <w:r w:rsidR="005E6897" w:rsidRPr="005E6897">
        <w:rPr>
          <w:cs/>
        </w:rPr>
        <w:t>भलाई</w:t>
      </w:r>
      <w:r w:rsidR="005E6897" w:rsidRPr="005E6897">
        <w:t xml:space="preserve">, </w:t>
      </w:r>
      <w:r w:rsidR="005E6897" w:rsidRPr="005E6897">
        <w:rPr>
          <w:cs/>
        </w:rPr>
        <w:t>सामर्थ्य</w:t>
      </w:r>
      <w:r w:rsidR="005E6897" w:rsidRPr="005E6897">
        <w:t xml:space="preserve">, </w:t>
      </w:r>
      <w:r w:rsidR="005E6897" w:rsidRPr="005E6897">
        <w:rPr>
          <w:cs/>
        </w:rPr>
        <w:t>शांति और उद्धार की अन्य सभी आशीषें प्राप्त करें। इसलिए</w:t>
      </w:r>
      <w:r w:rsidR="005E6897" w:rsidRPr="005E6897">
        <w:t xml:space="preserve">, </w:t>
      </w:r>
      <w:r w:rsidR="005E6897" w:rsidRPr="005E6897">
        <w:rPr>
          <w:cs/>
        </w:rPr>
        <w:t>यदि हम ये सब प्रचुरता में पाना चाहते हैं</w:t>
      </w:r>
      <w:r w:rsidR="005E6897" w:rsidRPr="005E6897">
        <w:t xml:space="preserve">, </w:t>
      </w:r>
      <w:r w:rsidR="005E6897" w:rsidRPr="005E6897">
        <w:rPr>
          <w:cs/>
        </w:rPr>
        <w:t>तो हमें उसके उद्धाररुपी अनुग्रह के लिए उससे निवेदन करना चाहिए। और इससे बढ़कर</w:t>
      </w:r>
      <w:r w:rsidR="005E6897" w:rsidRPr="005E6897">
        <w:t xml:space="preserve">, </w:t>
      </w:r>
      <w:r w:rsidR="005E6897" w:rsidRPr="005E6897">
        <w:rPr>
          <w:cs/>
        </w:rPr>
        <w:t>हमें उसकी विश्वासयोग्यता और दया के लिए आत्मा का सम्मान करना चाहिए। जो उद्धाररुपी अनुग्रह वह देता है वह उसे हमारे आभार</w:t>
      </w:r>
      <w:r w:rsidR="005E6897" w:rsidRPr="005E6897">
        <w:t xml:space="preserve">, </w:t>
      </w:r>
      <w:r w:rsidR="005E6897" w:rsidRPr="005E6897">
        <w:rPr>
          <w:cs/>
        </w:rPr>
        <w:t>हमारी प्रशंसा</w:t>
      </w:r>
      <w:r w:rsidR="005E6897" w:rsidRPr="005E6897">
        <w:t xml:space="preserve">, </w:t>
      </w:r>
      <w:r w:rsidR="005E6897" w:rsidRPr="005E6897">
        <w:rPr>
          <w:cs/>
        </w:rPr>
        <w:t>हमारी आराधना और हमारे प्रेम के योग्य से भी बढ़कर बना देता है।</w:t>
      </w:r>
    </w:p>
    <w:p w14:paraId="37C6E925" w14:textId="26BC54D2" w:rsidR="00083DAB" w:rsidRPr="00A30848" w:rsidRDefault="00593F53" w:rsidP="005E6897">
      <w:pPr>
        <w:pStyle w:val="BodyText0"/>
      </w:pPr>
      <w:r>
        <w:rPr>
          <w:cs/>
        </w:rPr>
        <mc:AlternateContent>
          <mc:Choice Requires="wps">
            <w:drawing>
              <wp:anchor distT="0" distB="0" distL="114300" distR="114300" simplePos="0" relativeHeight="252397568" behindDoc="0" locked="1" layoutInCell="1" allowOverlap="1" wp14:anchorId="220EC8B8" wp14:editId="0286C98A">
                <wp:simplePos x="0" y="0"/>
                <wp:positionH relativeFrom="leftMargin">
                  <wp:posOffset>419100</wp:posOffset>
                </wp:positionH>
                <wp:positionV relativeFrom="line">
                  <wp:posOffset>0</wp:posOffset>
                </wp:positionV>
                <wp:extent cx="356235" cy="356235"/>
                <wp:effectExtent l="0" t="0" r="0" b="0"/>
                <wp:wrapNone/>
                <wp:docPr id="793601046" name="PARA18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63E7FDF" w14:textId="7C0322E7" w:rsidR="00593F53" w:rsidRPr="00A535F7" w:rsidRDefault="00593F53" w:rsidP="00A535F7">
                            <w:pPr>
                              <w:pStyle w:val="ParaNumbering"/>
                            </w:pPr>
                            <w:r>
                              <w:t>189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EC8B8" id="PARA189" o:spid="_x0000_s1218" type="#_x0000_t202" style="position:absolute;left:0;text-align:left;margin-left:33pt;margin-top:0;width:28.05pt;height:28.05pt;z-index:2523975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0UfDQIAACI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Wt8mY+LHKC+4H4eeuqD4zuFUzyyEF+Y&#10;R65xJdRvfEYjNWA3GDxKGvA//3ae8pECjFLSonYqalHclOjvFqlJMhsdPzqH0bEncw8oxhm+C8ez&#10;ixd81KMrPZg3FPU29cAQsxw7VTSO7n3s9YuPgovtNiehmByLj3bveCqdUEyIvnZvzLsB9oh8PcGo&#10;KVa+Q7/P7fHfniJIlalJuPYYDnCjEDO5w6NJSv/9P2fdnvbm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6AtFHw0CAAAi&#10;BAAADgAAAAAAAAAAAAAAAAAuAgAAZHJzL2Uyb0RvYy54bWxQSwECLQAUAAYACAAAACEAjWdD3NwA&#10;AAAGAQAADwAAAAAAAAAAAAAAAABnBAAAZHJzL2Rvd25yZXYueG1sUEsFBgAAAAAEAAQA8wAAAHAF&#10;AAAAAA==&#10;" filled="f" stroked="f" strokeweight=".5pt">
                <v:textbox inset="0,0,0,0">
                  <w:txbxContent>
                    <w:p w14:paraId="063E7FDF" w14:textId="7C0322E7" w:rsidR="00593F53" w:rsidRPr="00A535F7" w:rsidRDefault="00593F53" w:rsidP="00A535F7">
                      <w:pPr>
                        <w:pStyle w:val="ParaNumbering"/>
                      </w:pPr>
                      <w:r>
                        <w:t>189</w:t>
                      </w:r>
                    </w:p>
                  </w:txbxContent>
                </v:textbox>
                <w10:wrap anchorx="margin" anchory="line"/>
                <w10:anchorlock/>
              </v:shape>
            </w:pict>
          </mc:Fallback>
        </mc:AlternateContent>
      </w:r>
      <w:r w:rsidR="005E6897" w:rsidRPr="005E6897">
        <w:rPr>
          <w:cs/>
        </w:rPr>
        <w:t>अब जब हमने पवित्र आत्मा की सृजनात्मक शक्ति</w:t>
      </w:r>
      <w:r w:rsidR="005E6897" w:rsidRPr="005E6897">
        <w:t xml:space="preserve">, </w:t>
      </w:r>
      <w:r w:rsidR="005E6897" w:rsidRPr="005E6897">
        <w:rPr>
          <w:cs/>
        </w:rPr>
        <w:t>पवित्रीकरण और अनुग्रह के कार्यों की खोज कर ली है</w:t>
      </w:r>
      <w:r w:rsidR="005E6897" w:rsidRPr="005E6897">
        <w:t xml:space="preserve">, </w:t>
      </w:r>
      <w:r w:rsidR="005E6897" w:rsidRPr="005E6897">
        <w:rPr>
          <w:cs/>
        </w:rPr>
        <w:t>तो हम प्रकाशन के उसके कार्यों को देखने के लिए तैयार हैं।</w:t>
      </w:r>
    </w:p>
    <w:p w14:paraId="64EB0ACE" w14:textId="77777777" w:rsidR="00083DAB" w:rsidRPr="00A30848" w:rsidRDefault="00083DAB" w:rsidP="005E6897">
      <w:pPr>
        <w:pStyle w:val="PanelHeading"/>
      </w:pPr>
      <w:bookmarkStart w:id="98" w:name="_Toc292805518"/>
      <w:bookmarkStart w:id="99" w:name="_Toc4361533"/>
      <w:bookmarkStart w:id="100" w:name="_Toc21182475"/>
      <w:bookmarkStart w:id="101" w:name="_Toc80702493"/>
      <w:r w:rsidRPr="00A30848">
        <w:rPr>
          <w:cs/>
        </w:rPr>
        <w:t>प्रकाशन</w:t>
      </w:r>
      <w:bookmarkEnd w:id="98"/>
      <w:bookmarkEnd w:id="99"/>
      <w:bookmarkEnd w:id="100"/>
      <w:bookmarkEnd w:id="101"/>
    </w:p>
    <w:p w14:paraId="280A5CED" w14:textId="70C0DCAA" w:rsidR="0092412C" w:rsidRPr="005E6897" w:rsidRDefault="00593F53" w:rsidP="005E6897">
      <w:pPr>
        <w:pStyle w:val="BodyText0"/>
      </w:pPr>
      <w:r>
        <w:rPr>
          <w:cs/>
        </w:rPr>
        <mc:AlternateContent>
          <mc:Choice Requires="wps">
            <w:drawing>
              <wp:anchor distT="0" distB="0" distL="114300" distR="114300" simplePos="0" relativeHeight="252399616" behindDoc="0" locked="1" layoutInCell="1" allowOverlap="1" wp14:anchorId="31DE59AC" wp14:editId="03EEFDAF">
                <wp:simplePos x="0" y="0"/>
                <wp:positionH relativeFrom="leftMargin">
                  <wp:posOffset>419100</wp:posOffset>
                </wp:positionH>
                <wp:positionV relativeFrom="line">
                  <wp:posOffset>0</wp:posOffset>
                </wp:positionV>
                <wp:extent cx="356235" cy="356235"/>
                <wp:effectExtent l="0" t="0" r="0" b="0"/>
                <wp:wrapNone/>
                <wp:docPr id="170948329" name="PARA19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608F58D" w14:textId="3CC127F9" w:rsidR="00593F53" w:rsidRPr="00A535F7" w:rsidRDefault="00593F53" w:rsidP="00A535F7">
                            <w:pPr>
                              <w:pStyle w:val="ParaNumbering"/>
                            </w:pPr>
                            <w:r>
                              <w:t>190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E59AC" id="PARA190" o:spid="_x0000_s1219" type="#_x0000_t202" style="position:absolute;left:0;text-align:left;margin-left:33pt;margin-top:0;width:28.05pt;height:28.05pt;z-index:2523996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BuDQIAACI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Wt8WYyLHKC+4H4eeuqD4zuFUzyyEF+Y&#10;R65xJdRvfEYjNWA3GDxKGvA//3ae8pECjFLSonYqalHclOjvFqlJMhsdPzqH0bEncw8oxhm+C8ez&#10;ixd81KMrPZg3FPU29cAQsxw7VTSO7n3s9YuPgovtNiehmByLj3bveCqdUEyIvnZvzLsB9oh8PcGo&#10;KVa+Q7/P7fHfniJIlalJuPYYDnCjEDO5w6NJSv/9P2fdnvbm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zf6wbg0CAAAi&#10;BAAADgAAAAAAAAAAAAAAAAAuAgAAZHJzL2Uyb0RvYy54bWxQSwECLQAUAAYACAAAACEAjWdD3NwA&#10;AAAGAQAADwAAAAAAAAAAAAAAAABnBAAAZHJzL2Rvd25yZXYueG1sUEsFBgAAAAAEAAQA8wAAAHAF&#10;AAAAAA==&#10;" filled="f" stroked="f" strokeweight=".5pt">
                <v:textbox inset="0,0,0,0">
                  <w:txbxContent>
                    <w:p w14:paraId="1608F58D" w14:textId="3CC127F9" w:rsidR="00593F53" w:rsidRPr="00A535F7" w:rsidRDefault="00593F53" w:rsidP="00A535F7">
                      <w:pPr>
                        <w:pStyle w:val="ParaNumbering"/>
                      </w:pPr>
                      <w:r>
                        <w:t>190</w:t>
                      </w:r>
                    </w:p>
                  </w:txbxContent>
                </v:textbox>
                <w10:wrap anchorx="margin" anchory="line"/>
                <w10:anchorlock/>
              </v:shape>
            </w:pict>
          </mc:Fallback>
        </mc:AlternateContent>
      </w:r>
      <w:r w:rsidR="005E6897" w:rsidRPr="005E6897">
        <w:rPr>
          <w:cs/>
        </w:rPr>
        <w:t>पवित्र आत्मा को सामान्यत: त्रिएकता के ऐसे व्यक्तित्व के रूप में पहचाना जाता है जो प्रकाशन</w:t>
      </w:r>
      <w:r w:rsidR="005E6897" w:rsidRPr="005E6897">
        <w:t xml:space="preserve">, </w:t>
      </w:r>
      <w:r w:rsidR="005E6897" w:rsidRPr="005E6897">
        <w:rPr>
          <w:cs/>
        </w:rPr>
        <w:t>गवाही और ज्ञान का दूत है। हम इसे यूहन्ना 14:26</w:t>
      </w:r>
      <w:r w:rsidR="005E6897" w:rsidRPr="005E6897">
        <w:t xml:space="preserve">; </w:t>
      </w:r>
      <w:r w:rsidR="005E6897" w:rsidRPr="005E6897">
        <w:rPr>
          <w:cs/>
        </w:rPr>
        <w:t>1कुरिन्थियों 2:4 और 10</w:t>
      </w:r>
      <w:r w:rsidR="005E6897" w:rsidRPr="005E6897">
        <w:t xml:space="preserve">; </w:t>
      </w:r>
      <w:r w:rsidR="005E6897" w:rsidRPr="005E6897">
        <w:rPr>
          <w:cs/>
        </w:rPr>
        <w:t>इफिसियों 3:5 और अन्य स्थानों में देखते हैं। वास्तव में</w:t>
      </w:r>
      <w:r w:rsidR="005E6897" w:rsidRPr="005E6897">
        <w:t xml:space="preserve">, </w:t>
      </w:r>
      <w:r w:rsidR="005E6897" w:rsidRPr="005E6897">
        <w:rPr>
          <w:cs/>
        </w:rPr>
        <w:t>आत्मा और प्रकाशन का सम्बंध इतना गहरा है कि पवित्र आत्मा को यूहन्ना 14:17</w:t>
      </w:r>
      <w:r w:rsidR="005E6897" w:rsidRPr="005E6897">
        <w:t xml:space="preserve">, </w:t>
      </w:r>
      <w:r w:rsidR="005E6897" w:rsidRPr="005E6897">
        <w:rPr>
          <w:cs/>
        </w:rPr>
        <w:t>15:26</w:t>
      </w:r>
      <w:r w:rsidR="005E6897" w:rsidRPr="005E6897">
        <w:t xml:space="preserve">, </w:t>
      </w:r>
      <w:r w:rsidR="005E6897" w:rsidRPr="005E6897">
        <w:rPr>
          <w:cs/>
        </w:rPr>
        <w:t>और 16:13 में सत्य का आत्मा कहा जाता है। और 1यूहन्ना 5:7 में यूहन्ना यहां तक कहता है कि-</w:t>
      </w:r>
    </w:p>
    <w:p w14:paraId="309BACA4" w14:textId="01A7DCEF" w:rsidR="0092412C" w:rsidRDefault="00593F53" w:rsidP="005E6897">
      <w:pPr>
        <w:pStyle w:val="Quotations"/>
      </w:pPr>
      <w:r>
        <w:lastRenderedPageBreak/>
        <mc:AlternateContent>
          <mc:Choice Requires="wps">
            <w:drawing>
              <wp:anchor distT="0" distB="0" distL="114300" distR="114300" simplePos="0" relativeHeight="252401664" behindDoc="0" locked="1" layoutInCell="1" allowOverlap="1" wp14:anchorId="1FD375D9" wp14:editId="56D3519E">
                <wp:simplePos x="0" y="0"/>
                <wp:positionH relativeFrom="leftMargin">
                  <wp:posOffset>419100</wp:posOffset>
                </wp:positionH>
                <wp:positionV relativeFrom="line">
                  <wp:posOffset>0</wp:posOffset>
                </wp:positionV>
                <wp:extent cx="356235" cy="356235"/>
                <wp:effectExtent l="0" t="0" r="0" b="0"/>
                <wp:wrapNone/>
                <wp:docPr id="1778620452" name="PARA19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3370AD8" w14:textId="5FC65B14" w:rsidR="00593F53" w:rsidRPr="00A535F7" w:rsidRDefault="00593F53" w:rsidP="00A535F7">
                            <w:pPr>
                              <w:pStyle w:val="ParaNumbering"/>
                            </w:pPr>
                            <w:r>
                              <w:t>191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375D9" id="PARA191" o:spid="_x0000_s1220" type="#_x0000_t202" style="position:absolute;left:0;text-align:left;margin-left:33pt;margin-top:0;width:28.05pt;height:28.05pt;z-index:2524016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dzMI4A0CAAAi&#10;BAAADgAAAAAAAAAAAAAAAAAuAgAAZHJzL2Uyb0RvYy54bWxQSwECLQAUAAYACAAAACEAjWdD3NwA&#10;AAAGAQAADwAAAAAAAAAAAAAAAABnBAAAZHJzL2Rvd25yZXYueG1sUEsFBgAAAAAEAAQA8wAAAHAF&#10;AAAAAA==&#10;" filled="f" stroked="f" strokeweight=".5pt">
                <v:textbox inset="0,0,0,0">
                  <w:txbxContent>
                    <w:p w14:paraId="53370AD8" w14:textId="5FC65B14" w:rsidR="00593F53" w:rsidRPr="00A535F7" w:rsidRDefault="00593F53" w:rsidP="00A535F7">
                      <w:pPr>
                        <w:pStyle w:val="ParaNumbering"/>
                      </w:pPr>
                      <w:r>
                        <w:t>191</w:t>
                      </w:r>
                    </w:p>
                  </w:txbxContent>
                </v:textbox>
                <w10:wrap anchorx="margin" anchory="line"/>
                <w10:anchorlock/>
              </v:shape>
            </w:pict>
          </mc:Fallback>
        </mc:AlternateContent>
      </w:r>
      <w:r w:rsidR="005E6897" w:rsidRPr="005E6897">
        <w:rPr>
          <w:cs/>
        </w:rPr>
        <w:t>आत्मा सत्य है। (1यूहन्ना 5:7)</w:t>
      </w:r>
    </w:p>
    <w:p w14:paraId="5F3AE06D" w14:textId="3D451AD3" w:rsidR="0092412C" w:rsidRDefault="00593F53" w:rsidP="005E6897">
      <w:pPr>
        <w:pStyle w:val="BodyText0"/>
      </w:pPr>
      <w:r>
        <w:rPr>
          <w:cs/>
        </w:rPr>
        <mc:AlternateContent>
          <mc:Choice Requires="wps">
            <w:drawing>
              <wp:anchor distT="0" distB="0" distL="114300" distR="114300" simplePos="0" relativeHeight="252403712" behindDoc="0" locked="1" layoutInCell="1" allowOverlap="1" wp14:anchorId="1F22D8E3" wp14:editId="1CBE97D4">
                <wp:simplePos x="0" y="0"/>
                <wp:positionH relativeFrom="leftMargin">
                  <wp:posOffset>419100</wp:posOffset>
                </wp:positionH>
                <wp:positionV relativeFrom="line">
                  <wp:posOffset>0</wp:posOffset>
                </wp:positionV>
                <wp:extent cx="356235" cy="356235"/>
                <wp:effectExtent l="0" t="0" r="0" b="0"/>
                <wp:wrapNone/>
                <wp:docPr id="1158026060" name="PARA19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2C7278C" w14:textId="4449B8D1" w:rsidR="00593F53" w:rsidRPr="00A535F7" w:rsidRDefault="00593F53" w:rsidP="00A535F7">
                            <w:pPr>
                              <w:pStyle w:val="ParaNumbering"/>
                            </w:pPr>
                            <w:r>
                              <w:t>192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2D8E3" id="PARA192" o:spid="_x0000_s1221" type="#_x0000_t202" style="position:absolute;left:0;text-align:left;margin-left:33pt;margin-top:0;width:28.05pt;height:28.05pt;z-index:2524037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v2RDQIAACI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Wt8WY6LHKC+4H4eeuqD4zuFUzyyEF+Y&#10;R65xJdRvfEYjNWA3GDxKGvA//3ae8pECjFLSonYqalHclOjvFqlJMhsdPzqH0bEncw8oxhm+C8ez&#10;ixd81KMrPZg3FPU29cAQsxw7VTSO7n3s9YuPgovtNiehmByLj3bveCqdUEyIvnZvzLsB9oh8PcGo&#10;KVa+Q7/P7fHfniJIlalJuPYYDnCjEDO5w6NJSv/9P2fdnvbm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Usb9kQ0CAAAi&#10;BAAADgAAAAAAAAAAAAAAAAAuAgAAZHJzL2Uyb0RvYy54bWxQSwECLQAUAAYACAAAACEAjWdD3NwA&#10;AAAGAQAADwAAAAAAAAAAAAAAAABnBAAAZHJzL2Rvd25yZXYueG1sUEsFBgAAAAAEAAQA8wAAAHAF&#10;AAAAAA==&#10;" filled="f" stroked="f" strokeweight=".5pt">
                <v:textbox inset="0,0,0,0">
                  <w:txbxContent>
                    <w:p w14:paraId="52C7278C" w14:textId="4449B8D1" w:rsidR="00593F53" w:rsidRPr="00A535F7" w:rsidRDefault="00593F53" w:rsidP="00A535F7">
                      <w:pPr>
                        <w:pStyle w:val="ParaNumbering"/>
                      </w:pPr>
                      <w:r>
                        <w:t>192</w:t>
                      </w:r>
                    </w:p>
                  </w:txbxContent>
                </v:textbox>
                <w10:wrap anchorx="margin" anchory="line"/>
                <w10:anchorlock/>
              </v:shape>
            </w:pict>
          </mc:Fallback>
        </mc:AlternateContent>
      </w:r>
      <w:r w:rsidR="005E6897" w:rsidRPr="005E6897">
        <w:rPr>
          <w:cs/>
        </w:rPr>
        <w:t>इसी समान</w:t>
      </w:r>
      <w:r w:rsidR="005E6897" w:rsidRPr="005E6897">
        <w:t xml:space="preserve">, </w:t>
      </w:r>
      <w:r w:rsidR="005E6897" w:rsidRPr="005E6897">
        <w:rPr>
          <w:cs/>
        </w:rPr>
        <w:t>पौलुस इफिसियों 1:17 में आत्मा की भूमिका को यह कहते हुए दर्शाता है कि वह-</w:t>
      </w:r>
    </w:p>
    <w:p w14:paraId="70C08F0F" w14:textId="4CB6C046" w:rsidR="0092412C" w:rsidRDefault="00593F53" w:rsidP="005E6897">
      <w:pPr>
        <w:pStyle w:val="Quotations"/>
      </w:pPr>
      <w:r>
        <mc:AlternateContent>
          <mc:Choice Requires="wps">
            <w:drawing>
              <wp:anchor distT="0" distB="0" distL="114300" distR="114300" simplePos="0" relativeHeight="252405760" behindDoc="0" locked="1" layoutInCell="1" allowOverlap="1" wp14:anchorId="19FB1FD0" wp14:editId="485C6C96">
                <wp:simplePos x="0" y="0"/>
                <wp:positionH relativeFrom="leftMargin">
                  <wp:posOffset>419100</wp:posOffset>
                </wp:positionH>
                <wp:positionV relativeFrom="line">
                  <wp:posOffset>0</wp:posOffset>
                </wp:positionV>
                <wp:extent cx="356235" cy="356235"/>
                <wp:effectExtent l="0" t="0" r="0" b="0"/>
                <wp:wrapNone/>
                <wp:docPr id="803745517" name="PARA19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99F3B67" w14:textId="1A70A424" w:rsidR="00593F53" w:rsidRPr="00A535F7" w:rsidRDefault="00593F53" w:rsidP="00A535F7">
                            <w:pPr>
                              <w:pStyle w:val="ParaNumbering"/>
                            </w:pPr>
                            <w:r>
                              <w:t>193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B1FD0" id="PARA193" o:spid="_x0000_s1222" type="#_x0000_t202" style="position:absolute;left:0;text-align:left;margin-left:33pt;margin-top:0;width:28.05pt;height:28.05pt;z-index:2524057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eMDDQIAACI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Wt8WY2LHKC+4H4eeuqD4zuFUzyyEF+Y&#10;R65xJdRvfEYjNWA3GDxKGvA//3ae8pECjFLSonYqalHclOjvFqlJMhsdPzqH0bEncw8oxhm+C8ez&#10;ixd81KMrPZg3FPU29cAQsxw7VTSO7n3s9YuPgovtNiehmByLj3bveCqdUEyIvnZvzLsB9oh8PcGo&#10;KVa+Q7/P7fHfniJIlalJuPYYDnCjEDO5w6NJSv/9P2fdnvbm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PdnjAw0CAAAi&#10;BAAADgAAAAAAAAAAAAAAAAAuAgAAZHJzL2Uyb0RvYy54bWxQSwECLQAUAAYACAAAACEAjWdD3NwA&#10;AAAGAQAADwAAAAAAAAAAAAAAAABnBAAAZHJzL2Rvd25yZXYueG1sUEsFBgAAAAAEAAQA8wAAAHAF&#10;AAAAAA==&#10;" filled="f" stroked="f" strokeweight=".5pt">
                <v:textbox inset="0,0,0,0">
                  <w:txbxContent>
                    <w:p w14:paraId="599F3B67" w14:textId="1A70A424" w:rsidR="00593F53" w:rsidRPr="00A535F7" w:rsidRDefault="00593F53" w:rsidP="00A535F7">
                      <w:pPr>
                        <w:pStyle w:val="ParaNumbering"/>
                      </w:pPr>
                      <w:r>
                        <w:t>193</w:t>
                      </w:r>
                    </w:p>
                  </w:txbxContent>
                </v:textbox>
                <w10:wrap anchorx="margin" anchory="line"/>
                <w10:anchorlock/>
              </v:shape>
            </w:pict>
          </mc:Fallback>
        </mc:AlternateContent>
      </w:r>
      <w:r w:rsidR="005E6897" w:rsidRPr="005E6897">
        <w:rPr>
          <w:cs/>
        </w:rPr>
        <w:t>ज्ञान और प्रकाश का आत्मा है। (इफिसियों 1:17)</w:t>
      </w:r>
    </w:p>
    <w:p w14:paraId="263D2E02" w14:textId="6E394846" w:rsidR="00083DAB" w:rsidRPr="00A30848" w:rsidRDefault="00593F53" w:rsidP="005E6897">
      <w:pPr>
        <w:pStyle w:val="BodyText0"/>
      </w:pPr>
      <w:r>
        <w:rPr>
          <w:cs/>
        </w:rPr>
        <mc:AlternateContent>
          <mc:Choice Requires="wps">
            <w:drawing>
              <wp:anchor distT="0" distB="0" distL="114300" distR="114300" simplePos="0" relativeHeight="252407808" behindDoc="0" locked="1" layoutInCell="1" allowOverlap="1" wp14:anchorId="2696A70F" wp14:editId="2AF306E6">
                <wp:simplePos x="0" y="0"/>
                <wp:positionH relativeFrom="leftMargin">
                  <wp:posOffset>419100</wp:posOffset>
                </wp:positionH>
                <wp:positionV relativeFrom="line">
                  <wp:posOffset>0</wp:posOffset>
                </wp:positionV>
                <wp:extent cx="356235" cy="356235"/>
                <wp:effectExtent l="0" t="0" r="0" b="0"/>
                <wp:wrapNone/>
                <wp:docPr id="571673162" name="PARA19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A44D8AD" w14:textId="00783754" w:rsidR="00593F53" w:rsidRPr="00A535F7" w:rsidRDefault="00593F53" w:rsidP="00A535F7">
                            <w:pPr>
                              <w:pStyle w:val="ParaNumbering"/>
                            </w:pPr>
                            <w:r>
                              <w:t>194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6A70F" id="PARA194" o:spid="_x0000_s1223" type="#_x0000_t202" style="position:absolute;left:0;text-align:left;margin-left:33pt;margin-top:0;width:28.05pt;height:28.05pt;z-index:2524078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GCwWcg0CAAAi&#10;BAAADgAAAAAAAAAAAAAAAAAuAgAAZHJzL2Uyb0RvYy54bWxQSwECLQAUAAYACAAAACEAjWdD3NwA&#10;AAAGAQAADwAAAAAAAAAAAAAAAABnBAAAZHJzL2Rvd25yZXYueG1sUEsFBgAAAAAEAAQA8wAAAHAF&#10;AAAAAA==&#10;" filled="f" stroked="f" strokeweight=".5pt">
                <v:textbox inset="0,0,0,0">
                  <w:txbxContent>
                    <w:p w14:paraId="6A44D8AD" w14:textId="00783754" w:rsidR="00593F53" w:rsidRPr="00A535F7" w:rsidRDefault="00593F53" w:rsidP="00A535F7">
                      <w:pPr>
                        <w:pStyle w:val="ParaNumbering"/>
                      </w:pPr>
                      <w:r>
                        <w:t>194</w:t>
                      </w:r>
                    </w:p>
                  </w:txbxContent>
                </v:textbox>
                <w10:wrap anchorx="margin" anchory="line"/>
                <w10:anchorlock/>
              </v:shape>
            </w:pict>
          </mc:Fallback>
        </mc:AlternateContent>
      </w:r>
      <w:r w:rsidR="005E6897" w:rsidRPr="005E6897">
        <w:rPr>
          <w:cs/>
        </w:rPr>
        <w:t>हम आत्मा के प्रकाशन के कार्य के तीन पहलुओं के बारे में बात करेंगे। पहला</w:t>
      </w:r>
      <w:r w:rsidR="005E6897" w:rsidRPr="005E6897">
        <w:t xml:space="preserve">, </w:t>
      </w:r>
      <w:r w:rsidR="005E6897" w:rsidRPr="005E6897">
        <w:rPr>
          <w:cs/>
        </w:rPr>
        <w:t>हम सामान्य प्रकाशन के बारे में बात करेंगे। दूसरा</w:t>
      </w:r>
      <w:r w:rsidR="005E6897" w:rsidRPr="005E6897">
        <w:t xml:space="preserve">, </w:t>
      </w:r>
      <w:r w:rsidR="005E6897" w:rsidRPr="005E6897">
        <w:rPr>
          <w:cs/>
        </w:rPr>
        <w:t>हम विशेष प्रकाशन पर ध्यान देंगे। और तीसरा</w:t>
      </w:r>
      <w:r w:rsidR="005E6897" w:rsidRPr="005E6897">
        <w:t xml:space="preserve">, </w:t>
      </w:r>
      <w:r w:rsidR="005E6897" w:rsidRPr="005E6897">
        <w:rPr>
          <w:cs/>
        </w:rPr>
        <w:t>हम प्रज्जवलित करने और आंतरिक अगुवाई पर ध्यान देंगे। आइए</w:t>
      </w:r>
      <w:r w:rsidR="005E6897" w:rsidRPr="005E6897">
        <w:t xml:space="preserve">, </w:t>
      </w:r>
      <w:r w:rsidR="005E6897" w:rsidRPr="005E6897">
        <w:rPr>
          <w:cs/>
        </w:rPr>
        <w:t>पहले सामान्य प्रकाशन पर चर्चा करें।</w:t>
      </w:r>
    </w:p>
    <w:p w14:paraId="141ACA70" w14:textId="77777777" w:rsidR="00083DAB" w:rsidRPr="00A30848" w:rsidRDefault="00083DAB" w:rsidP="005E6897">
      <w:pPr>
        <w:pStyle w:val="BulletHeading"/>
      </w:pPr>
      <w:bookmarkStart w:id="102" w:name="_Toc292805519"/>
      <w:bookmarkStart w:id="103" w:name="_Toc4361534"/>
      <w:bookmarkStart w:id="104" w:name="_Toc21182476"/>
      <w:bookmarkStart w:id="105" w:name="_Toc80702494"/>
      <w:r w:rsidRPr="00A30848">
        <w:rPr>
          <w:cs/>
        </w:rPr>
        <w:t>सामान्य</w:t>
      </w:r>
      <w:r w:rsidR="00DD456F" w:rsidRPr="00A30848">
        <w:rPr>
          <w:cs/>
          <w:lang w:val="hi-IN"/>
        </w:rPr>
        <w:t xml:space="preserve"> </w:t>
      </w:r>
      <w:r w:rsidRPr="00A30848">
        <w:rPr>
          <w:cs/>
        </w:rPr>
        <w:t>प्रकाशन</w:t>
      </w:r>
      <w:bookmarkEnd w:id="102"/>
      <w:bookmarkEnd w:id="103"/>
      <w:bookmarkEnd w:id="104"/>
      <w:bookmarkEnd w:id="105"/>
    </w:p>
    <w:p w14:paraId="62D4D7A5" w14:textId="35042CB3" w:rsidR="008300C7" w:rsidRDefault="00593F53" w:rsidP="008300C7">
      <w:pPr>
        <w:pStyle w:val="BodyText0"/>
      </w:pPr>
      <w:r>
        <w:rPr>
          <w:cs/>
        </w:rPr>
        <mc:AlternateContent>
          <mc:Choice Requires="wps">
            <w:drawing>
              <wp:anchor distT="0" distB="0" distL="114300" distR="114300" simplePos="0" relativeHeight="252409856" behindDoc="0" locked="1" layoutInCell="1" allowOverlap="1" wp14:anchorId="7C339DD9" wp14:editId="621A6DCC">
                <wp:simplePos x="0" y="0"/>
                <wp:positionH relativeFrom="leftMargin">
                  <wp:posOffset>419100</wp:posOffset>
                </wp:positionH>
                <wp:positionV relativeFrom="line">
                  <wp:posOffset>0</wp:posOffset>
                </wp:positionV>
                <wp:extent cx="356235" cy="356235"/>
                <wp:effectExtent l="0" t="0" r="0" b="0"/>
                <wp:wrapNone/>
                <wp:docPr id="87255691" name="PARA19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CF16D8A" w14:textId="5BA00DB4" w:rsidR="00593F53" w:rsidRPr="00A535F7" w:rsidRDefault="00593F53" w:rsidP="00A535F7">
                            <w:pPr>
                              <w:pStyle w:val="ParaNumbering"/>
                            </w:pPr>
                            <w:r>
                              <w:t>195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39DD9" id="PARA195" o:spid="_x0000_s1224" type="#_x0000_t202" style="position:absolute;left:0;text-align:left;margin-left:33pt;margin-top:0;width:28.05pt;height:28.05pt;z-index:2524098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CETjxQ0CAAAi&#10;BAAADgAAAAAAAAAAAAAAAAAuAgAAZHJzL2Uyb0RvYy54bWxQSwECLQAUAAYACAAAACEAjWdD3NwA&#10;AAAGAQAADwAAAAAAAAAAAAAAAABnBAAAZHJzL2Rvd25yZXYueG1sUEsFBgAAAAAEAAQA8wAAAHAF&#10;AAAAAA==&#10;" filled="f" stroked="f" strokeweight=".5pt">
                <v:textbox inset="0,0,0,0">
                  <w:txbxContent>
                    <w:p w14:paraId="5CF16D8A" w14:textId="5BA00DB4" w:rsidR="00593F53" w:rsidRPr="00A535F7" w:rsidRDefault="00593F53" w:rsidP="00A535F7">
                      <w:pPr>
                        <w:pStyle w:val="ParaNumbering"/>
                      </w:pPr>
                      <w:r>
                        <w:t>195</w:t>
                      </w:r>
                    </w:p>
                  </w:txbxContent>
                </v:textbox>
                <w10:wrap anchorx="margin" anchory="line"/>
                <w10:anchorlock/>
              </v:shape>
            </w:pict>
          </mc:Fallback>
        </mc:AlternateContent>
      </w:r>
      <w:r w:rsidR="008300C7">
        <w:rPr>
          <w:cs/>
        </w:rPr>
        <w:t>सम्पूर्ण मानव-जाति के समक्ष अपने अस्तित्व</w:t>
      </w:r>
      <w:r w:rsidR="008300C7">
        <w:t xml:space="preserve">, </w:t>
      </w:r>
      <w:r w:rsidR="008300C7">
        <w:rPr>
          <w:cs/>
        </w:rPr>
        <w:t>प्रकृति</w:t>
      </w:r>
      <w:r w:rsidR="008300C7">
        <w:t xml:space="preserve">, </w:t>
      </w:r>
      <w:r w:rsidR="008300C7">
        <w:rPr>
          <w:cs/>
        </w:rPr>
        <w:t>उपस्थिति</w:t>
      </w:r>
      <w:r w:rsidR="008300C7">
        <w:t xml:space="preserve">, </w:t>
      </w:r>
      <w:r w:rsidR="008300C7">
        <w:rPr>
          <w:cs/>
        </w:rPr>
        <w:t>क्रियाओं और इच्छा को प्रकट करने के लिए परमेश्वर द्वारा प्राकृतिक जगत और इसकी क्रियाओं के प्रयोग करने को सामान्य प्रकाशन कहा जाता है।</w:t>
      </w:r>
    </w:p>
    <w:p w14:paraId="1A61AE2F" w14:textId="30B4E95D" w:rsidR="0092412C" w:rsidRDefault="00593F53" w:rsidP="008300C7">
      <w:pPr>
        <w:pStyle w:val="BodyText0"/>
      </w:pPr>
      <w:r>
        <w:rPr>
          <w:cs/>
        </w:rPr>
        <mc:AlternateContent>
          <mc:Choice Requires="wps">
            <w:drawing>
              <wp:anchor distT="0" distB="0" distL="114300" distR="114300" simplePos="0" relativeHeight="252411904" behindDoc="0" locked="1" layoutInCell="1" allowOverlap="1" wp14:anchorId="27694FFB" wp14:editId="3D2C287F">
                <wp:simplePos x="0" y="0"/>
                <wp:positionH relativeFrom="leftMargin">
                  <wp:posOffset>419100</wp:posOffset>
                </wp:positionH>
                <wp:positionV relativeFrom="line">
                  <wp:posOffset>0</wp:posOffset>
                </wp:positionV>
                <wp:extent cx="356235" cy="356235"/>
                <wp:effectExtent l="0" t="0" r="0" b="0"/>
                <wp:wrapNone/>
                <wp:docPr id="1267495519" name="PARA19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0DD3131" w14:textId="51FE7BED" w:rsidR="00593F53" w:rsidRPr="00A535F7" w:rsidRDefault="00593F53" w:rsidP="00A535F7">
                            <w:pPr>
                              <w:pStyle w:val="ParaNumbering"/>
                            </w:pPr>
                            <w:r>
                              <w:t>196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94FFB" id="PARA196" o:spid="_x0000_s1225" type="#_x0000_t202" style="position:absolute;left:0;text-align:left;margin-left:33pt;margin-top:0;width:28.05pt;height:28.05pt;z-index:2524119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LbEWtA0CAAAi&#10;BAAADgAAAAAAAAAAAAAAAAAuAgAAZHJzL2Uyb0RvYy54bWxQSwECLQAUAAYACAAAACEAjWdD3NwA&#10;AAAGAQAADwAAAAAAAAAAAAAAAABnBAAAZHJzL2Rvd25yZXYueG1sUEsFBgAAAAAEAAQA8wAAAHAF&#10;AAAAAA==&#10;" filled="f" stroked="f" strokeweight=".5pt">
                <v:textbox inset="0,0,0,0">
                  <w:txbxContent>
                    <w:p w14:paraId="30DD3131" w14:textId="51FE7BED" w:rsidR="00593F53" w:rsidRPr="00A535F7" w:rsidRDefault="00593F53" w:rsidP="00A535F7">
                      <w:pPr>
                        <w:pStyle w:val="ParaNumbering"/>
                      </w:pPr>
                      <w:r>
                        <w:t>196</w:t>
                      </w:r>
                    </w:p>
                  </w:txbxContent>
                </v:textbox>
                <w10:wrap anchorx="margin" anchory="line"/>
                <w10:anchorlock/>
              </v:shape>
            </w:pict>
          </mc:Fallback>
        </mc:AlternateContent>
      </w:r>
      <w:r w:rsidR="008300C7">
        <w:rPr>
          <w:cs/>
        </w:rPr>
        <w:t>पवित्रशास्त्र सामान्य प्रकाशन के बारे में कई स्थानों पर बात करता है</w:t>
      </w:r>
      <w:r w:rsidR="008300C7">
        <w:t xml:space="preserve">, </w:t>
      </w:r>
      <w:r w:rsidR="008300C7">
        <w:rPr>
          <w:cs/>
        </w:rPr>
        <w:t>जैसे भजन 8 और 19 एवं रोमियों अध्याय 1 और 2। उदाहरण के तौर पर</w:t>
      </w:r>
      <w:r w:rsidR="008300C7">
        <w:t xml:space="preserve">, </w:t>
      </w:r>
      <w:r w:rsidR="008300C7">
        <w:rPr>
          <w:cs/>
        </w:rPr>
        <w:t>रोमियों 1:20 सामान्य प्रकाशन के बारे में यह कहता है:</w:t>
      </w:r>
    </w:p>
    <w:p w14:paraId="3064015D" w14:textId="3A293C94" w:rsidR="0092412C" w:rsidRDefault="00593F53" w:rsidP="008300C7">
      <w:pPr>
        <w:pStyle w:val="Quotations"/>
      </w:pPr>
      <w:r>
        <mc:AlternateContent>
          <mc:Choice Requires="wps">
            <w:drawing>
              <wp:anchor distT="0" distB="0" distL="114300" distR="114300" simplePos="0" relativeHeight="252413952" behindDoc="0" locked="1" layoutInCell="1" allowOverlap="1" wp14:anchorId="5B05D15B" wp14:editId="42BBE425">
                <wp:simplePos x="0" y="0"/>
                <wp:positionH relativeFrom="leftMargin">
                  <wp:posOffset>419100</wp:posOffset>
                </wp:positionH>
                <wp:positionV relativeFrom="line">
                  <wp:posOffset>0</wp:posOffset>
                </wp:positionV>
                <wp:extent cx="356235" cy="356235"/>
                <wp:effectExtent l="0" t="0" r="0" b="0"/>
                <wp:wrapNone/>
                <wp:docPr id="2005656760" name="PARA19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07601A1" w14:textId="4814D9E2" w:rsidR="00593F53" w:rsidRPr="00A535F7" w:rsidRDefault="00593F53" w:rsidP="00A535F7">
                            <w:pPr>
                              <w:pStyle w:val="ParaNumbering"/>
                            </w:pPr>
                            <w:r>
                              <w:t>197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5D15B" id="PARA197" o:spid="_x0000_s1226" type="#_x0000_t202" style="position:absolute;left:0;text-align:left;margin-left:33pt;margin-top:0;width:28.05pt;height:28.05pt;z-index:2524139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4zu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KojHGRA9QX3M9DT31wfKdwij0L8Zl5&#10;5BpXQv3GJzRSA3aDwaOkAf/rb+cpHynAKCUtaqeiFsVNif5hkZoks9Hxo3MYHXsy94BinOG7cDy7&#10;eMFHPbrSg3lDUW9TDwwxy7FTRePo3sdev/gouNhucxKKybG4ty+Op9IJxYToa/fGvBtgj8jXI4ya&#10;YuUH9PvcHv/tKYJUmZqEa4/hADcKMZM7PJqk9Pf/Oev2tDe/AQ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AL4zuDAIAACIE&#10;AAAOAAAAAAAAAAAAAAAAAC4CAABkcnMvZTJvRG9jLnhtbFBLAQItABQABgAIAAAAIQCNZ0Pc3AAA&#10;AAYBAAAPAAAAAAAAAAAAAAAAAGYEAABkcnMvZG93bnJldi54bWxQSwUGAAAAAAQABADzAAAAbwUA&#10;AAAA&#10;" filled="f" stroked="f" strokeweight=".5pt">
                <v:textbox inset="0,0,0,0">
                  <w:txbxContent>
                    <w:p w14:paraId="307601A1" w14:textId="4814D9E2" w:rsidR="00593F53" w:rsidRPr="00A535F7" w:rsidRDefault="00593F53" w:rsidP="00A535F7">
                      <w:pPr>
                        <w:pStyle w:val="ParaNumbering"/>
                      </w:pPr>
                      <w:r>
                        <w:t>197</w:t>
                      </w:r>
                    </w:p>
                  </w:txbxContent>
                </v:textbox>
                <w10:wrap anchorx="margin" anchory="line"/>
                <w10:anchorlock/>
              </v:shape>
            </w:pict>
          </mc:Fallback>
        </mc:AlternateContent>
      </w:r>
      <w:r w:rsidR="008300C7" w:rsidRPr="008300C7">
        <w:rPr>
          <w:cs/>
        </w:rPr>
        <w:t>उसके अनदेखे गुण</w:t>
      </w:r>
      <w:r w:rsidR="008300C7" w:rsidRPr="008300C7">
        <w:t xml:space="preserve">, </w:t>
      </w:r>
      <w:r w:rsidR="008300C7" w:rsidRPr="008300C7">
        <w:rPr>
          <w:cs/>
        </w:rPr>
        <w:t>अर्थात् उसकी सनातन सामर्थ्य और परमेश्वरत्व</w:t>
      </w:r>
      <w:r w:rsidR="008300C7" w:rsidRPr="008300C7">
        <w:t xml:space="preserve">, </w:t>
      </w:r>
      <w:r w:rsidR="008300C7" w:rsidRPr="008300C7">
        <w:rPr>
          <w:cs/>
        </w:rPr>
        <w:t>जगत की सृष्टि के समय से ही उसके कामों के द्वारा देखने में आते हैं</w:t>
      </w:r>
      <w:r w:rsidR="008300C7" w:rsidRPr="008300C7">
        <w:t xml:space="preserve">, </w:t>
      </w:r>
      <w:r w:rsidR="008300C7" w:rsidRPr="008300C7">
        <w:rPr>
          <w:cs/>
        </w:rPr>
        <w:t>यहाँ तक कि वे निरुत्तर हैं। (रोमियों 1:20)</w:t>
      </w:r>
    </w:p>
    <w:p w14:paraId="079520C9" w14:textId="3E0CF497" w:rsidR="0092412C" w:rsidRDefault="00593F53" w:rsidP="008300C7">
      <w:pPr>
        <w:pStyle w:val="BodyText0"/>
      </w:pPr>
      <w:r>
        <w:rPr>
          <w:cs/>
        </w:rPr>
        <mc:AlternateContent>
          <mc:Choice Requires="wps">
            <w:drawing>
              <wp:anchor distT="0" distB="0" distL="114300" distR="114300" simplePos="0" relativeHeight="252416000" behindDoc="0" locked="1" layoutInCell="1" allowOverlap="1" wp14:anchorId="121023DE" wp14:editId="7FF7065C">
                <wp:simplePos x="0" y="0"/>
                <wp:positionH relativeFrom="leftMargin">
                  <wp:posOffset>419100</wp:posOffset>
                </wp:positionH>
                <wp:positionV relativeFrom="line">
                  <wp:posOffset>0</wp:posOffset>
                </wp:positionV>
                <wp:extent cx="356235" cy="356235"/>
                <wp:effectExtent l="0" t="0" r="0" b="0"/>
                <wp:wrapNone/>
                <wp:docPr id="1962680946" name="PARA19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C1ADFEA" w14:textId="4A11EADC" w:rsidR="00593F53" w:rsidRPr="00A535F7" w:rsidRDefault="00593F53" w:rsidP="00A535F7">
                            <w:pPr>
                              <w:pStyle w:val="ParaNumbering"/>
                            </w:pPr>
                            <w:r>
                              <w:t>198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023DE" id="PARA198" o:spid="_x0000_s1227" type="#_x0000_t202" style="position:absolute;left:0;text-align:left;margin-left:33pt;margin-top:0;width:28.05pt;height:28.05pt;z-index:2524160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nmf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KI5bjIAeoL7uehpz44vlM4xZ6F+Mw8&#10;co0roX7jExqpAbvB4FHSgP/1t/OUjxRglJIWtVNRi+KmRP+wSE2S2ej40TmMjj2Ze0AxzvBdOJ5d&#10;vOCjHl3pwbyhqLepB4aY5diponF072OvX3wUXGy3OQnF5Fjc2xfHU+mEYkL0tXtj3g2wR+TrEUZN&#10;sfID+n1uj//2FEGqTE3CtcdwgBuFmMkdHk1S+vv/nHV72pvf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l2nmfDAIAACIE&#10;AAAOAAAAAAAAAAAAAAAAAC4CAABkcnMvZTJvRG9jLnhtbFBLAQItABQABgAIAAAAIQCNZ0Pc3AAA&#10;AAYBAAAPAAAAAAAAAAAAAAAAAGYEAABkcnMvZG93bnJldi54bWxQSwUGAAAAAAQABADzAAAAbwUA&#10;AAAA&#10;" filled="f" stroked="f" strokeweight=".5pt">
                <v:textbox inset="0,0,0,0">
                  <w:txbxContent>
                    <w:p w14:paraId="4C1ADFEA" w14:textId="4A11EADC" w:rsidR="00593F53" w:rsidRPr="00A535F7" w:rsidRDefault="00593F53" w:rsidP="00A535F7">
                      <w:pPr>
                        <w:pStyle w:val="ParaNumbering"/>
                      </w:pPr>
                      <w:r>
                        <w:t>198</w:t>
                      </w:r>
                    </w:p>
                  </w:txbxContent>
                </v:textbox>
                <w10:wrap anchorx="margin" anchory="line"/>
                <w10:anchorlock/>
              </v:shape>
            </w:pict>
          </mc:Fallback>
        </mc:AlternateContent>
      </w:r>
      <w:r w:rsidR="008300C7" w:rsidRPr="008300C7">
        <w:rPr>
          <w:cs/>
        </w:rPr>
        <w:t>पवित्रशास्त्र प्राय: कहता है कि सामान्य प्रकाशन को प्रकृति में पवित्र आत्मा की सृजनात्मक शक्ति के द्वारा प्रदान किया जाता है - सृष्टि के कार्य में और रची गई वस्तुओं को बनाए रखने में। ये सभी कार्य आत्मा की इच्छा और चरित्र से बहते हैं। इसलिए</w:t>
      </w:r>
      <w:r w:rsidR="008300C7" w:rsidRPr="008300C7">
        <w:t xml:space="preserve">, </w:t>
      </w:r>
      <w:r w:rsidR="008300C7" w:rsidRPr="008300C7">
        <w:rPr>
          <w:cs/>
        </w:rPr>
        <w:t>जब हम उनमें उसके हाथ को देखते हैं</w:t>
      </w:r>
      <w:r w:rsidR="008300C7" w:rsidRPr="008300C7">
        <w:t xml:space="preserve">, </w:t>
      </w:r>
      <w:r w:rsidR="008300C7" w:rsidRPr="008300C7">
        <w:rPr>
          <w:cs/>
        </w:rPr>
        <w:t>तो वे उसकी प्रकृति और अभिप्रायों को सिखाते हैं।</w:t>
      </w:r>
    </w:p>
    <w:p w14:paraId="7450FD8B" w14:textId="26AF1E06" w:rsidR="00EF582A" w:rsidRDefault="00593F53" w:rsidP="008300C7">
      <w:pPr>
        <w:pStyle w:val="Quotations"/>
        <w:rPr>
          <w:cs/>
        </w:rPr>
      </w:pPr>
      <w:r>
        <mc:AlternateContent>
          <mc:Choice Requires="wps">
            <w:drawing>
              <wp:anchor distT="0" distB="0" distL="114300" distR="114300" simplePos="0" relativeHeight="252418048" behindDoc="0" locked="1" layoutInCell="1" allowOverlap="1" wp14:anchorId="271F8DF8" wp14:editId="6F6B3C59">
                <wp:simplePos x="0" y="0"/>
                <wp:positionH relativeFrom="leftMargin">
                  <wp:posOffset>419100</wp:posOffset>
                </wp:positionH>
                <wp:positionV relativeFrom="line">
                  <wp:posOffset>0</wp:posOffset>
                </wp:positionV>
                <wp:extent cx="356235" cy="356235"/>
                <wp:effectExtent l="0" t="0" r="0" b="0"/>
                <wp:wrapNone/>
                <wp:docPr id="350336156" name="PARA19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2BB4E14" w14:textId="04D62BB8" w:rsidR="00593F53" w:rsidRPr="00A535F7" w:rsidRDefault="00593F53" w:rsidP="00A535F7">
                            <w:pPr>
                              <w:pStyle w:val="ParaNumbering"/>
                            </w:pPr>
                            <w:r>
                              <w:t>199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F8DF8" id="PARA199" o:spid="_x0000_s1228" type="#_x0000_t202" style="position:absolute;left:0;text-align:left;margin-left:33pt;margin-top:0;width:28.05pt;height:28.05pt;z-index:2524180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isVnDQ0CAAAi&#10;BAAADgAAAAAAAAAAAAAAAAAuAgAAZHJzL2Uyb0RvYy54bWxQSwECLQAUAAYACAAAACEAjWdD3NwA&#10;AAAGAQAADwAAAAAAAAAAAAAAAABnBAAAZHJzL2Rvd25yZXYueG1sUEsFBgAAAAAEAAQA8wAAAHAF&#10;AAAAAA==&#10;" filled="f" stroked="f" strokeweight=".5pt">
                <v:textbox inset="0,0,0,0">
                  <w:txbxContent>
                    <w:p w14:paraId="42BB4E14" w14:textId="04D62BB8" w:rsidR="00593F53" w:rsidRPr="00A535F7" w:rsidRDefault="00593F53" w:rsidP="00A535F7">
                      <w:pPr>
                        <w:pStyle w:val="ParaNumbering"/>
                      </w:pPr>
                      <w:r>
                        <w:t>199</w:t>
                      </w:r>
                    </w:p>
                  </w:txbxContent>
                </v:textbox>
                <w10:wrap anchorx="margin" anchory="line"/>
                <w10:anchorlock/>
              </v:shape>
            </w:pict>
          </mc:Fallback>
        </mc:AlternateContent>
      </w:r>
      <w:r w:rsidR="008300C7">
        <w:rPr>
          <w:cs/>
        </w:rPr>
        <w:t>सामान्य प्रकाशन में पवित्र आत्मा का कार्य बहुत ही अहम और महत्वपूर्ण है क्योंकि वह सृष्टि का दूत है। वह वही है जो परमेश्वर के नियमों- जिन्हें हम “प्राकृतिक नियम” भी कहते है- को बनाए रखने में भी शामिल होता है। और यह वह प्रकाशन है जो पवित्र आत्मा सब लोगों को बिना भेदभाव के देता है</w:t>
      </w:r>
      <w:r w:rsidR="008300C7">
        <w:t xml:space="preserve">, </w:t>
      </w:r>
      <w:r w:rsidR="008300C7">
        <w:rPr>
          <w:cs/>
        </w:rPr>
        <w:t>जो निसंदेह उससे अलग है जिसे हम कभी-कभी “विशेष प्रकाशन” कहते हैं</w:t>
      </w:r>
      <w:r w:rsidR="008300C7">
        <w:t xml:space="preserve">, </w:t>
      </w:r>
      <w:r w:rsidR="008300C7">
        <w:rPr>
          <w:cs/>
        </w:rPr>
        <w:t>जिसके द्वारा हम हमारे हृदयों में उसके आंतरिक कार्यों के द्वारा यीशु को प्रभु और उद्धारकर्ता के रूप में जान लेते हैं। परन्तु सामान्य प्रकाशन वह है जो परमेश्वर के सभी प्राणियों के लिए उपलब्ध रहता है।</w:t>
      </w:r>
    </w:p>
    <w:p w14:paraId="3F5FBD07" w14:textId="427A991E" w:rsidR="0092412C" w:rsidRPr="008300C7" w:rsidRDefault="00AE357A" w:rsidP="008300C7">
      <w:pPr>
        <w:pStyle w:val="QuotationAuthor"/>
        <w:rPr>
          <w:rFonts w:cs="Gautami"/>
          <w:cs/>
          <w:lang w:bidi="te-IN"/>
        </w:rPr>
      </w:pPr>
      <w:r>
        <w:rPr>
          <w:cs/>
        </w:rPr>
        <w:t>डॉ.</w:t>
      </w:r>
      <w:r w:rsidR="008300C7">
        <w:rPr>
          <w:cs/>
        </w:rPr>
        <w:t xml:space="preserve"> साइमन विबर्ट</w:t>
      </w:r>
    </w:p>
    <w:p w14:paraId="5DF00646" w14:textId="547E43B4" w:rsidR="00EF582A" w:rsidRDefault="00593F53" w:rsidP="008300C7">
      <w:pPr>
        <w:pStyle w:val="Quotations"/>
        <w:rPr>
          <w:cs/>
        </w:rPr>
      </w:pPr>
      <w:r>
        <mc:AlternateContent>
          <mc:Choice Requires="wps">
            <w:drawing>
              <wp:anchor distT="0" distB="0" distL="114300" distR="114300" simplePos="0" relativeHeight="252420096" behindDoc="0" locked="1" layoutInCell="1" allowOverlap="1" wp14:anchorId="0AF83D6A" wp14:editId="1AC41520">
                <wp:simplePos x="0" y="0"/>
                <wp:positionH relativeFrom="leftMargin">
                  <wp:posOffset>419100</wp:posOffset>
                </wp:positionH>
                <wp:positionV relativeFrom="line">
                  <wp:posOffset>0</wp:posOffset>
                </wp:positionV>
                <wp:extent cx="356235" cy="356235"/>
                <wp:effectExtent l="0" t="0" r="0" b="0"/>
                <wp:wrapNone/>
                <wp:docPr id="1277052256" name="PARA20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0A3BC5E" w14:textId="710A9297" w:rsidR="00593F53" w:rsidRPr="00A535F7" w:rsidRDefault="00593F53" w:rsidP="00A535F7">
                            <w:pPr>
                              <w:pStyle w:val="ParaNumbering"/>
                            </w:pPr>
                            <w:r>
                              <w:t>200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83D6A" id="PARA200" o:spid="_x0000_s1229" type="#_x0000_t202" style="position:absolute;left:0;text-align:left;margin-left:33pt;margin-top:0;width:28.05pt;height:28.05pt;z-index:2524200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rzCSfA0CAAAi&#10;BAAADgAAAAAAAAAAAAAAAAAuAgAAZHJzL2Uyb0RvYy54bWxQSwECLQAUAAYACAAAACEAjWdD3NwA&#10;AAAGAQAADwAAAAAAAAAAAAAAAABnBAAAZHJzL2Rvd25yZXYueG1sUEsFBgAAAAAEAAQA8wAAAHAF&#10;AAAAAA==&#10;" filled="f" stroked="f" strokeweight=".5pt">
                <v:textbox inset="0,0,0,0">
                  <w:txbxContent>
                    <w:p w14:paraId="70A3BC5E" w14:textId="710A9297" w:rsidR="00593F53" w:rsidRPr="00A535F7" w:rsidRDefault="00593F53" w:rsidP="00A535F7">
                      <w:pPr>
                        <w:pStyle w:val="ParaNumbering"/>
                      </w:pPr>
                      <w:r>
                        <w:t>200</w:t>
                      </w:r>
                    </w:p>
                  </w:txbxContent>
                </v:textbox>
                <w10:wrap anchorx="margin" anchory="line"/>
                <w10:anchorlock/>
              </v:shape>
            </w:pict>
          </mc:Fallback>
        </mc:AlternateContent>
      </w:r>
      <w:r w:rsidR="008300C7">
        <w:rPr>
          <w:cs/>
        </w:rPr>
        <w:t>परमेश्वर हमें बताता है कि आकाशमण्डल परमेश्वर की महिमा प्रकट करता है। अत:</w:t>
      </w:r>
      <w:r w:rsidR="00EF582A">
        <w:rPr>
          <w:cs/>
          <w:lang w:bidi="hi-IN"/>
        </w:rPr>
        <w:t xml:space="preserve"> </w:t>
      </w:r>
      <w:r w:rsidR="008300C7">
        <w:rPr>
          <w:cs/>
        </w:rPr>
        <w:t>जहां कहीं भी हम हमारी आंखों को लगाते हैं</w:t>
      </w:r>
      <w:r w:rsidR="008300C7">
        <w:t xml:space="preserve">, </w:t>
      </w:r>
      <w:r w:rsidR="008300C7">
        <w:rPr>
          <w:cs/>
        </w:rPr>
        <w:t>तो हम परमेश्वर की सामर्थ्य</w:t>
      </w:r>
      <w:r w:rsidR="008300C7">
        <w:t xml:space="preserve">, </w:t>
      </w:r>
      <w:r w:rsidR="008300C7">
        <w:rPr>
          <w:cs/>
        </w:rPr>
        <w:t>उसकी बुद्धि</w:t>
      </w:r>
      <w:r w:rsidR="008300C7">
        <w:t xml:space="preserve">, </w:t>
      </w:r>
      <w:r w:rsidR="008300C7">
        <w:rPr>
          <w:cs/>
        </w:rPr>
        <w:t>उसकी भलाई के प्रदर्शन को सृष्टि में चारों ओर देख सकते हैं। पवित्र आत्मा परमेश्वर के इन प्रकाशनों को लेता है और शक्तिशाली रूपों में हमारे पास लेकर आता है</w:t>
      </w:r>
      <w:r w:rsidR="008300C7">
        <w:t xml:space="preserve">, </w:t>
      </w:r>
      <w:r w:rsidR="008300C7">
        <w:rPr>
          <w:cs/>
        </w:rPr>
        <w:t>इसलिए हमें हमारे सृष्टिकर्ता के साथ सही सम्बंध बनाना है।</w:t>
      </w:r>
    </w:p>
    <w:p w14:paraId="72A47869" w14:textId="621BC20B" w:rsidR="00083DAB" w:rsidRPr="008300C7" w:rsidRDefault="00AE357A" w:rsidP="008300C7">
      <w:pPr>
        <w:pStyle w:val="QuotationAuthor"/>
        <w:rPr>
          <w:rFonts w:cs="Gautami"/>
          <w:cs/>
          <w:lang w:bidi="te-IN"/>
        </w:rPr>
      </w:pPr>
      <w:r>
        <w:rPr>
          <w:cs/>
        </w:rPr>
        <w:t>डॉ.</w:t>
      </w:r>
      <w:r w:rsidR="008300C7">
        <w:rPr>
          <w:cs/>
        </w:rPr>
        <w:t xml:space="preserve"> एरिक के. थोनेस</w:t>
      </w:r>
    </w:p>
    <w:p w14:paraId="2AAC3E52" w14:textId="77777777" w:rsidR="00083DAB" w:rsidRPr="00A30848" w:rsidRDefault="00083DAB" w:rsidP="008300C7">
      <w:pPr>
        <w:pStyle w:val="BulletHeading"/>
      </w:pPr>
      <w:bookmarkStart w:id="106" w:name="_Toc292805520"/>
      <w:bookmarkStart w:id="107" w:name="_Toc4361535"/>
      <w:bookmarkStart w:id="108" w:name="_Toc21182477"/>
      <w:bookmarkStart w:id="109" w:name="_Toc80702495"/>
      <w:r w:rsidRPr="00A30848">
        <w:rPr>
          <w:rFonts w:eastAsia="Arial Unicode MS"/>
          <w:cs/>
        </w:rPr>
        <w:lastRenderedPageBreak/>
        <w:t>वि</w:t>
      </w:r>
      <w:r w:rsidRPr="00A30848">
        <w:rPr>
          <w:cs/>
        </w:rPr>
        <w:t>शेष</w:t>
      </w:r>
      <w:r w:rsidR="00DD456F" w:rsidRPr="00A30848">
        <w:rPr>
          <w:cs/>
          <w:lang w:val="hi-IN"/>
        </w:rPr>
        <w:t xml:space="preserve"> </w:t>
      </w:r>
      <w:r w:rsidRPr="00A30848">
        <w:rPr>
          <w:cs/>
        </w:rPr>
        <w:t>प्रकाशन</w:t>
      </w:r>
      <w:bookmarkEnd w:id="106"/>
      <w:bookmarkEnd w:id="107"/>
      <w:bookmarkEnd w:id="108"/>
      <w:bookmarkEnd w:id="109"/>
    </w:p>
    <w:p w14:paraId="2CDF921A" w14:textId="11BBA24E" w:rsidR="008300C7" w:rsidRDefault="00593F53" w:rsidP="008300C7">
      <w:pPr>
        <w:pStyle w:val="BodyText0"/>
      </w:pPr>
      <w:r>
        <w:rPr>
          <w:cs/>
        </w:rPr>
        <mc:AlternateContent>
          <mc:Choice Requires="wps">
            <w:drawing>
              <wp:anchor distT="0" distB="0" distL="114300" distR="114300" simplePos="0" relativeHeight="252422144" behindDoc="0" locked="1" layoutInCell="1" allowOverlap="1" wp14:anchorId="664E5530" wp14:editId="1C704998">
                <wp:simplePos x="0" y="0"/>
                <wp:positionH relativeFrom="leftMargin">
                  <wp:posOffset>419100</wp:posOffset>
                </wp:positionH>
                <wp:positionV relativeFrom="line">
                  <wp:posOffset>0</wp:posOffset>
                </wp:positionV>
                <wp:extent cx="356235" cy="356235"/>
                <wp:effectExtent l="0" t="0" r="0" b="0"/>
                <wp:wrapNone/>
                <wp:docPr id="626382211" name="PARA20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E02EFF0" w14:textId="5D15FE50" w:rsidR="00593F53" w:rsidRPr="00A535F7" w:rsidRDefault="00593F53" w:rsidP="00A535F7">
                            <w:pPr>
                              <w:pStyle w:val="ParaNumbering"/>
                            </w:pPr>
                            <w:r>
                              <w:t>201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E5530" id="PARA201" o:spid="_x0000_s1230" type="#_x0000_t202" style="position:absolute;left:0;text-align:left;margin-left:33pt;margin-top:0;width:28.05pt;height:28.05pt;z-index:2524221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Ff0q8g0CAAAi&#10;BAAADgAAAAAAAAAAAAAAAAAuAgAAZHJzL2Uyb0RvYy54bWxQSwECLQAUAAYACAAAACEAjWdD3NwA&#10;AAAGAQAADwAAAAAAAAAAAAAAAABnBAAAZHJzL2Rvd25yZXYueG1sUEsFBgAAAAAEAAQA8wAAAHAF&#10;AAAAAA==&#10;" filled="f" stroked="f" strokeweight=".5pt">
                <v:textbox inset="0,0,0,0">
                  <w:txbxContent>
                    <w:p w14:paraId="3E02EFF0" w14:textId="5D15FE50" w:rsidR="00593F53" w:rsidRPr="00A535F7" w:rsidRDefault="00593F53" w:rsidP="00A535F7">
                      <w:pPr>
                        <w:pStyle w:val="ParaNumbering"/>
                      </w:pPr>
                      <w:r>
                        <w:t>201</w:t>
                      </w:r>
                    </w:p>
                  </w:txbxContent>
                </v:textbox>
                <w10:wrap anchorx="margin" anchory="line"/>
                <w10:anchorlock/>
              </v:shape>
            </w:pict>
          </mc:Fallback>
        </mc:AlternateContent>
      </w:r>
      <w:r w:rsidR="008300C7">
        <w:rPr>
          <w:cs/>
        </w:rPr>
        <w:t>संसार में सामान्य प्रकाशन प्रदान करने के अतिरिक्त</w:t>
      </w:r>
      <w:r w:rsidR="008300C7">
        <w:t xml:space="preserve">, </w:t>
      </w:r>
      <w:r w:rsidR="008300C7">
        <w:rPr>
          <w:cs/>
        </w:rPr>
        <w:t>पवित्र आत्मा विशेष प्रकाशन भी प्रदान करता है</w:t>
      </w:r>
      <w:r w:rsidR="008300C7">
        <w:t xml:space="preserve">, </w:t>
      </w:r>
      <w:r w:rsidR="008300C7">
        <w:rPr>
          <w:cs/>
        </w:rPr>
        <w:t>विशेषकर कलीसिया को।</w:t>
      </w:r>
    </w:p>
    <w:p w14:paraId="17F4BFC5" w14:textId="3F4BB565" w:rsidR="008300C7" w:rsidRDefault="00593F53" w:rsidP="008300C7">
      <w:pPr>
        <w:pStyle w:val="BodyText0"/>
      </w:pPr>
      <w:r>
        <w:rPr>
          <w:cs/>
        </w:rPr>
        <mc:AlternateContent>
          <mc:Choice Requires="wps">
            <w:drawing>
              <wp:anchor distT="0" distB="0" distL="114300" distR="114300" simplePos="0" relativeHeight="252424192" behindDoc="0" locked="1" layoutInCell="1" allowOverlap="1" wp14:anchorId="567ACB9E" wp14:editId="6519737C">
                <wp:simplePos x="0" y="0"/>
                <wp:positionH relativeFrom="leftMargin">
                  <wp:posOffset>419100</wp:posOffset>
                </wp:positionH>
                <wp:positionV relativeFrom="line">
                  <wp:posOffset>0</wp:posOffset>
                </wp:positionV>
                <wp:extent cx="356235" cy="356235"/>
                <wp:effectExtent l="0" t="0" r="0" b="0"/>
                <wp:wrapNone/>
                <wp:docPr id="1883007263" name="PARA20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AD45848" w14:textId="1C803CB7" w:rsidR="00593F53" w:rsidRPr="00A535F7" w:rsidRDefault="00593F53" w:rsidP="00A535F7">
                            <w:pPr>
                              <w:pStyle w:val="ParaNumbering"/>
                            </w:pPr>
                            <w:r>
                              <w:t>202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ACB9E" id="PARA202" o:spid="_x0000_s1231" type="#_x0000_t202" style="position:absolute;left:0;text-align:left;margin-left:33pt;margin-top:0;width:28.05pt;height:28.05pt;z-index:2524241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MAjfgw0CAAAi&#10;BAAADgAAAAAAAAAAAAAAAAAuAgAAZHJzL2Uyb0RvYy54bWxQSwECLQAUAAYACAAAACEAjWdD3NwA&#10;AAAGAQAADwAAAAAAAAAAAAAAAABnBAAAZHJzL2Rvd25yZXYueG1sUEsFBgAAAAAEAAQA8wAAAHAF&#10;AAAAAA==&#10;" filled="f" stroked="f" strokeweight=".5pt">
                <v:textbox inset="0,0,0,0">
                  <w:txbxContent>
                    <w:p w14:paraId="7AD45848" w14:textId="1C803CB7" w:rsidR="00593F53" w:rsidRPr="00A535F7" w:rsidRDefault="00593F53" w:rsidP="00A535F7">
                      <w:pPr>
                        <w:pStyle w:val="ParaNumbering"/>
                      </w:pPr>
                      <w:r>
                        <w:t>202</w:t>
                      </w:r>
                    </w:p>
                  </w:txbxContent>
                </v:textbox>
                <w10:wrap anchorx="margin" anchory="line"/>
                <w10:anchorlock/>
              </v:shape>
            </w:pict>
          </mc:Fallback>
        </mc:AlternateContent>
      </w:r>
      <w:r w:rsidR="008300C7">
        <w:rPr>
          <w:cs/>
        </w:rPr>
        <w:t>मनुष्यजाति की सीमित संख्या के समक्ष अपने अस्तित्व</w:t>
      </w:r>
      <w:r w:rsidR="008300C7">
        <w:t xml:space="preserve">, </w:t>
      </w:r>
      <w:r w:rsidR="008300C7">
        <w:rPr>
          <w:cs/>
        </w:rPr>
        <w:t>प्रकृति</w:t>
      </w:r>
      <w:r w:rsidR="008300C7">
        <w:t xml:space="preserve">, </w:t>
      </w:r>
      <w:r w:rsidR="008300C7">
        <w:rPr>
          <w:cs/>
        </w:rPr>
        <w:t>उपस्थिति</w:t>
      </w:r>
      <w:r w:rsidR="008300C7">
        <w:t xml:space="preserve">, </w:t>
      </w:r>
      <w:r w:rsidR="008300C7">
        <w:rPr>
          <w:cs/>
        </w:rPr>
        <w:t>कार्यों और इच्छा को प्रकट करने के लिए परमेश्वर के प्रत्यक्ष रूप से शामिल होने अथवा अपने संदेशवाहकों का इस्तेमाल करने को विशेष प्रकाशन कहते हैं।</w:t>
      </w:r>
    </w:p>
    <w:p w14:paraId="236DB79E" w14:textId="5EDAEB65" w:rsidR="008300C7" w:rsidRDefault="00593F53" w:rsidP="008300C7">
      <w:pPr>
        <w:pStyle w:val="BodyText0"/>
      </w:pPr>
      <w:r>
        <w:rPr>
          <w:cs/>
        </w:rPr>
        <mc:AlternateContent>
          <mc:Choice Requires="wps">
            <w:drawing>
              <wp:anchor distT="0" distB="0" distL="114300" distR="114300" simplePos="0" relativeHeight="252426240" behindDoc="0" locked="1" layoutInCell="1" allowOverlap="1" wp14:anchorId="0F8571A3" wp14:editId="60A9972D">
                <wp:simplePos x="0" y="0"/>
                <wp:positionH relativeFrom="leftMargin">
                  <wp:posOffset>419100</wp:posOffset>
                </wp:positionH>
                <wp:positionV relativeFrom="line">
                  <wp:posOffset>0</wp:posOffset>
                </wp:positionV>
                <wp:extent cx="356235" cy="356235"/>
                <wp:effectExtent l="0" t="0" r="0" b="0"/>
                <wp:wrapNone/>
                <wp:docPr id="2092553948" name="PARA20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F5C9C09" w14:textId="4A22FFC3" w:rsidR="00593F53" w:rsidRPr="00A535F7" w:rsidRDefault="00593F53" w:rsidP="00A535F7">
                            <w:pPr>
                              <w:pStyle w:val="ParaNumbering"/>
                            </w:pPr>
                            <w:r>
                              <w:t>203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571A3" id="PARA203" o:spid="_x0000_s1232" type="#_x0000_t202" style="position:absolute;left:0;text-align:left;margin-left:33pt;margin-top:0;width:28.05pt;height:28.05pt;z-index:2524262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XxfBEQ0CAAAi&#10;BAAADgAAAAAAAAAAAAAAAAAuAgAAZHJzL2Uyb0RvYy54bWxQSwECLQAUAAYACAAAACEAjWdD3NwA&#10;AAAGAQAADwAAAAAAAAAAAAAAAABnBAAAZHJzL2Rvd25yZXYueG1sUEsFBgAAAAAEAAQA8wAAAHAF&#10;AAAAAA==&#10;" filled="f" stroked="f" strokeweight=".5pt">
                <v:textbox inset="0,0,0,0">
                  <w:txbxContent>
                    <w:p w14:paraId="3F5C9C09" w14:textId="4A22FFC3" w:rsidR="00593F53" w:rsidRPr="00A535F7" w:rsidRDefault="00593F53" w:rsidP="00A535F7">
                      <w:pPr>
                        <w:pStyle w:val="ParaNumbering"/>
                      </w:pPr>
                      <w:r>
                        <w:t>203</w:t>
                      </w:r>
                    </w:p>
                  </w:txbxContent>
                </v:textbox>
                <w10:wrap anchorx="margin" anchory="line"/>
                <w10:anchorlock/>
              </v:shape>
            </w:pict>
          </mc:Fallback>
        </mc:AlternateContent>
      </w:r>
      <w:r w:rsidR="008300C7">
        <w:rPr>
          <w:cs/>
        </w:rPr>
        <w:t>पवित्र आत्मा ने पवित्रशास्त्र</w:t>
      </w:r>
      <w:r w:rsidR="008300C7">
        <w:t xml:space="preserve">, </w:t>
      </w:r>
      <w:r w:rsidR="008300C7">
        <w:rPr>
          <w:cs/>
        </w:rPr>
        <w:t>भविष्यवाणियों</w:t>
      </w:r>
      <w:r w:rsidR="008300C7">
        <w:t xml:space="preserve">, </w:t>
      </w:r>
      <w:r w:rsidR="008300C7">
        <w:rPr>
          <w:cs/>
        </w:rPr>
        <w:t>स्वप्नों</w:t>
      </w:r>
      <w:r w:rsidR="008300C7">
        <w:t xml:space="preserve">, </w:t>
      </w:r>
      <w:r w:rsidR="008300C7">
        <w:rPr>
          <w:cs/>
        </w:rPr>
        <w:t>दर्शनों</w:t>
      </w:r>
      <w:r w:rsidR="008300C7">
        <w:t xml:space="preserve">, </w:t>
      </w:r>
      <w:r w:rsidR="008300C7">
        <w:rPr>
          <w:cs/>
        </w:rPr>
        <w:t>स्वर्गदूतों और अन्य असाधारण माध्यमों के द्वारा विशेष प्रकाशन प्रदान किया है। विशेष प्रकाशन मुख्यत:</w:t>
      </w:r>
      <w:r w:rsidR="00EF582A">
        <w:rPr>
          <w:cs/>
        </w:rPr>
        <w:t xml:space="preserve"> </w:t>
      </w:r>
      <w:r w:rsidR="008300C7">
        <w:rPr>
          <w:cs/>
        </w:rPr>
        <w:t>विशेष लोगों या समूहों को दिया जाता है</w:t>
      </w:r>
      <w:r w:rsidR="008300C7">
        <w:t xml:space="preserve">, </w:t>
      </w:r>
      <w:r w:rsidR="008300C7">
        <w:rPr>
          <w:cs/>
        </w:rPr>
        <w:t>विशेषकर उन्हें जो परमेश्वर के उद्धार की भेंट को स्वीकार करते हैं। पुराने नियम में</w:t>
      </w:r>
      <w:r w:rsidR="008300C7">
        <w:t xml:space="preserve">, </w:t>
      </w:r>
      <w:r w:rsidR="008300C7">
        <w:rPr>
          <w:cs/>
        </w:rPr>
        <w:t>विशेष प्रकाशन अधिकांश अब्राहम और उसके वंशजों को दिया जाता था। और नए नियम में यह कलीसिया को दिया गया। आत्मिक वरदानों के समान</w:t>
      </w:r>
      <w:r w:rsidR="008300C7">
        <w:t xml:space="preserve">, </w:t>
      </w:r>
      <w:r w:rsidR="008300C7">
        <w:rPr>
          <w:cs/>
        </w:rPr>
        <w:t>विशेष प्रकाशन परमेश्वर के सब लोगों के लाभ के लिए होता है</w:t>
      </w:r>
      <w:r w:rsidR="008300C7">
        <w:t xml:space="preserve">, </w:t>
      </w:r>
      <w:r w:rsidR="008300C7">
        <w:rPr>
          <w:cs/>
        </w:rPr>
        <w:t>सबको विश्वास में लाने और बढ़ाने के लिए।</w:t>
      </w:r>
    </w:p>
    <w:p w14:paraId="4329F413" w14:textId="6E37B78C" w:rsidR="008300C7" w:rsidRDefault="00593F53" w:rsidP="008300C7">
      <w:pPr>
        <w:pStyle w:val="BodyText0"/>
      </w:pPr>
      <w:r>
        <w:rPr>
          <w:cs/>
        </w:rPr>
        <mc:AlternateContent>
          <mc:Choice Requires="wps">
            <w:drawing>
              <wp:anchor distT="0" distB="0" distL="114300" distR="114300" simplePos="0" relativeHeight="252428288" behindDoc="0" locked="1" layoutInCell="1" allowOverlap="1" wp14:anchorId="6A896161" wp14:editId="3E8DCACB">
                <wp:simplePos x="0" y="0"/>
                <wp:positionH relativeFrom="leftMargin">
                  <wp:posOffset>419100</wp:posOffset>
                </wp:positionH>
                <wp:positionV relativeFrom="line">
                  <wp:posOffset>0</wp:posOffset>
                </wp:positionV>
                <wp:extent cx="356235" cy="356235"/>
                <wp:effectExtent l="0" t="0" r="0" b="0"/>
                <wp:wrapNone/>
                <wp:docPr id="1384080651" name="PARA20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806214A" w14:textId="1A58FD7F" w:rsidR="00593F53" w:rsidRPr="00A535F7" w:rsidRDefault="00593F53" w:rsidP="00A535F7">
                            <w:pPr>
                              <w:pStyle w:val="ParaNumbering"/>
                            </w:pPr>
                            <w:r>
                              <w:t>204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96161" id="PARA204" o:spid="_x0000_s1233" type="#_x0000_t202" style="position:absolute;left:0;text-align:left;margin-left:33pt;margin-top:0;width:28.05pt;height:28.05pt;z-index:2524282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euI0YA0CAAAi&#10;BAAADgAAAAAAAAAAAAAAAAAuAgAAZHJzL2Uyb0RvYy54bWxQSwECLQAUAAYACAAAACEAjWdD3NwA&#10;AAAGAQAADwAAAAAAAAAAAAAAAABnBAAAZHJzL2Rvd25yZXYueG1sUEsFBgAAAAAEAAQA8wAAAHAF&#10;AAAAAA==&#10;" filled="f" stroked="f" strokeweight=".5pt">
                <v:textbox inset="0,0,0,0">
                  <w:txbxContent>
                    <w:p w14:paraId="0806214A" w14:textId="1A58FD7F" w:rsidR="00593F53" w:rsidRPr="00A535F7" w:rsidRDefault="00593F53" w:rsidP="00A535F7">
                      <w:pPr>
                        <w:pStyle w:val="ParaNumbering"/>
                      </w:pPr>
                      <w:r>
                        <w:t>204</w:t>
                      </w:r>
                    </w:p>
                  </w:txbxContent>
                </v:textbox>
                <w10:wrap anchorx="margin" anchory="line"/>
                <w10:anchorlock/>
              </v:shape>
            </w:pict>
          </mc:Fallback>
        </mc:AlternateContent>
      </w:r>
      <w:r w:rsidR="008300C7">
        <w:rPr>
          <w:cs/>
        </w:rPr>
        <w:t>पवित्र आत्मा द्वारा दिया गया सबसे महानतम प्रकाशन स्वयं यीशु मसीह का देहधारण था। इब्रानियों अध्याय 1 परमेश्वर के सभी प्रकाशनों में से हमारे प्रभु की सर्वश्रेष्ठ प्रकाशन के रूप में प्रशंसा करता है। और आज भी पवित्र आत्मा प्रेरणाप्राप्त पवित्रशास्त्र के द्वारा निरंतर रूप से मसीह की ओर संकेत करता है</w:t>
      </w:r>
      <w:r w:rsidR="008300C7">
        <w:t xml:space="preserve">, </w:t>
      </w:r>
      <w:r w:rsidR="008300C7">
        <w:rPr>
          <w:cs/>
        </w:rPr>
        <w:t>जिसमें सभी युगों से मसीह के शब्द पाए जाते हैं जो हमें उसके आधिकारिक नबियों और प्रेरितों से प्राप्त हुए हैं।</w:t>
      </w:r>
    </w:p>
    <w:p w14:paraId="3B856846" w14:textId="0CEC1803" w:rsidR="0092412C" w:rsidRDefault="00593F53" w:rsidP="008300C7">
      <w:pPr>
        <w:pStyle w:val="BodyText0"/>
      </w:pPr>
      <w:r>
        <w:rPr>
          <w:cs/>
        </w:rPr>
        <mc:AlternateContent>
          <mc:Choice Requires="wps">
            <w:drawing>
              <wp:anchor distT="0" distB="0" distL="114300" distR="114300" simplePos="0" relativeHeight="252430336" behindDoc="0" locked="1" layoutInCell="1" allowOverlap="1" wp14:anchorId="5861EE26" wp14:editId="10D7B6D5">
                <wp:simplePos x="0" y="0"/>
                <wp:positionH relativeFrom="leftMargin">
                  <wp:posOffset>419100</wp:posOffset>
                </wp:positionH>
                <wp:positionV relativeFrom="line">
                  <wp:posOffset>0</wp:posOffset>
                </wp:positionV>
                <wp:extent cx="356235" cy="356235"/>
                <wp:effectExtent l="0" t="0" r="0" b="0"/>
                <wp:wrapNone/>
                <wp:docPr id="5660994" name="PARA20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30BF613" w14:textId="1A177A86" w:rsidR="00593F53" w:rsidRPr="00A535F7" w:rsidRDefault="00593F53" w:rsidP="00A535F7">
                            <w:pPr>
                              <w:pStyle w:val="ParaNumbering"/>
                            </w:pPr>
                            <w:r>
                              <w:t>205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1EE26" id="PARA205" o:spid="_x0000_s1234" type="#_x0000_t202" style="position:absolute;left:0;text-align:left;margin-left:33pt;margin-top:0;width:28.05pt;height:28.05pt;z-index:2524303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aorB1w0CAAAi&#10;BAAADgAAAAAAAAAAAAAAAAAuAgAAZHJzL2Uyb0RvYy54bWxQSwECLQAUAAYACAAAACEAjWdD3NwA&#10;AAAGAQAADwAAAAAAAAAAAAAAAABnBAAAZHJzL2Rvd25yZXYueG1sUEsFBgAAAAAEAAQA8wAAAHAF&#10;AAAAAA==&#10;" filled="f" stroked="f" strokeweight=".5pt">
                <v:textbox inset="0,0,0,0">
                  <w:txbxContent>
                    <w:p w14:paraId="530BF613" w14:textId="1A177A86" w:rsidR="00593F53" w:rsidRPr="00A535F7" w:rsidRDefault="00593F53" w:rsidP="00A535F7">
                      <w:pPr>
                        <w:pStyle w:val="ParaNumbering"/>
                      </w:pPr>
                      <w:r>
                        <w:t>205</w:t>
                      </w:r>
                    </w:p>
                  </w:txbxContent>
                </v:textbox>
                <w10:wrap anchorx="margin" anchory="line"/>
                <w10:anchorlock/>
              </v:shape>
            </w:pict>
          </mc:Fallback>
        </mc:AlternateContent>
      </w:r>
      <w:r w:rsidR="008300C7">
        <w:rPr>
          <w:cs/>
        </w:rPr>
        <w:t>पवित्र आत्मा के पवित्रशास्त्र के लेखक होने का उल्लेख मत्ती 22:43</w:t>
      </w:r>
      <w:r w:rsidR="008300C7">
        <w:t xml:space="preserve">; </w:t>
      </w:r>
      <w:r w:rsidR="008300C7">
        <w:rPr>
          <w:cs/>
        </w:rPr>
        <w:t>मरकुस 12:36</w:t>
      </w:r>
      <w:r w:rsidR="008300C7">
        <w:t xml:space="preserve">; </w:t>
      </w:r>
      <w:r w:rsidR="008300C7">
        <w:rPr>
          <w:cs/>
        </w:rPr>
        <w:t>प्रेरितों के काम 1:16 और 4:25</w:t>
      </w:r>
      <w:r w:rsidR="008300C7">
        <w:t xml:space="preserve">; </w:t>
      </w:r>
      <w:r w:rsidR="008300C7">
        <w:rPr>
          <w:cs/>
        </w:rPr>
        <w:t>2तिमुथियुस 3:16-17 जैसे अनुच्छेदों में पाया जाता है। एक उदाहरण के रूप में सुनें पतरस ने 2पतरस 1:20-21 में क्या लिखा है:</w:t>
      </w:r>
    </w:p>
    <w:p w14:paraId="07FE2A70" w14:textId="24648376" w:rsidR="0092412C" w:rsidRDefault="00593F53" w:rsidP="008300C7">
      <w:pPr>
        <w:pStyle w:val="Quotations"/>
      </w:pPr>
      <w:r>
        <mc:AlternateContent>
          <mc:Choice Requires="wps">
            <w:drawing>
              <wp:anchor distT="0" distB="0" distL="114300" distR="114300" simplePos="0" relativeHeight="252432384" behindDoc="0" locked="1" layoutInCell="1" allowOverlap="1" wp14:anchorId="3F141C69" wp14:editId="229D8A84">
                <wp:simplePos x="0" y="0"/>
                <wp:positionH relativeFrom="leftMargin">
                  <wp:posOffset>419100</wp:posOffset>
                </wp:positionH>
                <wp:positionV relativeFrom="line">
                  <wp:posOffset>0</wp:posOffset>
                </wp:positionV>
                <wp:extent cx="356235" cy="356235"/>
                <wp:effectExtent l="0" t="0" r="0" b="0"/>
                <wp:wrapNone/>
                <wp:docPr id="891380005" name="PARA20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DB8C4D9" w14:textId="25C2D9B8" w:rsidR="00593F53" w:rsidRPr="00A535F7" w:rsidRDefault="00593F53" w:rsidP="00A535F7">
                            <w:pPr>
                              <w:pStyle w:val="ParaNumbering"/>
                            </w:pPr>
                            <w:r>
                              <w:t>206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41C69" id="PARA206" o:spid="_x0000_s1235" type="#_x0000_t202" style="position:absolute;left:0;text-align:left;margin-left:33pt;margin-top:0;width:28.05pt;height:28.05pt;z-index:2524323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T380pg0CAAAi&#10;BAAADgAAAAAAAAAAAAAAAAAuAgAAZHJzL2Uyb0RvYy54bWxQSwECLQAUAAYACAAAACEAjWdD3NwA&#10;AAAGAQAADwAAAAAAAAAAAAAAAABnBAAAZHJzL2Rvd25yZXYueG1sUEsFBgAAAAAEAAQA8wAAAHAF&#10;AAAAAA==&#10;" filled="f" stroked="f" strokeweight=".5pt">
                <v:textbox inset="0,0,0,0">
                  <w:txbxContent>
                    <w:p w14:paraId="2DB8C4D9" w14:textId="25C2D9B8" w:rsidR="00593F53" w:rsidRPr="00A535F7" w:rsidRDefault="00593F53" w:rsidP="00A535F7">
                      <w:pPr>
                        <w:pStyle w:val="ParaNumbering"/>
                      </w:pPr>
                      <w:r>
                        <w:t>206</w:t>
                      </w:r>
                    </w:p>
                  </w:txbxContent>
                </v:textbox>
                <w10:wrap anchorx="margin" anchory="line"/>
                <w10:anchorlock/>
              </v:shape>
            </w:pict>
          </mc:Fallback>
        </mc:AlternateContent>
      </w:r>
      <w:r w:rsidR="008300C7" w:rsidRPr="008300C7">
        <w:rPr>
          <w:cs/>
        </w:rPr>
        <w:t>पवित्र शास्त्र की कोई भी भविष्यद्वाणी किसी के अपने ही विचार-धारा के आधार पर पूर्ण नहीं होती</w:t>
      </w:r>
      <w:r w:rsidR="008300C7" w:rsidRPr="008300C7">
        <w:t xml:space="preserve">, </w:t>
      </w:r>
      <w:r w:rsidR="008300C7" w:rsidRPr="008300C7">
        <w:rPr>
          <w:cs/>
        </w:rPr>
        <w:t>क्योंकि भविष्यद्ववाणी मनुष्य की इच्छा से कभी नहीं हुई</w:t>
      </w:r>
      <w:r w:rsidR="008300C7" w:rsidRPr="008300C7">
        <w:t xml:space="preserve">, </w:t>
      </w:r>
      <w:r w:rsidR="008300C7" w:rsidRPr="008300C7">
        <w:rPr>
          <w:cs/>
        </w:rPr>
        <w:t>पर भक्त जन पवित्र आत्मा के द्वारा उभारे जाकर परमेश्वर की ओर से बोलते हैं। (2पतरस 1:20-21)</w:t>
      </w:r>
    </w:p>
    <w:p w14:paraId="3CAEB878" w14:textId="5FBB3C31" w:rsidR="008300C7" w:rsidRDefault="00593F53" w:rsidP="008300C7">
      <w:pPr>
        <w:pStyle w:val="BodyText0"/>
      </w:pPr>
      <w:r>
        <w:rPr>
          <w:cs/>
        </w:rPr>
        <mc:AlternateContent>
          <mc:Choice Requires="wps">
            <w:drawing>
              <wp:anchor distT="0" distB="0" distL="114300" distR="114300" simplePos="0" relativeHeight="252434432" behindDoc="0" locked="1" layoutInCell="1" allowOverlap="1" wp14:anchorId="2D0115EB" wp14:editId="3A8F32D3">
                <wp:simplePos x="0" y="0"/>
                <wp:positionH relativeFrom="leftMargin">
                  <wp:posOffset>419100</wp:posOffset>
                </wp:positionH>
                <wp:positionV relativeFrom="line">
                  <wp:posOffset>0</wp:posOffset>
                </wp:positionV>
                <wp:extent cx="356235" cy="356235"/>
                <wp:effectExtent l="0" t="0" r="0" b="0"/>
                <wp:wrapNone/>
                <wp:docPr id="1603590604" name="PARA20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ED65657" w14:textId="1F8A21F9" w:rsidR="00593F53" w:rsidRPr="00A535F7" w:rsidRDefault="00593F53" w:rsidP="00A535F7">
                            <w:pPr>
                              <w:pStyle w:val="ParaNumbering"/>
                            </w:pPr>
                            <w:r>
                              <w:t>207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115EB" id="PARA207" o:spid="_x0000_s1236" type="#_x0000_t202" style="position:absolute;left:0;text-align:left;margin-left:33pt;margin-top:0;width:28.05pt;height:28.05pt;z-index:2524344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HIO+aULAgAAIgQA&#10;AA4AAAAAAAAAAAAAAAAALgIAAGRycy9lMm9Eb2MueG1sUEsBAi0AFAAGAAgAAAAhAI1nQ9zcAAAA&#10;BgEAAA8AAAAAAAAAAAAAAAAAZQQAAGRycy9kb3ducmV2LnhtbFBLBQYAAAAABAAEAPMAAABuBQAA&#10;AAA=&#10;" filled="f" stroked="f" strokeweight=".5pt">
                <v:textbox inset="0,0,0,0">
                  <w:txbxContent>
                    <w:p w14:paraId="5ED65657" w14:textId="1F8A21F9" w:rsidR="00593F53" w:rsidRPr="00A535F7" w:rsidRDefault="00593F53" w:rsidP="00A535F7">
                      <w:pPr>
                        <w:pStyle w:val="ParaNumbering"/>
                      </w:pPr>
                      <w:r>
                        <w:t>207</w:t>
                      </w:r>
                    </w:p>
                  </w:txbxContent>
                </v:textbox>
                <w10:wrap anchorx="margin" anchory="line"/>
                <w10:anchorlock/>
              </v:shape>
            </w:pict>
          </mc:Fallback>
        </mc:AlternateContent>
      </w:r>
      <w:r w:rsidR="008300C7">
        <w:rPr>
          <w:cs/>
        </w:rPr>
        <w:t>प्रेरितों के युग से ही आत्मा अब नए शास्त्रों को प्रेरणा नहीं देता है। परन्तु जो विशेष प्रकाशन उसने पुराने और नए नियम में प्रदान किया है</w:t>
      </w:r>
      <w:r w:rsidR="008300C7">
        <w:t xml:space="preserve">, </w:t>
      </w:r>
      <w:r w:rsidR="008300C7">
        <w:rPr>
          <w:cs/>
        </w:rPr>
        <w:t>वह हर युग में मसीहियों के समक्ष उसकी इच्छा को निरंतर प्रकाशित करता रहता है।</w:t>
      </w:r>
    </w:p>
    <w:p w14:paraId="15E7ACC3" w14:textId="5965905E" w:rsidR="00083DAB" w:rsidRPr="00A30848" w:rsidRDefault="00593F53" w:rsidP="008300C7">
      <w:pPr>
        <w:pStyle w:val="BodyText0"/>
      </w:pPr>
      <w:r>
        <w:rPr>
          <w:cs/>
        </w:rPr>
        <mc:AlternateContent>
          <mc:Choice Requires="wps">
            <w:drawing>
              <wp:anchor distT="0" distB="0" distL="114300" distR="114300" simplePos="0" relativeHeight="252436480" behindDoc="0" locked="1" layoutInCell="1" allowOverlap="1" wp14:anchorId="28605C03" wp14:editId="79512F44">
                <wp:simplePos x="0" y="0"/>
                <wp:positionH relativeFrom="leftMargin">
                  <wp:posOffset>419100</wp:posOffset>
                </wp:positionH>
                <wp:positionV relativeFrom="line">
                  <wp:posOffset>0</wp:posOffset>
                </wp:positionV>
                <wp:extent cx="356235" cy="356235"/>
                <wp:effectExtent l="0" t="0" r="0" b="0"/>
                <wp:wrapNone/>
                <wp:docPr id="823670759" name="PARA20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A41CD16" w14:textId="47D0A1A9" w:rsidR="00593F53" w:rsidRPr="00A535F7" w:rsidRDefault="00593F53" w:rsidP="00A535F7">
                            <w:pPr>
                              <w:pStyle w:val="ParaNumbering"/>
                            </w:pPr>
                            <w:r>
                              <w:t>208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05C03" id="PARA208" o:spid="_x0000_s1237" type="#_x0000_t202" style="position:absolute;left:0;text-align:left;margin-left:33pt;margin-top:0;width:28.05pt;height:28.05pt;z-index:2524364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zU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z2XWRA9QX3M9DT31wfKdwij0L8Zl5&#10;5BpXQv3GJzRSA3aDwaOkAf/rb+cpHynAKCUtaqeiFsVNif5hkZoks9Hxo3MYHXsy94BinOG7cDy7&#10;eMFHPbrSg3lDUW9TDwwxy7FTRePo3sdev/gouNhucxKKybG4ty+Op9IJxYToa/fGvBtgj8jXI4ya&#10;YuUH9PvcHv/tKYJUmZqEa4/hADcKMZM7PJqk9Pf/Oev2tDe/AQ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X+wzUDAIAACIE&#10;AAAOAAAAAAAAAAAAAAAAAC4CAABkcnMvZTJvRG9jLnhtbFBLAQItABQABgAIAAAAIQCNZ0Pc3AAA&#10;AAYBAAAPAAAAAAAAAAAAAAAAAGYEAABkcnMvZG93bnJldi54bWxQSwUGAAAAAAQABADzAAAAbwUA&#10;AAAA&#10;" filled="f" stroked="f" strokeweight=".5pt">
                <v:textbox inset="0,0,0,0">
                  <w:txbxContent>
                    <w:p w14:paraId="4A41CD16" w14:textId="47D0A1A9" w:rsidR="00593F53" w:rsidRPr="00A535F7" w:rsidRDefault="00593F53" w:rsidP="00A535F7">
                      <w:pPr>
                        <w:pStyle w:val="ParaNumbering"/>
                      </w:pPr>
                      <w:r>
                        <w:t>208</w:t>
                      </w:r>
                    </w:p>
                  </w:txbxContent>
                </v:textbox>
                <w10:wrap anchorx="margin" anchory="line"/>
                <w10:anchorlock/>
              </v:shape>
            </w:pict>
          </mc:Fallback>
        </mc:AlternateContent>
      </w:r>
      <w:r w:rsidR="008300C7">
        <w:rPr>
          <w:cs/>
        </w:rPr>
        <w:t>तीसरा</w:t>
      </w:r>
      <w:r w:rsidR="008300C7">
        <w:t xml:space="preserve">, </w:t>
      </w:r>
      <w:r w:rsidR="008300C7">
        <w:rPr>
          <w:cs/>
        </w:rPr>
        <w:t>सामान्य प्रकाशन और विशेष प्रकाशन प्रदान करने के अतिरिक्त पवित्र आत्मा लोगों को प्रज्जवलित या प्रकाशमान करने तथा आंतरिक अगुवाई देने के माध्यम से भी कार्य करता है।</w:t>
      </w:r>
    </w:p>
    <w:p w14:paraId="73DB6E28" w14:textId="77777777" w:rsidR="00083DAB" w:rsidRPr="00A30848" w:rsidRDefault="00083DAB" w:rsidP="008300C7">
      <w:pPr>
        <w:pStyle w:val="BulletHeading"/>
      </w:pPr>
      <w:bookmarkStart w:id="110" w:name="_Toc292805521"/>
      <w:bookmarkStart w:id="111" w:name="_Toc4361536"/>
      <w:bookmarkStart w:id="112" w:name="_Toc21182478"/>
      <w:bookmarkStart w:id="113" w:name="_Toc80702496"/>
      <w:r w:rsidRPr="00A30848">
        <w:rPr>
          <w:cs/>
        </w:rPr>
        <w:t>प्रज्जव</w:t>
      </w:r>
      <w:r w:rsidRPr="00A30848">
        <w:rPr>
          <w:rFonts w:eastAsia="Arial Unicode MS"/>
          <w:cs/>
        </w:rPr>
        <w:t>लि</w:t>
      </w:r>
      <w:r w:rsidRPr="00A30848">
        <w:rPr>
          <w:cs/>
        </w:rPr>
        <w:t>त</w:t>
      </w:r>
      <w:r w:rsidR="00DD456F" w:rsidRPr="00A30848">
        <w:rPr>
          <w:cs/>
          <w:lang w:val="hi-IN"/>
        </w:rPr>
        <w:t xml:space="preserve"> </w:t>
      </w:r>
      <w:r w:rsidRPr="00A30848">
        <w:rPr>
          <w:cs/>
        </w:rPr>
        <w:t>करना</w:t>
      </w:r>
      <w:r w:rsidR="00DD456F" w:rsidRPr="00A30848">
        <w:rPr>
          <w:cs/>
          <w:lang w:val="hi-IN"/>
        </w:rPr>
        <w:t xml:space="preserve"> </w:t>
      </w:r>
      <w:r w:rsidRPr="00A30848">
        <w:rPr>
          <w:cs/>
        </w:rPr>
        <w:t>और</w:t>
      </w:r>
      <w:r w:rsidR="00DD456F" w:rsidRPr="00A30848">
        <w:rPr>
          <w:cs/>
          <w:lang w:val="hi-IN"/>
        </w:rPr>
        <w:t xml:space="preserve"> </w:t>
      </w:r>
      <w:r w:rsidRPr="00A30848">
        <w:rPr>
          <w:cs/>
        </w:rPr>
        <w:t>आंत</w:t>
      </w:r>
      <w:r w:rsidRPr="00A30848">
        <w:rPr>
          <w:rFonts w:eastAsia="Arial Unicode MS"/>
          <w:cs/>
        </w:rPr>
        <w:t>रि</w:t>
      </w:r>
      <w:r w:rsidRPr="00A30848">
        <w:rPr>
          <w:cs/>
        </w:rPr>
        <w:t>क</w:t>
      </w:r>
      <w:r w:rsidR="00DD456F" w:rsidRPr="00A30848">
        <w:rPr>
          <w:cs/>
          <w:lang w:val="hi-IN"/>
        </w:rPr>
        <w:t xml:space="preserve"> </w:t>
      </w:r>
      <w:r w:rsidRPr="00A30848">
        <w:rPr>
          <w:cs/>
        </w:rPr>
        <w:t>अगुवाई</w:t>
      </w:r>
      <w:r w:rsidR="00DD456F" w:rsidRPr="00A30848">
        <w:rPr>
          <w:cs/>
          <w:lang w:val="hi-IN"/>
        </w:rPr>
        <w:t xml:space="preserve"> </w:t>
      </w:r>
      <w:r w:rsidRPr="00A30848">
        <w:rPr>
          <w:cs/>
        </w:rPr>
        <w:t>देना</w:t>
      </w:r>
      <w:bookmarkEnd w:id="110"/>
      <w:bookmarkEnd w:id="111"/>
      <w:bookmarkEnd w:id="112"/>
      <w:bookmarkEnd w:id="113"/>
    </w:p>
    <w:p w14:paraId="59055DBF" w14:textId="300F180A" w:rsidR="00EF582A" w:rsidRDefault="00593F53" w:rsidP="008300C7">
      <w:pPr>
        <w:pStyle w:val="Quotations"/>
        <w:rPr>
          <w:cs/>
        </w:rPr>
      </w:pPr>
      <w:r>
        <mc:AlternateContent>
          <mc:Choice Requires="wps">
            <w:drawing>
              <wp:anchor distT="0" distB="0" distL="114300" distR="114300" simplePos="0" relativeHeight="252438528" behindDoc="0" locked="1" layoutInCell="1" allowOverlap="1" wp14:anchorId="4E1A0B2D" wp14:editId="1C54B930">
                <wp:simplePos x="0" y="0"/>
                <wp:positionH relativeFrom="leftMargin">
                  <wp:posOffset>419100</wp:posOffset>
                </wp:positionH>
                <wp:positionV relativeFrom="line">
                  <wp:posOffset>0</wp:posOffset>
                </wp:positionV>
                <wp:extent cx="356235" cy="356235"/>
                <wp:effectExtent l="0" t="0" r="0" b="0"/>
                <wp:wrapNone/>
                <wp:docPr id="340824404" name="PARA20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DC31526" w14:textId="6AB4DAC6" w:rsidR="00593F53" w:rsidRPr="00A535F7" w:rsidRDefault="00593F53" w:rsidP="00A535F7">
                            <w:pPr>
                              <w:pStyle w:val="ParaNumbering"/>
                            </w:pPr>
                            <w:r>
                              <w:t>209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A0B2D" id="PARA209" o:spid="_x0000_s1238" type="#_x0000_t202" style="position:absolute;left:0;text-align:left;margin-left:33pt;margin-top:0;width:28.05pt;height:28.05pt;z-index:2524385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BJGDQ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z2Xxc5AD1Bffz0FMfHN8pnGLPQnxm&#10;HrnGlVC/8QmN1IDdYPAoacD/+tt5ykcKMEpJi9qpqEVxU6J/WKQmyWx0/OgcRseezD2gGGf4LhzP&#10;Ll7wUY+u9GDeUNTb1ANDzHLsVNE4uvex1y8+Ci6225yEYnIs7u2L46l0QjEh+tq9Me8G2CPy9Qij&#10;plj5Af0+t8d/e4ogVaYm4dpjOMCNQszkDo8mKf39f866Pe3Nb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OOQSRg0CAAAi&#10;BAAADgAAAAAAAAAAAAAAAAAuAgAAZHJzL2Uyb0RvYy54bWxQSwECLQAUAAYACAAAACEAjWdD3NwA&#10;AAAGAQAADwAAAAAAAAAAAAAAAABnBAAAZHJzL2Rvd25yZXYueG1sUEsFBgAAAAAEAAQA8wAAAHAF&#10;AAAAAA==&#10;" filled="f" stroked="f" strokeweight=".5pt">
                <v:textbox inset="0,0,0,0">
                  <w:txbxContent>
                    <w:p w14:paraId="2DC31526" w14:textId="6AB4DAC6" w:rsidR="00593F53" w:rsidRPr="00A535F7" w:rsidRDefault="00593F53" w:rsidP="00A535F7">
                      <w:pPr>
                        <w:pStyle w:val="ParaNumbering"/>
                      </w:pPr>
                      <w:r>
                        <w:t>209</w:t>
                      </w:r>
                    </w:p>
                  </w:txbxContent>
                </v:textbox>
                <w10:wrap anchorx="margin" anchory="line"/>
                <w10:anchorlock/>
              </v:shape>
            </w:pict>
          </mc:Fallback>
        </mc:AlternateContent>
      </w:r>
      <w:r w:rsidR="008300C7" w:rsidRPr="008300C7">
        <w:rPr>
          <w:cs/>
        </w:rPr>
        <w:t>2पतरस 1:21 में हम पढ़ते हैं कि पुराने नियम के नबियों ने पवित्र आत्मा से प्रेरणा प्राप्त करने के द्वारा परमेश्वर की ओर से बातें कीं</w:t>
      </w:r>
      <w:r w:rsidR="008300C7" w:rsidRPr="008300C7">
        <w:t xml:space="preserve">, </w:t>
      </w:r>
      <w:r w:rsidR="008300C7" w:rsidRPr="008300C7">
        <w:rPr>
          <w:cs/>
        </w:rPr>
        <w:t>जिसका आशय है कि कलीसिया को दिया गया पवित्र आत्मा हमें यह समझने के लिए ज्योतिर्मय करेगा जिसकी प्रेरणा उसने नबियों को दी थी। कोई नया प्रकाशन नहीं है</w:t>
      </w:r>
      <w:r w:rsidR="008300C7" w:rsidRPr="008300C7">
        <w:t xml:space="preserve">, </w:t>
      </w:r>
      <w:r w:rsidR="008300C7" w:rsidRPr="008300C7">
        <w:rPr>
          <w:cs/>
        </w:rPr>
        <w:t>परन्तु यदि हमें वर्तमान प्रकाशन को समझना है तो हमें परमेश्वर के आत्मा के द्वारा ज्योतिर्मय और शक्तिशाली बनना आवश्यक है।</w:t>
      </w:r>
    </w:p>
    <w:p w14:paraId="4C0084F1" w14:textId="5C2D82F2" w:rsidR="0092412C" w:rsidRPr="008300C7" w:rsidRDefault="00AE357A" w:rsidP="008300C7">
      <w:pPr>
        <w:pStyle w:val="QuotationAuthor"/>
        <w:rPr>
          <w:rFonts w:cs="Gautami"/>
          <w:cs/>
          <w:lang w:bidi="te-IN"/>
        </w:rPr>
      </w:pPr>
      <w:r>
        <w:rPr>
          <w:cs/>
        </w:rPr>
        <w:t>डॉ.</w:t>
      </w:r>
      <w:r w:rsidR="008300C7" w:rsidRPr="008300C7">
        <w:rPr>
          <w:cs/>
        </w:rPr>
        <w:t xml:space="preserve"> नोक्स चैम्बलीन</w:t>
      </w:r>
    </w:p>
    <w:p w14:paraId="4AF8FCFF" w14:textId="029B9B4F" w:rsidR="008300C7" w:rsidRDefault="00593F53" w:rsidP="008300C7">
      <w:pPr>
        <w:pStyle w:val="BodyText0"/>
      </w:pPr>
      <w:r>
        <w:rPr>
          <w:cs/>
        </w:rPr>
        <w:lastRenderedPageBreak/>
        <mc:AlternateContent>
          <mc:Choice Requires="wps">
            <w:drawing>
              <wp:anchor distT="0" distB="0" distL="114300" distR="114300" simplePos="0" relativeHeight="252440576" behindDoc="0" locked="1" layoutInCell="1" allowOverlap="1" wp14:anchorId="26A1D129" wp14:editId="387C8706">
                <wp:simplePos x="0" y="0"/>
                <wp:positionH relativeFrom="leftMargin">
                  <wp:posOffset>419100</wp:posOffset>
                </wp:positionH>
                <wp:positionV relativeFrom="line">
                  <wp:posOffset>0</wp:posOffset>
                </wp:positionV>
                <wp:extent cx="356235" cy="356235"/>
                <wp:effectExtent l="0" t="0" r="0" b="0"/>
                <wp:wrapNone/>
                <wp:docPr id="731002912" name="PARA2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D8DC3C1" w14:textId="41314F83" w:rsidR="00593F53" w:rsidRPr="00A535F7" w:rsidRDefault="00593F53" w:rsidP="00A535F7">
                            <w:pPr>
                              <w:pStyle w:val="ParaNumbering"/>
                            </w:pPr>
                            <w:r>
                              <w:t>210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1D129" id="PARA210" o:spid="_x0000_s1239" type="#_x0000_t202" style="position:absolute;left:0;text-align:left;margin-left:33pt;margin-top:0;width:28.05pt;height:28.05pt;z-index:2524405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ec3DQ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z2WJc5AD1Bffz0FMfHN8pnGLPQnxm&#10;HrnGlVC/8QmN1IDdYPAoacD/+tt5ykcKMEpJi9qpqEVxU6J/WKQmyWx0/OgcRseezD2gGGf4LhzP&#10;Ll7wUY+u9GDeUNTb1ANDzHLsVNE4uvex1y8+Ci6225yEYnIs7u2L46l0QjEh+tq9Me8G2CPy9Qij&#10;plj5Af0+t8d/e4ogVaYm4dpjOMCNQszkDo8mKf39f866Pe3Nb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HRHnNw0CAAAi&#10;BAAADgAAAAAAAAAAAAAAAAAuAgAAZHJzL2Uyb0RvYy54bWxQSwECLQAUAAYACAAAACEAjWdD3NwA&#10;AAAGAQAADwAAAAAAAAAAAAAAAABnBAAAZHJzL2Rvd25yZXYueG1sUEsFBgAAAAAEAAQA8wAAAHAF&#10;AAAAAA==&#10;" filled="f" stroked="f" strokeweight=".5pt">
                <v:textbox inset="0,0,0,0">
                  <w:txbxContent>
                    <w:p w14:paraId="3D8DC3C1" w14:textId="41314F83" w:rsidR="00593F53" w:rsidRPr="00A535F7" w:rsidRDefault="00593F53" w:rsidP="00A535F7">
                      <w:pPr>
                        <w:pStyle w:val="ParaNumbering"/>
                      </w:pPr>
                      <w:r>
                        <w:t>210</w:t>
                      </w:r>
                    </w:p>
                  </w:txbxContent>
                </v:textbox>
                <w10:wrap anchorx="margin" anchory="line"/>
                <w10:anchorlock/>
              </v:shape>
            </w:pict>
          </mc:Fallback>
        </mc:AlternateContent>
      </w:r>
      <w:r w:rsidR="008300C7">
        <w:rPr>
          <w:cs/>
        </w:rPr>
        <w:t>प्रज्जवलित या प्रकाशमान होना ज्ञान या समझ का ईश्वरीय वरदान है जो मुख्य रूप से संज्ञानात्मक होता है</w:t>
      </w:r>
      <w:r w:rsidR="008300C7">
        <w:t xml:space="preserve">, </w:t>
      </w:r>
      <w:r w:rsidR="008300C7">
        <w:rPr>
          <w:cs/>
        </w:rPr>
        <w:t>जैसे कि वह ज्ञान कि यीशु मसीहा है</w:t>
      </w:r>
      <w:r w:rsidR="008300C7">
        <w:t xml:space="preserve">, </w:t>
      </w:r>
      <w:r w:rsidR="008300C7">
        <w:rPr>
          <w:cs/>
        </w:rPr>
        <w:t>जो पतरस ने मत्ती 16:17 में प्राप्त किया था।</w:t>
      </w:r>
    </w:p>
    <w:p w14:paraId="4D0EAE9C" w14:textId="7105A386" w:rsidR="008300C7" w:rsidRDefault="00593F53" w:rsidP="008300C7">
      <w:pPr>
        <w:pStyle w:val="BodyText0"/>
      </w:pPr>
      <w:r>
        <w:rPr>
          <w:cs/>
        </w:rPr>
        <mc:AlternateContent>
          <mc:Choice Requires="wps">
            <w:drawing>
              <wp:anchor distT="0" distB="0" distL="114300" distR="114300" simplePos="0" relativeHeight="252442624" behindDoc="0" locked="1" layoutInCell="1" allowOverlap="1" wp14:anchorId="005F4B96" wp14:editId="4F8EE88F">
                <wp:simplePos x="0" y="0"/>
                <wp:positionH relativeFrom="leftMargin">
                  <wp:posOffset>419100</wp:posOffset>
                </wp:positionH>
                <wp:positionV relativeFrom="line">
                  <wp:posOffset>0</wp:posOffset>
                </wp:positionV>
                <wp:extent cx="356235" cy="356235"/>
                <wp:effectExtent l="0" t="0" r="0" b="0"/>
                <wp:wrapNone/>
                <wp:docPr id="1936412493" name="PARA2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D19C775" w14:textId="6220CB4B" w:rsidR="00593F53" w:rsidRPr="00A535F7" w:rsidRDefault="00593F53" w:rsidP="00A535F7">
                            <w:pPr>
                              <w:pStyle w:val="ParaNumbering"/>
                            </w:pPr>
                            <w:r>
                              <w:t>211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F4B96" id="PARA211" o:spid="_x0000_s1240" type="#_x0000_t202" style="position:absolute;left:0;text-align:left;margin-left:33pt;margin-top:0;width:28.05pt;height:28.05pt;z-index:2524426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F+5DQIAACI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dUXns8/jIgeoL7ifh5764PhW4RQ7FuIL&#10;88g1roT6jc9opAbsBoNHSQP+59/OUz5SgFFKWtRORS2KmxL93SI1SWaj40fnMDr2ZB4AxTjDd+F4&#10;dvGCj3p0pQfzhqLepB4YYpZjp4rG0X2IvX7xUXCx2eQkFJNjcWf3jqfSCcWE6Gv3xrwbYI/I1xOM&#10;mmLlO/T73B7/zSmCVJmahGuP4QA3CjGTOzyapPTf/3PW7WmvfwE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p9xfuQ0CAAAi&#10;BAAADgAAAAAAAAAAAAAAAAAuAgAAZHJzL2Uyb0RvYy54bWxQSwECLQAUAAYACAAAACEAjWdD3NwA&#10;AAAGAQAADwAAAAAAAAAAAAAAAABnBAAAZHJzL2Rvd25yZXYueG1sUEsFBgAAAAAEAAQA8wAAAHAF&#10;AAAAAA==&#10;" filled="f" stroked="f" strokeweight=".5pt">
                <v:textbox inset="0,0,0,0">
                  <w:txbxContent>
                    <w:p w14:paraId="4D19C775" w14:textId="6220CB4B" w:rsidR="00593F53" w:rsidRPr="00A535F7" w:rsidRDefault="00593F53" w:rsidP="00A535F7">
                      <w:pPr>
                        <w:pStyle w:val="ParaNumbering"/>
                      </w:pPr>
                      <w:r>
                        <w:t>211</w:t>
                      </w:r>
                    </w:p>
                  </w:txbxContent>
                </v:textbox>
                <w10:wrap anchorx="margin" anchory="line"/>
                <w10:anchorlock/>
              </v:shape>
            </w:pict>
          </mc:Fallback>
        </mc:AlternateContent>
      </w:r>
      <w:r w:rsidR="008300C7">
        <w:rPr>
          <w:cs/>
        </w:rPr>
        <w:t>और आंतरिक अगुवाई ज्ञान या समझ का वह ईश्वरीय ज्ञान है जो मुख्यत:</w:t>
      </w:r>
      <w:r w:rsidR="00EF582A">
        <w:rPr>
          <w:cs/>
        </w:rPr>
        <w:t xml:space="preserve"> </w:t>
      </w:r>
      <w:r w:rsidR="008300C7">
        <w:rPr>
          <w:cs/>
        </w:rPr>
        <w:t>भावनात्मक या बोधपूर्ण होता है। इसमें हमारा विवेक और वह भाव शामिल होता है जिसके द्वारा परमेश्वर किसी से कोई विशेष कार्य करवाता है।</w:t>
      </w:r>
    </w:p>
    <w:p w14:paraId="474D66B2" w14:textId="2AB4A7E2" w:rsidR="0092412C" w:rsidRDefault="00593F53" w:rsidP="008300C7">
      <w:pPr>
        <w:pStyle w:val="BodyText0"/>
      </w:pPr>
      <w:r>
        <w:rPr>
          <w:cs/>
        </w:rPr>
        <mc:AlternateContent>
          <mc:Choice Requires="wps">
            <w:drawing>
              <wp:anchor distT="0" distB="0" distL="114300" distR="114300" simplePos="0" relativeHeight="252444672" behindDoc="0" locked="1" layoutInCell="1" allowOverlap="1" wp14:anchorId="6F9940FF" wp14:editId="059566A1">
                <wp:simplePos x="0" y="0"/>
                <wp:positionH relativeFrom="leftMargin">
                  <wp:posOffset>419100</wp:posOffset>
                </wp:positionH>
                <wp:positionV relativeFrom="line">
                  <wp:posOffset>0</wp:posOffset>
                </wp:positionV>
                <wp:extent cx="356235" cy="356235"/>
                <wp:effectExtent l="0" t="0" r="0" b="0"/>
                <wp:wrapNone/>
                <wp:docPr id="492446463" name="PARA2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0C6EE66" w14:textId="6CE952D0" w:rsidR="00593F53" w:rsidRPr="00A535F7" w:rsidRDefault="00593F53" w:rsidP="00A535F7">
                            <w:pPr>
                              <w:pStyle w:val="ParaNumbering"/>
                            </w:pPr>
                            <w:r>
                              <w:t>212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940FF" id="PARA212" o:spid="_x0000_s1241" type="#_x0000_t202" style="position:absolute;left:0;text-align:left;margin-left:33pt;margin-top:0;width:28.05pt;height:28.05pt;z-index:2524446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arIDQ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z2XJc5AD1Bffz0FMfHN8pnGLPQnxm&#10;HrnGlVC/8QmN1IDdYPAoacD/+tt5ykcKMEpJi9qpqEVxU6J/WKQmyWx0/OgcRseezD2gGGf4LhzP&#10;Ll7wUY+u9GDeUNTb1ANDzHLsVNE4uvex1y8+Ci6225yEYnIs7u2L46l0QjEh+tq9Me8G2CPy9Qij&#10;plj5Af0+t8d/e4ogVaYm4dpjOMCNQszkDo8mKf39f866Pe3Nb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gimqyA0CAAAi&#10;BAAADgAAAAAAAAAAAAAAAAAuAgAAZHJzL2Uyb0RvYy54bWxQSwECLQAUAAYACAAAACEAjWdD3NwA&#10;AAAGAQAADwAAAAAAAAAAAAAAAABnBAAAZHJzL2Rvd25yZXYueG1sUEsFBgAAAAAEAAQA8wAAAHAF&#10;AAAAAA==&#10;" filled="f" stroked="f" strokeweight=".5pt">
                <v:textbox inset="0,0,0,0">
                  <w:txbxContent>
                    <w:p w14:paraId="40C6EE66" w14:textId="6CE952D0" w:rsidR="00593F53" w:rsidRPr="00A535F7" w:rsidRDefault="00593F53" w:rsidP="00A535F7">
                      <w:pPr>
                        <w:pStyle w:val="ParaNumbering"/>
                      </w:pPr>
                      <w:r>
                        <w:t>212</w:t>
                      </w:r>
                    </w:p>
                  </w:txbxContent>
                </v:textbox>
                <w10:wrap anchorx="margin" anchory="line"/>
                <w10:anchorlock/>
              </v:shape>
            </w:pict>
          </mc:Fallback>
        </mc:AlternateContent>
      </w:r>
      <w:r w:rsidR="008300C7">
        <w:rPr>
          <w:cs/>
        </w:rPr>
        <w:t>प्रज्जवलित करना और आंतरिक अगुवाई बाइबल में सदैव एक-दूसरे से स्पष्टत:</w:t>
      </w:r>
      <w:r w:rsidR="00EF582A">
        <w:rPr>
          <w:cs/>
        </w:rPr>
        <w:t xml:space="preserve"> </w:t>
      </w:r>
      <w:r w:rsidR="008300C7">
        <w:rPr>
          <w:cs/>
        </w:rPr>
        <w:t>भिन्न प्रतीत नहीं होते हैं। प्राय:</w:t>
      </w:r>
      <w:r w:rsidR="008300C7">
        <w:t xml:space="preserve">, </w:t>
      </w:r>
      <w:r w:rsidR="008300C7">
        <w:rPr>
          <w:cs/>
        </w:rPr>
        <w:t>पवित्रशास्त्र ऐसे रूपों में बात करता है जो समान रूप से दोनों पर लागू होते हैं। हम इस प्रकार के अनुच्छेद 1कुरिन्थियों 2:9-16</w:t>
      </w:r>
      <w:r w:rsidR="008300C7">
        <w:t xml:space="preserve">; </w:t>
      </w:r>
      <w:r w:rsidR="008300C7">
        <w:rPr>
          <w:cs/>
        </w:rPr>
        <w:t>इफिसियों 1:17</w:t>
      </w:r>
      <w:r w:rsidR="008300C7">
        <w:t xml:space="preserve">; </w:t>
      </w:r>
      <w:r w:rsidR="008300C7">
        <w:rPr>
          <w:cs/>
        </w:rPr>
        <w:t>कुलुस्सियों 1:9 और 1यूहन्ना 2:27 में पाते हैं। उदाहरण के तौर पर इफिसियों 1:17 में पौलुस ने इस प्रकार कहा:</w:t>
      </w:r>
    </w:p>
    <w:p w14:paraId="7F699433" w14:textId="7EB9844D" w:rsidR="0092412C" w:rsidRDefault="00593F53" w:rsidP="008300C7">
      <w:pPr>
        <w:pStyle w:val="Quotations"/>
      </w:pPr>
      <w:r>
        <mc:AlternateContent>
          <mc:Choice Requires="wps">
            <w:drawing>
              <wp:anchor distT="0" distB="0" distL="114300" distR="114300" simplePos="0" relativeHeight="252446720" behindDoc="0" locked="1" layoutInCell="1" allowOverlap="1" wp14:anchorId="2E156E97" wp14:editId="4D27A944">
                <wp:simplePos x="0" y="0"/>
                <wp:positionH relativeFrom="leftMargin">
                  <wp:posOffset>419100</wp:posOffset>
                </wp:positionH>
                <wp:positionV relativeFrom="line">
                  <wp:posOffset>0</wp:posOffset>
                </wp:positionV>
                <wp:extent cx="356235" cy="356235"/>
                <wp:effectExtent l="0" t="0" r="0" b="0"/>
                <wp:wrapNone/>
                <wp:docPr id="1757755979" name="PARA2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B72D099" w14:textId="048D1180" w:rsidR="00593F53" w:rsidRPr="00A535F7" w:rsidRDefault="00593F53" w:rsidP="00A535F7">
                            <w:pPr>
                              <w:pStyle w:val="ParaNumbering"/>
                            </w:pPr>
                            <w:r>
                              <w:t>213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56E97" id="PARA213" o:spid="_x0000_s1242" type="#_x0000_t202" style="position:absolute;left:0;text-align:left;margin-left:33pt;margin-top:0;width:28.05pt;height:28.05pt;z-index:2524467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rRaDQ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z2Wpc5AD1Bffz0FMfHN8pnGLPQnxm&#10;HrnGlVC/8QmN1IDdYPAoacD/+tt5ykcKMEpJi9qpqEVxU6J/WKQmyWx0/OgcRseezD2gGGf4LhzP&#10;Ll7wUY+u9GDeUNTb1ANDzHLsVNE4uvex1y8+Ci6225yEYnIs7u2L46l0QjEh+tq9Me8G2CPy9Qij&#10;plj5Af0+t8d/e4ogVaYm4dpjOMCNQszkDo8mKf39f866Pe3Nb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7Ta0Wg0CAAAi&#10;BAAADgAAAAAAAAAAAAAAAAAuAgAAZHJzL2Uyb0RvYy54bWxQSwECLQAUAAYACAAAACEAjWdD3NwA&#10;AAAGAQAADwAAAAAAAAAAAAAAAABnBAAAZHJzL2Rvd25yZXYueG1sUEsFBgAAAAAEAAQA8wAAAHAF&#10;AAAAAA==&#10;" filled="f" stroked="f" strokeweight=".5pt">
                <v:textbox inset="0,0,0,0">
                  <w:txbxContent>
                    <w:p w14:paraId="7B72D099" w14:textId="048D1180" w:rsidR="00593F53" w:rsidRPr="00A535F7" w:rsidRDefault="00593F53" w:rsidP="00A535F7">
                      <w:pPr>
                        <w:pStyle w:val="ParaNumbering"/>
                      </w:pPr>
                      <w:r>
                        <w:t>213</w:t>
                      </w:r>
                    </w:p>
                  </w:txbxContent>
                </v:textbox>
                <w10:wrap anchorx="margin" anchory="line"/>
                <w10:anchorlock/>
              </v:shape>
            </w:pict>
          </mc:Fallback>
        </mc:AlternateContent>
      </w:r>
      <w:r w:rsidR="008300C7" w:rsidRPr="008300C7">
        <w:rPr>
          <w:cs/>
        </w:rPr>
        <w:t>हमारे प्रभु यीशु मसीह का परमेश्वर जो महिमा का पिता है</w:t>
      </w:r>
      <w:r w:rsidR="008300C7" w:rsidRPr="008300C7">
        <w:t xml:space="preserve">, </w:t>
      </w:r>
      <w:r w:rsidR="008300C7" w:rsidRPr="008300C7">
        <w:rPr>
          <w:cs/>
        </w:rPr>
        <w:t>तुम्हें अपनी पहचान में ज्ञान और प्रकाश की आत्मा दे। (इफिसियों 1:17)</w:t>
      </w:r>
    </w:p>
    <w:p w14:paraId="10676B0E" w14:textId="489191FC" w:rsidR="0092412C" w:rsidRDefault="00593F53" w:rsidP="008300C7">
      <w:pPr>
        <w:pStyle w:val="BodyText0"/>
      </w:pPr>
      <w:r>
        <w:rPr>
          <w:cs/>
        </w:rPr>
        <mc:AlternateContent>
          <mc:Choice Requires="wps">
            <w:drawing>
              <wp:anchor distT="0" distB="0" distL="114300" distR="114300" simplePos="0" relativeHeight="252448768" behindDoc="0" locked="1" layoutInCell="1" allowOverlap="1" wp14:anchorId="139A4179" wp14:editId="5EE332FB">
                <wp:simplePos x="0" y="0"/>
                <wp:positionH relativeFrom="leftMargin">
                  <wp:posOffset>419100</wp:posOffset>
                </wp:positionH>
                <wp:positionV relativeFrom="line">
                  <wp:posOffset>0</wp:posOffset>
                </wp:positionV>
                <wp:extent cx="356235" cy="356235"/>
                <wp:effectExtent l="0" t="0" r="0" b="0"/>
                <wp:wrapNone/>
                <wp:docPr id="696763936" name="PARA2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ADDC314" w14:textId="3D9F90C2" w:rsidR="00593F53" w:rsidRPr="00A535F7" w:rsidRDefault="00593F53" w:rsidP="00A535F7">
                            <w:pPr>
                              <w:pStyle w:val="ParaNumbering"/>
                            </w:pPr>
                            <w:r>
                              <w:t>214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A4179" id="PARA214" o:spid="_x0000_s1243" type="#_x0000_t202" style="position:absolute;left:0;text-align:left;margin-left:33pt;margin-top:0;width:28.05pt;height:28.05pt;z-index:2524487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0ErDQIAACI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57PO4yAHqC+7noac+OL5TOMUjC/GF&#10;eeQaV0L9xmc0UgN2g8GjpAH/82/nKR8pwCglLWqnohbFTYn+bpGaJLPR8aNzGB17MveAYpzhu3A8&#10;u3jBRz260oN5Q1FvUw8MMcuxU0Xj6N7HXr/4KLjYbnMSismx+Gj3jqfSCcWE6Gv3xrwbYI/I1xOM&#10;mmLlO/T73B7/7SmCVJmahGuP4QA3CjGTOzyapPTf/3PW7WlvfgE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yMNBKw0CAAAi&#10;BAAADgAAAAAAAAAAAAAAAAAuAgAAZHJzL2Uyb0RvYy54bWxQSwECLQAUAAYACAAAACEAjWdD3NwA&#10;AAAGAQAADwAAAAAAAAAAAAAAAABnBAAAZHJzL2Rvd25yZXYueG1sUEsFBgAAAAAEAAQA8wAAAHAF&#10;AAAAAA==&#10;" filled="f" stroked="f" strokeweight=".5pt">
                <v:textbox inset="0,0,0,0">
                  <w:txbxContent>
                    <w:p w14:paraId="1ADDC314" w14:textId="3D9F90C2" w:rsidR="00593F53" w:rsidRPr="00A535F7" w:rsidRDefault="00593F53" w:rsidP="00A535F7">
                      <w:pPr>
                        <w:pStyle w:val="ParaNumbering"/>
                      </w:pPr>
                      <w:r>
                        <w:t>214</w:t>
                      </w:r>
                    </w:p>
                  </w:txbxContent>
                </v:textbox>
                <w10:wrap anchorx="margin" anchory="line"/>
                <w10:anchorlock/>
              </v:shape>
            </w:pict>
          </mc:Fallback>
        </mc:AlternateContent>
      </w:r>
      <w:r w:rsidR="008300C7" w:rsidRPr="008300C7">
        <w:rPr>
          <w:cs/>
        </w:rPr>
        <w:t>यहां</w:t>
      </w:r>
      <w:r w:rsidR="008300C7" w:rsidRPr="008300C7">
        <w:t xml:space="preserve">, </w:t>
      </w:r>
      <w:r w:rsidR="008300C7" w:rsidRPr="008300C7">
        <w:rPr>
          <w:cs/>
        </w:rPr>
        <w:t>पौलुस ने पवित्र आत्मा को “बुद्धि और प्रकाशन का आत्मा” कहा है। प्रज्जवलित करने और आंतरिक अगुवाई करने की श्रेणियों के सम्बंध में</w:t>
      </w:r>
      <w:r w:rsidR="008300C7" w:rsidRPr="008300C7">
        <w:t xml:space="preserve">, </w:t>
      </w:r>
      <w:r w:rsidR="008300C7" w:rsidRPr="008300C7">
        <w:rPr>
          <w:cs/>
        </w:rPr>
        <w:t>हम शायद बुद्धि को आंतरिक अगुवाई और प्रकाशन को प्रज्जवलित करने के रूप में देखने को लालायित हो सकते हैं। और यही बात शायद पौलुस के मन में थी। दूसरी ओर</w:t>
      </w:r>
      <w:r w:rsidR="008300C7" w:rsidRPr="008300C7">
        <w:t xml:space="preserve">, </w:t>
      </w:r>
      <w:r w:rsidR="008300C7" w:rsidRPr="008300C7">
        <w:rPr>
          <w:cs/>
        </w:rPr>
        <w:t>वह शायद उनके बीच स्पष्ट अंतर को दर्शाए बिना सामूहिक रूप से आत्मा के दोनों कार्यों को दर्शा रहा है।</w:t>
      </w:r>
    </w:p>
    <w:p w14:paraId="60D007A9" w14:textId="1B0A652E" w:rsidR="00EF582A" w:rsidRDefault="00593F53" w:rsidP="008300C7">
      <w:pPr>
        <w:pStyle w:val="Quotations"/>
        <w:rPr>
          <w:cs/>
        </w:rPr>
      </w:pPr>
      <w:r>
        <mc:AlternateContent>
          <mc:Choice Requires="wps">
            <w:drawing>
              <wp:anchor distT="0" distB="0" distL="114300" distR="114300" simplePos="0" relativeHeight="252450816" behindDoc="0" locked="1" layoutInCell="1" allowOverlap="1" wp14:anchorId="78D84570" wp14:editId="109C7FE5">
                <wp:simplePos x="0" y="0"/>
                <wp:positionH relativeFrom="leftMargin">
                  <wp:posOffset>419100</wp:posOffset>
                </wp:positionH>
                <wp:positionV relativeFrom="line">
                  <wp:posOffset>0</wp:posOffset>
                </wp:positionV>
                <wp:extent cx="356235" cy="356235"/>
                <wp:effectExtent l="0" t="0" r="0" b="0"/>
                <wp:wrapNone/>
                <wp:docPr id="1473416027" name="PARA2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2301E62" w14:textId="219E697C" w:rsidR="00593F53" w:rsidRPr="00A535F7" w:rsidRDefault="00593F53" w:rsidP="00A535F7">
                            <w:pPr>
                              <w:pStyle w:val="ParaNumbering"/>
                            </w:pPr>
                            <w:r>
                              <w:t>215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84570" id="PARA215" o:spid="_x0000_s1244" type="#_x0000_t202" style="position:absolute;left:0;text-align:left;margin-left:33pt;margin-top:0;width:28.05pt;height:28.05pt;z-index:2524508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7ScDQIAACI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XdH57G5c5AD1Bffz0FMfHN8pnGLPQnxh&#10;HrnGlVC/8RmN1IDdYPAoacD//Nt5ykcKMEpJi9qpqEVxU6K/W6QmyWx0/OgcRseezAOgGGf4LhzP&#10;Ll7wUY+u9GDeUdTb1ANDzHLsVNE4ug+x1y8+Ci6225yEYnIs7u2r46l0QjEh+ta9M+8G2CPy9QSj&#10;plj5Af0+t8d/e4ogVaYm4dpjOMCNQszkDo8mKf33/5x1e9qbX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2Ku0nA0CAAAi&#10;BAAADgAAAAAAAAAAAAAAAAAuAgAAZHJzL2Uyb0RvYy54bWxQSwECLQAUAAYACAAAACEAjWdD3NwA&#10;AAAGAQAADwAAAAAAAAAAAAAAAABnBAAAZHJzL2Rvd25yZXYueG1sUEsFBgAAAAAEAAQA8wAAAHAF&#10;AAAAAA==&#10;" filled="f" stroked="f" strokeweight=".5pt">
                <v:textbox inset="0,0,0,0">
                  <w:txbxContent>
                    <w:p w14:paraId="52301E62" w14:textId="219E697C" w:rsidR="00593F53" w:rsidRPr="00A535F7" w:rsidRDefault="00593F53" w:rsidP="00A535F7">
                      <w:pPr>
                        <w:pStyle w:val="ParaNumbering"/>
                      </w:pPr>
                      <w:r>
                        <w:t>215</w:t>
                      </w:r>
                    </w:p>
                  </w:txbxContent>
                </v:textbox>
                <w10:wrap anchorx="margin" anchory="line"/>
                <w10:anchorlock/>
              </v:shape>
            </w:pict>
          </mc:Fallback>
        </mc:AlternateContent>
      </w:r>
      <w:r w:rsidR="008300C7">
        <w:rPr>
          <w:cs/>
        </w:rPr>
        <w:t>हम सबको आत्मा के प्रकाश की आवश्यकता है क्योंकि हम सब इसके बिना आत्मिक रूप से अंधे हैं। हम आत्मिक रूप से इस प्रकार से अंधे हैं जिस प्रकार से चमगादड़ शारीरिक रूप से अंधे होते हैं</w:t>
      </w:r>
      <w:r w:rsidR="008300C7">
        <w:t xml:space="preserve">, </w:t>
      </w:r>
      <w:r w:rsidR="008300C7">
        <w:rPr>
          <w:cs/>
        </w:rPr>
        <w:t>मेरा मतलब है कि वे सूर्य की ओर देख नहीं सकते। इसलिए जब सूर्य चमक रहा होता है तो वे गुफाओं की छत से उलटे पांव लटके रहते हैं जहां वे दिन भर छिपे रहते हैं। वे तभी देख सकते हैं जब वे रात में बाहर निकलते हैं। हाँ</w:t>
      </w:r>
      <w:r w:rsidR="008300C7">
        <w:t xml:space="preserve">, </w:t>
      </w:r>
      <w:r w:rsidR="008300C7">
        <w:rPr>
          <w:cs/>
        </w:rPr>
        <w:t>हम भी दिन में चमगादड़ों की अवस्था में रहते हैं। परमेश्वर की ज्योति चमक रही है</w:t>
      </w:r>
      <w:r w:rsidR="008300C7">
        <w:t xml:space="preserve">, </w:t>
      </w:r>
      <w:r w:rsidR="008300C7">
        <w:rPr>
          <w:cs/>
        </w:rPr>
        <w:t>परन्तु पाप ने हमारी आत्मिक क्षमता में असंमजस डाल कर जो किया है</w:t>
      </w:r>
      <w:r w:rsidR="008300C7">
        <w:t xml:space="preserve">, </w:t>
      </w:r>
      <w:r w:rsidR="008300C7">
        <w:rPr>
          <w:cs/>
        </w:rPr>
        <w:t>उसके द्वारा हम परमेश्वर की वास्तविकता और उसके वचन को समझ नहीं पाते हैं। हमें शायद यह धुंधली समझ हो कि परमेश्वर वहां है</w:t>
      </w:r>
      <w:r w:rsidR="008300C7">
        <w:t xml:space="preserve">, </w:t>
      </w:r>
      <w:r w:rsidR="008300C7">
        <w:rPr>
          <w:cs/>
        </w:rPr>
        <w:t>परन्तु हम इस बात को समझना नहीं चाहते कि पवित्रशास्त्र की आज्ञाएं हमारे लिए हैं</w:t>
      </w:r>
      <w:r w:rsidR="008300C7">
        <w:t xml:space="preserve">, </w:t>
      </w:r>
      <w:r w:rsidR="008300C7">
        <w:rPr>
          <w:cs/>
        </w:rPr>
        <w:t>पवित्रशास्त्र की प्रतिज्ञाएं हमारे लिए हैं। प्रभु यीशु की पवित्रशास्त्र में पाई जाने वाली प्रस्तुति उस पर भरोसा करने और नए जीवन में प्रवेश करने के लिए हमारे समक्ष प्रस्तुत हो रही है। नया नियम कहता है</w:t>
      </w:r>
      <w:r w:rsidR="008300C7">
        <w:t xml:space="preserve">, </w:t>
      </w:r>
      <w:r w:rsidR="008300C7">
        <w:rPr>
          <w:cs/>
        </w:rPr>
        <w:t>मैं अब 2कुरिन्थियों अध्याय 4 से उद्धृत कर रहा हूँ</w:t>
      </w:r>
      <w:r w:rsidR="008300C7">
        <w:t>, “</w:t>
      </w:r>
      <w:r w:rsidR="008300C7">
        <w:rPr>
          <w:cs/>
        </w:rPr>
        <w:t>परमेश्वर ही है जिसने कहा “अंधकार में से ज्योति चमके’” जो निसंदेह सृष्टि की रचना में पाया जाता है “और वही हमारे हृदयों में चमका कि परमेश्वर की महिमा की पहिचान की ज्योति यीशु मसीह के चेहरे से प्रकाशमान हो।” यही आत्मा का प्रकाश है</w:t>
      </w:r>
      <w:r w:rsidR="008300C7">
        <w:t xml:space="preserve">, </w:t>
      </w:r>
      <w:r w:rsidR="008300C7">
        <w:rPr>
          <w:cs/>
        </w:rPr>
        <w:t>और जब वह प्रकाश हमें दिया जाता है</w:t>
      </w:r>
      <w:r w:rsidR="008300C7">
        <w:t xml:space="preserve">, </w:t>
      </w:r>
      <w:r w:rsidR="008300C7">
        <w:rPr>
          <w:cs/>
        </w:rPr>
        <w:t>तो हम मसीह को आत्मिक रूप से देखते हैं</w:t>
      </w:r>
      <w:r w:rsidR="008300C7">
        <w:t xml:space="preserve">, </w:t>
      </w:r>
      <w:r w:rsidR="008300C7">
        <w:rPr>
          <w:cs/>
        </w:rPr>
        <w:t>हम उसकी वास्तविकता को देखते हैं</w:t>
      </w:r>
      <w:r w:rsidR="008300C7">
        <w:t xml:space="preserve">, </w:t>
      </w:r>
      <w:r w:rsidR="008300C7">
        <w:rPr>
          <w:cs/>
        </w:rPr>
        <w:t>हम सुनते और महसूस करते हैं कि वह हमें अपने पास बुला रहा है।</w:t>
      </w:r>
    </w:p>
    <w:p w14:paraId="3469690D" w14:textId="3DEA4E71" w:rsidR="0092412C" w:rsidRPr="008300C7" w:rsidRDefault="00AE357A" w:rsidP="008300C7">
      <w:pPr>
        <w:pStyle w:val="QuotationAuthor"/>
        <w:rPr>
          <w:rFonts w:cs="Gautami"/>
          <w:cs/>
          <w:lang w:bidi="te-IN"/>
        </w:rPr>
      </w:pPr>
      <w:r>
        <w:rPr>
          <w:cs/>
        </w:rPr>
        <w:t>डॉ.</w:t>
      </w:r>
      <w:r w:rsidR="008300C7">
        <w:rPr>
          <w:cs/>
        </w:rPr>
        <w:t xml:space="preserve"> जे. आई. पैकर</w:t>
      </w:r>
    </w:p>
    <w:p w14:paraId="4AEFE952" w14:textId="5CA737D8" w:rsidR="00083DAB" w:rsidRPr="00A30848" w:rsidRDefault="00593F53" w:rsidP="008300C7">
      <w:pPr>
        <w:pStyle w:val="BodyText0"/>
      </w:pPr>
      <w:r>
        <w:rPr>
          <w:cs/>
        </w:rPr>
        <mc:AlternateContent>
          <mc:Choice Requires="wps">
            <w:drawing>
              <wp:anchor distT="0" distB="0" distL="114300" distR="114300" simplePos="0" relativeHeight="252452864" behindDoc="0" locked="1" layoutInCell="1" allowOverlap="1" wp14:anchorId="16164CDC" wp14:editId="63D8D627">
                <wp:simplePos x="0" y="0"/>
                <wp:positionH relativeFrom="leftMargin">
                  <wp:posOffset>419100</wp:posOffset>
                </wp:positionH>
                <wp:positionV relativeFrom="line">
                  <wp:posOffset>0</wp:posOffset>
                </wp:positionV>
                <wp:extent cx="356235" cy="356235"/>
                <wp:effectExtent l="0" t="0" r="0" b="0"/>
                <wp:wrapNone/>
                <wp:docPr id="1795061585" name="PARA2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D7D5809" w14:textId="2A992507" w:rsidR="00593F53" w:rsidRPr="00A535F7" w:rsidRDefault="00593F53" w:rsidP="00A535F7">
                            <w:pPr>
                              <w:pStyle w:val="ParaNumbering"/>
                            </w:pPr>
                            <w:r>
                              <w:t>216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64CDC" id="PARA216" o:spid="_x0000_s1245" type="#_x0000_t202" style="position:absolute;left:0;text-align:left;margin-left:33pt;margin-top:0;width:28.05pt;height:28.05pt;z-index:2524528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kHtDQIAACI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57Mu4yAHqC+7noac+OL5TOMUjC/GF&#10;eeQaV0L9xmc0UgN2g8GjpAH/82/nKR8pwCglLWqnohbFTYn+bpGaJLPR8aNzGB17MveAYpzhu3A8&#10;u3jBRz260oN5Q1FvUw8MMcuxU0Xj6N7HXr/4KLjYbnMSismx+Gj3jqfSCcWE6Gv3xrwbYI/I1xOM&#10;mmLlO/T73B7/7SmCVJmahGuP4QA3CjGTOzyapPTf/3PW7WlvfgE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V5B7Q0CAAAi&#10;BAAADgAAAAAAAAAAAAAAAAAuAgAAZHJzL2Uyb0RvYy54bWxQSwECLQAUAAYACAAAACEAjWdD3NwA&#10;AAAGAQAADwAAAAAAAAAAAAAAAABnBAAAZHJzL2Rvd25yZXYueG1sUEsFBgAAAAAEAAQA8wAAAHAF&#10;AAAAAA==&#10;" filled="f" stroked="f" strokeweight=".5pt">
                <v:textbox inset="0,0,0,0">
                  <w:txbxContent>
                    <w:p w14:paraId="4D7D5809" w14:textId="2A992507" w:rsidR="00593F53" w:rsidRPr="00A535F7" w:rsidRDefault="00593F53" w:rsidP="00A535F7">
                      <w:pPr>
                        <w:pStyle w:val="ParaNumbering"/>
                      </w:pPr>
                      <w:r>
                        <w:t>216</w:t>
                      </w:r>
                    </w:p>
                  </w:txbxContent>
                </v:textbox>
                <w10:wrap anchorx="margin" anchory="line"/>
                <w10:anchorlock/>
              </v:shape>
            </w:pict>
          </mc:Fallback>
        </mc:AlternateContent>
      </w:r>
      <w:r w:rsidR="008300C7" w:rsidRPr="008300C7">
        <w:rPr>
          <w:cs/>
        </w:rPr>
        <w:t>प्रज्जवलित करना और आंतरिक अगुवाई वे सामान्य साधन हैं जिन्हें पवित्र आत्मा अपने लोगों को उन सत्यों को सिखाने में प्रयोग करता है जो उसने प्रकाशित किए हैं। उसी के समान</w:t>
      </w:r>
      <w:r w:rsidR="008300C7" w:rsidRPr="008300C7">
        <w:t xml:space="preserve">, </w:t>
      </w:r>
      <w:r w:rsidR="008300C7" w:rsidRPr="008300C7">
        <w:rPr>
          <w:cs/>
        </w:rPr>
        <w:t>कम से कम तीन कार्य हैं जो हमारे जीवनों में हम उसकी सेवकाई से लाभ प्राप्त करने के लिए कर सकते हैं। पहला</w:t>
      </w:r>
      <w:r w:rsidR="008300C7" w:rsidRPr="008300C7">
        <w:t xml:space="preserve">, </w:t>
      </w:r>
      <w:r w:rsidR="008300C7" w:rsidRPr="008300C7">
        <w:rPr>
          <w:cs/>
        </w:rPr>
        <w:t xml:space="preserve">हम </w:t>
      </w:r>
      <w:r w:rsidR="008300C7" w:rsidRPr="008300C7">
        <w:rPr>
          <w:cs/>
        </w:rPr>
        <w:lastRenderedPageBreak/>
        <w:t>स्वयं को बाइबल का अध्ययन करने के प्रति समर्पित कर सकते हैं</w:t>
      </w:r>
      <w:r w:rsidR="008300C7" w:rsidRPr="008300C7">
        <w:t xml:space="preserve">, </w:t>
      </w:r>
      <w:r w:rsidR="008300C7" w:rsidRPr="008300C7">
        <w:rPr>
          <w:cs/>
        </w:rPr>
        <w:t>यह जानते हुए कि जब हम ऐसा करते हैं तो पवित्र आत्मा प्राय:</w:t>
      </w:r>
      <w:r w:rsidR="00EF582A">
        <w:rPr>
          <w:cs/>
        </w:rPr>
        <w:t xml:space="preserve"> </w:t>
      </w:r>
      <w:r w:rsidR="008300C7" w:rsidRPr="008300C7">
        <w:rPr>
          <w:cs/>
        </w:rPr>
        <w:t>हमारी समझ को अगुवाई प्रदान करेगा। दूसरा</w:t>
      </w:r>
      <w:r w:rsidR="008300C7" w:rsidRPr="008300C7">
        <w:t xml:space="preserve">, </w:t>
      </w:r>
      <w:r w:rsidR="008300C7" w:rsidRPr="008300C7">
        <w:rPr>
          <w:cs/>
        </w:rPr>
        <w:t>हम स्वयं को प्रार्थना के प्रति समर्पित कर सकते हैं</w:t>
      </w:r>
      <w:r w:rsidR="008300C7" w:rsidRPr="008300C7">
        <w:t xml:space="preserve">, </w:t>
      </w:r>
      <w:r w:rsidR="008300C7" w:rsidRPr="008300C7">
        <w:rPr>
          <w:cs/>
        </w:rPr>
        <w:t>पवित्र आत्मा से निरंतर अगुवाई</w:t>
      </w:r>
      <w:r w:rsidR="008300C7" w:rsidRPr="008300C7">
        <w:t xml:space="preserve">, </w:t>
      </w:r>
      <w:r w:rsidR="008300C7" w:rsidRPr="008300C7">
        <w:rPr>
          <w:cs/>
        </w:rPr>
        <w:t>बुद्धि</w:t>
      </w:r>
      <w:r w:rsidR="008300C7" w:rsidRPr="008300C7">
        <w:t xml:space="preserve">, </w:t>
      </w:r>
      <w:r w:rsidR="008300C7" w:rsidRPr="008300C7">
        <w:rPr>
          <w:cs/>
        </w:rPr>
        <w:t>समझ और आज्ञा मानने की इच्छा मांगते हुए। और तीसरा</w:t>
      </w:r>
      <w:r w:rsidR="008300C7" w:rsidRPr="008300C7">
        <w:t xml:space="preserve">, </w:t>
      </w:r>
      <w:r w:rsidR="008300C7" w:rsidRPr="008300C7">
        <w:rPr>
          <w:cs/>
        </w:rPr>
        <w:t>हम स्वयं को धर्मी और पवित्र जीवन जीने के प्रति लगा सकते हैं</w:t>
      </w:r>
      <w:r w:rsidR="008300C7" w:rsidRPr="008300C7">
        <w:t xml:space="preserve">, </w:t>
      </w:r>
      <w:r w:rsidR="008300C7" w:rsidRPr="008300C7">
        <w:rPr>
          <w:cs/>
        </w:rPr>
        <w:t>उन सत्यों के अनुसार जीवन जीने के लिए दृढ़ निश्चय रखते हुए जो आत्मा हमें सिखाता है।</w:t>
      </w:r>
    </w:p>
    <w:p w14:paraId="70D6C135" w14:textId="77777777" w:rsidR="00083DAB" w:rsidRPr="00A30848" w:rsidRDefault="00083DAB" w:rsidP="00EF582A">
      <w:pPr>
        <w:pStyle w:val="ChapterHeading"/>
      </w:pPr>
      <w:bookmarkStart w:id="114" w:name="_Toc292805522"/>
      <w:bookmarkStart w:id="115" w:name="_Toc4361537"/>
      <w:bookmarkStart w:id="116" w:name="_Toc21182479"/>
      <w:bookmarkStart w:id="117" w:name="_Toc80702497"/>
      <w:r w:rsidRPr="00A30848">
        <w:rPr>
          <w:cs/>
        </w:rPr>
        <w:t>उपसंहार</w:t>
      </w:r>
      <w:bookmarkEnd w:id="114"/>
      <w:bookmarkEnd w:id="115"/>
      <w:bookmarkEnd w:id="116"/>
      <w:bookmarkEnd w:id="117"/>
    </w:p>
    <w:p w14:paraId="79BF06F6" w14:textId="6BF5FD0B" w:rsidR="008300C7" w:rsidRPr="008300C7" w:rsidRDefault="00593F53" w:rsidP="008300C7">
      <w:pPr>
        <w:pStyle w:val="BodyText0"/>
      </w:pPr>
      <w:r>
        <w:rPr>
          <w:cs/>
        </w:rPr>
        <mc:AlternateContent>
          <mc:Choice Requires="wps">
            <w:drawing>
              <wp:anchor distT="0" distB="0" distL="114300" distR="114300" simplePos="0" relativeHeight="252454912" behindDoc="0" locked="1" layoutInCell="1" allowOverlap="1" wp14:anchorId="56F98B00" wp14:editId="6AC6B349">
                <wp:simplePos x="0" y="0"/>
                <wp:positionH relativeFrom="leftMargin">
                  <wp:posOffset>419100</wp:posOffset>
                </wp:positionH>
                <wp:positionV relativeFrom="line">
                  <wp:posOffset>0</wp:posOffset>
                </wp:positionV>
                <wp:extent cx="356235" cy="356235"/>
                <wp:effectExtent l="0" t="0" r="0" b="0"/>
                <wp:wrapNone/>
                <wp:docPr id="1235373823" name="PARA2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AC75434" w14:textId="2EA92EBA" w:rsidR="00593F53" w:rsidRPr="00A535F7" w:rsidRDefault="00593F53" w:rsidP="00A535F7">
                            <w:pPr>
                              <w:pStyle w:val="ParaNumbering"/>
                            </w:pPr>
                            <w:r>
                              <w:t>217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98B00" id="PARA217" o:spid="_x0000_s1246" type="#_x0000_t202" style="position:absolute;left:0;text-align:left;margin-left:33pt;margin-top:0;width:28.05pt;height:28.05pt;z-index:2524549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KRsZngLAgAAIgQA&#10;AA4AAAAAAAAAAAAAAAAALgIAAGRycy9lMm9Eb2MueG1sUEsBAi0AFAAGAAgAAAAhAI1nQ9zcAAAA&#10;BgEAAA8AAAAAAAAAAAAAAAAAZQQAAGRycy9kb3ducmV2LnhtbFBLBQYAAAAABAAEAPMAAABuBQAA&#10;AAA=&#10;" filled="f" stroked="f" strokeweight=".5pt">
                <v:textbox inset="0,0,0,0">
                  <w:txbxContent>
                    <w:p w14:paraId="1AC75434" w14:textId="2EA92EBA" w:rsidR="00593F53" w:rsidRPr="00A535F7" w:rsidRDefault="00593F53" w:rsidP="00A535F7">
                      <w:pPr>
                        <w:pStyle w:val="ParaNumbering"/>
                      </w:pPr>
                      <w:r>
                        <w:t>217</w:t>
                      </w:r>
                    </w:p>
                  </w:txbxContent>
                </v:textbox>
                <w10:wrap anchorx="margin" anchory="line"/>
                <w10:anchorlock/>
              </v:shape>
            </w:pict>
          </mc:Fallback>
        </mc:AlternateContent>
      </w:r>
      <w:r w:rsidR="008300C7" w:rsidRPr="008300C7">
        <w:rPr>
          <w:cs/>
        </w:rPr>
        <w:t>प्रेरितों के विश्वास-कथन के इस अध्याय में हमने पवित्र आत्मा की धर्मशिक्षा पर ध्यान दिया है। हमने विश्वास-कथन और इसके बाइबल-आधार के सम्बंध में आत्मा के ईश्वरत्व पर चर्चा की है। हमने उसकी विशेषताओं के अनुसार और पिता एवं पुत्र के साथ उसके सम्बंध के प्रकाश में उसके व्यक्तित्व की खोज की है। और हमने उसकी सृजनात्मक शक्ति</w:t>
      </w:r>
      <w:r w:rsidR="008300C7" w:rsidRPr="008300C7">
        <w:t xml:space="preserve">, </w:t>
      </w:r>
      <w:r w:rsidR="008300C7" w:rsidRPr="008300C7">
        <w:rPr>
          <w:cs/>
        </w:rPr>
        <w:t>पवित्रीकरण</w:t>
      </w:r>
      <w:r w:rsidR="008300C7" w:rsidRPr="008300C7">
        <w:t xml:space="preserve">, </w:t>
      </w:r>
      <w:r w:rsidR="008300C7" w:rsidRPr="008300C7">
        <w:rPr>
          <w:cs/>
        </w:rPr>
        <w:t>अनुग्रह और प्रकाशन के कार्यों के बारे में बात भी की है।</w:t>
      </w:r>
    </w:p>
    <w:p w14:paraId="307AFD2F" w14:textId="6CA740ED" w:rsidR="008C2978" w:rsidRPr="008300C7" w:rsidRDefault="00593F53" w:rsidP="008300C7">
      <w:pPr>
        <w:pStyle w:val="BodyText0"/>
        <w:rPr>
          <w:rFonts w:cs="Gautami"/>
        </w:rPr>
      </w:pPr>
      <w:r>
        <w:rPr>
          <w:cs/>
        </w:rPr>
        <mc:AlternateContent>
          <mc:Choice Requires="wps">
            <w:drawing>
              <wp:anchor distT="0" distB="0" distL="114300" distR="114300" simplePos="0" relativeHeight="252456960" behindDoc="0" locked="1" layoutInCell="1" allowOverlap="1" wp14:anchorId="6772AAE6" wp14:editId="141E559A">
                <wp:simplePos x="0" y="0"/>
                <wp:positionH relativeFrom="leftMargin">
                  <wp:posOffset>419100</wp:posOffset>
                </wp:positionH>
                <wp:positionV relativeFrom="line">
                  <wp:posOffset>0</wp:posOffset>
                </wp:positionV>
                <wp:extent cx="356235" cy="356235"/>
                <wp:effectExtent l="0" t="0" r="0" b="0"/>
                <wp:wrapNone/>
                <wp:docPr id="356842986" name="PARA2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C4C0D4E" w14:textId="6716B15E" w:rsidR="00593F53" w:rsidRPr="00A535F7" w:rsidRDefault="00593F53" w:rsidP="00A535F7">
                            <w:pPr>
                              <w:pStyle w:val="ParaNumbering"/>
                            </w:pPr>
                            <w:r>
                              <w:t>218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2AAE6" id="PARA218" o:spid="_x0000_s1247" type="#_x0000_t202" style="position:absolute;left:0;text-align:left;margin-left:33pt;margin-top:0;width:28.05pt;height:28.05pt;z-index:2524569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ZMJ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z+XWRA9QX3M9DT31wfKdwij0L8Zl5&#10;5BpXQv3GJzRSA3aDwaOkAf/rb+cpHynAKCUtaqeiFsVNif5hkZoks9Hxo3MYHXsy94BinOG7cDy7&#10;eMFHPbrSg3lDUW9TDwwxy7FTRePo3sdev/gouNhucxKKybG4ty+Op9IJxYToa/fGvBtgj8jXI4ya&#10;YuUH9PvcHv/tKYJUmZqEa4/hADcKMZM7PJqk9Pf/Oev2tDe/AQ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BmZMJDAIAACIE&#10;AAAOAAAAAAAAAAAAAAAAAC4CAABkcnMvZTJvRG9jLnhtbFBLAQItABQABgAIAAAAIQCNZ0Pc3AAA&#10;AAYBAAAPAAAAAAAAAAAAAAAAAGYEAABkcnMvZG93bnJldi54bWxQSwUGAAAAAAQABADzAAAAbwUA&#10;AAAA&#10;" filled="f" stroked="f" strokeweight=".5pt">
                <v:textbox inset="0,0,0,0">
                  <w:txbxContent>
                    <w:p w14:paraId="5C4C0D4E" w14:textId="6716B15E" w:rsidR="00593F53" w:rsidRPr="00A535F7" w:rsidRDefault="00593F53" w:rsidP="00A535F7">
                      <w:pPr>
                        <w:pStyle w:val="ParaNumbering"/>
                      </w:pPr>
                      <w:r>
                        <w:t>218</w:t>
                      </w:r>
                    </w:p>
                  </w:txbxContent>
                </v:textbox>
                <w10:wrap anchorx="margin" anchory="line"/>
                <w10:anchorlock/>
              </v:shape>
            </w:pict>
          </mc:Fallback>
        </mc:AlternateContent>
      </w:r>
      <w:r w:rsidR="008300C7" w:rsidRPr="008300C7">
        <w:rPr>
          <w:cs/>
        </w:rPr>
        <w:t>पवित्र आत्मा की धर्मशिक्षा मसीहियों के लिए एक असीम सोता है। यह हमें त्रिएकता के तीसरे व्यक्तित्व के बारे में सिखाता है</w:t>
      </w:r>
      <w:r w:rsidR="008300C7" w:rsidRPr="008300C7">
        <w:t xml:space="preserve">, </w:t>
      </w:r>
      <w:r w:rsidR="008300C7" w:rsidRPr="008300C7">
        <w:rPr>
          <w:cs/>
        </w:rPr>
        <w:t>जो हर समय सहायता के लिए हमारा निकटतम स्रोत है। वह हमें उसकी ओर संकेत करता है जो परमेश्वर को प्रसन्न करने वाले मार्गों में जीने के लिए प्रेरित करने और शक्ति प्रदान करने के लिए सबसे अधिक उत्तरदायी है। और यह हमें काफी आत्मविश्वास प्रदान करता है कि परमेश्वर सदैव इस संसार में गहन एवं व्यक्तिगत रूप से सम्मिलित है</w:t>
      </w:r>
      <w:r w:rsidR="008300C7" w:rsidRPr="008300C7">
        <w:t xml:space="preserve">, </w:t>
      </w:r>
      <w:r w:rsidR="008300C7" w:rsidRPr="008300C7">
        <w:rPr>
          <w:cs/>
        </w:rPr>
        <w:t>उन सबके लाभ के लिए सदैव कार्य करते हुए जो अपना भरोसा उस पर रखते हैं।</w:t>
      </w:r>
    </w:p>
    <w:sectPr w:rsidR="008C2978" w:rsidRPr="008300C7" w:rsidSect="005155E8">
      <w:headerReference w:type="default" r:id="rId13"/>
      <w:footerReference w:type="default" r:id="rId14"/>
      <w:headerReference w:type="first" r:id="rId15"/>
      <w:footerReference w:type="first" r:id="rId16"/>
      <w:pgSz w:w="11906" w:h="16838" w:code="9"/>
      <w:pgMar w:top="1627"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A0ADE" w14:textId="77777777" w:rsidR="006362E7" w:rsidRDefault="006362E7" w:rsidP="004636F1">
      <w:pPr>
        <w:spacing w:line="240" w:lineRule="auto"/>
      </w:pPr>
      <w:r>
        <w:separator/>
      </w:r>
    </w:p>
  </w:endnote>
  <w:endnote w:type="continuationSeparator" w:id="0">
    <w:p w14:paraId="2C55B3AE" w14:textId="77777777" w:rsidR="006362E7" w:rsidRDefault="006362E7" w:rsidP="004636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E1000AEF" w:usb1="5000A1FF" w:usb2="00000000" w:usb3="00000000" w:csb0="000001BF" w:csb1="00000000"/>
  </w:font>
  <w:font w:name="Annapurna SIL">
    <w:altName w:val="Mangal"/>
    <w:panose1 w:val="01000000000000000000"/>
    <w:charset w:val="00"/>
    <w:family w:val="auto"/>
    <w:pitch w:val="variable"/>
    <w:sig w:usb0="A00080FF" w:usb1="4000214B" w:usb2="08000028" w:usb3="00000000" w:csb0="00000001"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ヒラギノ角ゴ Pro W3">
    <w:altName w:val="MS Mincho"/>
    <w:charset w:val="80"/>
    <w:family w:val="auto"/>
    <w:pitch w:val="variable"/>
    <w:sig w:usb0="E00002FF" w:usb1="7AC7FFFF" w:usb2="00000012" w:usb3="00000000" w:csb0="0002000D" w:csb1="00000000"/>
  </w:font>
  <w:font w:name="Greek Parse">
    <w:altName w:val="Courier New"/>
    <w:charset w:val="00"/>
    <w:family w:val="auto"/>
    <w:pitch w:val="variable"/>
  </w:font>
  <w:font w:name="inheri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jaVu Sans">
    <w:altName w:val="Times New Roman"/>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OpenSymbol">
    <w:altName w:val="Yu Gothic"/>
    <w:panose1 w:val="00000000000000000000"/>
    <w:charset w:val="80"/>
    <w:family w:val="auto"/>
    <w:notTrueType/>
    <w:pitch w:val="default"/>
    <w:sig w:usb0="00000001" w:usb1="08070000" w:usb2="00000010" w:usb3="00000000" w:csb0="00020000" w:csb1="00000000"/>
  </w:font>
  <w:font w:name="Myriad Pro Light">
    <w:altName w:val="Corbel"/>
    <w:panose1 w:val="00000000000000000000"/>
    <w:charset w:val="00"/>
    <w:family w:val="swiss"/>
    <w:notTrueType/>
    <w:pitch w:val="variable"/>
    <w:sig w:usb0="00000001" w:usb1="00000001"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Gautami">
    <w:panose1 w:val="02000500000000000000"/>
    <w:charset w:val="00"/>
    <w:family w:val="swiss"/>
    <w:pitch w:val="variable"/>
    <w:sig w:usb0="00200003" w:usb1="00000000" w:usb2="00000000" w:usb3="00000000" w:csb0="00000001" w:csb1="00000000"/>
  </w:font>
  <w:font w:name="Raavi">
    <w:panose1 w:val="02000500000000000000"/>
    <w:charset w:val="00"/>
    <w:family w:val="swiss"/>
    <w:pitch w:val="variable"/>
    <w:sig w:usb0="00020003" w:usb1="00000000" w:usb2="00000000" w:usb3="00000000" w:csb0="00000001" w:csb1="00000000"/>
  </w:font>
  <w:font w:name="Vani">
    <w:charset w:val="00"/>
    <w:family w:val="roman"/>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F9F81" w14:textId="77777777" w:rsidR="00CA19EF" w:rsidRPr="00230C58" w:rsidRDefault="00CA19EF" w:rsidP="00230C58">
    <w:pPr>
      <w:tabs>
        <w:tab w:val="right" w:pos="8620"/>
      </w:tabs>
      <w:spacing w:after="200"/>
      <w:jc w:val="center"/>
      <w:rPr>
        <w:szCs w:val="24"/>
      </w:rPr>
    </w:pPr>
    <w:r w:rsidRPr="00230C58">
      <w:rPr>
        <w:szCs w:val="24"/>
      </w:rPr>
      <w:t xml:space="preserve">ii. </w:t>
    </w:r>
  </w:p>
  <w:p w14:paraId="75571B6F" w14:textId="77777777" w:rsidR="00CA19EF" w:rsidRPr="00356D24" w:rsidRDefault="00CA19EF"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AA401" w14:textId="77777777" w:rsidR="00CA19EF" w:rsidRPr="00B90055" w:rsidRDefault="00CA19EF"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1CC2AEA8" w14:textId="77777777" w:rsidR="00CA19EF" w:rsidRPr="009D2F1D" w:rsidRDefault="00CA19EF" w:rsidP="00C824C4">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9511B" w14:textId="77777777" w:rsidR="00CA19EF" w:rsidRPr="00B90055" w:rsidRDefault="00CA19EF"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0CD95858" w14:textId="77777777" w:rsidR="00CA19EF" w:rsidRPr="005F785E" w:rsidRDefault="00CA19EF" w:rsidP="005F785E">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C6EE7" w14:textId="77777777" w:rsidR="00CA19EF" w:rsidRPr="00B90055" w:rsidRDefault="00CA19EF"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40775841" w14:textId="77777777" w:rsidR="00CA19EF" w:rsidRPr="009D2F1D" w:rsidRDefault="00CA19EF" w:rsidP="00C824C4">
    <w:pPr>
      <w:pStyle w:val="Footer"/>
      <w:rPr>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38DE1" w14:textId="77777777" w:rsidR="00CE5DA8" w:rsidRPr="009A5C2B" w:rsidRDefault="00CE5DA8" w:rsidP="00277EA6">
    <w:pPr>
      <w:pStyle w:val="PageNum"/>
      <w:rPr>
        <w:cs/>
      </w:rPr>
    </w:pPr>
    <w:r w:rsidRPr="009A5C2B">
      <w:rPr>
        <w:cs/>
      </w:rPr>
      <w:t>-</w:t>
    </w:r>
    <w:r w:rsidRPr="009A5C2B">
      <w:fldChar w:fldCharType="begin"/>
    </w:r>
    <w:r w:rsidRPr="009A5C2B">
      <w:rPr>
        <w:cs/>
      </w:rPr>
      <w:instrText xml:space="preserve"> PAGE   \* MERGEFORMAT </w:instrText>
    </w:r>
    <w:r w:rsidRPr="009A5C2B">
      <w:fldChar w:fldCharType="separate"/>
    </w:r>
    <w:r>
      <w:t>2</w:t>
    </w:r>
    <w:r w:rsidRPr="009A5C2B">
      <w:fldChar w:fldCharType="end"/>
    </w:r>
    <w:r w:rsidRPr="009A5C2B">
      <w:rPr>
        <w:cs/>
      </w:rPr>
      <w:t>-</w:t>
    </w:r>
  </w:p>
  <w:p w14:paraId="5DC70178" w14:textId="58C2271B" w:rsidR="005E6897" w:rsidRPr="00CE5DA8" w:rsidRDefault="00CE5DA8" w:rsidP="00CE5DA8">
    <w:pPr>
      <w:pStyle w:val="Footer"/>
      <w:rPr>
        <w:cs/>
        <w:lang w:bidi="te"/>
      </w:rPr>
    </w:pPr>
    <w:r w:rsidRPr="00CE5DA8">
      <w:rPr>
        <w:cs/>
      </w:rPr>
      <w:t>चलचित्र, अध्ययन मार्गदर्शिका एवं कई अन्य संसाधनों के लिये, हमारी वेबसाइट thirdmill.org पर जाएँ।</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A3F8E" w14:textId="77777777" w:rsidR="00EF582A" w:rsidRPr="00D6794F" w:rsidRDefault="00EF582A" w:rsidP="00EF582A">
    <w:pPr>
      <w:pStyle w:val="PageNum"/>
    </w:pPr>
    <w:r w:rsidRPr="00D6794F">
      <w:t>-</w:t>
    </w:r>
    <w:r w:rsidRPr="00D6794F">
      <w:fldChar w:fldCharType="begin"/>
    </w:r>
    <w:r w:rsidRPr="00D6794F">
      <w:instrText xml:space="preserve"> PAGE   \* MERGEFORMAT </w:instrText>
    </w:r>
    <w:r w:rsidRPr="00D6794F">
      <w:fldChar w:fldCharType="separate"/>
    </w:r>
    <w:r>
      <w:t>1</w:t>
    </w:r>
    <w:r w:rsidRPr="00D6794F">
      <w:fldChar w:fldCharType="end"/>
    </w:r>
    <w:r w:rsidRPr="00D6794F">
      <w:t>-</w:t>
    </w:r>
  </w:p>
  <w:p w14:paraId="2F66EBA1" w14:textId="47798136" w:rsidR="00EF582A" w:rsidRPr="00EF582A" w:rsidRDefault="00EF582A" w:rsidP="00EF582A">
    <w:pPr>
      <w:pStyle w:val="Footer"/>
      <w:rPr>
        <w:rFonts w:cs="Vani"/>
        <w:cs/>
        <w:lang w:bidi="te-IN"/>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77D7C" w14:textId="77777777" w:rsidR="006362E7" w:rsidRDefault="006362E7" w:rsidP="004636F1">
      <w:pPr>
        <w:spacing w:line="240" w:lineRule="auto"/>
      </w:pPr>
      <w:r>
        <w:separator/>
      </w:r>
    </w:p>
  </w:footnote>
  <w:footnote w:type="continuationSeparator" w:id="0">
    <w:p w14:paraId="1AFC2D17" w14:textId="77777777" w:rsidR="006362E7" w:rsidRDefault="006362E7" w:rsidP="004636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04E2F" w14:textId="586AEAEA" w:rsidR="00EF582A" w:rsidRPr="00EF582A" w:rsidRDefault="00EF582A" w:rsidP="00EF582A">
    <w:pPr>
      <w:pStyle w:val="Header2"/>
      <w:rPr>
        <w:lang w:val="en-US" w:bidi="te"/>
      </w:rPr>
    </w:pPr>
    <w:r w:rsidRPr="00EF582A">
      <w:rPr>
        <w:cs/>
        <w:lang w:val="hi" w:bidi="hi"/>
      </w:rPr>
      <w:t>प्रेरितों का विश्वास-कथन</w:t>
    </w:r>
    <w:r>
      <w:rPr>
        <w:cs/>
        <w:lang w:val="hi" w:bidi="hi"/>
      </w:rPr>
      <w:tab/>
    </w:r>
    <w:r w:rsidRPr="00EF582A">
      <w:rPr>
        <w:cs/>
        <w:lang w:val="hi" w:bidi="hi"/>
      </w:rPr>
      <w:t xml:space="preserve">अध्याय </w:t>
    </w:r>
    <w:r w:rsidR="00CA19EF">
      <w:rPr>
        <w:rFonts w:hint="cs"/>
        <w:cs/>
        <w:lang w:val="hi" w:bidi="hi"/>
      </w:rPr>
      <w:t>4</w:t>
    </w:r>
    <w:r>
      <w:rPr>
        <w:rFonts w:hint="cs"/>
        <w:cs/>
        <w:lang w:val="hi" w:bidi="hi"/>
      </w:rPr>
      <w:t xml:space="preserve"> </w:t>
    </w:r>
    <w:r>
      <w:rPr>
        <w:cs/>
        <w:lang w:val="hi" w:bidi="hi"/>
      </w:rPr>
      <w:t xml:space="preserve">: </w:t>
    </w:r>
    <w:r w:rsidRPr="00EF582A">
      <w:rPr>
        <w:cs/>
        <w:lang w:val="hi" w:bidi="hi"/>
      </w:rPr>
      <w:t>पवित्र आत्मा</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8F909" w14:textId="77777777" w:rsidR="00CE5DA8" w:rsidRPr="00CE5DA8" w:rsidRDefault="00CE5DA8" w:rsidP="00CE5DA8">
    <w:pPr>
      <w:pStyle w:val="Header1"/>
      <w:rPr>
        <w:cs/>
      </w:rPr>
    </w:pPr>
    <w:r w:rsidRPr="00CE5DA8">
      <w:rPr>
        <w:cs/>
      </w:rPr>
      <w:t>प्रेरितों का विश्वास-कथन</w:t>
    </w:r>
  </w:p>
  <w:p w14:paraId="079686D8" w14:textId="79A7A7E1" w:rsidR="00CE5DA8" w:rsidRPr="00CE5DA8" w:rsidRDefault="00CE5DA8" w:rsidP="00CE5DA8">
    <w:pPr>
      <w:pStyle w:val="Header2"/>
    </w:pPr>
    <w:r w:rsidRPr="00CE5DA8">
      <w:rPr>
        <w:cs/>
      </w:rPr>
      <w:t>अध्याय चार</w:t>
    </w:r>
  </w:p>
  <w:p w14:paraId="58B1728B" w14:textId="322CAF0C" w:rsidR="005E6897" w:rsidRPr="00CE5DA8" w:rsidRDefault="00CE5DA8" w:rsidP="00CE5DA8">
    <w:pPr>
      <w:pStyle w:val="Header2"/>
    </w:pPr>
    <w:r w:rsidRPr="00CE5DA8">
      <w:rPr>
        <w:cs/>
      </w:rPr>
      <w:t>पवित्र आत्मा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5"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7"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4"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5"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17"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8"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0"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692998704">
    <w:abstractNumId w:val="14"/>
  </w:num>
  <w:num w:numId="2" w16cid:durableId="1491410860">
    <w:abstractNumId w:val="13"/>
  </w:num>
  <w:num w:numId="3" w16cid:durableId="1787847356">
    <w:abstractNumId w:val="19"/>
  </w:num>
  <w:num w:numId="4" w16cid:durableId="1580821395">
    <w:abstractNumId w:val="1"/>
  </w:num>
  <w:num w:numId="5" w16cid:durableId="1163280843">
    <w:abstractNumId w:val="2"/>
  </w:num>
  <w:num w:numId="6" w16cid:durableId="1859998885">
    <w:abstractNumId w:val="18"/>
  </w:num>
  <w:num w:numId="7" w16cid:durableId="584725025">
    <w:abstractNumId w:val="10"/>
  </w:num>
  <w:num w:numId="8" w16cid:durableId="98449123">
    <w:abstractNumId w:val="5"/>
  </w:num>
  <w:num w:numId="9" w16cid:durableId="460534671">
    <w:abstractNumId w:val="0"/>
  </w:num>
  <w:num w:numId="10" w16cid:durableId="1829906508">
    <w:abstractNumId w:val="7"/>
  </w:num>
  <w:num w:numId="11" w16cid:durableId="103118533">
    <w:abstractNumId w:val="22"/>
  </w:num>
  <w:num w:numId="12" w16cid:durableId="867254608">
    <w:abstractNumId w:val="15"/>
  </w:num>
  <w:num w:numId="13" w16cid:durableId="340670567">
    <w:abstractNumId w:val="11"/>
  </w:num>
  <w:num w:numId="14" w16cid:durableId="932082421">
    <w:abstractNumId w:val="16"/>
  </w:num>
  <w:num w:numId="15" w16cid:durableId="1246065195">
    <w:abstractNumId w:val="9"/>
  </w:num>
  <w:num w:numId="16" w16cid:durableId="947157302">
    <w:abstractNumId w:val="12"/>
  </w:num>
  <w:num w:numId="17" w16cid:durableId="1590039821">
    <w:abstractNumId w:val="6"/>
  </w:num>
  <w:num w:numId="18" w16cid:durableId="1542664389">
    <w:abstractNumId w:val="3"/>
  </w:num>
  <w:num w:numId="19" w16cid:durableId="1893347824">
    <w:abstractNumId w:val="8"/>
  </w:num>
  <w:num w:numId="20" w16cid:durableId="925111707">
    <w:abstractNumId w:val="20"/>
  </w:num>
  <w:num w:numId="21" w16cid:durableId="148909075">
    <w:abstractNumId w:val="21"/>
  </w:num>
  <w:num w:numId="22" w16cid:durableId="1809518438">
    <w:abstractNumId w:val="4"/>
  </w:num>
  <w:num w:numId="23" w16cid:durableId="211721596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attachedTemplate r:id="rId1"/>
  <w:linkStyles/>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F3A"/>
    <w:rsid w:val="000028B5"/>
    <w:rsid w:val="00013DDF"/>
    <w:rsid w:val="00024BEC"/>
    <w:rsid w:val="00025063"/>
    <w:rsid w:val="000311F8"/>
    <w:rsid w:val="00054074"/>
    <w:rsid w:val="000572E6"/>
    <w:rsid w:val="00061087"/>
    <w:rsid w:val="00062962"/>
    <w:rsid w:val="000633CA"/>
    <w:rsid w:val="00063B60"/>
    <w:rsid w:val="00064291"/>
    <w:rsid w:val="00064B72"/>
    <w:rsid w:val="00071F4F"/>
    <w:rsid w:val="000731A2"/>
    <w:rsid w:val="00075062"/>
    <w:rsid w:val="00083DAB"/>
    <w:rsid w:val="00087FAA"/>
    <w:rsid w:val="000A32F8"/>
    <w:rsid w:val="000A56C7"/>
    <w:rsid w:val="000A7D88"/>
    <w:rsid w:val="000B7CA1"/>
    <w:rsid w:val="000C0EB9"/>
    <w:rsid w:val="000E28DA"/>
    <w:rsid w:val="000E3138"/>
    <w:rsid w:val="000E6DDA"/>
    <w:rsid w:val="000F3CDA"/>
    <w:rsid w:val="00107346"/>
    <w:rsid w:val="0011191E"/>
    <w:rsid w:val="00112838"/>
    <w:rsid w:val="00121DE5"/>
    <w:rsid w:val="0012224F"/>
    <w:rsid w:val="001231C0"/>
    <w:rsid w:val="00130E37"/>
    <w:rsid w:val="00137FCB"/>
    <w:rsid w:val="00140C6A"/>
    <w:rsid w:val="00145389"/>
    <w:rsid w:val="001456E0"/>
    <w:rsid w:val="001467E3"/>
    <w:rsid w:val="0015238A"/>
    <w:rsid w:val="00167FCF"/>
    <w:rsid w:val="00187F80"/>
    <w:rsid w:val="001906EC"/>
    <w:rsid w:val="00197FAB"/>
    <w:rsid w:val="001A75E3"/>
    <w:rsid w:val="001B27F6"/>
    <w:rsid w:val="001C38F9"/>
    <w:rsid w:val="001D2FBB"/>
    <w:rsid w:val="001D4DB7"/>
    <w:rsid w:val="001D665F"/>
    <w:rsid w:val="001D7E77"/>
    <w:rsid w:val="001E1575"/>
    <w:rsid w:val="001F0C9D"/>
    <w:rsid w:val="001F15EB"/>
    <w:rsid w:val="001F2A8C"/>
    <w:rsid w:val="001F2F0E"/>
    <w:rsid w:val="001F4548"/>
    <w:rsid w:val="001F5C19"/>
    <w:rsid w:val="001F5DA3"/>
    <w:rsid w:val="002066B1"/>
    <w:rsid w:val="002131DC"/>
    <w:rsid w:val="0022220C"/>
    <w:rsid w:val="00234F3A"/>
    <w:rsid w:val="00235AC7"/>
    <w:rsid w:val="0025354A"/>
    <w:rsid w:val="002542B7"/>
    <w:rsid w:val="0025540D"/>
    <w:rsid w:val="00257ACA"/>
    <w:rsid w:val="002617FA"/>
    <w:rsid w:val="00261D0D"/>
    <w:rsid w:val="00276A92"/>
    <w:rsid w:val="00277EA6"/>
    <w:rsid w:val="00282D87"/>
    <w:rsid w:val="00291359"/>
    <w:rsid w:val="002925F1"/>
    <w:rsid w:val="0029299A"/>
    <w:rsid w:val="00295191"/>
    <w:rsid w:val="002B4E1C"/>
    <w:rsid w:val="002B7BE9"/>
    <w:rsid w:val="002C13F3"/>
    <w:rsid w:val="002C17A7"/>
    <w:rsid w:val="002D3599"/>
    <w:rsid w:val="002F58D2"/>
    <w:rsid w:val="002F5C81"/>
    <w:rsid w:val="00304ED7"/>
    <w:rsid w:val="003053B3"/>
    <w:rsid w:val="00320DA7"/>
    <w:rsid w:val="00322DB2"/>
    <w:rsid w:val="00327539"/>
    <w:rsid w:val="003309C3"/>
    <w:rsid w:val="00330A93"/>
    <w:rsid w:val="003335B7"/>
    <w:rsid w:val="00341837"/>
    <w:rsid w:val="00342AAD"/>
    <w:rsid w:val="00342EF2"/>
    <w:rsid w:val="0035537A"/>
    <w:rsid w:val="00355DBC"/>
    <w:rsid w:val="003626F8"/>
    <w:rsid w:val="00362B91"/>
    <w:rsid w:val="00370DDF"/>
    <w:rsid w:val="00377EEF"/>
    <w:rsid w:val="00383952"/>
    <w:rsid w:val="003844C0"/>
    <w:rsid w:val="003844D1"/>
    <w:rsid w:val="003844FA"/>
    <w:rsid w:val="00386B1A"/>
    <w:rsid w:val="00386FAD"/>
    <w:rsid w:val="003965A0"/>
    <w:rsid w:val="003A567E"/>
    <w:rsid w:val="003A6B68"/>
    <w:rsid w:val="003B184A"/>
    <w:rsid w:val="003B4EE1"/>
    <w:rsid w:val="003B6295"/>
    <w:rsid w:val="003C3B7E"/>
    <w:rsid w:val="003C4F94"/>
    <w:rsid w:val="003D2F38"/>
    <w:rsid w:val="003D78D0"/>
    <w:rsid w:val="00406338"/>
    <w:rsid w:val="004107B0"/>
    <w:rsid w:val="00420B9D"/>
    <w:rsid w:val="00421300"/>
    <w:rsid w:val="00444648"/>
    <w:rsid w:val="004636F1"/>
    <w:rsid w:val="00463C63"/>
    <w:rsid w:val="004654C4"/>
    <w:rsid w:val="004662C0"/>
    <w:rsid w:val="00467B78"/>
    <w:rsid w:val="00473DCC"/>
    <w:rsid w:val="004768A0"/>
    <w:rsid w:val="0047786E"/>
    <w:rsid w:val="00482477"/>
    <w:rsid w:val="0048775D"/>
    <w:rsid w:val="0049361D"/>
    <w:rsid w:val="004A05E0"/>
    <w:rsid w:val="004B03B7"/>
    <w:rsid w:val="004B225B"/>
    <w:rsid w:val="004B6398"/>
    <w:rsid w:val="004C147D"/>
    <w:rsid w:val="004E75B4"/>
    <w:rsid w:val="004F2D19"/>
    <w:rsid w:val="004F34C3"/>
    <w:rsid w:val="004F36A0"/>
    <w:rsid w:val="0050429C"/>
    <w:rsid w:val="005153ED"/>
    <w:rsid w:val="005155E8"/>
    <w:rsid w:val="00520769"/>
    <w:rsid w:val="0052477E"/>
    <w:rsid w:val="00533E6D"/>
    <w:rsid w:val="005415C2"/>
    <w:rsid w:val="00542DEA"/>
    <w:rsid w:val="0054502E"/>
    <w:rsid w:val="00552EBE"/>
    <w:rsid w:val="00554BB7"/>
    <w:rsid w:val="00567AC3"/>
    <w:rsid w:val="0057150D"/>
    <w:rsid w:val="005715DD"/>
    <w:rsid w:val="005720E3"/>
    <w:rsid w:val="00577271"/>
    <w:rsid w:val="00584561"/>
    <w:rsid w:val="00586002"/>
    <w:rsid w:val="00586FA2"/>
    <w:rsid w:val="00593F53"/>
    <w:rsid w:val="00594590"/>
    <w:rsid w:val="005A545E"/>
    <w:rsid w:val="005B4C1C"/>
    <w:rsid w:val="005D2E09"/>
    <w:rsid w:val="005D31B1"/>
    <w:rsid w:val="005D3AE8"/>
    <w:rsid w:val="005E2445"/>
    <w:rsid w:val="005E3F42"/>
    <w:rsid w:val="005E6897"/>
    <w:rsid w:val="005F15E6"/>
    <w:rsid w:val="005F7AA4"/>
    <w:rsid w:val="00607AF2"/>
    <w:rsid w:val="006108DF"/>
    <w:rsid w:val="00612BF9"/>
    <w:rsid w:val="006361AC"/>
    <w:rsid w:val="006362E7"/>
    <w:rsid w:val="006427F7"/>
    <w:rsid w:val="00643DB3"/>
    <w:rsid w:val="006477A4"/>
    <w:rsid w:val="00650601"/>
    <w:rsid w:val="00653E09"/>
    <w:rsid w:val="00661F3A"/>
    <w:rsid w:val="00662A0B"/>
    <w:rsid w:val="00670CCE"/>
    <w:rsid w:val="00684B9C"/>
    <w:rsid w:val="0069799F"/>
    <w:rsid w:val="006A0CC0"/>
    <w:rsid w:val="006C362D"/>
    <w:rsid w:val="006E2256"/>
    <w:rsid w:val="00711507"/>
    <w:rsid w:val="007202F4"/>
    <w:rsid w:val="007244C2"/>
    <w:rsid w:val="00725FD0"/>
    <w:rsid w:val="00731000"/>
    <w:rsid w:val="00732452"/>
    <w:rsid w:val="00737D33"/>
    <w:rsid w:val="007532F2"/>
    <w:rsid w:val="00757B75"/>
    <w:rsid w:val="007834F7"/>
    <w:rsid w:val="00784FAF"/>
    <w:rsid w:val="007A0638"/>
    <w:rsid w:val="007A420C"/>
    <w:rsid w:val="007B44EC"/>
    <w:rsid w:val="007C393D"/>
    <w:rsid w:val="007C54EA"/>
    <w:rsid w:val="007D49CA"/>
    <w:rsid w:val="007F462F"/>
    <w:rsid w:val="007F6B29"/>
    <w:rsid w:val="00802418"/>
    <w:rsid w:val="00810858"/>
    <w:rsid w:val="00813BA7"/>
    <w:rsid w:val="008178E8"/>
    <w:rsid w:val="0082567A"/>
    <w:rsid w:val="008300C7"/>
    <w:rsid w:val="00840662"/>
    <w:rsid w:val="008477D1"/>
    <w:rsid w:val="00855368"/>
    <w:rsid w:val="00872074"/>
    <w:rsid w:val="00874453"/>
    <w:rsid w:val="00875D32"/>
    <w:rsid w:val="00881BB4"/>
    <w:rsid w:val="0088703C"/>
    <w:rsid w:val="008942EA"/>
    <w:rsid w:val="008A4146"/>
    <w:rsid w:val="008A6817"/>
    <w:rsid w:val="008A77DD"/>
    <w:rsid w:val="008B2728"/>
    <w:rsid w:val="008C142B"/>
    <w:rsid w:val="008C2978"/>
    <w:rsid w:val="008C5623"/>
    <w:rsid w:val="008D713B"/>
    <w:rsid w:val="008E3785"/>
    <w:rsid w:val="008E63E1"/>
    <w:rsid w:val="008E6ECD"/>
    <w:rsid w:val="00901F25"/>
    <w:rsid w:val="0092333D"/>
    <w:rsid w:val="0092412C"/>
    <w:rsid w:val="00942ADC"/>
    <w:rsid w:val="00947589"/>
    <w:rsid w:val="00953F4D"/>
    <w:rsid w:val="009563E7"/>
    <w:rsid w:val="00956414"/>
    <w:rsid w:val="00960F7B"/>
    <w:rsid w:val="0096266E"/>
    <w:rsid w:val="0096417D"/>
    <w:rsid w:val="009700C4"/>
    <w:rsid w:val="009745D4"/>
    <w:rsid w:val="0098481E"/>
    <w:rsid w:val="00990B1A"/>
    <w:rsid w:val="00995F5D"/>
    <w:rsid w:val="009A2AB4"/>
    <w:rsid w:val="009A3D8F"/>
    <w:rsid w:val="009A50F2"/>
    <w:rsid w:val="009A7127"/>
    <w:rsid w:val="009B6B82"/>
    <w:rsid w:val="009C1FFA"/>
    <w:rsid w:val="009E4844"/>
    <w:rsid w:val="009F2960"/>
    <w:rsid w:val="00A02EFC"/>
    <w:rsid w:val="00A10E2E"/>
    <w:rsid w:val="00A23B34"/>
    <w:rsid w:val="00A30848"/>
    <w:rsid w:val="00A3256B"/>
    <w:rsid w:val="00A44AAE"/>
    <w:rsid w:val="00A51C65"/>
    <w:rsid w:val="00A53873"/>
    <w:rsid w:val="00A57BF2"/>
    <w:rsid w:val="00A63273"/>
    <w:rsid w:val="00A639D0"/>
    <w:rsid w:val="00A6458D"/>
    <w:rsid w:val="00A650B4"/>
    <w:rsid w:val="00A7264A"/>
    <w:rsid w:val="00A768C5"/>
    <w:rsid w:val="00A91060"/>
    <w:rsid w:val="00AA7E5F"/>
    <w:rsid w:val="00AB35C9"/>
    <w:rsid w:val="00AB6744"/>
    <w:rsid w:val="00AC3E0B"/>
    <w:rsid w:val="00AE357A"/>
    <w:rsid w:val="00B0597B"/>
    <w:rsid w:val="00B20F6B"/>
    <w:rsid w:val="00B249B0"/>
    <w:rsid w:val="00B302E9"/>
    <w:rsid w:val="00B30496"/>
    <w:rsid w:val="00B30F80"/>
    <w:rsid w:val="00B35BCB"/>
    <w:rsid w:val="00B42541"/>
    <w:rsid w:val="00B45348"/>
    <w:rsid w:val="00B61A87"/>
    <w:rsid w:val="00B7417A"/>
    <w:rsid w:val="00B8429D"/>
    <w:rsid w:val="00B925B7"/>
    <w:rsid w:val="00B94AFB"/>
    <w:rsid w:val="00BB4A31"/>
    <w:rsid w:val="00BB68CB"/>
    <w:rsid w:val="00BB7DE2"/>
    <w:rsid w:val="00BD0A52"/>
    <w:rsid w:val="00BF15DB"/>
    <w:rsid w:val="00BF4444"/>
    <w:rsid w:val="00BF5398"/>
    <w:rsid w:val="00BF74DC"/>
    <w:rsid w:val="00C04154"/>
    <w:rsid w:val="00C10B10"/>
    <w:rsid w:val="00C2295B"/>
    <w:rsid w:val="00C23B4F"/>
    <w:rsid w:val="00C31507"/>
    <w:rsid w:val="00C34318"/>
    <w:rsid w:val="00C3752B"/>
    <w:rsid w:val="00C41A3B"/>
    <w:rsid w:val="00C51A95"/>
    <w:rsid w:val="00C53CB4"/>
    <w:rsid w:val="00C560BA"/>
    <w:rsid w:val="00C568AF"/>
    <w:rsid w:val="00C56E73"/>
    <w:rsid w:val="00C603C5"/>
    <w:rsid w:val="00C62619"/>
    <w:rsid w:val="00C6317C"/>
    <w:rsid w:val="00C70F29"/>
    <w:rsid w:val="00C76822"/>
    <w:rsid w:val="00C80DBC"/>
    <w:rsid w:val="00C85D58"/>
    <w:rsid w:val="00C91334"/>
    <w:rsid w:val="00CA19EF"/>
    <w:rsid w:val="00CA3EE4"/>
    <w:rsid w:val="00CA511E"/>
    <w:rsid w:val="00CB1DCC"/>
    <w:rsid w:val="00CC5A1A"/>
    <w:rsid w:val="00CC6F84"/>
    <w:rsid w:val="00CD3167"/>
    <w:rsid w:val="00CE1379"/>
    <w:rsid w:val="00CE5DA8"/>
    <w:rsid w:val="00CE6883"/>
    <w:rsid w:val="00CF3E1F"/>
    <w:rsid w:val="00CF425F"/>
    <w:rsid w:val="00D01C79"/>
    <w:rsid w:val="00D23D07"/>
    <w:rsid w:val="00D258BA"/>
    <w:rsid w:val="00D3167B"/>
    <w:rsid w:val="00D36BC2"/>
    <w:rsid w:val="00D440F9"/>
    <w:rsid w:val="00D5390D"/>
    <w:rsid w:val="00D82DFE"/>
    <w:rsid w:val="00D85EB4"/>
    <w:rsid w:val="00D86DF4"/>
    <w:rsid w:val="00D87701"/>
    <w:rsid w:val="00DA027E"/>
    <w:rsid w:val="00DA0653"/>
    <w:rsid w:val="00DB19C6"/>
    <w:rsid w:val="00DB40D1"/>
    <w:rsid w:val="00DB4A8A"/>
    <w:rsid w:val="00DD1343"/>
    <w:rsid w:val="00DD30BE"/>
    <w:rsid w:val="00DD456F"/>
    <w:rsid w:val="00DD763C"/>
    <w:rsid w:val="00DE3AEE"/>
    <w:rsid w:val="00DE67D1"/>
    <w:rsid w:val="00E008D0"/>
    <w:rsid w:val="00E047B3"/>
    <w:rsid w:val="00E10E76"/>
    <w:rsid w:val="00E11A4B"/>
    <w:rsid w:val="00E11FA4"/>
    <w:rsid w:val="00E173E2"/>
    <w:rsid w:val="00E176EA"/>
    <w:rsid w:val="00E228A9"/>
    <w:rsid w:val="00E247D7"/>
    <w:rsid w:val="00E25C2F"/>
    <w:rsid w:val="00E339D7"/>
    <w:rsid w:val="00E40BCF"/>
    <w:rsid w:val="00E46637"/>
    <w:rsid w:val="00E47CDB"/>
    <w:rsid w:val="00E50184"/>
    <w:rsid w:val="00E5420A"/>
    <w:rsid w:val="00E65F09"/>
    <w:rsid w:val="00E750CA"/>
    <w:rsid w:val="00E82CD3"/>
    <w:rsid w:val="00E83E07"/>
    <w:rsid w:val="00E869C2"/>
    <w:rsid w:val="00E901F8"/>
    <w:rsid w:val="00E941CB"/>
    <w:rsid w:val="00E95C73"/>
    <w:rsid w:val="00E97668"/>
    <w:rsid w:val="00EA0B5D"/>
    <w:rsid w:val="00EA2118"/>
    <w:rsid w:val="00EC1A8C"/>
    <w:rsid w:val="00EC3616"/>
    <w:rsid w:val="00EC5BBA"/>
    <w:rsid w:val="00ED4F68"/>
    <w:rsid w:val="00EE202E"/>
    <w:rsid w:val="00EE2864"/>
    <w:rsid w:val="00EE5BDF"/>
    <w:rsid w:val="00EE6907"/>
    <w:rsid w:val="00EF288F"/>
    <w:rsid w:val="00EF3771"/>
    <w:rsid w:val="00EF51CB"/>
    <w:rsid w:val="00EF582A"/>
    <w:rsid w:val="00EF6E83"/>
    <w:rsid w:val="00F10228"/>
    <w:rsid w:val="00F170D0"/>
    <w:rsid w:val="00F22905"/>
    <w:rsid w:val="00F34D4C"/>
    <w:rsid w:val="00F43270"/>
    <w:rsid w:val="00F56832"/>
    <w:rsid w:val="00F6237E"/>
    <w:rsid w:val="00F641E7"/>
    <w:rsid w:val="00F6680B"/>
    <w:rsid w:val="00F66E64"/>
    <w:rsid w:val="00F7589D"/>
    <w:rsid w:val="00F76849"/>
    <w:rsid w:val="00F778B5"/>
    <w:rsid w:val="00F81F48"/>
    <w:rsid w:val="00F8236D"/>
    <w:rsid w:val="00FA18B9"/>
    <w:rsid w:val="00FB115A"/>
    <w:rsid w:val="00FB5C41"/>
    <w:rsid w:val="00FB6049"/>
    <w:rsid w:val="00FD4263"/>
    <w:rsid w:val="00FE290D"/>
    <w:rsid w:val="00FF145F"/>
    <w:rsid w:val="00FF5C7D"/>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8D277"/>
  <w15:chartTrackingRefBased/>
  <w15:docId w15:val="{FF3CA4A6-AA66-4A25-9751-381C365C5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Calibri" w:hAnsi="Arial Unicode MS" w:cs="Arial Unicode MS"/>
        <w:lang w:val="en-US"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118"/>
    <w:pPr>
      <w:spacing w:after="160" w:line="259" w:lineRule="auto"/>
    </w:pPr>
    <w:rPr>
      <w:rFonts w:asciiTheme="minorHAnsi" w:eastAsiaTheme="minorHAnsi" w:hAnsiTheme="minorHAnsi" w:cstheme="minorBidi"/>
      <w:noProof/>
      <w:sz w:val="22"/>
      <w:szCs w:val="22"/>
    </w:rPr>
  </w:style>
  <w:style w:type="paragraph" w:styleId="Heading1">
    <w:name w:val="heading 1"/>
    <w:basedOn w:val="Normal"/>
    <w:next w:val="Normal"/>
    <w:link w:val="Heading1Char"/>
    <w:uiPriority w:val="9"/>
    <w:qFormat/>
    <w:rsid w:val="00EA21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EA2118"/>
    <w:pPr>
      <w:numPr>
        <w:ilvl w:val="1"/>
        <w:numId w:val="4"/>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EA2118"/>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EA2118"/>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EA2118"/>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EA2118"/>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EA2118"/>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EA2118"/>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EA2118"/>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rsid w:val="00EA211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A2118"/>
  </w:style>
  <w:style w:type="paragraph" w:styleId="ListParagraph">
    <w:name w:val="List Paragraph"/>
    <w:basedOn w:val="Normal"/>
    <w:uiPriority w:val="34"/>
    <w:qFormat/>
    <w:rsid w:val="00234F3A"/>
    <w:pPr>
      <w:ind w:left="720"/>
    </w:pPr>
  </w:style>
  <w:style w:type="paragraph" w:customStyle="1" w:styleId="Default">
    <w:name w:val="Default"/>
    <w:rsid w:val="00234F3A"/>
    <w:pPr>
      <w:autoSpaceDE w:val="0"/>
      <w:autoSpaceDN w:val="0"/>
      <w:adjustRightInd w:val="0"/>
    </w:pPr>
    <w:rPr>
      <w:rFonts w:ascii="Times New Roman" w:hAnsi="Times New Roman" w:cs="Times New Roman"/>
      <w:color w:val="000000"/>
      <w:sz w:val="24"/>
      <w:szCs w:val="24"/>
      <w:lang w:bidi="ar-SA"/>
    </w:rPr>
  </w:style>
  <w:style w:type="paragraph" w:styleId="NoSpacing">
    <w:name w:val="No Spacing"/>
    <w:uiPriority w:val="1"/>
    <w:qFormat/>
    <w:rsid w:val="00A30848"/>
    <w:rPr>
      <w:rFonts w:ascii="Times New Roman" w:hAnsi="Times New Roman"/>
      <w:sz w:val="24"/>
      <w:szCs w:val="24"/>
      <w:lang w:bidi="ar-SA"/>
    </w:rPr>
  </w:style>
  <w:style w:type="paragraph" w:styleId="DocumentMap">
    <w:name w:val="Document Map"/>
    <w:basedOn w:val="Normal"/>
    <w:link w:val="DocumentMapChar"/>
    <w:uiPriority w:val="99"/>
    <w:semiHidden/>
    <w:unhideWhenUsed/>
    <w:rsid w:val="00EA2118"/>
    <w:rPr>
      <w:rFonts w:ascii="Lucida Grande" w:hAnsi="Lucida Grande" w:cs="Lucida Grande"/>
    </w:rPr>
  </w:style>
  <w:style w:type="character" w:customStyle="1" w:styleId="DocumentMapChar">
    <w:name w:val="Document Map Char"/>
    <w:link w:val="DocumentMap"/>
    <w:uiPriority w:val="99"/>
    <w:semiHidden/>
    <w:rsid w:val="00EA2118"/>
    <w:rPr>
      <w:rFonts w:ascii="Lucida Grande" w:eastAsiaTheme="minorHAnsi" w:hAnsi="Lucida Grande" w:cs="Lucida Grande"/>
      <w:noProof/>
      <w:sz w:val="22"/>
      <w:szCs w:val="22"/>
    </w:rPr>
  </w:style>
  <w:style w:type="character" w:customStyle="1" w:styleId="Heading1Char">
    <w:name w:val="Heading 1 Char"/>
    <w:basedOn w:val="DefaultParagraphFont"/>
    <w:link w:val="Heading1"/>
    <w:uiPriority w:val="9"/>
    <w:rsid w:val="00EA2118"/>
    <w:rPr>
      <w:rFonts w:asciiTheme="majorHAnsi" w:eastAsiaTheme="majorEastAsia" w:hAnsiTheme="majorHAnsi" w:cstheme="majorBidi"/>
      <w:noProof/>
      <w:color w:val="2F5496" w:themeColor="accent1" w:themeShade="BF"/>
      <w:sz w:val="32"/>
      <w:szCs w:val="32"/>
    </w:rPr>
  </w:style>
  <w:style w:type="character" w:customStyle="1" w:styleId="Heading2Char">
    <w:name w:val="Heading 2 Char"/>
    <w:link w:val="Heading2"/>
    <w:uiPriority w:val="99"/>
    <w:rsid w:val="00EA2118"/>
    <w:rPr>
      <w:rFonts w:asciiTheme="minorHAnsi" w:eastAsia="Times New Roman" w:hAnsiTheme="minorHAnsi" w:cstheme="minorBidi"/>
      <w:b/>
      <w:bCs/>
      <w:noProof/>
      <w:sz w:val="36"/>
      <w:szCs w:val="36"/>
      <w:lang w:eastAsia="ar-SA"/>
    </w:rPr>
  </w:style>
  <w:style w:type="character" w:customStyle="1" w:styleId="Heading3Char">
    <w:name w:val="Heading 3 Char"/>
    <w:link w:val="Heading3"/>
    <w:uiPriority w:val="99"/>
    <w:rsid w:val="00EA2118"/>
    <w:rPr>
      <w:rFonts w:ascii="Arial" w:eastAsia="Times New Roman" w:hAnsi="Arial" w:cs="Arial"/>
      <w:b/>
      <w:bCs/>
      <w:noProof/>
      <w:sz w:val="22"/>
      <w:szCs w:val="22"/>
    </w:rPr>
  </w:style>
  <w:style w:type="character" w:customStyle="1" w:styleId="Heading4Char">
    <w:name w:val="Heading 4 Char"/>
    <w:link w:val="Heading4"/>
    <w:uiPriority w:val="9"/>
    <w:rsid w:val="00EA2118"/>
    <w:rPr>
      <w:rFonts w:asciiTheme="minorHAnsi" w:eastAsia="Times New Roman" w:hAnsiTheme="minorHAnsi" w:cstheme="minorBidi"/>
      <w:b/>
      <w:bCs/>
      <w:noProof/>
      <w:sz w:val="28"/>
      <w:szCs w:val="28"/>
    </w:rPr>
  </w:style>
  <w:style w:type="character" w:customStyle="1" w:styleId="Heading5Char">
    <w:name w:val="Heading 5 Char"/>
    <w:link w:val="Heading5"/>
    <w:uiPriority w:val="9"/>
    <w:rsid w:val="00EA2118"/>
    <w:rPr>
      <w:rFonts w:ascii="Cambria" w:eastAsia="Times New Roman" w:hAnsi="Cambria" w:cstheme="minorBidi"/>
      <w:noProof/>
      <w:color w:val="365F91"/>
      <w:sz w:val="22"/>
      <w:szCs w:val="22"/>
    </w:rPr>
  </w:style>
  <w:style w:type="character" w:customStyle="1" w:styleId="Heading6Char">
    <w:name w:val="Heading 6 Char"/>
    <w:link w:val="Heading6"/>
    <w:uiPriority w:val="9"/>
    <w:rsid w:val="00EA2118"/>
    <w:rPr>
      <w:rFonts w:ascii="Cambria" w:eastAsia="Times New Roman" w:hAnsi="Cambria" w:cstheme="minorBidi"/>
      <w:noProof/>
      <w:color w:val="243F60"/>
      <w:sz w:val="22"/>
      <w:szCs w:val="22"/>
    </w:rPr>
  </w:style>
  <w:style w:type="character" w:customStyle="1" w:styleId="Heading7Char">
    <w:name w:val="Heading 7 Char"/>
    <w:link w:val="Heading7"/>
    <w:uiPriority w:val="9"/>
    <w:rsid w:val="00EA2118"/>
    <w:rPr>
      <w:rFonts w:ascii="Cambria" w:eastAsia="Times New Roman" w:hAnsi="Cambria" w:cstheme="minorBidi"/>
      <w:i/>
      <w:iCs/>
      <w:noProof/>
      <w:color w:val="243F60"/>
      <w:sz w:val="22"/>
      <w:szCs w:val="22"/>
    </w:rPr>
  </w:style>
  <w:style w:type="paragraph" w:styleId="Title">
    <w:name w:val="Title"/>
    <w:basedOn w:val="Normal"/>
    <w:next w:val="Normal"/>
    <w:link w:val="TitleChar"/>
    <w:uiPriority w:val="10"/>
    <w:qFormat/>
    <w:rsid w:val="00EA2118"/>
    <w:pPr>
      <w:tabs>
        <w:tab w:val="right" w:pos="8640"/>
      </w:tabs>
      <w:suppressAutoHyphens/>
      <w:spacing w:before="840" w:after="1320" w:line="240" w:lineRule="auto"/>
      <w:jc w:val="center"/>
    </w:pPr>
    <w:rPr>
      <w:rFonts w:ascii="Annapurna SIL" w:eastAsia="Annapurna SIL" w:hAnsi="Annapurna SIL" w:cs="Annapurna SIL"/>
      <w:b/>
      <w:bCs/>
      <w:color w:val="000000"/>
      <w:sz w:val="96"/>
      <w:szCs w:val="96"/>
    </w:rPr>
  </w:style>
  <w:style w:type="character" w:customStyle="1" w:styleId="TitleChar">
    <w:name w:val="Title Char"/>
    <w:link w:val="Title"/>
    <w:uiPriority w:val="10"/>
    <w:rsid w:val="00EA2118"/>
    <w:rPr>
      <w:rFonts w:ascii="Annapurna SIL" w:eastAsia="Annapurna SIL" w:hAnsi="Annapurna SIL" w:cs="Annapurna SIL"/>
      <w:b/>
      <w:bCs/>
      <w:noProof/>
      <w:color w:val="000000"/>
      <w:sz w:val="96"/>
      <w:szCs w:val="96"/>
    </w:rPr>
  </w:style>
  <w:style w:type="paragraph" w:styleId="Subtitle">
    <w:name w:val="Subtitle"/>
    <w:basedOn w:val="Normal"/>
    <w:next w:val="Normal"/>
    <w:link w:val="SubtitleChar"/>
    <w:uiPriority w:val="11"/>
    <w:qFormat/>
    <w:rsid w:val="00A30848"/>
    <w:pPr>
      <w:numPr>
        <w:ilvl w:val="1"/>
      </w:numPr>
      <w:jc w:val="center"/>
    </w:pPr>
    <w:rPr>
      <w:rFonts w:eastAsia="Times New Roman"/>
      <w:b/>
      <w:bCs/>
      <w:spacing w:val="15"/>
      <w:sz w:val="28"/>
      <w:szCs w:val="28"/>
    </w:rPr>
  </w:style>
  <w:style w:type="character" w:customStyle="1" w:styleId="SubtitleChar">
    <w:name w:val="Subtitle Char"/>
    <w:basedOn w:val="DefaultParagraphFont"/>
    <w:link w:val="Subtitle"/>
    <w:uiPriority w:val="11"/>
    <w:rsid w:val="00A30848"/>
    <w:rPr>
      <w:rFonts w:ascii="Times New Roman" w:eastAsia="Times New Roman" w:hAnsi="Times New Roman"/>
      <w:b/>
      <w:bCs/>
      <w:spacing w:val="15"/>
      <w:sz w:val="28"/>
      <w:szCs w:val="28"/>
    </w:rPr>
  </w:style>
  <w:style w:type="character" w:styleId="Strong">
    <w:name w:val="Strong"/>
    <w:basedOn w:val="DefaultParagraphFont"/>
    <w:uiPriority w:val="22"/>
    <w:qFormat/>
    <w:rsid w:val="00A30848"/>
    <w:rPr>
      <w:b/>
      <w:bCs/>
    </w:rPr>
  </w:style>
  <w:style w:type="character" w:styleId="Emphasis">
    <w:name w:val="Emphasis"/>
    <w:uiPriority w:val="99"/>
    <w:qFormat/>
    <w:rsid w:val="00EA2118"/>
    <w:rPr>
      <w:i/>
      <w:iCs/>
    </w:rPr>
  </w:style>
  <w:style w:type="paragraph" w:styleId="Quote">
    <w:name w:val="Quote"/>
    <w:basedOn w:val="Normal"/>
    <w:next w:val="Normal"/>
    <w:link w:val="QuoteChar"/>
    <w:uiPriority w:val="29"/>
    <w:qFormat/>
    <w:rsid w:val="0098481E"/>
    <w:pPr>
      <w:ind w:left="720" w:right="720"/>
    </w:pPr>
    <w:rPr>
      <w:iCs/>
    </w:rPr>
  </w:style>
  <w:style w:type="character" w:customStyle="1" w:styleId="QuoteChar">
    <w:name w:val="Quote Char"/>
    <w:basedOn w:val="DefaultParagraphFont"/>
    <w:link w:val="Quote"/>
    <w:uiPriority w:val="29"/>
    <w:rsid w:val="0098481E"/>
    <w:rPr>
      <w:rFonts w:ascii="Times New Roman" w:hAnsi="Times New Roman"/>
      <w:iCs/>
      <w:sz w:val="24"/>
      <w:szCs w:val="24"/>
    </w:rPr>
  </w:style>
  <w:style w:type="paragraph" w:styleId="IntenseQuote">
    <w:name w:val="Intense Quote"/>
    <w:basedOn w:val="Normal"/>
    <w:next w:val="Normal"/>
    <w:link w:val="IntenseQuoteChar"/>
    <w:uiPriority w:val="30"/>
    <w:qFormat/>
    <w:rsid w:val="00A30848"/>
    <w:pPr>
      <w:pBdr>
        <w:bottom w:val="single" w:sz="4" w:space="4" w:color="4F81BD"/>
      </w:pBdr>
      <w:spacing w:before="200" w:after="280"/>
      <w:ind w:left="936" w:right="936"/>
    </w:pPr>
    <w:rPr>
      <w:b/>
      <w:bCs/>
      <w:i/>
      <w:iCs/>
      <w:sz w:val="20"/>
      <w:szCs w:val="20"/>
    </w:rPr>
  </w:style>
  <w:style w:type="character" w:customStyle="1" w:styleId="IntenseQuoteChar">
    <w:name w:val="Intense Quote Char"/>
    <w:basedOn w:val="DefaultParagraphFont"/>
    <w:link w:val="IntenseQuote"/>
    <w:uiPriority w:val="30"/>
    <w:rsid w:val="00A30848"/>
    <w:rPr>
      <w:rFonts w:ascii="Times New Roman" w:hAnsi="Times New Roman"/>
      <w:b/>
      <w:bCs/>
      <w:i/>
      <w:iCs/>
    </w:rPr>
  </w:style>
  <w:style w:type="character" w:styleId="SubtleEmphasis">
    <w:name w:val="Subtle Emphasis"/>
    <w:basedOn w:val="DefaultParagraphFont"/>
    <w:uiPriority w:val="19"/>
    <w:qFormat/>
    <w:rsid w:val="00A30848"/>
    <w:rPr>
      <w:i/>
      <w:iCs/>
      <w:color w:val="808080"/>
    </w:rPr>
  </w:style>
  <w:style w:type="character" w:styleId="IntenseEmphasis">
    <w:name w:val="Intense Emphasis"/>
    <w:basedOn w:val="DefaultParagraphFont"/>
    <w:uiPriority w:val="21"/>
    <w:qFormat/>
    <w:rsid w:val="00A30848"/>
    <w:rPr>
      <w:b/>
      <w:bCs/>
      <w:i/>
      <w:iCs/>
      <w:color w:val="auto"/>
    </w:rPr>
  </w:style>
  <w:style w:type="character" w:styleId="SubtleReference">
    <w:name w:val="Subtle Reference"/>
    <w:basedOn w:val="DefaultParagraphFont"/>
    <w:uiPriority w:val="31"/>
    <w:qFormat/>
    <w:rsid w:val="00A30848"/>
    <w:rPr>
      <w:smallCaps/>
      <w:color w:val="auto"/>
      <w:u w:val="single"/>
    </w:rPr>
  </w:style>
  <w:style w:type="character" w:styleId="IntenseReference">
    <w:name w:val="Intense Reference"/>
    <w:basedOn w:val="DefaultParagraphFont"/>
    <w:uiPriority w:val="32"/>
    <w:qFormat/>
    <w:rsid w:val="00A30848"/>
    <w:rPr>
      <w:b/>
      <w:bCs/>
      <w:smallCaps/>
      <w:color w:val="auto"/>
      <w:spacing w:val="5"/>
      <w:u w:val="single"/>
    </w:rPr>
  </w:style>
  <w:style w:type="character" w:styleId="BookTitle">
    <w:name w:val="Book Title"/>
    <w:basedOn w:val="DefaultParagraphFont"/>
    <w:uiPriority w:val="33"/>
    <w:qFormat/>
    <w:rsid w:val="00A30848"/>
    <w:rPr>
      <w:rFonts w:ascii="Times New Roman" w:hAnsi="Times New Roman" w:cs="Arial Unicode MS"/>
      <w:b/>
      <w:bCs/>
      <w:smallCaps/>
      <w:spacing w:val="5"/>
      <w:sz w:val="56"/>
      <w:szCs w:val="56"/>
    </w:rPr>
  </w:style>
  <w:style w:type="character" w:styleId="Hyperlink">
    <w:name w:val="Hyperlink"/>
    <w:uiPriority w:val="99"/>
    <w:rsid w:val="00EA2118"/>
    <w:rPr>
      <w:rFonts w:cs="Mangal"/>
      <w:noProof/>
      <w:color w:val="002EEF"/>
      <w:sz w:val="20"/>
      <w:u w:val="single"/>
      <w:lang w:val="hi" w:bidi="hi"/>
    </w:rPr>
  </w:style>
  <w:style w:type="paragraph" w:styleId="TOC1">
    <w:name w:val="toc 1"/>
    <w:basedOn w:val="Normal"/>
    <w:next w:val="Normal"/>
    <w:autoRedefine/>
    <w:uiPriority w:val="39"/>
    <w:unhideWhenUsed/>
    <w:qFormat/>
    <w:rsid w:val="00EA2118"/>
    <w:pPr>
      <w:tabs>
        <w:tab w:val="right" w:leader="dot" w:pos="8630"/>
      </w:tabs>
      <w:spacing w:after="0" w:line="240" w:lineRule="auto"/>
      <w:ind w:left="288"/>
    </w:pPr>
    <w:rPr>
      <w:rFonts w:ascii="Annapurna SIL" w:eastAsia="Annapurna SIL" w:hAnsi="Annapurna SIL" w:cs="Annapurna SIL"/>
      <w:b/>
      <w:bCs/>
      <w:noProof w:val="0"/>
      <w:color w:val="2C5376"/>
      <w:sz w:val="24"/>
      <w:szCs w:val="24"/>
      <w:lang w:eastAsia="ja-JP"/>
    </w:rPr>
  </w:style>
  <w:style w:type="paragraph" w:styleId="TOC2">
    <w:name w:val="toc 2"/>
    <w:basedOn w:val="Normal"/>
    <w:next w:val="Normal"/>
    <w:autoRedefine/>
    <w:uiPriority w:val="39"/>
    <w:unhideWhenUsed/>
    <w:qFormat/>
    <w:rsid w:val="00EA2118"/>
    <w:pPr>
      <w:tabs>
        <w:tab w:val="right" w:leader="dot" w:pos="8630"/>
      </w:tabs>
      <w:spacing w:after="0" w:line="240" w:lineRule="auto"/>
      <w:ind w:left="720"/>
    </w:pPr>
    <w:rPr>
      <w:rFonts w:ascii="Annapurna SIL" w:eastAsia="Annapurna SIL" w:hAnsi="Annapurna SIL" w:cs="Annapurna SIL"/>
      <w:b/>
      <w:bCs/>
      <w:lang w:val="te" w:eastAsia="ja-JP"/>
    </w:rPr>
  </w:style>
  <w:style w:type="paragraph" w:styleId="TOC3">
    <w:name w:val="toc 3"/>
    <w:basedOn w:val="Normal"/>
    <w:next w:val="Normal"/>
    <w:autoRedefine/>
    <w:uiPriority w:val="39"/>
    <w:unhideWhenUsed/>
    <w:qFormat/>
    <w:rsid w:val="00EA2118"/>
    <w:pPr>
      <w:tabs>
        <w:tab w:val="right" w:leader="dot" w:pos="8630"/>
      </w:tabs>
      <w:spacing w:after="0" w:line="240" w:lineRule="auto"/>
      <w:ind w:left="1152"/>
    </w:pPr>
    <w:rPr>
      <w:rFonts w:ascii="Annapurna SIL" w:eastAsia="Annapurna SIL" w:hAnsi="Annapurna SIL" w:cs="Annapurna SIL"/>
      <w:sz w:val="24"/>
      <w:szCs w:val="24"/>
      <w:lang w:val="te" w:eastAsia="ja-JP"/>
    </w:rPr>
  </w:style>
  <w:style w:type="paragraph" w:styleId="Header">
    <w:name w:val="header"/>
    <w:basedOn w:val="Normal"/>
    <w:link w:val="HeaderChar"/>
    <w:uiPriority w:val="99"/>
    <w:unhideWhenUsed/>
    <w:rsid w:val="00EA2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118"/>
    <w:rPr>
      <w:rFonts w:asciiTheme="minorHAnsi" w:eastAsiaTheme="minorHAnsi" w:hAnsiTheme="minorHAnsi" w:cstheme="minorBidi"/>
      <w:noProof/>
      <w:sz w:val="22"/>
      <w:szCs w:val="22"/>
    </w:rPr>
  </w:style>
  <w:style w:type="paragraph" w:styleId="Footer">
    <w:name w:val="footer"/>
    <w:basedOn w:val="Normal"/>
    <w:link w:val="FooterChar"/>
    <w:rsid w:val="00EA2118"/>
    <w:pPr>
      <w:spacing w:after="0" w:line="240" w:lineRule="auto"/>
      <w:jc w:val="center"/>
    </w:pPr>
    <w:rPr>
      <w:rFonts w:ascii="Annapurna SIL" w:eastAsia="Annapurna SIL" w:hAnsi="Annapurna SIL" w:cs="Annapurna SIL"/>
      <w:sz w:val="18"/>
      <w:szCs w:val="18"/>
      <w:lang w:val="te" w:eastAsia="ja-JP"/>
    </w:rPr>
  </w:style>
  <w:style w:type="character" w:customStyle="1" w:styleId="FooterChar">
    <w:name w:val="Footer Char"/>
    <w:link w:val="Footer"/>
    <w:rsid w:val="00EA2118"/>
    <w:rPr>
      <w:rFonts w:ascii="Annapurna SIL" w:eastAsia="Annapurna SIL" w:hAnsi="Annapurna SIL" w:cs="Annapurna SIL"/>
      <w:noProof/>
      <w:sz w:val="18"/>
      <w:szCs w:val="18"/>
      <w:lang w:val="te" w:eastAsia="ja-JP"/>
    </w:rPr>
  </w:style>
  <w:style w:type="paragraph" w:styleId="BalloonText">
    <w:name w:val="Balloon Text"/>
    <w:basedOn w:val="Normal"/>
    <w:link w:val="BalloonTextChar"/>
    <w:uiPriority w:val="99"/>
    <w:rsid w:val="00EA2118"/>
    <w:pPr>
      <w:suppressAutoHyphens/>
    </w:pPr>
    <w:rPr>
      <w:rFonts w:ascii="Tahoma" w:eastAsia="Times New Roman" w:hAnsi="Tahoma" w:cs="Tahoma"/>
      <w:sz w:val="16"/>
      <w:szCs w:val="16"/>
      <w:lang w:eastAsia="ar-SA"/>
    </w:rPr>
  </w:style>
  <w:style w:type="character" w:customStyle="1" w:styleId="BalloonTextChar">
    <w:name w:val="Balloon Text Char"/>
    <w:link w:val="BalloonText"/>
    <w:uiPriority w:val="99"/>
    <w:rsid w:val="00EA2118"/>
    <w:rPr>
      <w:rFonts w:ascii="Tahoma" w:eastAsia="Times New Roman" w:hAnsi="Tahoma" w:cs="Tahoma"/>
      <w:noProof/>
      <w:sz w:val="16"/>
      <w:szCs w:val="16"/>
      <w:lang w:eastAsia="ar-SA"/>
    </w:rPr>
  </w:style>
  <w:style w:type="paragraph" w:styleId="TOCHeading">
    <w:name w:val="TOC Heading"/>
    <w:basedOn w:val="Heading1"/>
    <w:next w:val="Normal"/>
    <w:autoRedefine/>
    <w:uiPriority w:val="39"/>
    <w:unhideWhenUsed/>
    <w:qFormat/>
    <w:rsid w:val="00EA2118"/>
    <w:pPr>
      <w:outlineLvl w:val="9"/>
    </w:pPr>
    <w:rPr>
      <w:rFonts w:ascii="Annapurna SIL" w:eastAsia="Annapurna SIL" w:hAnsi="Annapurna SIL" w:cs="Annapurna SIL"/>
      <w:b/>
      <w:bCs/>
      <w:color w:val="2C5376"/>
      <w:sz w:val="44"/>
      <w:szCs w:val="44"/>
    </w:rPr>
  </w:style>
  <w:style w:type="paragraph" w:customStyle="1" w:styleId="IntroText">
    <w:name w:val="Intro Text"/>
    <w:basedOn w:val="Normal"/>
    <w:rsid w:val="00EA2118"/>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Annapurna SIL" w:eastAsia="Annapurna SIL" w:hAnsi="Annapurna SIL" w:cs="Annapurna SIL"/>
      <w:lang w:eastAsia="ja-JP"/>
    </w:rPr>
  </w:style>
  <w:style w:type="paragraph" w:customStyle="1" w:styleId="IntroTextFirst">
    <w:name w:val="Intro Text First"/>
    <w:basedOn w:val="Normal"/>
    <w:rsid w:val="00EA2118"/>
    <w:pPr>
      <w:spacing w:after="120" w:line="240" w:lineRule="auto"/>
    </w:pPr>
    <w:rPr>
      <w:rFonts w:ascii="Annapurna SIL" w:eastAsia="Annapurna SIL" w:hAnsi="Annapurna SIL" w:cs="Annapurna SIL"/>
      <w:lang w:val="te" w:eastAsia="ja-JP"/>
    </w:rPr>
  </w:style>
  <w:style w:type="paragraph" w:customStyle="1" w:styleId="IntroTextTitle">
    <w:name w:val="Intro Text Title"/>
    <w:basedOn w:val="Normal"/>
    <w:link w:val="IntroTextTitleChar"/>
    <w:qFormat/>
    <w:rsid w:val="00EA2118"/>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Annapurna SIL" w:eastAsia="Annapurna SIL" w:hAnsi="Annapurna SIL" w:cs="Annapurna SIL"/>
      <w:b/>
      <w:color w:val="943634"/>
      <w:sz w:val="28"/>
      <w:szCs w:val="28"/>
      <w:lang w:val="te" w:eastAsia="ja-JP"/>
    </w:rPr>
  </w:style>
  <w:style w:type="character" w:customStyle="1" w:styleId="IntroTextTitleChar">
    <w:name w:val="Intro Text Title Char"/>
    <w:link w:val="IntroTextTitle"/>
    <w:rsid w:val="00EA2118"/>
    <w:rPr>
      <w:rFonts w:ascii="Annapurna SIL" w:eastAsia="Annapurna SIL" w:hAnsi="Annapurna SIL" w:cs="Annapurna SIL"/>
      <w:b/>
      <w:noProof/>
      <w:color w:val="943634"/>
      <w:sz w:val="28"/>
      <w:szCs w:val="28"/>
      <w:shd w:val="clear" w:color="auto" w:fill="F8F8F8"/>
      <w:lang w:val="te" w:eastAsia="ja-JP"/>
    </w:rPr>
  </w:style>
  <w:style w:type="paragraph" w:customStyle="1" w:styleId="Title-LessonName">
    <w:name w:val="Title - Lesson Name"/>
    <w:basedOn w:val="Normal"/>
    <w:link w:val="Title-LessonNameChar"/>
    <w:qFormat/>
    <w:rsid w:val="00EA2118"/>
    <w:pPr>
      <w:tabs>
        <w:tab w:val="right" w:pos="8640"/>
      </w:tabs>
      <w:suppressAutoHyphens/>
      <w:spacing w:after="0" w:line="240" w:lineRule="auto"/>
    </w:pPr>
    <w:rPr>
      <w:rFonts w:ascii="Annapurna SIL" w:eastAsia="Annapurna SIL" w:hAnsi="Annapurna SIL" w:cs="Annapurna SIL"/>
      <w:b/>
      <w:bCs/>
      <w:color w:val="FFFFFF"/>
      <w:sz w:val="56"/>
      <w:szCs w:val="56"/>
      <w:lang w:val="te" w:eastAsia="ar-SA"/>
    </w:rPr>
  </w:style>
  <w:style w:type="character" w:customStyle="1" w:styleId="Title-LessonNameChar">
    <w:name w:val="Title - Lesson Name Char"/>
    <w:link w:val="Title-LessonName"/>
    <w:rsid w:val="00EA2118"/>
    <w:rPr>
      <w:rFonts w:ascii="Annapurna SIL" w:eastAsia="Annapurna SIL" w:hAnsi="Annapurna SIL" w:cs="Annapurna SIL"/>
      <w:b/>
      <w:bCs/>
      <w:noProof/>
      <w:color w:val="FFFFFF"/>
      <w:sz w:val="56"/>
      <w:szCs w:val="56"/>
      <w:lang w:val="te" w:eastAsia="ar-SA"/>
    </w:rPr>
  </w:style>
  <w:style w:type="paragraph" w:customStyle="1" w:styleId="Title-LessonNo">
    <w:name w:val="Title - Lesson No."/>
    <w:basedOn w:val="Normal"/>
    <w:link w:val="Title-LessonNoChar"/>
    <w:qFormat/>
    <w:rsid w:val="00EA2118"/>
    <w:pPr>
      <w:tabs>
        <w:tab w:val="right" w:pos="8640"/>
      </w:tabs>
      <w:suppressAutoHyphens/>
      <w:spacing w:after="0" w:line="440" w:lineRule="exact"/>
      <w:ind w:left="7"/>
      <w:jc w:val="center"/>
    </w:pPr>
    <w:rPr>
      <w:rFonts w:ascii="Annapurna SIL" w:eastAsia="Annapurna SIL" w:hAnsi="Annapurna SIL" w:cs="Annapurna SIL"/>
      <w:color w:val="FFFFFF"/>
      <w:sz w:val="40"/>
      <w:szCs w:val="40"/>
      <w:lang w:val="te" w:eastAsia="ar-SA"/>
    </w:rPr>
  </w:style>
  <w:style w:type="character" w:customStyle="1" w:styleId="Title-LessonNoChar">
    <w:name w:val="Title - Lesson No. Char"/>
    <w:link w:val="Title-LessonNo"/>
    <w:rsid w:val="00EA2118"/>
    <w:rPr>
      <w:rFonts w:ascii="Annapurna SIL" w:eastAsia="Annapurna SIL" w:hAnsi="Annapurna SIL" w:cs="Annapurna SIL"/>
      <w:noProof/>
      <w:color w:val="FFFFFF"/>
      <w:sz w:val="40"/>
      <w:szCs w:val="40"/>
      <w:lang w:val="te" w:eastAsia="ar-SA"/>
    </w:rPr>
  </w:style>
  <w:style w:type="paragraph" w:customStyle="1" w:styleId="BodyText0">
    <w:name w:val="BodyText"/>
    <w:basedOn w:val="Normal"/>
    <w:link w:val="BodyTextChar"/>
    <w:qFormat/>
    <w:rsid w:val="00EA2118"/>
    <w:pPr>
      <w:tabs>
        <w:tab w:val="right" w:pos="8640"/>
      </w:tabs>
      <w:suppressAutoHyphens/>
      <w:spacing w:after="60" w:line="240" w:lineRule="auto"/>
      <w:ind w:firstLine="634"/>
    </w:pPr>
    <w:rPr>
      <w:rFonts w:ascii="Annapurna SIL" w:eastAsia="Annapurna SIL" w:hAnsi="Annapurna SIL" w:cs="Annapurna SIL"/>
      <w:lang w:val="te" w:eastAsia="ar-SA"/>
    </w:rPr>
  </w:style>
  <w:style w:type="character" w:customStyle="1" w:styleId="BodyTextChar">
    <w:name w:val="BodyText Char"/>
    <w:link w:val="BodyText0"/>
    <w:rsid w:val="00EA2118"/>
    <w:rPr>
      <w:rFonts w:ascii="Annapurna SIL" w:eastAsia="Annapurna SIL" w:hAnsi="Annapurna SIL" w:cs="Annapurna SIL"/>
      <w:noProof/>
      <w:sz w:val="22"/>
      <w:szCs w:val="22"/>
      <w:lang w:val="te" w:eastAsia="ar-SA"/>
    </w:rPr>
  </w:style>
  <w:style w:type="paragraph" w:customStyle="1" w:styleId="BulletHeading">
    <w:name w:val="Bullet Heading"/>
    <w:basedOn w:val="Normal"/>
    <w:link w:val="BulletHeadingChar"/>
    <w:qFormat/>
    <w:rsid w:val="00EA2118"/>
    <w:pPr>
      <w:keepNext/>
      <w:suppressAutoHyphens/>
      <w:spacing w:before="240" w:after="80" w:line="240" w:lineRule="auto"/>
      <w:outlineLvl w:val="2"/>
    </w:pPr>
    <w:rPr>
      <w:rFonts w:ascii="Annapurna SIL" w:eastAsia="Annapurna SIL" w:hAnsi="Annapurna SIL" w:cs="Annapurna SIL"/>
      <w:b/>
      <w:bCs/>
      <w:color w:val="2C5376"/>
      <w:sz w:val="24"/>
      <w:szCs w:val="24"/>
      <w:lang w:val="te" w:eastAsia="ja-JP" w:bidi="ar-SA"/>
    </w:rPr>
  </w:style>
  <w:style w:type="character" w:customStyle="1" w:styleId="BulletHeadingChar">
    <w:name w:val="Bullet Heading Char"/>
    <w:link w:val="BulletHeading"/>
    <w:rsid w:val="00EA2118"/>
    <w:rPr>
      <w:rFonts w:ascii="Annapurna SIL" w:eastAsia="Annapurna SIL" w:hAnsi="Annapurna SIL" w:cs="Annapurna SIL"/>
      <w:b/>
      <w:bCs/>
      <w:noProof/>
      <w:color w:val="2C5376"/>
      <w:sz w:val="24"/>
      <w:szCs w:val="24"/>
      <w:lang w:val="te" w:eastAsia="ja-JP" w:bidi="ar-SA"/>
    </w:rPr>
  </w:style>
  <w:style w:type="paragraph" w:customStyle="1" w:styleId="Header1">
    <w:name w:val="Header1"/>
    <w:basedOn w:val="Header"/>
    <w:link w:val="Header1Char"/>
    <w:rsid w:val="00EA2118"/>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bidi="te-IN"/>
    </w:rPr>
  </w:style>
  <w:style w:type="character" w:customStyle="1" w:styleId="Header1Char">
    <w:name w:val="Header1 Char"/>
    <w:link w:val="Header1"/>
    <w:rsid w:val="00A7264A"/>
    <w:rPr>
      <w:rFonts w:ascii="Annapurna SIL" w:eastAsia="Annapurna SIL" w:hAnsi="Annapurna SIL" w:cs="Annapurna SIL"/>
      <w:noProof/>
      <w:color w:val="000000"/>
      <w:sz w:val="32"/>
      <w:szCs w:val="32"/>
      <w:lang w:val="te" w:eastAsia="ar-SA" w:bidi="te-IN"/>
    </w:rPr>
  </w:style>
  <w:style w:type="paragraph" w:customStyle="1" w:styleId="Header2">
    <w:name w:val="Header2"/>
    <w:basedOn w:val="Normal"/>
    <w:qFormat/>
    <w:rsid w:val="00EA2118"/>
    <w:pPr>
      <w:tabs>
        <w:tab w:val="right" w:pos="8640"/>
      </w:tabs>
      <w:spacing w:after="0" w:line="240" w:lineRule="auto"/>
      <w:jc w:val="center"/>
    </w:pPr>
    <w:rPr>
      <w:rFonts w:ascii="Annapurna SIL" w:eastAsia="Annapurna SIL" w:hAnsi="Annapurna SIL" w:cs="Annapurna SIL"/>
      <w:color w:val="000000"/>
      <w:sz w:val="20"/>
      <w:szCs w:val="20"/>
      <w:lang w:val="te"/>
    </w:rPr>
  </w:style>
  <w:style w:type="character" w:customStyle="1" w:styleId="HebrewText">
    <w:name w:val="Hebrew Text"/>
    <w:uiPriority w:val="1"/>
    <w:rsid w:val="00EA2118"/>
    <w:rPr>
      <w:rFonts w:ascii="Times New Roman" w:hAnsi="Times New Roman" w:cs="Times New Roman"/>
      <w:b w:val="0"/>
      <w:bCs w:val="0"/>
      <w:i/>
      <w:iCs/>
      <w:sz w:val="22"/>
      <w:szCs w:val="22"/>
      <w:lang w:eastAsia="ja-JP" w:bidi="he-IL"/>
    </w:rPr>
  </w:style>
  <w:style w:type="paragraph" w:customStyle="1" w:styleId="PanelHeading">
    <w:name w:val="Panel Heading"/>
    <w:basedOn w:val="Normal"/>
    <w:link w:val="PanelHeadingChar"/>
    <w:qFormat/>
    <w:rsid w:val="00EA2118"/>
    <w:pPr>
      <w:keepNext/>
      <w:tabs>
        <w:tab w:val="left" w:pos="1660"/>
      </w:tabs>
      <w:suppressAutoHyphens/>
      <w:spacing w:before="360" w:after="120" w:line="240" w:lineRule="auto"/>
      <w:jc w:val="center"/>
      <w:outlineLvl w:val="1"/>
    </w:pPr>
    <w:rPr>
      <w:rFonts w:ascii="Annapurna SIL" w:eastAsia="Annapurna SIL" w:hAnsi="Annapurna SIL" w:cs="Annapurna SIL"/>
      <w:b/>
      <w:bCs/>
      <w:color w:val="2C5376"/>
      <w:sz w:val="28"/>
      <w:szCs w:val="28"/>
      <w:lang w:val="te" w:eastAsia="ja-JP" w:bidi="ar-SA"/>
    </w:rPr>
  </w:style>
  <w:style w:type="character" w:customStyle="1" w:styleId="PanelHeadingChar">
    <w:name w:val="Panel Heading Char"/>
    <w:link w:val="PanelHeading"/>
    <w:rsid w:val="00EA2118"/>
    <w:rPr>
      <w:rFonts w:ascii="Annapurna SIL" w:eastAsia="Annapurna SIL" w:hAnsi="Annapurna SIL" w:cs="Annapurna SIL"/>
      <w:b/>
      <w:bCs/>
      <w:noProof/>
      <w:color w:val="2C5376"/>
      <w:sz w:val="28"/>
      <w:szCs w:val="28"/>
      <w:lang w:val="te" w:eastAsia="ja-JP" w:bidi="ar-SA"/>
    </w:rPr>
  </w:style>
  <w:style w:type="paragraph" w:customStyle="1" w:styleId="Quotations">
    <w:name w:val="Quotations"/>
    <w:basedOn w:val="Normal"/>
    <w:link w:val="QuotationsChar"/>
    <w:qFormat/>
    <w:rsid w:val="00EA2118"/>
    <w:pPr>
      <w:shd w:val="solid" w:color="FFFFFF" w:fill="D9D9D9"/>
      <w:spacing w:before="160" w:after="240" w:line="240" w:lineRule="auto"/>
      <w:ind w:left="1152" w:right="720"/>
    </w:pPr>
    <w:rPr>
      <w:rFonts w:ascii="Annapurna SIL" w:eastAsia="Annapurna SIL" w:hAnsi="Annapurna SIL" w:cs="Annapurna SIL"/>
      <w:b/>
      <w:bCs/>
      <w:color w:val="535352"/>
      <w:lang w:val="te" w:eastAsia="ja-JP" w:bidi="ar-SA"/>
    </w:rPr>
  </w:style>
  <w:style w:type="character" w:customStyle="1" w:styleId="QuotationsChar">
    <w:name w:val="Quotations Char"/>
    <w:link w:val="Quotations"/>
    <w:rsid w:val="00EA2118"/>
    <w:rPr>
      <w:rFonts w:ascii="Annapurna SIL" w:eastAsia="Annapurna SIL" w:hAnsi="Annapurna SIL" w:cs="Annapurna SIL"/>
      <w:b/>
      <w:bCs/>
      <w:noProof/>
      <w:color w:val="535352"/>
      <w:sz w:val="22"/>
      <w:szCs w:val="22"/>
      <w:shd w:val="solid" w:color="FFFFFF" w:fill="D9D9D9"/>
      <w:lang w:val="te" w:eastAsia="ja-JP" w:bidi="ar-SA"/>
    </w:rPr>
  </w:style>
  <w:style w:type="paragraph" w:customStyle="1" w:styleId="QuotationAuthor">
    <w:name w:val="Quotation Author"/>
    <w:basedOn w:val="Quotations"/>
    <w:qFormat/>
    <w:rsid w:val="00EA2118"/>
    <w:pPr>
      <w:spacing w:before="0" w:after="360"/>
      <w:ind w:left="0"/>
      <w:jc w:val="right"/>
    </w:pPr>
    <w:rPr>
      <w:lang w:bidi="hi-IN"/>
    </w:rPr>
  </w:style>
  <w:style w:type="paragraph" w:customStyle="1" w:styleId="ParaNumbering">
    <w:name w:val="ParaNumbering"/>
    <w:basedOn w:val="Header"/>
    <w:qFormat/>
    <w:rsid w:val="00EA2118"/>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
    <w:uiPriority w:val="1"/>
    <w:qFormat/>
    <w:rsid w:val="00EA2118"/>
    <w:rPr>
      <w:rFonts w:ascii="Annapurna SIL" w:eastAsia="Annapurna SIL" w:hAnsi="Annapurna SIL" w:cs="Annapurna SIL"/>
      <w:b/>
      <w:bCs/>
      <w:noProof/>
      <w:color w:val="2C5376"/>
      <w:sz w:val="22"/>
      <w:szCs w:val="22"/>
      <w:lang w:val="te" w:eastAsia="ar-SA"/>
    </w:rPr>
  </w:style>
  <w:style w:type="paragraph" w:customStyle="1" w:styleId="ChapterHeading">
    <w:name w:val="Chapter Heading"/>
    <w:basedOn w:val="Normal"/>
    <w:link w:val="ChapterHeadingChar"/>
    <w:qFormat/>
    <w:rsid w:val="00EA2118"/>
    <w:pPr>
      <w:keepNext/>
      <w:pBdr>
        <w:bottom w:val="single" w:sz="4" w:space="1" w:color="auto"/>
      </w:pBdr>
      <w:tabs>
        <w:tab w:val="left" w:pos="8640"/>
      </w:tabs>
      <w:spacing w:before="960" w:after="240" w:line="240" w:lineRule="auto"/>
      <w:jc w:val="center"/>
      <w:outlineLvl w:val="0"/>
    </w:pPr>
    <w:rPr>
      <w:rFonts w:ascii="Annapurna SIL" w:eastAsia="Annapurna SIL" w:hAnsi="Annapurna SIL" w:cs="Annapurna SIL"/>
      <w:b/>
      <w:bCs/>
      <w:color w:val="2C5376"/>
      <w:sz w:val="32"/>
      <w:szCs w:val="32"/>
      <w:lang w:val="te" w:eastAsia="ja-JP" w:bidi="ar-SA"/>
    </w:rPr>
  </w:style>
  <w:style w:type="character" w:customStyle="1" w:styleId="ChapterHeadingChar">
    <w:name w:val="Chapter Heading Char"/>
    <w:link w:val="ChapterHeading"/>
    <w:rsid w:val="00EA2118"/>
    <w:rPr>
      <w:rFonts w:ascii="Annapurna SIL" w:eastAsia="Annapurna SIL" w:hAnsi="Annapurna SIL" w:cs="Annapurna SIL"/>
      <w:b/>
      <w:bCs/>
      <w:noProof/>
      <w:color w:val="2C5376"/>
      <w:sz w:val="32"/>
      <w:szCs w:val="32"/>
      <w:lang w:val="te" w:eastAsia="ja-JP" w:bidi="ar-SA"/>
    </w:rPr>
  </w:style>
  <w:style w:type="paragraph" w:customStyle="1" w:styleId="NumberListBodyText">
    <w:name w:val="NumberList (BodyText)"/>
    <w:basedOn w:val="BodyText0"/>
    <w:qFormat/>
    <w:rsid w:val="00EA2118"/>
    <w:pPr>
      <w:numPr>
        <w:numId w:val="1"/>
      </w:numPr>
    </w:pPr>
  </w:style>
  <w:style w:type="paragraph" w:customStyle="1" w:styleId="BodyTextBulleted">
    <w:name w:val="BodyText Bulleted"/>
    <w:basedOn w:val="BodyText0"/>
    <w:qFormat/>
    <w:rsid w:val="00EA2118"/>
    <w:pPr>
      <w:numPr>
        <w:numId w:val="3"/>
      </w:numPr>
    </w:pPr>
  </w:style>
  <w:style w:type="character" w:customStyle="1" w:styleId="Heading8Char">
    <w:name w:val="Heading 8 Char"/>
    <w:link w:val="Heading8"/>
    <w:uiPriority w:val="9"/>
    <w:rsid w:val="00EA2118"/>
    <w:rPr>
      <w:rFonts w:ascii="Cambria" w:eastAsia="Times New Roman" w:hAnsi="Cambria" w:cstheme="minorBidi"/>
      <w:noProof/>
      <w:color w:val="272727"/>
      <w:sz w:val="21"/>
      <w:szCs w:val="21"/>
    </w:rPr>
  </w:style>
  <w:style w:type="character" w:customStyle="1" w:styleId="Heading9Char">
    <w:name w:val="Heading 9 Char"/>
    <w:link w:val="Heading9"/>
    <w:uiPriority w:val="9"/>
    <w:rsid w:val="00EA2118"/>
    <w:rPr>
      <w:rFonts w:ascii="Cambria" w:eastAsia="Times New Roman" w:hAnsi="Cambria" w:cstheme="minorBidi"/>
      <w:i/>
      <w:iCs/>
      <w:noProof/>
      <w:color w:val="272727"/>
      <w:sz w:val="21"/>
      <w:szCs w:val="21"/>
    </w:rPr>
  </w:style>
  <w:style w:type="paragraph" w:styleId="BodyText">
    <w:name w:val="Body Text"/>
    <w:basedOn w:val="Normal"/>
    <w:link w:val="BodyTextChar0"/>
    <w:uiPriority w:val="99"/>
    <w:rsid w:val="00EA2118"/>
    <w:pPr>
      <w:suppressAutoHyphens/>
      <w:spacing w:after="120"/>
    </w:pPr>
    <w:rPr>
      <w:rFonts w:eastAsia="Times New Roman"/>
      <w:lang w:eastAsia="ar-SA"/>
    </w:rPr>
  </w:style>
  <w:style w:type="character" w:customStyle="1" w:styleId="BodyTextChar0">
    <w:name w:val="Body Text Char"/>
    <w:link w:val="BodyText"/>
    <w:uiPriority w:val="99"/>
    <w:rsid w:val="00EA2118"/>
    <w:rPr>
      <w:rFonts w:asciiTheme="minorHAnsi" w:eastAsia="Times New Roman" w:hAnsiTheme="minorHAnsi" w:cstheme="minorBidi"/>
      <w:noProof/>
      <w:sz w:val="22"/>
      <w:szCs w:val="22"/>
      <w:lang w:eastAsia="ar-SA"/>
    </w:rPr>
  </w:style>
  <w:style w:type="paragraph" w:customStyle="1" w:styleId="Footer1">
    <w:name w:val="Footer1"/>
    <w:rsid w:val="00A7264A"/>
    <w:pPr>
      <w:tabs>
        <w:tab w:val="center" w:pos="4320"/>
        <w:tab w:val="right" w:pos="8640"/>
      </w:tabs>
    </w:pPr>
    <w:rPr>
      <w:rFonts w:ascii="Times New Roman" w:eastAsia="ヒラギノ角ゴ Pro W3" w:hAnsi="Times New Roman" w:cs="Times New Roman"/>
      <w:color w:val="000000"/>
      <w:sz w:val="24"/>
      <w:lang w:val="hi" w:bidi="ar-SA"/>
    </w:rPr>
  </w:style>
  <w:style w:type="paragraph" w:customStyle="1" w:styleId="FreeForm">
    <w:name w:val="Free Form"/>
    <w:rsid w:val="00EA2118"/>
    <w:rPr>
      <w:rFonts w:ascii="Times New Roman" w:eastAsia="ヒラギノ角ゴ Pro W3" w:hAnsi="Times New Roman" w:cs="Times New Roman"/>
      <w:color w:val="000000"/>
      <w:lang w:val="hi" w:bidi="ar-SA"/>
    </w:rPr>
  </w:style>
  <w:style w:type="paragraph" w:styleId="BodyTextIndent">
    <w:name w:val="Body Text Indent"/>
    <w:link w:val="BodyTextIndentChar"/>
    <w:rsid w:val="00EA2118"/>
    <w:pPr>
      <w:ind w:firstLine="720"/>
    </w:pPr>
    <w:rPr>
      <w:rFonts w:ascii="Arial" w:eastAsia="ヒラギノ角ゴ Pro W3" w:hAnsi="Arial" w:cs="Times New Roman"/>
      <w:color w:val="000000"/>
      <w:sz w:val="24"/>
      <w:lang w:val="hi" w:bidi="ar-SA"/>
    </w:rPr>
  </w:style>
  <w:style w:type="character" w:customStyle="1" w:styleId="BodyTextIndentChar">
    <w:name w:val="Body Text Indent Char"/>
    <w:basedOn w:val="DefaultParagraphFont"/>
    <w:link w:val="BodyTextIndent"/>
    <w:rsid w:val="00EF582A"/>
    <w:rPr>
      <w:rFonts w:ascii="Arial" w:eastAsia="ヒラギノ角ゴ Pro W3" w:hAnsi="Arial" w:cs="Times New Roman"/>
      <w:color w:val="000000"/>
      <w:sz w:val="24"/>
      <w:lang w:val="hi" w:bidi="ar-SA"/>
    </w:rPr>
  </w:style>
  <w:style w:type="character" w:customStyle="1" w:styleId="WW8Num2z0">
    <w:name w:val="WW8Num2z0"/>
    <w:rsid w:val="00A7264A"/>
    <w:rPr>
      <w:rFonts w:ascii="Symbol" w:hAnsi="Symbol"/>
    </w:rPr>
  </w:style>
  <w:style w:type="character" w:customStyle="1" w:styleId="WW8Num3z0">
    <w:name w:val="WW8Num3z0"/>
    <w:rsid w:val="00A7264A"/>
    <w:rPr>
      <w:rFonts w:ascii="Symbol" w:hAnsi="Symbol"/>
      <w:sz w:val="20"/>
    </w:rPr>
  </w:style>
  <w:style w:type="character" w:customStyle="1" w:styleId="WW8Num3z1">
    <w:name w:val="WW8Num3z1"/>
    <w:rsid w:val="00A7264A"/>
    <w:rPr>
      <w:rFonts w:ascii="Courier New" w:hAnsi="Courier New"/>
      <w:sz w:val="20"/>
    </w:rPr>
  </w:style>
  <w:style w:type="character" w:customStyle="1" w:styleId="WW8Num3z2">
    <w:name w:val="WW8Num3z2"/>
    <w:rsid w:val="00A7264A"/>
    <w:rPr>
      <w:rFonts w:ascii="Wingdings" w:hAnsi="Wingdings"/>
      <w:sz w:val="20"/>
    </w:rPr>
  </w:style>
  <w:style w:type="character" w:customStyle="1" w:styleId="Absatz-Standardschriftart">
    <w:name w:val="Absatz-Standardschriftart"/>
    <w:uiPriority w:val="99"/>
    <w:rsid w:val="00A7264A"/>
  </w:style>
  <w:style w:type="character" w:customStyle="1" w:styleId="WW-Absatz-Standardschriftart">
    <w:name w:val="WW-Absatz-Standardschriftart"/>
    <w:uiPriority w:val="99"/>
    <w:rsid w:val="00A7264A"/>
  </w:style>
  <w:style w:type="character" w:customStyle="1" w:styleId="WW-Absatz-Standardschriftart1">
    <w:name w:val="WW-Absatz-Standardschriftart1"/>
    <w:uiPriority w:val="99"/>
    <w:rsid w:val="00A7264A"/>
  </w:style>
  <w:style w:type="character" w:customStyle="1" w:styleId="WW8Num1z0">
    <w:name w:val="WW8Num1z0"/>
    <w:rsid w:val="00A7264A"/>
    <w:rPr>
      <w:rFonts w:ascii="Symbol" w:hAnsi="Symbol"/>
    </w:rPr>
  </w:style>
  <w:style w:type="character" w:customStyle="1" w:styleId="WW8Num2z1">
    <w:name w:val="WW8Num2z1"/>
    <w:rsid w:val="00A7264A"/>
    <w:rPr>
      <w:rFonts w:ascii="Courier New" w:hAnsi="Courier New" w:cs="Greek Parse"/>
    </w:rPr>
  </w:style>
  <w:style w:type="character" w:customStyle="1" w:styleId="WW8Num2z2">
    <w:name w:val="WW8Num2z2"/>
    <w:rsid w:val="00A7264A"/>
    <w:rPr>
      <w:rFonts w:ascii="Wingdings" w:hAnsi="Wingdings"/>
    </w:rPr>
  </w:style>
  <w:style w:type="character" w:customStyle="1" w:styleId="WW8Num5z0">
    <w:name w:val="WW8Num5z0"/>
    <w:rsid w:val="00A7264A"/>
    <w:rPr>
      <w:rFonts w:ascii="Symbol" w:hAnsi="Symbol"/>
    </w:rPr>
  </w:style>
  <w:style w:type="character" w:customStyle="1" w:styleId="WW8Num5z1">
    <w:name w:val="WW8Num5z1"/>
    <w:rsid w:val="00A7264A"/>
    <w:rPr>
      <w:rFonts w:ascii="Courier New" w:hAnsi="Courier New" w:cs="Greek Parse"/>
    </w:rPr>
  </w:style>
  <w:style w:type="character" w:customStyle="1" w:styleId="WW8Num5z2">
    <w:name w:val="WW8Num5z2"/>
    <w:rsid w:val="00A7264A"/>
    <w:rPr>
      <w:rFonts w:ascii="Wingdings" w:hAnsi="Wingdings"/>
    </w:rPr>
  </w:style>
  <w:style w:type="character" w:customStyle="1" w:styleId="WW8Num7z0">
    <w:name w:val="WW8Num7z0"/>
    <w:rsid w:val="00A7264A"/>
    <w:rPr>
      <w:rFonts w:ascii="Symbol" w:hAnsi="Symbol"/>
    </w:rPr>
  </w:style>
  <w:style w:type="character" w:customStyle="1" w:styleId="WW8Num7z1">
    <w:name w:val="WW8Num7z1"/>
    <w:rsid w:val="00A7264A"/>
    <w:rPr>
      <w:rFonts w:ascii="Courier New" w:hAnsi="Courier New" w:cs="Greek Parse"/>
    </w:rPr>
  </w:style>
  <w:style w:type="character" w:customStyle="1" w:styleId="WW8Num7z2">
    <w:name w:val="WW8Num7z2"/>
    <w:rsid w:val="00A7264A"/>
    <w:rPr>
      <w:rFonts w:ascii="Wingdings" w:hAnsi="Wingdings"/>
    </w:rPr>
  </w:style>
  <w:style w:type="character" w:customStyle="1" w:styleId="WW8Num9z0">
    <w:name w:val="WW8Num9z0"/>
    <w:rsid w:val="00A7264A"/>
    <w:rPr>
      <w:rFonts w:ascii="Symbol" w:hAnsi="Symbol"/>
    </w:rPr>
  </w:style>
  <w:style w:type="character" w:customStyle="1" w:styleId="WW8Num9z1">
    <w:name w:val="WW8Num9z1"/>
    <w:rsid w:val="00A7264A"/>
    <w:rPr>
      <w:rFonts w:ascii="Courier New" w:hAnsi="Courier New" w:cs="Greek Parse"/>
    </w:rPr>
  </w:style>
  <w:style w:type="character" w:customStyle="1" w:styleId="WW8Num9z2">
    <w:name w:val="WW8Num9z2"/>
    <w:rsid w:val="00A7264A"/>
    <w:rPr>
      <w:rFonts w:ascii="Wingdings" w:hAnsi="Wingdings"/>
    </w:rPr>
  </w:style>
  <w:style w:type="character" w:customStyle="1" w:styleId="WW8Num10z0">
    <w:name w:val="WW8Num10z0"/>
    <w:rsid w:val="00A7264A"/>
    <w:rPr>
      <w:rFonts w:ascii="Symbol" w:hAnsi="Symbol"/>
    </w:rPr>
  </w:style>
  <w:style w:type="character" w:customStyle="1" w:styleId="WW8Num10z1">
    <w:name w:val="WW8Num10z1"/>
    <w:rsid w:val="00A7264A"/>
    <w:rPr>
      <w:rFonts w:ascii="Courier New" w:hAnsi="Courier New" w:cs="Greek Parse"/>
    </w:rPr>
  </w:style>
  <w:style w:type="character" w:customStyle="1" w:styleId="WW8Num10z2">
    <w:name w:val="WW8Num10z2"/>
    <w:rsid w:val="00A7264A"/>
    <w:rPr>
      <w:rFonts w:ascii="Wingdings" w:hAnsi="Wingdings"/>
    </w:rPr>
  </w:style>
  <w:style w:type="character" w:customStyle="1" w:styleId="WW8Num11z0">
    <w:name w:val="WW8Num11z0"/>
    <w:rsid w:val="00A7264A"/>
    <w:rPr>
      <w:rFonts w:ascii="Symbol" w:hAnsi="Symbol"/>
    </w:rPr>
  </w:style>
  <w:style w:type="character" w:customStyle="1" w:styleId="WW8Num11z1">
    <w:name w:val="WW8Num11z1"/>
    <w:rsid w:val="00A7264A"/>
    <w:rPr>
      <w:rFonts w:ascii="Courier New" w:hAnsi="Courier New" w:cs="Greek Parse"/>
    </w:rPr>
  </w:style>
  <w:style w:type="character" w:customStyle="1" w:styleId="WW8Num11z2">
    <w:name w:val="WW8Num11z2"/>
    <w:rsid w:val="00A7264A"/>
    <w:rPr>
      <w:rFonts w:ascii="Wingdings" w:hAnsi="Wingdings"/>
    </w:rPr>
  </w:style>
  <w:style w:type="character" w:customStyle="1" w:styleId="WW8Num14z0">
    <w:name w:val="WW8Num14z0"/>
    <w:rsid w:val="00A7264A"/>
    <w:rPr>
      <w:rFonts w:ascii="Symbol" w:hAnsi="Symbol"/>
      <w:sz w:val="20"/>
    </w:rPr>
  </w:style>
  <w:style w:type="character" w:customStyle="1" w:styleId="WW8Num14z1">
    <w:name w:val="WW8Num14z1"/>
    <w:rsid w:val="00A7264A"/>
    <w:rPr>
      <w:rFonts w:ascii="Courier New" w:hAnsi="Courier New"/>
      <w:sz w:val="20"/>
    </w:rPr>
  </w:style>
  <w:style w:type="character" w:customStyle="1" w:styleId="WW8Num14z2">
    <w:name w:val="WW8Num14z2"/>
    <w:rsid w:val="00A7264A"/>
    <w:rPr>
      <w:rFonts w:ascii="Wingdings" w:hAnsi="Wingdings"/>
      <w:sz w:val="20"/>
    </w:rPr>
  </w:style>
  <w:style w:type="character" w:customStyle="1" w:styleId="WW8Num15z0">
    <w:name w:val="WW8Num15z0"/>
    <w:rsid w:val="00A7264A"/>
    <w:rPr>
      <w:rFonts w:ascii="Symbol" w:hAnsi="Symbol"/>
    </w:rPr>
  </w:style>
  <w:style w:type="character" w:customStyle="1" w:styleId="WW8Num15z1">
    <w:name w:val="WW8Num15z1"/>
    <w:rsid w:val="00A7264A"/>
    <w:rPr>
      <w:rFonts w:ascii="Courier New" w:hAnsi="Courier New" w:cs="Greek Parse"/>
    </w:rPr>
  </w:style>
  <w:style w:type="character" w:customStyle="1" w:styleId="WW8Num15z2">
    <w:name w:val="WW8Num15z2"/>
    <w:rsid w:val="00A7264A"/>
    <w:rPr>
      <w:rFonts w:ascii="Wingdings" w:hAnsi="Wingdings"/>
    </w:rPr>
  </w:style>
  <w:style w:type="character" w:customStyle="1" w:styleId="WW8Num16z0">
    <w:name w:val="WW8Num16z0"/>
    <w:rsid w:val="00A7264A"/>
    <w:rPr>
      <w:rFonts w:ascii="Symbol" w:hAnsi="Symbol"/>
    </w:rPr>
  </w:style>
  <w:style w:type="character" w:customStyle="1" w:styleId="WW8Num16z1">
    <w:name w:val="WW8Num16z1"/>
    <w:rsid w:val="00A7264A"/>
    <w:rPr>
      <w:rFonts w:ascii="Courier New" w:hAnsi="Courier New" w:cs="Greek Parse"/>
    </w:rPr>
  </w:style>
  <w:style w:type="character" w:customStyle="1" w:styleId="WW8Num16z2">
    <w:name w:val="WW8Num16z2"/>
    <w:rsid w:val="00A7264A"/>
    <w:rPr>
      <w:rFonts w:ascii="Wingdings" w:hAnsi="Wingdings"/>
    </w:rPr>
  </w:style>
  <w:style w:type="character" w:customStyle="1" w:styleId="WW8Num17z0">
    <w:name w:val="WW8Num17z0"/>
    <w:rsid w:val="00A7264A"/>
    <w:rPr>
      <w:rFonts w:ascii="Symbol" w:hAnsi="Symbol"/>
    </w:rPr>
  </w:style>
  <w:style w:type="character" w:customStyle="1" w:styleId="WW8Num17z1">
    <w:name w:val="WW8Num17z1"/>
    <w:rsid w:val="00A7264A"/>
    <w:rPr>
      <w:rFonts w:ascii="Courier New" w:hAnsi="Courier New" w:cs="Greek Parse"/>
    </w:rPr>
  </w:style>
  <w:style w:type="character" w:customStyle="1" w:styleId="WW8Num17z2">
    <w:name w:val="WW8Num17z2"/>
    <w:rsid w:val="00A7264A"/>
    <w:rPr>
      <w:rFonts w:ascii="Wingdings" w:hAnsi="Wingdings"/>
    </w:rPr>
  </w:style>
  <w:style w:type="character" w:customStyle="1" w:styleId="WW8Num18z0">
    <w:name w:val="WW8Num18z0"/>
    <w:rsid w:val="00A7264A"/>
    <w:rPr>
      <w:rFonts w:ascii="Symbol" w:hAnsi="Symbol"/>
    </w:rPr>
  </w:style>
  <w:style w:type="character" w:customStyle="1" w:styleId="WW8Num18z1">
    <w:name w:val="WW8Num18z1"/>
    <w:rsid w:val="00A7264A"/>
    <w:rPr>
      <w:rFonts w:ascii="Courier New" w:hAnsi="Courier New" w:cs="Greek Parse"/>
    </w:rPr>
  </w:style>
  <w:style w:type="character" w:customStyle="1" w:styleId="WW8Num18z2">
    <w:name w:val="WW8Num18z2"/>
    <w:rsid w:val="00A7264A"/>
    <w:rPr>
      <w:rFonts w:ascii="Wingdings" w:hAnsi="Wingdings"/>
    </w:rPr>
  </w:style>
  <w:style w:type="character" w:customStyle="1" w:styleId="WW8Num19z0">
    <w:name w:val="WW8Num19z0"/>
    <w:rsid w:val="00A7264A"/>
    <w:rPr>
      <w:rFonts w:ascii="Symbol" w:hAnsi="Symbol"/>
    </w:rPr>
  </w:style>
  <w:style w:type="character" w:customStyle="1" w:styleId="WW8Num19z1">
    <w:name w:val="WW8Num19z1"/>
    <w:rsid w:val="00A7264A"/>
    <w:rPr>
      <w:rFonts w:ascii="Courier New" w:hAnsi="Courier New" w:cs="Greek Parse"/>
    </w:rPr>
  </w:style>
  <w:style w:type="character" w:customStyle="1" w:styleId="WW8Num19z2">
    <w:name w:val="WW8Num19z2"/>
    <w:rsid w:val="00A7264A"/>
    <w:rPr>
      <w:rFonts w:ascii="Wingdings" w:hAnsi="Wingdings"/>
    </w:rPr>
  </w:style>
  <w:style w:type="character" w:customStyle="1" w:styleId="WW8Num20z0">
    <w:name w:val="WW8Num20z0"/>
    <w:rsid w:val="00A7264A"/>
    <w:rPr>
      <w:rFonts w:ascii="Symbol" w:hAnsi="Symbol"/>
    </w:rPr>
  </w:style>
  <w:style w:type="character" w:customStyle="1" w:styleId="WW8Num20z1">
    <w:name w:val="WW8Num20z1"/>
    <w:rsid w:val="00A7264A"/>
    <w:rPr>
      <w:rFonts w:ascii="Courier New" w:hAnsi="Courier New" w:cs="Greek Parse"/>
    </w:rPr>
  </w:style>
  <w:style w:type="character" w:customStyle="1" w:styleId="WW8Num20z2">
    <w:name w:val="WW8Num20z2"/>
    <w:rsid w:val="00A7264A"/>
    <w:rPr>
      <w:rFonts w:ascii="Wingdings" w:hAnsi="Wingdings"/>
    </w:rPr>
  </w:style>
  <w:style w:type="character" w:customStyle="1" w:styleId="WW8Num21z0">
    <w:name w:val="WW8Num21z0"/>
    <w:rsid w:val="00A7264A"/>
    <w:rPr>
      <w:rFonts w:ascii="Symbol" w:hAnsi="Symbol"/>
    </w:rPr>
  </w:style>
  <w:style w:type="character" w:customStyle="1" w:styleId="WW8Num21z1">
    <w:name w:val="WW8Num21z1"/>
    <w:rsid w:val="00A7264A"/>
    <w:rPr>
      <w:rFonts w:ascii="Courier New" w:hAnsi="Courier New" w:cs="Greek Parse"/>
    </w:rPr>
  </w:style>
  <w:style w:type="character" w:customStyle="1" w:styleId="WW8Num21z2">
    <w:name w:val="WW8Num21z2"/>
    <w:rsid w:val="00A7264A"/>
    <w:rPr>
      <w:rFonts w:ascii="Wingdings" w:hAnsi="Wingdings"/>
    </w:rPr>
  </w:style>
  <w:style w:type="character" w:customStyle="1" w:styleId="WW8Num22z0">
    <w:name w:val="WW8Num22z0"/>
    <w:rsid w:val="00A7264A"/>
    <w:rPr>
      <w:rFonts w:ascii="Symbol" w:hAnsi="Symbol"/>
    </w:rPr>
  </w:style>
  <w:style w:type="character" w:customStyle="1" w:styleId="WW8Num22z1">
    <w:name w:val="WW8Num22z1"/>
    <w:rsid w:val="00A7264A"/>
    <w:rPr>
      <w:rFonts w:ascii="Courier New" w:hAnsi="Courier New" w:cs="Greek Parse"/>
    </w:rPr>
  </w:style>
  <w:style w:type="character" w:customStyle="1" w:styleId="WW8Num22z2">
    <w:name w:val="WW8Num22z2"/>
    <w:rsid w:val="00A7264A"/>
    <w:rPr>
      <w:rFonts w:ascii="Wingdings" w:hAnsi="Wingdings"/>
    </w:rPr>
  </w:style>
  <w:style w:type="character" w:customStyle="1" w:styleId="WW8Num24z0">
    <w:name w:val="WW8Num24z0"/>
    <w:rsid w:val="00A7264A"/>
    <w:rPr>
      <w:rFonts w:ascii="Symbol" w:hAnsi="Symbol"/>
    </w:rPr>
  </w:style>
  <w:style w:type="character" w:customStyle="1" w:styleId="WW8Num24z1">
    <w:name w:val="WW8Num24z1"/>
    <w:rsid w:val="00A7264A"/>
    <w:rPr>
      <w:rFonts w:ascii="Courier New" w:hAnsi="Courier New" w:cs="Greek Parse"/>
    </w:rPr>
  </w:style>
  <w:style w:type="character" w:customStyle="1" w:styleId="WW8Num24z2">
    <w:name w:val="WW8Num24z2"/>
    <w:rsid w:val="00A7264A"/>
    <w:rPr>
      <w:rFonts w:ascii="Wingdings" w:hAnsi="Wingdings"/>
    </w:rPr>
  </w:style>
  <w:style w:type="character" w:customStyle="1" w:styleId="WW8Num26z0">
    <w:name w:val="WW8Num26z0"/>
    <w:rsid w:val="00A7264A"/>
    <w:rPr>
      <w:rFonts w:ascii="Symbol" w:hAnsi="Symbol"/>
    </w:rPr>
  </w:style>
  <w:style w:type="character" w:customStyle="1" w:styleId="WW8Num26z1">
    <w:name w:val="WW8Num26z1"/>
    <w:rsid w:val="00A7264A"/>
    <w:rPr>
      <w:rFonts w:ascii="Courier New" w:hAnsi="Courier New" w:cs="Greek Parse"/>
    </w:rPr>
  </w:style>
  <w:style w:type="character" w:customStyle="1" w:styleId="WW8Num26z2">
    <w:name w:val="WW8Num26z2"/>
    <w:rsid w:val="00A7264A"/>
    <w:rPr>
      <w:rFonts w:ascii="Wingdings" w:hAnsi="Wingdings"/>
    </w:rPr>
  </w:style>
  <w:style w:type="character" w:customStyle="1" w:styleId="WW8Num30z0">
    <w:name w:val="WW8Num30z0"/>
    <w:rsid w:val="00A7264A"/>
    <w:rPr>
      <w:rFonts w:ascii="Symbol" w:hAnsi="Symbol"/>
    </w:rPr>
  </w:style>
  <w:style w:type="character" w:customStyle="1" w:styleId="WW8Num30z1">
    <w:name w:val="WW8Num30z1"/>
    <w:rsid w:val="00A7264A"/>
    <w:rPr>
      <w:rFonts w:ascii="Courier New" w:hAnsi="Courier New" w:cs="Greek Parse"/>
    </w:rPr>
  </w:style>
  <w:style w:type="character" w:customStyle="1" w:styleId="WW8Num30z2">
    <w:name w:val="WW8Num30z2"/>
    <w:rsid w:val="00A7264A"/>
    <w:rPr>
      <w:rFonts w:ascii="Wingdings" w:hAnsi="Wingdings"/>
    </w:rPr>
  </w:style>
  <w:style w:type="character" w:customStyle="1" w:styleId="WW8Num31z0">
    <w:name w:val="WW8Num31z0"/>
    <w:rsid w:val="00A7264A"/>
    <w:rPr>
      <w:rFonts w:ascii="Symbol" w:hAnsi="Symbol"/>
    </w:rPr>
  </w:style>
  <w:style w:type="character" w:customStyle="1" w:styleId="WW8Num31z1">
    <w:name w:val="WW8Num31z1"/>
    <w:rsid w:val="00A7264A"/>
    <w:rPr>
      <w:rFonts w:ascii="Courier New" w:hAnsi="Courier New" w:cs="Greek Parse"/>
    </w:rPr>
  </w:style>
  <w:style w:type="character" w:customStyle="1" w:styleId="WW8Num31z2">
    <w:name w:val="WW8Num31z2"/>
    <w:rsid w:val="00A7264A"/>
    <w:rPr>
      <w:rFonts w:ascii="Wingdings" w:hAnsi="Wingdings"/>
    </w:rPr>
  </w:style>
  <w:style w:type="character" w:customStyle="1" w:styleId="WW8Num32z0">
    <w:name w:val="WW8Num32z0"/>
    <w:rsid w:val="00A7264A"/>
    <w:rPr>
      <w:rFonts w:ascii="Symbol" w:hAnsi="Symbol"/>
    </w:rPr>
  </w:style>
  <w:style w:type="character" w:customStyle="1" w:styleId="WW8Num32z1">
    <w:name w:val="WW8Num32z1"/>
    <w:rsid w:val="00A7264A"/>
    <w:rPr>
      <w:rFonts w:ascii="Courier New" w:hAnsi="Courier New" w:cs="Greek Parse"/>
    </w:rPr>
  </w:style>
  <w:style w:type="character" w:customStyle="1" w:styleId="WW8Num32z2">
    <w:name w:val="WW8Num32z2"/>
    <w:rsid w:val="00A7264A"/>
    <w:rPr>
      <w:rFonts w:ascii="Wingdings" w:hAnsi="Wingdings"/>
    </w:rPr>
  </w:style>
  <w:style w:type="character" w:customStyle="1" w:styleId="WW8Num34z0">
    <w:name w:val="WW8Num34z0"/>
    <w:rsid w:val="00A7264A"/>
    <w:rPr>
      <w:rFonts w:ascii="Symbol" w:hAnsi="Symbol"/>
    </w:rPr>
  </w:style>
  <w:style w:type="character" w:customStyle="1" w:styleId="WW8Num34z1">
    <w:name w:val="WW8Num34z1"/>
    <w:rsid w:val="00A7264A"/>
    <w:rPr>
      <w:rFonts w:ascii="Courier New" w:hAnsi="Courier New" w:cs="Greek Parse"/>
    </w:rPr>
  </w:style>
  <w:style w:type="character" w:customStyle="1" w:styleId="WW8Num34z2">
    <w:name w:val="WW8Num34z2"/>
    <w:rsid w:val="00A7264A"/>
    <w:rPr>
      <w:rFonts w:ascii="Wingdings" w:hAnsi="Wingdings"/>
    </w:rPr>
  </w:style>
  <w:style w:type="character" w:customStyle="1" w:styleId="WW8Num35z0">
    <w:name w:val="WW8Num35z0"/>
    <w:rsid w:val="00A7264A"/>
    <w:rPr>
      <w:rFonts w:ascii="Symbol" w:hAnsi="Symbol"/>
    </w:rPr>
  </w:style>
  <w:style w:type="character" w:customStyle="1" w:styleId="WW8Num35z1">
    <w:name w:val="WW8Num35z1"/>
    <w:rsid w:val="00A7264A"/>
    <w:rPr>
      <w:rFonts w:ascii="Courier New" w:hAnsi="Courier New" w:cs="Greek Parse"/>
    </w:rPr>
  </w:style>
  <w:style w:type="character" w:customStyle="1" w:styleId="WW8Num35z2">
    <w:name w:val="WW8Num35z2"/>
    <w:rsid w:val="00A7264A"/>
    <w:rPr>
      <w:rFonts w:ascii="Wingdings" w:hAnsi="Wingdings"/>
    </w:rPr>
  </w:style>
  <w:style w:type="character" w:customStyle="1" w:styleId="WW8Num36z0">
    <w:name w:val="WW8Num36z0"/>
    <w:rsid w:val="00A7264A"/>
    <w:rPr>
      <w:rFonts w:ascii="Symbol" w:hAnsi="Symbol"/>
    </w:rPr>
  </w:style>
  <w:style w:type="character" w:customStyle="1" w:styleId="WW8Num36z1">
    <w:name w:val="WW8Num36z1"/>
    <w:rsid w:val="00A7264A"/>
    <w:rPr>
      <w:rFonts w:ascii="Courier New" w:hAnsi="Courier New" w:cs="Greek Parse"/>
    </w:rPr>
  </w:style>
  <w:style w:type="character" w:customStyle="1" w:styleId="WW8Num36z2">
    <w:name w:val="WW8Num36z2"/>
    <w:rsid w:val="00A7264A"/>
    <w:rPr>
      <w:rFonts w:ascii="Wingdings" w:hAnsi="Wingdings"/>
    </w:rPr>
  </w:style>
  <w:style w:type="character" w:customStyle="1" w:styleId="WW8Num37z0">
    <w:name w:val="WW8Num37z0"/>
    <w:rsid w:val="00A7264A"/>
    <w:rPr>
      <w:rFonts w:ascii="Symbol" w:hAnsi="Symbol"/>
    </w:rPr>
  </w:style>
  <w:style w:type="character" w:customStyle="1" w:styleId="WW8Num37z1">
    <w:name w:val="WW8Num37z1"/>
    <w:rsid w:val="00A7264A"/>
    <w:rPr>
      <w:rFonts w:ascii="Courier New" w:hAnsi="Courier New" w:cs="Greek Parse"/>
    </w:rPr>
  </w:style>
  <w:style w:type="character" w:customStyle="1" w:styleId="WW8Num37z2">
    <w:name w:val="WW8Num37z2"/>
    <w:rsid w:val="00A7264A"/>
    <w:rPr>
      <w:rFonts w:ascii="Wingdings" w:hAnsi="Wingdings"/>
    </w:rPr>
  </w:style>
  <w:style w:type="character" w:styleId="CommentReference">
    <w:name w:val="annotation reference"/>
    <w:uiPriority w:val="99"/>
    <w:rsid w:val="00EA2118"/>
    <w:rPr>
      <w:sz w:val="16"/>
      <w:szCs w:val="16"/>
    </w:rPr>
  </w:style>
  <w:style w:type="character" w:customStyle="1" w:styleId="ipa1">
    <w:name w:val="ipa1"/>
    <w:rsid w:val="00A7264A"/>
    <w:rPr>
      <w:rFonts w:ascii="inherit" w:hAnsi="inherit"/>
    </w:rPr>
  </w:style>
  <w:style w:type="character" w:customStyle="1" w:styleId="verse">
    <w:name w:val="verse"/>
    <w:rsid w:val="00A7264A"/>
    <w:rPr>
      <w:color w:val="C0C0C0"/>
    </w:rPr>
  </w:style>
  <w:style w:type="character" w:customStyle="1" w:styleId="NormalLatinArialChar">
    <w:name w:val="Normal + (Latin) Arial Char"/>
    <w:rsid w:val="00A7264A"/>
    <w:rPr>
      <w:rFonts w:ascii="Arial" w:eastAsia="SimSun" w:hAnsi="Arial" w:cs="Arial"/>
      <w:bCs/>
      <w:sz w:val="24"/>
      <w:szCs w:val="24"/>
      <w:lang w:val="en-US" w:eastAsia="ar-SA" w:bidi="ar-SA"/>
    </w:rPr>
  </w:style>
  <w:style w:type="character" w:styleId="FollowedHyperlink">
    <w:name w:val="FollowedHyperlink"/>
    <w:rsid w:val="00EA2118"/>
    <w:rPr>
      <w:color w:val="800080"/>
      <w:u w:val="single"/>
    </w:rPr>
  </w:style>
  <w:style w:type="paragraph" w:customStyle="1" w:styleId="Heading">
    <w:name w:val="Heading"/>
    <w:basedOn w:val="Normal"/>
    <w:next w:val="BodyText"/>
    <w:uiPriority w:val="99"/>
    <w:rsid w:val="00EA2118"/>
    <w:pPr>
      <w:keepNext/>
      <w:suppressAutoHyphens/>
      <w:spacing w:before="240" w:after="120"/>
    </w:pPr>
    <w:rPr>
      <w:rFonts w:eastAsia="DejaVu Sans" w:cs="DejaVu Sans"/>
      <w:sz w:val="28"/>
      <w:szCs w:val="28"/>
      <w:lang w:eastAsia="ar-SA"/>
    </w:rPr>
  </w:style>
  <w:style w:type="paragraph" w:styleId="List">
    <w:name w:val="List"/>
    <w:basedOn w:val="BodyText"/>
    <w:uiPriority w:val="99"/>
    <w:rsid w:val="00EA2118"/>
    <w:rPr>
      <w:rFonts w:ascii="Arial" w:hAnsi="Arial"/>
    </w:rPr>
  </w:style>
  <w:style w:type="paragraph" w:styleId="Caption">
    <w:name w:val="caption"/>
    <w:basedOn w:val="Normal"/>
    <w:uiPriority w:val="35"/>
    <w:qFormat/>
    <w:rsid w:val="00EA2118"/>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EA2118"/>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EA2118"/>
    <w:pPr>
      <w:suppressAutoHyphens/>
    </w:pPr>
    <w:rPr>
      <w:rFonts w:eastAsia="SimSun"/>
      <w:sz w:val="20"/>
      <w:szCs w:val="20"/>
      <w:lang w:eastAsia="ar-SA"/>
    </w:rPr>
  </w:style>
  <w:style w:type="character" w:customStyle="1" w:styleId="CommentTextChar">
    <w:name w:val="Comment Text Char"/>
    <w:link w:val="CommentText"/>
    <w:uiPriority w:val="99"/>
    <w:rsid w:val="00EA2118"/>
    <w:rPr>
      <w:rFonts w:asciiTheme="minorHAnsi" w:eastAsia="SimSun" w:hAnsiTheme="minorHAnsi" w:cstheme="minorBidi"/>
      <w:noProof/>
      <w:lang w:eastAsia="ar-SA"/>
    </w:rPr>
  </w:style>
  <w:style w:type="paragraph" w:styleId="NormalWeb">
    <w:name w:val="Normal (Web)"/>
    <w:basedOn w:val="Normal"/>
    <w:uiPriority w:val="99"/>
    <w:rsid w:val="00EA2118"/>
    <w:pPr>
      <w:suppressAutoHyphens/>
      <w:spacing w:before="150" w:line="270" w:lineRule="atLeast"/>
    </w:pPr>
    <w:rPr>
      <w:rFonts w:ascii="Arial" w:eastAsia="Times New Roman" w:hAnsi="Arial" w:cs="Arial"/>
      <w:sz w:val="18"/>
      <w:szCs w:val="18"/>
      <w:lang w:eastAsia="ar-SA"/>
    </w:rPr>
  </w:style>
  <w:style w:type="paragraph" w:styleId="CommentSubject">
    <w:name w:val="annotation subject"/>
    <w:basedOn w:val="CommentText"/>
    <w:next w:val="CommentText"/>
    <w:link w:val="CommentSubjectChar"/>
    <w:uiPriority w:val="99"/>
    <w:rsid w:val="00EA2118"/>
    <w:rPr>
      <w:rFonts w:eastAsia="Times New Roman"/>
      <w:b/>
      <w:bCs/>
    </w:rPr>
  </w:style>
  <w:style w:type="character" w:customStyle="1" w:styleId="CommentSubjectChar">
    <w:name w:val="Comment Subject Char"/>
    <w:link w:val="CommentSubject"/>
    <w:uiPriority w:val="99"/>
    <w:rsid w:val="00EA2118"/>
    <w:rPr>
      <w:rFonts w:asciiTheme="minorHAnsi" w:eastAsia="Times New Roman" w:hAnsiTheme="minorHAnsi" w:cstheme="minorBidi"/>
      <w:b/>
      <w:bCs/>
      <w:noProof/>
      <w:lang w:eastAsia="ar-SA"/>
    </w:rPr>
  </w:style>
  <w:style w:type="paragraph" w:customStyle="1" w:styleId="close">
    <w:name w:val="close"/>
    <w:basedOn w:val="Normal"/>
    <w:rsid w:val="00A7264A"/>
    <w:pPr>
      <w:suppressAutoHyphens/>
      <w:spacing w:before="100" w:after="100"/>
      <w:ind w:left="400" w:right="400" w:firstLine="200"/>
    </w:pPr>
    <w:rPr>
      <w:rFonts w:eastAsia="Times New Roman"/>
      <w:lang w:eastAsia="ar-SA"/>
    </w:rPr>
  </w:style>
  <w:style w:type="paragraph" w:styleId="ListBullet">
    <w:name w:val="List Bullet"/>
    <w:basedOn w:val="Normal"/>
    <w:rsid w:val="00EA2118"/>
    <w:pPr>
      <w:numPr>
        <w:numId w:val="5"/>
      </w:numPr>
      <w:suppressAutoHyphens/>
    </w:pPr>
    <w:rPr>
      <w:rFonts w:eastAsia="SimSun"/>
      <w:lang w:eastAsia="ar-SA"/>
    </w:rPr>
  </w:style>
  <w:style w:type="paragraph" w:customStyle="1" w:styleId="NormalLatinArial">
    <w:name w:val="Normal + (Latin) Arial"/>
    <w:basedOn w:val="Normal"/>
    <w:rsid w:val="00A7264A"/>
    <w:pPr>
      <w:suppressAutoHyphens/>
      <w:autoSpaceDE w:val="0"/>
      <w:ind w:firstLine="720"/>
    </w:pPr>
    <w:rPr>
      <w:rFonts w:ascii="Arial" w:eastAsia="SimSun" w:hAnsi="Arial" w:cs="Arial"/>
      <w:bCs/>
      <w:lang w:eastAsia="ar-SA"/>
    </w:rPr>
  </w:style>
  <w:style w:type="character" w:customStyle="1" w:styleId="Char">
    <w:name w:val="Char"/>
    <w:rsid w:val="00A7264A"/>
    <w:rPr>
      <w:rFonts w:ascii="Arial" w:hAnsi="Arial" w:cs="Arial"/>
      <w:b/>
      <w:sz w:val="24"/>
      <w:szCs w:val="24"/>
      <w:lang w:eastAsia="ar-SA"/>
    </w:rPr>
  </w:style>
  <w:style w:type="paragraph" w:customStyle="1" w:styleId="LightShading-Accent51">
    <w:name w:val="Light Shading - Accent 51"/>
    <w:hidden/>
    <w:uiPriority w:val="99"/>
    <w:semiHidden/>
    <w:rsid w:val="00EA2118"/>
    <w:rPr>
      <w:rFonts w:ascii="Times New Roman" w:eastAsia="ヒラギノ角ゴ Pro W3" w:hAnsi="Times New Roman" w:cs="Times New Roman"/>
      <w:color w:val="000000"/>
      <w:sz w:val="24"/>
      <w:szCs w:val="24"/>
      <w:lang w:val="hi" w:bidi="ar-SA"/>
    </w:rPr>
  </w:style>
  <w:style w:type="paragraph" w:customStyle="1" w:styleId="MediumList2-Accent41">
    <w:name w:val="Medium List 2 - Accent 41"/>
    <w:basedOn w:val="Normal"/>
    <w:uiPriority w:val="34"/>
    <w:qFormat/>
    <w:rsid w:val="00A7264A"/>
    <w:pPr>
      <w:ind w:left="720"/>
      <w:contextualSpacing/>
    </w:pPr>
  </w:style>
  <w:style w:type="paragraph" w:customStyle="1" w:styleId="GridTable31">
    <w:name w:val="Grid Table 31"/>
    <w:basedOn w:val="Heading1"/>
    <w:next w:val="Normal"/>
    <w:uiPriority w:val="39"/>
    <w:semiHidden/>
    <w:unhideWhenUsed/>
    <w:qFormat/>
    <w:rsid w:val="00A7264A"/>
    <w:pPr>
      <w:spacing w:before="480" w:line="276" w:lineRule="auto"/>
      <w:outlineLvl w:val="9"/>
    </w:pPr>
    <w:rPr>
      <w:rFonts w:ascii="Cambria" w:eastAsia="MS Gothic" w:hAnsi="Cambria" w:cs="Times New Roman"/>
      <w:bCs/>
      <w:color w:val="365F91"/>
      <w:sz w:val="28"/>
      <w:szCs w:val="28"/>
      <w:lang w:eastAsia="ja-JP"/>
    </w:rPr>
  </w:style>
  <w:style w:type="paragraph" w:styleId="TOC4">
    <w:name w:val="toc 4"/>
    <w:basedOn w:val="Normal"/>
    <w:next w:val="Normal"/>
    <w:autoRedefine/>
    <w:uiPriority w:val="39"/>
    <w:semiHidden/>
    <w:unhideWhenUsed/>
    <w:rsid w:val="00EA2118"/>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paragraph" w:customStyle="1" w:styleId="ManuscriptCoverPage">
    <w:name w:val="Manuscript Cover Page"/>
    <w:rsid w:val="00A7264A"/>
    <w:rPr>
      <w:rFonts w:ascii="Times New Roman" w:eastAsia="ヒラギノ角ゴ Pro W3" w:hAnsi="Times New Roman" w:cs="Times New Roman"/>
      <w:color w:val="000000"/>
      <w:sz w:val="24"/>
      <w:szCs w:val="24"/>
      <w:lang w:val="hi" w:bidi="ar-SA"/>
    </w:rPr>
  </w:style>
  <w:style w:type="paragraph" w:customStyle="1" w:styleId="ColorfulList-Accent21">
    <w:name w:val="Colorful List - Accent 21"/>
    <w:link w:val="ColorfulList-Accent2Char"/>
    <w:uiPriority w:val="1"/>
    <w:qFormat/>
    <w:rsid w:val="00A7264A"/>
    <w:rPr>
      <w:rFonts w:ascii="Calibri" w:eastAsia="MS Mincho" w:hAnsi="Calibri" w:cs="Arial"/>
      <w:sz w:val="22"/>
      <w:szCs w:val="22"/>
      <w:lang w:val="hi" w:eastAsia="ja-JP" w:bidi="ar-SA"/>
    </w:rPr>
  </w:style>
  <w:style w:type="character" w:customStyle="1" w:styleId="ColorfulList-Accent2Char">
    <w:name w:val="Colorful List - Accent 2 Char"/>
    <w:link w:val="ColorfulList-Accent21"/>
    <w:uiPriority w:val="1"/>
    <w:rsid w:val="00A7264A"/>
    <w:rPr>
      <w:rFonts w:ascii="Calibri" w:eastAsia="MS Mincho" w:hAnsi="Calibri" w:cs="Arial"/>
      <w:sz w:val="22"/>
      <w:szCs w:val="22"/>
      <w:lang w:val="hi" w:eastAsia="ja-JP" w:bidi="ar-SA"/>
    </w:rPr>
  </w:style>
  <w:style w:type="paragraph" w:customStyle="1" w:styleId="Body">
    <w:name w:val="Body"/>
    <w:basedOn w:val="Normal"/>
    <w:qFormat/>
    <w:rsid w:val="00EA2118"/>
    <w:pPr>
      <w:shd w:val="solid" w:color="FFFFFF" w:fill="auto"/>
      <w:ind w:firstLine="720"/>
    </w:pPr>
    <w:rPr>
      <w:szCs w:val="32"/>
    </w:rPr>
  </w:style>
  <w:style w:type="paragraph" w:customStyle="1" w:styleId="Guest">
    <w:name w:val="Guest"/>
    <w:basedOn w:val="Normal"/>
    <w:qFormat/>
    <w:rsid w:val="00A7264A"/>
    <w:pPr>
      <w:shd w:val="solid" w:color="FFFFFF" w:fill="D9D9D9"/>
      <w:ind w:left="720" w:right="720"/>
    </w:pPr>
    <w:rPr>
      <w:b/>
      <w:color w:val="595959"/>
      <w:szCs w:val="32"/>
    </w:rPr>
  </w:style>
  <w:style w:type="paragraph" w:customStyle="1" w:styleId="SequenceTitle">
    <w:name w:val="Sequence Title"/>
    <w:basedOn w:val="Normal"/>
    <w:link w:val="SequenceTitleChar"/>
    <w:qFormat/>
    <w:rsid w:val="00EA2118"/>
    <w:pPr>
      <w:numPr>
        <w:numId w:val="8"/>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EA2118"/>
    <w:rPr>
      <w:rFonts w:ascii="Arial" w:eastAsia="Times New Roman" w:hAnsi="Arial" w:cs="Arial"/>
      <w:b/>
      <w:noProof/>
      <w:sz w:val="22"/>
      <w:szCs w:val="22"/>
      <w:lang w:eastAsia="ar-SA"/>
    </w:rPr>
  </w:style>
  <w:style w:type="paragraph" w:customStyle="1" w:styleId="Placard">
    <w:name w:val="Placard"/>
    <w:basedOn w:val="Normal"/>
    <w:link w:val="PlacardChar"/>
    <w:qFormat/>
    <w:rsid w:val="00A7264A"/>
    <w:pPr>
      <w:ind w:left="720" w:right="720"/>
    </w:pPr>
    <w:rPr>
      <w:rFonts w:ascii="Arial" w:eastAsia="Times New Roman" w:hAnsi="Arial" w:cs="Arial"/>
      <w:color w:val="0000FF"/>
    </w:rPr>
  </w:style>
  <w:style w:type="character" w:customStyle="1" w:styleId="PlacardChar">
    <w:name w:val="Placard Char"/>
    <w:link w:val="Placard"/>
    <w:rsid w:val="00A7264A"/>
    <w:rPr>
      <w:rFonts w:ascii="Arial" w:eastAsia="Times New Roman" w:hAnsi="Arial" w:cs="Arial"/>
      <w:noProof/>
      <w:color w:val="0000FF"/>
      <w:sz w:val="22"/>
      <w:szCs w:val="22"/>
    </w:rPr>
  </w:style>
  <w:style w:type="paragraph" w:customStyle="1" w:styleId="Host">
    <w:name w:val="Host"/>
    <w:basedOn w:val="Normal"/>
    <w:link w:val="HostChar"/>
    <w:qFormat/>
    <w:rsid w:val="00EA2118"/>
    <w:pPr>
      <w:ind w:firstLine="720"/>
    </w:pPr>
    <w:rPr>
      <w:rFonts w:ascii="Arial" w:eastAsia="MS Mincho" w:hAnsi="Arial" w:cs="Arial"/>
      <w:color w:val="984806"/>
    </w:rPr>
  </w:style>
  <w:style w:type="character" w:customStyle="1" w:styleId="HostChar">
    <w:name w:val="Host Char"/>
    <w:link w:val="Host"/>
    <w:rsid w:val="00EA2118"/>
    <w:rPr>
      <w:rFonts w:ascii="Arial" w:eastAsia="MS Mincho" w:hAnsi="Arial" w:cs="Arial"/>
      <w:noProof/>
      <w:color w:val="984806"/>
      <w:sz w:val="22"/>
      <w:szCs w:val="22"/>
    </w:rPr>
  </w:style>
  <w:style w:type="paragraph" w:customStyle="1" w:styleId="Guestparagraph">
    <w:name w:val="Guest paragraph"/>
    <w:basedOn w:val="SequenceTitle"/>
    <w:link w:val="GuestparagraphChar"/>
    <w:qFormat/>
    <w:rsid w:val="00A7264A"/>
    <w:pPr>
      <w:numPr>
        <w:numId w:val="0"/>
      </w:numPr>
      <w:shd w:val="clear" w:color="auto" w:fill="D9D9D9"/>
      <w:ind w:firstLine="720"/>
    </w:pPr>
    <w:rPr>
      <w:b w:val="0"/>
      <w:color w:val="000000"/>
    </w:rPr>
  </w:style>
  <w:style w:type="character" w:customStyle="1" w:styleId="GuestparagraphChar">
    <w:name w:val="Guest paragraph Char"/>
    <w:link w:val="Guestparagraph"/>
    <w:rsid w:val="00A7264A"/>
    <w:rPr>
      <w:rFonts w:ascii="Arial" w:eastAsia="Times New Roman" w:hAnsi="Arial" w:cs="Arial"/>
      <w:noProof/>
      <w:color w:val="000000"/>
      <w:sz w:val="22"/>
      <w:szCs w:val="22"/>
      <w:shd w:val="clear" w:color="auto" w:fill="D9D9D9"/>
      <w:lang w:eastAsia="ar-SA"/>
    </w:rPr>
  </w:style>
  <w:style w:type="paragraph" w:customStyle="1" w:styleId="ColorfulList-Accent11">
    <w:name w:val="Colorful List - Accent 11"/>
    <w:basedOn w:val="Normal"/>
    <w:uiPriority w:val="34"/>
    <w:rsid w:val="00A7264A"/>
    <w:pPr>
      <w:ind w:left="720" w:firstLine="720"/>
      <w:contextualSpacing/>
    </w:pPr>
    <w:rPr>
      <w:rFonts w:ascii="Arial" w:eastAsia="MS Mincho" w:hAnsi="Arial" w:cs="Arial"/>
    </w:rPr>
  </w:style>
  <w:style w:type="paragraph" w:customStyle="1" w:styleId="BibleQuote">
    <w:name w:val="Bible Quote"/>
    <w:basedOn w:val="Normal"/>
    <w:link w:val="BibleQuoteChar"/>
    <w:uiPriority w:val="99"/>
    <w:rsid w:val="00A7264A"/>
    <w:pPr>
      <w:ind w:left="720"/>
    </w:pPr>
    <w:rPr>
      <w:rFonts w:ascii="Arial" w:eastAsia="SimSun" w:hAnsi="Arial" w:cs="Arial"/>
      <w:color w:val="0000FF"/>
    </w:rPr>
  </w:style>
  <w:style w:type="character" w:customStyle="1" w:styleId="BibleQuoteChar">
    <w:name w:val="Bible Quote Char"/>
    <w:link w:val="BibleQuote"/>
    <w:uiPriority w:val="99"/>
    <w:locked/>
    <w:rsid w:val="00A7264A"/>
    <w:rPr>
      <w:rFonts w:ascii="Arial" w:eastAsia="SimSun" w:hAnsi="Arial" w:cs="Arial"/>
      <w:noProof/>
      <w:color w:val="0000FF"/>
      <w:sz w:val="22"/>
      <w:szCs w:val="22"/>
    </w:rPr>
  </w:style>
  <w:style w:type="paragraph" w:customStyle="1" w:styleId="Quotation">
    <w:name w:val="Quotation"/>
    <w:basedOn w:val="Placard"/>
    <w:link w:val="QuotationChar"/>
    <w:qFormat/>
    <w:rsid w:val="00A7264A"/>
    <w:rPr>
      <w:color w:val="00B050"/>
    </w:rPr>
  </w:style>
  <w:style w:type="character" w:customStyle="1" w:styleId="QuotationChar">
    <w:name w:val="Quotation Char"/>
    <w:link w:val="Quotation"/>
    <w:rsid w:val="00A7264A"/>
    <w:rPr>
      <w:rFonts w:ascii="Arial" w:eastAsia="Times New Roman" w:hAnsi="Arial" w:cs="Arial"/>
      <w:noProof/>
      <w:color w:val="00B050"/>
      <w:sz w:val="22"/>
      <w:szCs w:val="22"/>
    </w:rPr>
  </w:style>
  <w:style w:type="paragraph" w:customStyle="1" w:styleId="unnumberedsequence">
    <w:name w:val="unnumbered sequence"/>
    <w:basedOn w:val="SequenceTitle"/>
    <w:link w:val="unnumberedsequenceChar"/>
    <w:qFormat/>
    <w:rsid w:val="00A7264A"/>
    <w:pPr>
      <w:numPr>
        <w:numId w:val="0"/>
      </w:numPr>
      <w:ind w:left="720" w:hanging="720"/>
    </w:pPr>
  </w:style>
  <w:style w:type="character" w:customStyle="1" w:styleId="unnumberedsequenceChar">
    <w:name w:val="unnumbered sequence Char"/>
    <w:link w:val="unnumberedsequence"/>
    <w:rsid w:val="00A7264A"/>
    <w:rPr>
      <w:rFonts w:ascii="Arial" w:eastAsia="Times New Roman" w:hAnsi="Arial" w:cs="Arial"/>
      <w:b/>
      <w:noProof/>
      <w:sz w:val="22"/>
      <w:szCs w:val="22"/>
      <w:lang w:eastAsia="ar-SA"/>
    </w:rPr>
  </w:style>
  <w:style w:type="paragraph" w:customStyle="1" w:styleId="MediumList1-Accent41">
    <w:name w:val="Medium List 1 - Accent 41"/>
    <w:hidden/>
    <w:uiPriority w:val="99"/>
    <w:rsid w:val="00EA2118"/>
    <w:rPr>
      <w:rFonts w:ascii="Arial" w:eastAsia="MS Mincho" w:hAnsi="Arial" w:cs="Arial"/>
      <w:sz w:val="24"/>
      <w:szCs w:val="24"/>
      <w:lang w:val="hi" w:bidi="ar-SA"/>
    </w:rPr>
  </w:style>
  <w:style w:type="character" w:customStyle="1" w:styleId="verseheb1222">
    <w:name w:val="verse heb_12_22"/>
    <w:rsid w:val="00A7264A"/>
  </w:style>
  <w:style w:type="character" w:customStyle="1" w:styleId="verseheb1223">
    <w:name w:val="verse heb_12_23"/>
    <w:rsid w:val="00A7264A"/>
  </w:style>
  <w:style w:type="character" w:customStyle="1" w:styleId="verseheb1224">
    <w:name w:val="verse heb_12_24"/>
    <w:rsid w:val="00A7264A"/>
  </w:style>
  <w:style w:type="character" w:customStyle="1" w:styleId="verseheb726">
    <w:name w:val="verse heb_7_26"/>
    <w:rsid w:val="00A7264A"/>
  </w:style>
  <w:style w:type="character" w:customStyle="1" w:styleId="verseheb727">
    <w:name w:val="verse heb_7_27"/>
    <w:rsid w:val="00A7264A"/>
  </w:style>
  <w:style w:type="character" w:customStyle="1" w:styleId="verseheb109">
    <w:name w:val="verse heb_10_9"/>
    <w:rsid w:val="00A7264A"/>
  </w:style>
  <w:style w:type="character" w:customStyle="1" w:styleId="verseheb718">
    <w:name w:val="verse heb_7_18"/>
    <w:rsid w:val="00A7264A"/>
  </w:style>
  <w:style w:type="character" w:customStyle="1" w:styleId="verseheb719">
    <w:name w:val="verse heb_7_19"/>
    <w:rsid w:val="00A7264A"/>
  </w:style>
  <w:style w:type="character" w:customStyle="1" w:styleId="verseheb813">
    <w:name w:val="verse heb_8_13"/>
    <w:rsid w:val="00A7264A"/>
  </w:style>
  <w:style w:type="character" w:customStyle="1" w:styleId="verseheb412">
    <w:name w:val="verse heb_4_12"/>
    <w:rsid w:val="00A7264A"/>
  </w:style>
  <w:style w:type="paragraph" w:customStyle="1" w:styleId="DefinitionQuotation">
    <w:name w:val="Definition/Quotation"/>
    <w:basedOn w:val="Normal"/>
    <w:link w:val="DefinitionQuotationChar"/>
    <w:qFormat/>
    <w:rsid w:val="00EA2118"/>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EA2118"/>
    <w:rPr>
      <w:rFonts w:ascii="Arial" w:eastAsia="Times New Roman" w:hAnsi="Arial" w:cs="Arial"/>
      <w:noProof/>
      <w:color w:val="00B050"/>
      <w:sz w:val="22"/>
      <w:szCs w:val="22"/>
    </w:rPr>
  </w:style>
  <w:style w:type="paragraph" w:customStyle="1" w:styleId="unnumbered">
    <w:name w:val="unnumbered"/>
    <w:basedOn w:val="SequenceTitle"/>
    <w:link w:val="unnumberedChar"/>
    <w:qFormat/>
    <w:rsid w:val="00A7264A"/>
    <w:pPr>
      <w:widowControl w:val="0"/>
      <w:numPr>
        <w:numId w:val="0"/>
      </w:numPr>
      <w:autoSpaceDE w:val="0"/>
      <w:autoSpaceDN w:val="0"/>
      <w:adjustRightInd w:val="0"/>
    </w:pPr>
    <w:rPr>
      <w:color w:val="000000"/>
    </w:rPr>
  </w:style>
  <w:style w:type="character" w:customStyle="1" w:styleId="unnumberedChar">
    <w:name w:val="unnumbered Char"/>
    <w:link w:val="unnumbered"/>
    <w:rsid w:val="00A7264A"/>
    <w:rPr>
      <w:rFonts w:ascii="Arial" w:eastAsia="Times New Roman" w:hAnsi="Arial" w:cs="Arial"/>
      <w:b/>
      <w:noProof/>
      <w:color w:val="000000"/>
      <w:sz w:val="22"/>
      <w:szCs w:val="22"/>
      <w:lang w:eastAsia="ar-SA"/>
    </w:rPr>
  </w:style>
  <w:style w:type="character" w:customStyle="1" w:styleId="versetext4">
    <w:name w:val="versetext4"/>
    <w:rsid w:val="00A7264A"/>
  </w:style>
  <w:style w:type="character" w:customStyle="1" w:styleId="versenum9">
    <w:name w:val="versenum9"/>
    <w:rsid w:val="00A7264A"/>
    <w:rPr>
      <w:b/>
      <w:bCs/>
    </w:rPr>
  </w:style>
  <w:style w:type="paragraph" w:customStyle="1" w:styleId="ColorfulShading-Accent12">
    <w:name w:val="Colorful Shading - Accent 12"/>
    <w:hidden/>
    <w:uiPriority w:val="71"/>
    <w:rsid w:val="00EA2118"/>
    <w:rPr>
      <w:rFonts w:ascii="Arial" w:eastAsia="MS Mincho" w:hAnsi="Arial" w:cs="Arial"/>
      <w:color w:val="000000"/>
      <w:sz w:val="24"/>
      <w:szCs w:val="24"/>
      <w:lang w:val="hi" w:bidi="ar-SA"/>
    </w:rPr>
  </w:style>
  <w:style w:type="paragraph" w:customStyle="1" w:styleId="LightList-Accent31">
    <w:name w:val="Light List - Accent 31"/>
    <w:hidden/>
    <w:uiPriority w:val="71"/>
    <w:rsid w:val="00EA2118"/>
    <w:rPr>
      <w:rFonts w:ascii="Arial" w:eastAsia="MS Mincho" w:hAnsi="Arial" w:cs="Arial"/>
      <w:color w:val="000000"/>
      <w:sz w:val="24"/>
      <w:szCs w:val="24"/>
      <w:lang w:val="hi" w:bidi="ar-SA"/>
    </w:rPr>
  </w:style>
  <w:style w:type="paragraph" w:customStyle="1" w:styleId="ColorfulShading-Accent11">
    <w:name w:val="Colorful Shading - Accent 11"/>
    <w:hidden/>
    <w:uiPriority w:val="99"/>
    <w:semiHidden/>
    <w:rsid w:val="00EA2118"/>
    <w:rPr>
      <w:rFonts w:ascii="Arial" w:eastAsia="MS Mincho" w:hAnsi="Arial" w:cs="Arial"/>
      <w:sz w:val="24"/>
      <w:szCs w:val="24"/>
      <w:lang w:val="hi" w:bidi="ar-SA"/>
    </w:rPr>
  </w:style>
  <w:style w:type="paragraph" w:customStyle="1" w:styleId="Sub-bullet">
    <w:name w:val="Sub-bullet"/>
    <w:basedOn w:val="Body"/>
    <w:qFormat/>
    <w:rsid w:val="00A7264A"/>
    <w:rPr>
      <w:b/>
      <w:i/>
      <w:color w:val="943634"/>
      <w:szCs w:val="24"/>
    </w:rPr>
  </w:style>
  <w:style w:type="character" w:customStyle="1" w:styleId="st1">
    <w:name w:val="st1"/>
    <w:rsid w:val="00A7264A"/>
  </w:style>
  <w:style w:type="character" w:customStyle="1" w:styleId="hebrew">
    <w:name w:val="hebrew"/>
    <w:rsid w:val="00A7264A"/>
  </w:style>
  <w:style w:type="paragraph" w:customStyle="1" w:styleId="Narrator">
    <w:name w:val="Narrator"/>
    <w:basedOn w:val="Normal"/>
    <w:link w:val="NarratorChar"/>
    <w:qFormat/>
    <w:rsid w:val="00EA2118"/>
    <w:pPr>
      <w:ind w:firstLine="720"/>
    </w:pPr>
    <w:rPr>
      <w:rFonts w:ascii="Arial" w:hAnsi="Arial" w:cs="Arial"/>
      <w:color w:val="984806"/>
      <w:lang w:bidi="he-IL"/>
    </w:rPr>
  </w:style>
  <w:style w:type="character" w:customStyle="1" w:styleId="NarratorChar">
    <w:name w:val="Narrator Char"/>
    <w:link w:val="Narrator"/>
    <w:rsid w:val="00EA2118"/>
    <w:rPr>
      <w:rFonts w:ascii="Arial" w:eastAsiaTheme="minorHAnsi" w:hAnsi="Arial" w:cs="Arial"/>
      <w:noProof/>
      <w:color w:val="984806"/>
      <w:sz w:val="22"/>
      <w:szCs w:val="22"/>
      <w:lang w:bidi="he-IL"/>
    </w:rPr>
  </w:style>
  <w:style w:type="paragraph" w:customStyle="1" w:styleId="DarkList-Accent31">
    <w:name w:val="Dark List - Accent 31"/>
    <w:hidden/>
    <w:uiPriority w:val="99"/>
    <w:rsid w:val="00EA2118"/>
    <w:rPr>
      <w:rFonts w:ascii="Arial" w:eastAsia="MS Mincho" w:hAnsi="Arial" w:cs="Arial"/>
      <w:sz w:val="24"/>
      <w:szCs w:val="24"/>
      <w:lang w:val="hi" w:bidi="ar-SA"/>
    </w:rPr>
  </w:style>
  <w:style w:type="character" w:customStyle="1" w:styleId="citation">
    <w:name w:val="citation"/>
    <w:basedOn w:val="DefaultParagraphFont"/>
    <w:rsid w:val="00A7264A"/>
  </w:style>
  <w:style w:type="paragraph" w:customStyle="1" w:styleId="IconicOutline">
    <w:name w:val="Iconic Outline"/>
    <w:basedOn w:val="Normal"/>
    <w:link w:val="IconicOutlineChar"/>
    <w:qFormat/>
    <w:rsid w:val="00EA2118"/>
    <w:pPr>
      <w:widowControl w:val="0"/>
      <w:numPr>
        <w:numId w:val="11"/>
      </w:numPr>
      <w:autoSpaceDE w:val="0"/>
      <w:autoSpaceDN w:val="0"/>
      <w:adjustRightInd w:val="0"/>
    </w:pPr>
    <w:rPr>
      <w:rFonts w:ascii="Arial" w:eastAsia="MS Mincho" w:hAnsi="Arial" w:cs="Arial"/>
    </w:rPr>
  </w:style>
  <w:style w:type="character" w:customStyle="1" w:styleId="IconicOutlineChar">
    <w:name w:val="Iconic Outline Char"/>
    <w:link w:val="IconicOutline"/>
    <w:rsid w:val="00EA2118"/>
    <w:rPr>
      <w:rFonts w:ascii="Arial" w:eastAsia="MS Mincho" w:hAnsi="Arial" w:cs="Arial"/>
      <w:noProof/>
      <w:sz w:val="22"/>
      <w:szCs w:val="22"/>
    </w:rPr>
  </w:style>
  <w:style w:type="character" w:customStyle="1" w:styleId="apple-converted-space">
    <w:name w:val="apple-converted-space"/>
    <w:uiPriority w:val="99"/>
    <w:rsid w:val="00A7264A"/>
  </w:style>
  <w:style w:type="character" w:customStyle="1" w:styleId="text">
    <w:name w:val="text"/>
    <w:rsid w:val="00A7264A"/>
  </w:style>
  <w:style w:type="character" w:customStyle="1" w:styleId="greek">
    <w:name w:val="greek"/>
    <w:rsid w:val="00A7264A"/>
  </w:style>
  <w:style w:type="character" w:customStyle="1" w:styleId="greek3">
    <w:name w:val="greek3"/>
    <w:basedOn w:val="DefaultParagraphFont"/>
    <w:rsid w:val="00A7264A"/>
  </w:style>
  <w:style w:type="character" w:customStyle="1" w:styleId="WW8Num1z4">
    <w:name w:val="WW8Num1z4"/>
    <w:uiPriority w:val="99"/>
    <w:rsid w:val="00A7264A"/>
    <w:rPr>
      <w:rFonts w:ascii="Wingdings 2" w:hAnsi="Wingdings 2" w:cs="Wingdings 2"/>
    </w:rPr>
  </w:style>
  <w:style w:type="character" w:customStyle="1" w:styleId="WW-Absatz-Standardschriftart11">
    <w:name w:val="WW-Absatz-Standardschriftart11"/>
    <w:uiPriority w:val="99"/>
    <w:rsid w:val="00A7264A"/>
  </w:style>
  <w:style w:type="character" w:customStyle="1" w:styleId="WW-Absatz-Standardschriftart111">
    <w:name w:val="WW-Absatz-Standardschriftart111"/>
    <w:uiPriority w:val="99"/>
    <w:rsid w:val="00A7264A"/>
  </w:style>
  <w:style w:type="character" w:customStyle="1" w:styleId="WW-Absatz-Standardschriftart1111">
    <w:name w:val="WW-Absatz-Standardschriftart1111"/>
    <w:uiPriority w:val="99"/>
    <w:rsid w:val="00A7264A"/>
  </w:style>
  <w:style w:type="character" w:customStyle="1" w:styleId="WW-Absatz-Standardschriftart11111">
    <w:name w:val="WW-Absatz-Standardschriftart11111"/>
    <w:uiPriority w:val="99"/>
    <w:rsid w:val="00A7264A"/>
  </w:style>
  <w:style w:type="character" w:customStyle="1" w:styleId="WW-Absatz-Standardschriftart111111">
    <w:name w:val="WW-Absatz-Standardschriftart111111"/>
    <w:uiPriority w:val="99"/>
    <w:rsid w:val="00A7264A"/>
  </w:style>
  <w:style w:type="character" w:customStyle="1" w:styleId="WW-Absatz-Standardschriftart1111111">
    <w:name w:val="WW-Absatz-Standardschriftart1111111"/>
    <w:uiPriority w:val="99"/>
    <w:rsid w:val="00A7264A"/>
  </w:style>
  <w:style w:type="character" w:customStyle="1" w:styleId="WW-Absatz-Standardschriftart11111111">
    <w:name w:val="WW-Absatz-Standardschriftart11111111"/>
    <w:uiPriority w:val="99"/>
    <w:rsid w:val="00A7264A"/>
  </w:style>
  <w:style w:type="character" w:customStyle="1" w:styleId="WW-Absatz-Standardschriftart111111111">
    <w:name w:val="WW-Absatz-Standardschriftart111111111"/>
    <w:uiPriority w:val="99"/>
    <w:rsid w:val="00A7264A"/>
  </w:style>
  <w:style w:type="character" w:customStyle="1" w:styleId="WW-Absatz-Standardschriftart1111111111">
    <w:name w:val="WW-Absatz-Standardschriftart1111111111"/>
    <w:uiPriority w:val="99"/>
    <w:rsid w:val="00A7264A"/>
  </w:style>
  <w:style w:type="character" w:customStyle="1" w:styleId="WW-Absatz-Standardschriftart11111111111">
    <w:name w:val="WW-Absatz-Standardschriftart11111111111"/>
    <w:uiPriority w:val="99"/>
    <w:rsid w:val="00A7264A"/>
  </w:style>
  <w:style w:type="character" w:customStyle="1" w:styleId="WW-Absatz-Standardschriftart111111111111">
    <w:name w:val="WW-Absatz-Standardschriftart111111111111"/>
    <w:uiPriority w:val="99"/>
    <w:rsid w:val="00A7264A"/>
  </w:style>
  <w:style w:type="character" w:customStyle="1" w:styleId="WW-Absatz-Standardschriftart1111111111111">
    <w:name w:val="WW-Absatz-Standardschriftart1111111111111"/>
    <w:uiPriority w:val="99"/>
    <w:rsid w:val="00A7264A"/>
  </w:style>
  <w:style w:type="character" w:customStyle="1" w:styleId="WW-Absatz-Standardschriftart11111111111111">
    <w:name w:val="WW-Absatz-Standardschriftart11111111111111"/>
    <w:uiPriority w:val="99"/>
    <w:rsid w:val="00A7264A"/>
  </w:style>
  <w:style w:type="character" w:customStyle="1" w:styleId="WW-Absatz-Standardschriftart111111111111111">
    <w:name w:val="WW-Absatz-Standardschriftart111111111111111"/>
    <w:uiPriority w:val="99"/>
    <w:rsid w:val="00A7264A"/>
  </w:style>
  <w:style w:type="character" w:customStyle="1" w:styleId="WW-Absatz-Standardschriftart1111111111111111">
    <w:name w:val="WW-Absatz-Standardschriftart1111111111111111"/>
    <w:uiPriority w:val="99"/>
    <w:rsid w:val="00A7264A"/>
  </w:style>
  <w:style w:type="character" w:customStyle="1" w:styleId="WW-Absatz-Standardschriftart11111111111111111">
    <w:name w:val="WW-Absatz-Standardschriftart11111111111111111"/>
    <w:uiPriority w:val="99"/>
    <w:rsid w:val="00A7264A"/>
  </w:style>
  <w:style w:type="character" w:customStyle="1" w:styleId="WW-Absatz-Standardschriftart111111111111111111">
    <w:name w:val="WW-Absatz-Standardschriftart111111111111111111"/>
    <w:uiPriority w:val="99"/>
    <w:rsid w:val="00A7264A"/>
  </w:style>
  <w:style w:type="character" w:customStyle="1" w:styleId="WW-Absatz-Standardschriftart1111111111111111111">
    <w:name w:val="WW-Absatz-Standardschriftart1111111111111111111"/>
    <w:uiPriority w:val="99"/>
    <w:rsid w:val="00A7264A"/>
  </w:style>
  <w:style w:type="character" w:customStyle="1" w:styleId="WW-Absatz-Standardschriftart11111111111111111111">
    <w:name w:val="WW-Absatz-Standardschriftart11111111111111111111"/>
    <w:uiPriority w:val="99"/>
    <w:rsid w:val="00A7264A"/>
  </w:style>
  <w:style w:type="character" w:customStyle="1" w:styleId="WW-Absatz-Standardschriftart111111111111111111111">
    <w:name w:val="WW-Absatz-Standardschriftart111111111111111111111"/>
    <w:uiPriority w:val="99"/>
    <w:rsid w:val="00A7264A"/>
  </w:style>
  <w:style w:type="character" w:customStyle="1" w:styleId="WW-Absatz-Standardschriftart1111111111111111111111">
    <w:name w:val="WW-Absatz-Standardschriftart1111111111111111111111"/>
    <w:uiPriority w:val="99"/>
    <w:rsid w:val="00A7264A"/>
  </w:style>
  <w:style w:type="character" w:customStyle="1" w:styleId="WW-Absatz-Standardschriftart11111111111111111111111">
    <w:name w:val="WW-Absatz-Standardschriftart11111111111111111111111"/>
    <w:uiPriority w:val="99"/>
    <w:rsid w:val="00A7264A"/>
  </w:style>
  <w:style w:type="character" w:customStyle="1" w:styleId="WW-Absatz-Standardschriftart111111111111111111111111">
    <w:name w:val="WW-Absatz-Standardschriftart111111111111111111111111"/>
    <w:uiPriority w:val="99"/>
    <w:rsid w:val="00A7264A"/>
  </w:style>
  <w:style w:type="character" w:customStyle="1" w:styleId="WW-Absatz-Standardschriftart1111111111111111111111111">
    <w:name w:val="WW-Absatz-Standardschriftart1111111111111111111111111"/>
    <w:uiPriority w:val="99"/>
    <w:rsid w:val="00A7264A"/>
  </w:style>
  <w:style w:type="character" w:customStyle="1" w:styleId="WW-Absatz-Standardschriftart11111111111111111111111111">
    <w:name w:val="WW-Absatz-Standardschriftart11111111111111111111111111"/>
    <w:uiPriority w:val="99"/>
    <w:rsid w:val="00A7264A"/>
  </w:style>
  <w:style w:type="character" w:customStyle="1" w:styleId="WW-Absatz-Standardschriftart111111111111111111111111111">
    <w:name w:val="WW-Absatz-Standardschriftart111111111111111111111111111"/>
    <w:uiPriority w:val="99"/>
    <w:rsid w:val="00A7264A"/>
  </w:style>
  <w:style w:type="character" w:customStyle="1" w:styleId="WW-Absatz-Standardschriftart1111111111111111111111111111">
    <w:name w:val="WW-Absatz-Standardschriftart1111111111111111111111111111"/>
    <w:uiPriority w:val="99"/>
    <w:rsid w:val="00A7264A"/>
  </w:style>
  <w:style w:type="character" w:customStyle="1" w:styleId="WW-Absatz-Standardschriftart11111111111111111111111111111">
    <w:name w:val="WW-Absatz-Standardschriftart11111111111111111111111111111"/>
    <w:uiPriority w:val="99"/>
    <w:rsid w:val="00A7264A"/>
  </w:style>
  <w:style w:type="character" w:customStyle="1" w:styleId="WW-Absatz-Standardschriftart111111111111111111111111111111">
    <w:name w:val="WW-Absatz-Standardschriftart111111111111111111111111111111"/>
    <w:uiPriority w:val="99"/>
    <w:rsid w:val="00A7264A"/>
  </w:style>
  <w:style w:type="character" w:customStyle="1" w:styleId="WW-Absatz-Standardschriftart1111111111111111111111111111111">
    <w:name w:val="WW-Absatz-Standardschriftart1111111111111111111111111111111"/>
    <w:uiPriority w:val="99"/>
    <w:rsid w:val="00A7264A"/>
  </w:style>
  <w:style w:type="character" w:customStyle="1" w:styleId="WW-Absatz-Standardschriftart11111111111111111111111111111111">
    <w:name w:val="WW-Absatz-Standardschriftart11111111111111111111111111111111"/>
    <w:uiPriority w:val="99"/>
    <w:rsid w:val="00A7264A"/>
  </w:style>
  <w:style w:type="character" w:customStyle="1" w:styleId="WW-Absatz-Standardschriftart111111111111111111111111111111111">
    <w:name w:val="WW-Absatz-Standardschriftart111111111111111111111111111111111"/>
    <w:uiPriority w:val="99"/>
    <w:rsid w:val="00A7264A"/>
  </w:style>
  <w:style w:type="character" w:customStyle="1" w:styleId="WW-Absatz-Standardschriftart1111111111111111111111111111111111">
    <w:name w:val="WW-Absatz-Standardschriftart1111111111111111111111111111111111"/>
    <w:uiPriority w:val="99"/>
    <w:rsid w:val="00A7264A"/>
  </w:style>
  <w:style w:type="character" w:customStyle="1" w:styleId="WW-Absatz-Standardschriftart11111111111111111111111111111111111">
    <w:name w:val="WW-Absatz-Standardschriftart11111111111111111111111111111111111"/>
    <w:uiPriority w:val="99"/>
    <w:rsid w:val="00A7264A"/>
  </w:style>
  <w:style w:type="character" w:customStyle="1" w:styleId="WW-Absatz-Standardschriftart111111111111111111111111111111111111">
    <w:name w:val="WW-Absatz-Standardschriftart111111111111111111111111111111111111"/>
    <w:uiPriority w:val="99"/>
    <w:rsid w:val="00A7264A"/>
  </w:style>
  <w:style w:type="character" w:customStyle="1" w:styleId="WW-Absatz-Standardschriftart1111111111111111111111111111111111111">
    <w:name w:val="WW-Absatz-Standardschriftart1111111111111111111111111111111111111"/>
    <w:uiPriority w:val="99"/>
    <w:rsid w:val="00A7264A"/>
  </w:style>
  <w:style w:type="character" w:customStyle="1" w:styleId="WW-Absatz-Standardschriftart11111111111111111111111111111111111111">
    <w:name w:val="WW-Absatz-Standardschriftart11111111111111111111111111111111111111"/>
    <w:uiPriority w:val="99"/>
    <w:rsid w:val="00A7264A"/>
  </w:style>
  <w:style w:type="character" w:customStyle="1" w:styleId="WW-Absatz-Standardschriftart111111111111111111111111111111111111111">
    <w:name w:val="WW-Absatz-Standardschriftart111111111111111111111111111111111111111"/>
    <w:uiPriority w:val="99"/>
    <w:rsid w:val="00A7264A"/>
  </w:style>
  <w:style w:type="character" w:customStyle="1" w:styleId="WW-Absatz-Standardschriftart1111111111111111111111111111111111111111">
    <w:name w:val="WW-Absatz-Standardschriftart1111111111111111111111111111111111111111"/>
    <w:uiPriority w:val="99"/>
    <w:rsid w:val="00A7264A"/>
  </w:style>
  <w:style w:type="character" w:customStyle="1" w:styleId="WW-Absatz-Standardschriftart11111111111111111111111111111111111111111">
    <w:name w:val="WW-Absatz-Standardschriftart11111111111111111111111111111111111111111"/>
    <w:uiPriority w:val="99"/>
    <w:rsid w:val="00A7264A"/>
  </w:style>
  <w:style w:type="character" w:customStyle="1" w:styleId="WW-Absatz-Standardschriftart111111111111111111111111111111111111111111">
    <w:name w:val="WW-Absatz-Standardschriftart111111111111111111111111111111111111111111"/>
    <w:uiPriority w:val="99"/>
    <w:rsid w:val="00A7264A"/>
  </w:style>
  <w:style w:type="character" w:customStyle="1" w:styleId="WW-Absatz-Standardschriftart1111111111111111111111111111111111111111111">
    <w:name w:val="WW-Absatz-Standardschriftart1111111111111111111111111111111111111111111"/>
    <w:uiPriority w:val="99"/>
    <w:rsid w:val="00A7264A"/>
  </w:style>
  <w:style w:type="character" w:customStyle="1" w:styleId="WW-Absatz-Standardschriftart11111111111111111111111111111111111111111111">
    <w:name w:val="WW-Absatz-Standardschriftart11111111111111111111111111111111111111111111"/>
    <w:uiPriority w:val="99"/>
    <w:rsid w:val="00A7264A"/>
  </w:style>
  <w:style w:type="character" w:customStyle="1" w:styleId="WW-Absatz-Standardschriftart111111111111111111111111111111111111111111111">
    <w:name w:val="WW-Absatz-Standardschriftart111111111111111111111111111111111111111111111"/>
    <w:uiPriority w:val="99"/>
    <w:rsid w:val="00A7264A"/>
  </w:style>
  <w:style w:type="character" w:customStyle="1" w:styleId="WW-Absatz-Standardschriftart1111111111111111111111111111111111111111111111">
    <w:name w:val="WW-Absatz-Standardschriftart1111111111111111111111111111111111111111111111"/>
    <w:uiPriority w:val="99"/>
    <w:rsid w:val="00A7264A"/>
  </w:style>
  <w:style w:type="character" w:customStyle="1" w:styleId="WW-Absatz-Standardschriftart11111111111111111111111111111111111111111111111">
    <w:name w:val="WW-Absatz-Standardschriftart11111111111111111111111111111111111111111111111"/>
    <w:uiPriority w:val="99"/>
    <w:rsid w:val="00A7264A"/>
  </w:style>
  <w:style w:type="character" w:customStyle="1" w:styleId="WW-Absatz-Standardschriftart111111111111111111111111111111111111111111111111">
    <w:name w:val="WW-Absatz-Standardschriftart111111111111111111111111111111111111111111111111"/>
    <w:uiPriority w:val="99"/>
    <w:rsid w:val="00A7264A"/>
  </w:style>
  <w:style w:type="character" w:customStyle="1" w:styleId="WW-Absatz-Standardschriftart1111111111111111111111111111111111111111111111111">
    <w:name w:val="WW-Absatz-Standardschriftart1111111111111111111111111111111111111111111111111"/>
    <w:uiPriority w:val="99"/>
    <w:rsid w:val="00A7264A"/>
  </w:style>
  <w:style w:type="character" w:customStyle="1" w:styleId="WW-Absatz-Standardschriftart11111111111111111111111111111111111111111111111111">
    <w:name w:val="WW-Absatz-Standardschriftart11111111111111111111111111111111111111111111111111"/>
    <w:uiPriority w:val="99"/>
    <w:rsid w:val="00A7264A"/>
  </w:style>
  <w:style w:type="character" w:customStyle="1" w:styleId="WW-Absatz-Standardschriftart111111111111111111111111111111111111111111111111111">
    <w:name w:val="WW-Absatz-Standardschriftart111111111111111111111111111111111111111111111111111"/>
    <w:uiPriority w:val="99"/>
    <w:rsid w:val="00A7264A"/>
  </w:style>
  <w:style w:type="character" w:customStyle="1" w:styleId="WW-Absatz-Standardschriftart1111111111111111111111111111111111111111111111111111">
    <w:name w:val="WW-Absatz-Standardschriftart1111111111111111111111111111111111111111111111111111"/>
    <w:uiPriority w:val="99"/>
    <w:rsid w:val="00A7264A"/>
  </w:style>
  <w:style w:type="character" w:customStyle="1" w:styleId="WW-Absatz-Standardschriftart11111111111111111111111111111111111111111111111111111">
    <w:name w:val="WW-Absatz-Standardschriftart11111111111111111111111111111111111111111111111111111"/>
    <w:uiPriority w:val="99"/>
    <w:rsid w:val="00A7264A"/>
  </w:style>
  <w:style w:type="character" w:customStyle="1" w:styleId="WW-Absatz-Standardschriftart111111111111111111111111111111111111111111111111111111">
    <w:name w:val="WW-Absatz-Standardschriftart111111111111111111111111111111111111111111111111111111"/>
    <w:uiPriority w:val="99"/>
    <w:rsid w:val="00A7264A"/>
  </w:style>
  <w:style w:type="character" w:customStyle="1" w:styleId="WW-Absatz-Standardschriftart1111111111111111111111111111111111111111111111111111111">
    <w:name w:val="WW-Absatz-Standardschriftart1111111111111111111111111111111111111111111111111111111"/>
    <w:uiPriority w:val="99"/>
    <w:rsid w:val="00A7264A"/>
  </w:style>
  <w:style w:type="character" w:customStyle="1" w:styleId="WW-Absatz-Standardschriftart11111111111111111111111111111111111111111111111111111111">
    <w:name w:val="WW-Absatz-Standardschriftart11111111111111111111111111111111111111111111111111111111"/>
    <w:uiPriority w:val="99"/>
    <w:rsid w:val="00A7264A"/>
  </w:style>
  <w:style w:type="character" w:customStyle="1" w:styleId="WW-Absatz-Standardschriftart111111111111111111111111111111111111111111111111111111111">
    <w:name w:val="WW-Absatz-Standardschriftart111111111111111111111111111111111111111111111111111111111"/>
    <w:uiPriority w:val="99"/>
    <w:rsid w:val="00A7264A"/>
  </w:style>
  <w:style w:type="character" w:customStyle="1" w:styleId="WW-Absatz-Standardschriftart1111111111111111111111111111111111111111111111111111111111">
    <w:name w:val="WW-Absatz-Standardschriftart1111111111111111111111111111111111111111111111111111111111"/>
    <w:uiPriority w:val="99"/>
    <w:rsid w:val="00A7264A"/>
  </w:style>
  <w:style w:type="character" w:customStyle="1" w:styleId="WW-Absatz-Standardschriftart11111111111111111111111111111111111111111111111111111111111">
    <w:name w:val="WW-Absatz-Standardschriftart11111111111111111111111111111111111111111111111111111111111"/>
    <w:uiPriority w:val="99"/>
    <w:rsid w:val="00A7264A"/>
  </w:style>
  <w:style w:type="character" w:customStyle="1" w:styleId="WW-Absatz-Standardschriftart111111111111111111111111111111111111111111111111111111111111">
    <w:name w:val="WW-Absatz-Standardschriftart111111111111111111111111111111111111111111111111111111111111"/>
    <w:uiPriority w:val="99"/>
    <w:rsid w:val="00A7264A"/>
  </w:style>
  <w:style w:type="character" w:customStyle="1" w:styleId="WW-Absatz-Standardschriftart1111111111111111111111111111111111111111111111111111111111111">
    <w:name w:val="WW-Absatz-Standardschriftart1111111111111111111111111111111111111111111111111111111111111"/>
    <w:uiPriority w:val="99"/>
    <w:rsid w:val="00A7264A"/>
  </w:style>
  <w:style w:type="character" w:customStyle="1" w:styleId="WW-Absatz-Standardschriftart11111111111111111111111111111111111111111111111111111111111111">
    <w:name w:val="WW-Absatz-Standardschriftart11111111111111111111111111111111111111111111111111111111111111"/>
    <w:uiPriority w:val="99"/>
    <w:rsid w:val="00A7264A"/>
  </w:style>
  <w:style w:type="character" w:customStyle="1" w:styleId="WW-Absatz-Standardschriftart111111111111111111111111111111111111111111111111111111111111111">
    <w:name w:val="WW-Absatz-Standardschriftart111111111111111111111111111111111111111111111111111111111111111"/>
    <w:uiPriority w:val="99"/>
    <w:rsid w:val="00A7264A"/>
  </w:style>
  <w:style w:type="character" w:customStyle="1" w:styleId="WW-Absatz-Standardschriftart1111111111111111111111111111111111111111111111111111111111111111">
    <w:name w:val="WW-Absatz-Standardschriftart1111111111111111111111111111111111111111111111111111111111111111"/>
    <w:uiPriority w:val="99"/>
    <w:rsid w:val="00A7264A"/>
  </w:style>
  <w:style w:type="character" w:customStyle="1" w:styleId="WW-Absatz-Standardschriftart11111111111111111111111111111111111111111111111111111111111111111">
    <w:name w:val="WW-Absatz-Standardschriftart11111111111111111111111111111111111111111111111111111111111111111"/>
    <w:uiPriority w:val="99"/>
    <w:rsid w:val="00A7264A"/>
  </w:style>
  <w:style w:type="character" w:customStyle="1" w:styleId="WW-Absatz-Standardschriftart111111111111111111111111111111111111111111111111111111111111111111">
    <w:name w:val="WW-Absatz-Standardschriftart111111111111111111111111111111111111111111111111111111111111111111"/>
    <w:uiPriority w:val="99"/>
    <w:rsid w:val="00A7264A"/>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A7264A"/>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A7264A"/>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A7264A"/>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A7264A"/>
  </w:style>
  <w:style w:type="character" w:customStyle="1" w:styleId="WW-Absatz-Standardschriftart11111111111111111111111111111111111111111111111111111111111111111111111">
    <w:name w:val="WW-Absatz-Standardschriftart11111111111111111111111111111111111111111111111111111111111111111111111"/>
    <w:uiPriority w:val="99"/>
    <w:rsid w:val="00A7264A"/>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sid w:val="00A7264A"/>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sid w:val="00A7264A"/>
  </w:style>
  <w:style w:type="character" w:customStyle="1" w:styleId="NumberingSymbols">
    <w:name w:val="Numbering Symbols"/>
    <w:uiPriority w:val="99"/>
    <w:rsid w:val="00EA2118"/>
  </w:style>
  <w:style w:type="character" w:customStyle="1" w:styleId="Bullets">
    <w:name w:val="Bullets"/>
    <w:uiPriority w:val="99"/>
    <w:rsid w:val="00EA2118"/>
    <w:rPr>
      <w:rFonts w:ascii="OpenSymbol" w:eastAsia="OpenSymbol" w:hAnsi="OpenSymbol" w:cs="OpenSymbol"/>
    </w:rPr>
  </w:style>
  <w:style w:type="character" w:customStyle="1" w:styleId="FootnoteCharacters">
    <w:name w:val="Footnote Characters"/>
    <w:uiPriority w:val="99"/>
    <w:rsid w:val="00EA2118"/>
  </w:style>
  <w:style w:type="character" w:customStyle="1" w:styleId="EndnoteCharacters">
    <w:name w:val="Endnote Characters"/>
    <w:uiPriority w:val="99"/>
    <w:rsid w:val="00EA2118"/>
    <w:rPr>
      <w:vertAlign w:val="superscript"/>
    </w:rPr>
  </w:style>
  <w:style w:type="character" w:customStyle="1" w:styleId="WW-EndnoteCharacters">
    <w:name w:val="WW-Endnote Characters"/>
    <w:uiPriority w:val="99"/>
    <w:rsid w:val="00A7264A"/>
  </w:style>
  <w:style w:type="paragraph" w:styleId="FootnoteText">
    <w:name w:val="footnote text"/>
    <w:basedOn w:val="Normal"/>
    <w:link w:val="FootnoteTextChar"/>
    <w:uiPriority w:val="99"/>
    <w:semiHidden/>
    <w:rsid w:val="00EA2118"/>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EA2118"/>
    <w:rPr>
      <w:rFonts w:ascii="Arial" w:eastAsiaTheme="minorHAnsi" w:hAnsi="Arial" w:cs="Arial"/>
      <w:noProof/>
    </w:rPr>
  </w:style>
  <w:style w:type="paragraph" w:customStyle="1" w:styleId="lang-en">
    <w:name w:val="lang-en"/>
    <w:basedOn w:val="Normal"/>
    <w:uiPriority w:val="99"/>
    <w:rsid w:val="00A7264A"/>
    <w:pPr>
      <w:spacing w:before="100" w:beforeAutospacing="1" w:after="100" w:afterAutospacing="1"/>
    </w:pPr>
    <w:rPr>
      <w:rFonts w:eastAsia="Times New Roman"/>
    </w:rPr>
  </w:style>
  <w:style w:type="character" w:customStyle="1" w:styleId="versetext">
    <w:name w:val="versetext"/>
    <w:uiPriority w:val="99"/>
    <w:rsid w:val="00A7264A"/>
  </w:style>
  <w:style w:type="character" w:customStyle="1" w:styleId="versenum">
    <w:name w:val="versenum"/>
    <w:uiPriority w:val="99"/>
    <w:rsid w:val="00A7264A"/>
  </w:style>
  <w:style w:type="character" w:customStyle="1" w:styleId="highlight">
    <w:name w:val="highlight"/>
    <w:uiPriority w:val="99"/>
    <w:rsid w:val="00A7264A"/>
  </w:style>
  <w:style w:type="paragraph" w:customStyle="1" w:styleId="guest0">
    <w:name w:val="guest"/>
    <w:basedOn w:val="Heading1"/>
    <w:uiPriority w:val="99"/>
    <w:rsid w:val="00A7264A"/>
    <w:pPr>
      <w:shd w:val="clear" w:color="auto" w:fill="D9D9D9"/>
    </w:pPr>
    <w:rPr>
      <w:rFonts w:cs="Arial"/>
      <w:b/>
      <w:kern w:val="32"/>
    </w:rPr>
  </w:style>
  <w:style w:type="character" w:customStyle="1" w:styleId="Char4">
    <w:name w:val="Char4"/>
    <w:uiPriority w:val="99"/>
    <w:rsid w:val="00A7264A"/>
    <w:rPr>
      <w:rFonts w:ascii="Arial" w:eastAsia="MS Mincho" w:hAnsi="Arial" w:cs="Arial"/>
    </w:rPr>
  </w:style>
  <w:style w:type="character" w:customStyle="1" w:styleId="lextitlehb">
    <w:name w:val="lextitlehb"/>
    <w:rsid w:val="00A7264A"/>
  </w:style>
  <w:style w:type="paragraph" w:customStyle="1" w:styleId="MediumList2-Accent21">
    <w:name w:val="Medium List 2 - Accent 21"/>
    <w:hidden/>
    <w:uiPriority w:val="99"/>
    <w:rsid w:val="00EA2118"/>
    <w:rPr>
      <w:rFonts w:ascii="Arial" w:hAnsi="Arial" w:cs="Arial"/>
      <w:sz w:val="24"/>
      <w:szCs w:val="24"/>
      <w:lang w:val="hi" w:bidi="ar-SA"/>
    </w:rPr>
  </w:style>
  <w:style w:type="paragraph" w:customStyle="1" w:styleId="CoverSeriesTitle">
    <w:name w:val="Cover Series Title"/>
    <w:basedOn w:val="Normal"/>
    <w:link w:val="CoverSeriesTitleChar"/>
    <w:autoRedefine/>
    <w:qFormat/>
    <w:rsid w:val="00EA2118"/>
    <w:pPr>
      <w:spacing w:after="0" w:line="240" w:lineRule="auto"/>
      <w:jc w:val="center"/>
    </w:pPr>
    <w:rPr>
      <w:rFonts w:ascii="Annapurna SIL" w:eastAsia="Annapurna SIL" w:hAnsi="Annapurna SIL" w:cs="Annapurna SIL"/>
      <w:b/>
      <w:bCs/>
      <w:color w:val="2C5376"/>
      <w:sz w:val="96"/>
      <w:szCs w:val="96"/>
      <w:lang w:bidi="ar-SA"/>
    </w:rPr>
  </w:style>
  <w:style w:type="character" w:customStyle="1" w:styleId="CoverSeriesTitleChar">
    <w:name w:val="Cover Series Title Char"/>
    <w:link w:val="CoverSeriesTitle"/>
    <w:rsid w:val="00EA2118"/>
    <w:rPr>
      <w:rFonts w:ascii="Annapurna SIL" w:eastAsia="Annapurna SIL" w:hAnsi="Annapurna SIL" w:cs="Annapurna SIL"/>
      <w:b/>
      <w:bCs/>
      <w:noProof/>
      <w:color w:val="2C5376"/>
      <w:sz w:val="96"/>
      <w:szCs w:val="96"/>
      <w:lang w:bidi="ar-SA"/>
    </w:rPr>
  </w:style>
  <w:style w:type="paragraph" w:customStyle="1" w:styleId="CoverLessonTitle">
    <w:name w:val="Cover Lesson Title"/>
    <w:basedOn w:val="Normal"/>
    <w:link w:val="CoverLessonTitleChar"/>
    <w:qFormat/>
    <w:rsid w:val="00EA2118"/>
    <w:pPr>
      <w:spacing w:after="0" w:line="240" w:lineRule="auto"/>
      <w:jc w:val="center"/>
    </w:pPr>
    <w:rPr>
      <w:rFonts w:ascii="Annapurna SIL" w:eastAsia="SimSun" w:hAnsi="Annapurna SIL" w:cs="Annapurna SIL"/>
      <w:b/>
      <w:bCs/>
      <w:noProof w:val="0"/>
      <w:color w:val="4496A1"/>
      <w:sz w:val="48"/>
      <w:szCs w:val="48"/>
      <w:lang w:eastAsia="zh-CN"/>
    </w:rPr>
  </w:style>
  <w:style w:type="character" w:customStyle="1" w:styleId="CoverLessonTitleChar">
    <w:name w:val="Cover Lesson Title Char"/>
    <w:link w:val="CoverLessonTitle"/>
    <w:rsid w:val="00EA2118"/>
    <w:rPr>
      <w:rFonts w:ascii="Annapurna SIL" w:eastAsia="SimSun" w:hAnsi="Annapurna SIL" w:cs="Annapurna SIL"/>
      <w:b/>
      <w:bCs/>
      <w:color w:val="4496A1"/>
      <w:sz w:val="48"/>
      <w:szCs w:val="48"/>
      <w:lang w:eastAsia="zh-CN"/>
    </w:rPr>
  </w:style>
  <w:style w:type="paragraph" w:customStyle="1" w:styleId="CoverDocType">
    <w:name w:val="Cover Doc Type"/>
    <w:basedOn w:val="Normal"/>
    <w:link w:val="CoverDocTypeChar"/>
    <w:qFormat/>
    <w:rsid w:val="00EA2118"/>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EA2118"/>
    <w:rPr>
      <w:rFonts w:ascii="Myriad Pro Light" w:eastAsia="SimSun" w:hAnsi="Myriad Pro Light" w:cs="Arial"/>
      <w:color w:val="BDE1EB"/>
      <w:sz w:val="56"/>
      <w:szCs w:val="56"/>
      <w:lang w:eastAsia="zh-CN" w:bidi="ar-SA"/>
    </w:rPr>
  </w:style>
  <w:style w:type="paragraph" w:customStyle="1" w:styleId="CoverLessonNumber">
    <w:name w:val="Cover Lesson Number"/>
    <w:basedOn w:val="Normal"/>
    <w:uiPriority w:val="1"/>
    <w:qFormat/>
    <w:rsid w:val="00EA2118"/>
    <w:pPr>
      <w:widowControl w:val="0"/>
      <w:spacing w:after="0" w:line="240" w:lineRule="auto"/>
      <w:jc w:val="center"/>
    </w:pPr>
    <w:rPr>
      <w:rFonts w:ascii="Annapurna SIL" w:eastAsia="Calibri" w:hAnsi="Annapurna SIL" w:cs="Annapurna SIL"/>
      <w:b/>
      <w:bCs/>
      <w:noProof w:val="0"/>
      <w:color w:val="FFFFFF"/>
      <w:sz w:val="48"/>
      <w:szCs w:val="48"/>
    </w:rPr>
  </w:style>
  <w:style w:type="paragraph" w:customStyle="1" w:styleId="PageNum">
    <w:name w:val="PageNum"/>
    <w:basedOn w:val="Normal"/>
    <w:qFormat/>
    <w:rsid w:val="00EA2118"/>
    <w:pPr>
      <w:spacing w:before="120" w:after="120"/>
      <w:jc w:val="center"/>
    </w:pPr>
    <w:rPr>
      <w:rFonts w:eastAsiaTheme="minorEastAsia" w:cstheme="minorHAnsi"/>
      <w:b/>
      <w:bCs/>
    </w:rPr>
  </w:style>
  <w:style w:type="paragraph" w:customStyle="1" w:styleId="Glossary">
    <w:name w:val="Glossary"/>
    <w:basedOn w:val="BodyText0"/>
    <w:qFormat/>
    <w:rsid w:val="00EA2118"/>
    <w:pPr>
      <w:spacing w:after="120"/>
      <w:ind w:firstLine="0"/>
    </w:pPr>
    <w:rPr>
      <w:rFonts w:asciiTheme="minorHAnsi" w:eastAsiaTheme="minorEastAsia" w:hAnsiTheme="minorHAnsi" w:cstheme="minorHAnsi"/>
      <w:noProof w:val="0"/>
      <w:lang w:bidi="te-IN"/>
    </w:rPr>
  </w:style>
  <w:style w:type="character" w:customStyle="1" w:styleId="GlossaryKeyword">
    <w:name w:val="Glossary Keyword"/>
    <w:basedOn w:val="DefaultParagraphFont"/>
    <w:uiPriority w:val="1"/>
    <w:qFormat/>
    <w:rsid w:val="00EA2118"/>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Mamlakah%20Dropbox\GrapeCity%20India%20Pvt.%20Ltd\Studio\Studio%20Projects\IIIM\_logistics\Template\TMM%20Hindi%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282A5-5E9E-4F5B-A964-64D57F7D3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Hindi 2021.dotx</Template>
  <TotalTime>95</TotalTime>
  <Pages>31</Pages>
  <Words>12032</Words>
  <Characters>68588</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80460</CharactersWithSpaces>
  <SharedDoc>false</SharedDoc>
  <HLinks>
    <vt:vector size="198" baseType="variant">
      <vt:variant>
        <vt:i4>1114165</vt:i4>
      </vt:variant>
      <vt:variant>
        <vt:i4>173</vt:i4>
      </vt:variant>
      <vt:variant>
        <vt:i4>0</vt:i4>
      </vt:variant>
      <vt:variant>
        <vt:i4>5</vt:i4>
      </vt:variant>
      <vt:variant>
        <vt:lpwstr/>
      </vt:variant>
      <vt:variant>
        <vt:lpwstr>_Toc292805522</vt:lpwstr>
      </vt:variant>
      <vt:variant>
        <vt:i4>1114165</vt:i4>
      </vt:variant>
      <vt:variant>
        <vt:i4>167</vt:i4>
      </vt:variant>
      <vt:variant>
        <vt:i4>0</vt:i4>
      </vt:variant>
      <vt:variant>
        <vt:i4>5</vt:i4>
      </vt:variant>
      <vt:variant>
        <vt:lpwstr/>
      </vt:variant>
      <vt:variant>
        <vt:lpwstr>_Toc292805521</vt:lpwstr>
      </vt:variant>
      <vt:variant>
        <vt:i4>1114165</vt:i4>
      </vt:variant>
      <vt:variant>
        <vt:i4>161</vt:i4>
      </vt:variant>
      <vt:variant>
        <vt:i4>0</vt:i4>
      </vt:variant>
      <vt:variant>
        <vt:i4>5</vt:i4>
      </vt:variant>
      <vt:variant>
        <vt:lpwstr/>
      </vt:variant>
      <vt:variant>
        <vt:lpwstr>_Toc292805520</vt:lpwstr>
      </vt:variant>
      <vt:variant>
        <vt:i4>1179701</vt:i4>
      </vt:variant>
      <vt:variant>
        <vt:i4>155</vt:i4>
      </vt:variant>
      <vt:variant>
        <vt:i4>0</vt:i4>
      </vt:variant>
      <vt:variant>
        <vt:i4>5</vt:i4>
      </vt:variant>
      <vt:variant>
        <vt:lpwstr/>
      </vt:variant>
      <vt:variant>
        <vt:lpwstr>_Toc292805519</vt:lpwstr>
      </vt:variant>
      <vt:variant>
        <vt:i4>1179701</vt:i4>
      </vt:variant>
      <vt:variant>
        <vt:i4>149</vt:i4>
      </vt:variant>
      <vt:variant>
        <vt:i4>0</vt:i4>
      </vt:variant>
      <vt:variant>
        <vt:i4>5</vt:i4>
      </vt:variant>
      <vt:variant>
        <vt:lpwstr/>
      </vt:variant>
      <vt:variant>
        <vt:lpwstr>_Toc292805518</vt:lpwstr>
      </vt:variant>
      <vt:variant>
        <vt:i4>1179701</vt:i4>
      </vt:variant>
      <vt:variant>
        <vt:i4>143</vt:i4>
      </vt:variant>
      <vt:variant>
        <vt:i4>0</vt:i4>
      </vt:variant>
      <vt:variant>
        <vt:i4>5</vt:i4>
      </vt:variant>
      <vt:variant>
        <vt:lpwstr/>
      </vt:variant>
      <vt:variant>
        <vt:lpwstr>_Toc292805517</vt:lpwstr>
      </vt:variant>
      <vt:variant>
        <vt:i4>1179701</vt:i4>
      </vt:variant>
      <vt:variant>
        <vt:i4>137</vt:i4>
      </vt:variant>
      <vt:variant>
        <vt:i4>0</vt:i4>
      </vt:variant>
      <vt:variant>
        <vt:i4>5</vt:i4>
      </vt:variant>
      <vt:variant>
        <vt:lpwstr/>
      </vt:variant>
      <vt:variant>
        <vt:lpwstr>_Toc292805516</vt:lpwstr>
      </vt:variant>
      <vt:variant>
        <vt:i4>1179701</vt:i4>
      </vt:variant>
      <vt:variant>
        <vt:i4>131</vt:i4>
      </vt:variant>
      <vt:variant>
        <vt:i4>0</vt:i4>
      </vt:variant>
      <vt:variant>
        <vt:i4>5</vt:i4>
      </vt:variant>
      <vt:variant>
        <vt:lpwstr/>
      </vt:variant>
      <vt:variant>
        <vt:lpwstr>_Toc292805515</vt:lpwstr>
      </vt:variant>
      <vt:variant>
        <vt:i4>1179701</vt:i4>
      </vt:variant>
      <vt:variant>
        <vt:i4>125</vt:i4>
      </vt:variant>
      <vt:variant>
        <vt:i4>0</vt:i4>
      </vt:variant>
      <vt:variant>
        <vt:i4>5</vt:i4>
      </vt:variant>
      <vt:variant>
        <vt:lpwstr/>
      </vt:variant>
      <vt:variant>
        <vt:lpwstr>_Toc292805514</vt:lpwstr>
      </vt:variant>
      <vt:variant>
        <vt:i4>1179701</vt:i4>
      </vt:variant>
      <vt:variant>
        <vt:i4>119</vt:i4>
      </vt:variant>
      <vt:variant>
        <vt:i4>0</vt:i4>
      </vt:variant>
      <vt:variant>
        <vt:i4>5</vt:i4>
      </vt:variant>
      <vt:variant>
        <vt:lpwstr/>
      </vt:variant>
      <vt:variant>
        <vt:lpwstr>_Toc292805513</vt:lpwstr>
      </vt:variant>
      <vt:variant>
        <vt:i4>1179701</vt:i4>
      </vt:variant>
      <vt:variant>
        <vt:i4>113</vt:i4>
      </vt:variant>
      <vt:variant>
        <vt:i4>0</vt:i4>
      </vt:variant>
      <vt:variant>
        <vt:i4>5</vt:i4>
      </vt:variant>
      <vt:variant>
        <vt:lpwstr/>
      </vt:variant>
      <vt:variant>
        <vt:lpwstr>_Toc292805512</vt:lpwstr>
      </vt:variant>
      <vt:variant>
        <vt:i4>1179701</vt:i4>
      </vt:variant>
      <vt:variant>
        <vt:i4>107</vt:i4>
      </vt:variant>
      <vt:variant>
        <vt:i4>0</vt:i4>
      </vt:variant>
      <vt:variant>
        <vt:i4>5</vt:i4>
      </vt:variant>
      <vt:variant>
        <vt:lpwstr/>
      </vt:variant>
      <vt:variant>
        <vt:lpwstr>_Toc292805511</vt:lpwstr>
      </vt:variant>
      <vt:variant>
        <vt:i4>1179701</vt:i4>
      </vt:variant>
      <vt:variant>
        <vt:i4>101</vt:i4>
      </vt:variant>
      <vt:variant>
        <vt:i4>0</vt:i4>
      </vt:variant>
      <vt:variant>
        <vt:i4>5</vt:i4>
      </vt:variant>
      <vt:variant>
        <vt:lpwstr/>
      </vt:variant>
      <vt:variant>
        <vt:lpwstr>_Toc292805510</vt:lpwstr>
      </vt:variant>
      <vt:variant>
        <vt:i4>1245237</vt:i4>
      </vt:variant>
      <vt:variant>
        <vt:i4>95</vt:i4>
      </vt:variant>
      <vt:variant>
        <vt:i4>0</vt:i4>
      </vt:variant>
      <vt:variant>
        <vt:i4>5</vt:i4>
      </vt:variant>
      <vt:variant>
        <vt:lpwstr/>
      </vt:variant>
      <vt:variant>
        <vt:lpwstr>_Toc292805509</vt:lpwstr>
      </vt:variant>
      <vt:variant>
        <vt:i4>1245237</vt:i4>
      </vt:variant>
      <vt:variant>
        <vt:i4>89</vt:i4>
      </vt:variant>
      <vt:variant>
        <vt:i4>0</vt:i4>
      </vt:variant>
      <vt:variant>
        <vt:i4>5</vt:i4>
      </vt:variant>
      <vt:variant>
        <vt:lpwstr/>
      </vt:variant>
      <vt:variant>
        <vt:lpwstr>_Toc292805508</vt:lpwstr>
      </vt:variant>
      <vt:variant>
        <vt:i4>1245237</vt:i4>
      </vt:variant>
      <vt:variant>
        <vt:i4>83</vt:i4>
      </vt:variant>
      <vt:variant>
        <vt:i4>0</vt:i4>
      </vt:variant>
      <vt:variant>
        <vt:i4>5</vt:i4>
      </vt:variant>
      <vt:variant>
        <vt:lpwstr/>
      </vt:variant>
      <vt:variant>
        <vt:lpwstr>_Toc292805507</vt:lpwstr>
      </vt:variant>
      <vt:variant>
        <vt:i4>1245237</vt:i4>
      </vt:variant>
      <vt:variant>
        <vt:i4>77</vt:i4>
      </vt:variant>
      <vt:variant>
        <vt:i4>0</vt:i4>
      </vt:variant>
      <vt:variant>
        <vt:i4>5</vt:i4>
      </vt:variant>
      <vt:variant>
        <vt:lpwstr/>
      </vt:variant>
      <vt:variant>
        <vt:lpwstr>_Toc292805506</vt:lpwstr>
      </vt:variant>
      <vt:variant>
        <vt:i4>1245237</vt:i4>
      </vt:variant>
      <vt:variant>
        <vt:i4>71</vt:i4>
      </vt:variant>
      <vt:variant>
        <vt:i4>0</vt:i4>
      </vt:variant>
      <vt:variant>
        <vt:i4>5</vt:i4>
      </vt:variant>
      <vt:variant>
        <vt:lpwstr/>
      </vt:variant>
      <vt:variant>
        <vt:lpwstr>_Toc292805505</vt:lpwstr>
      </vt:variant>
      <vt:variant>
        <vt:i4>1245237</vt:i4>
      </vt:variant>
      <vt:variant>
        <vt:i4>65</vt:i4>
      </vt:variant>
      <vt:variant>
        <vt:i4>0</vt:i4>
      </vt:variant>
      <vt:variant>
        <vt:i4>5</vt:i4>
      </vt:variant>
      <vt:variant>
        <vt:lpwstr/>
      </vt:variant>
      <vt:variant>
        <vt:lpwstr>_Toc292805504</vt:lpwstr>
      </vt:variant>
      <vt:variant>
        <vt:i4>1245237</vt:i4>
      </vt:variant>
      <vt:variant>
        <vt:i4>59</vt:i4>
      </vt:variant>
      <vt:variant>
        <vt:i4>0</vt:i4>
      </vt:variant>
      <vt:variant>
        <vt:i4>5</vt:i4>
      </vt:variant>
      <vt:variant>
        <vt:lpwstr/>
      </vt:variant>
      <vt:variant>
        <vt:lpwstr>_Toc292805503</vt:lpwstr>
      </vt:variant>
      <vt:variant>
        <vt:i4>1245237</vt:i4>
      </vt:variant>
      <vt:variant>
        <vt:i4>53</vt:i4>
      </vt:variant>
      <vt:variant>
        <vt:i4>0</vt:i4>
      </vt:variant>
      <vt:variant>
        <vt:i4>5</vt:i4>
      </vt:variant>
      <vt:variant>
        <vt:lpwstr/>
      </vt:variant>
      <vt:variant>
        <vt:lpwstr>_Toc292805502</vt:lpwstr>
      </vt:variant>
      <vt:variant>
        <vt:i4>1245237</vt:i4>
      </vt:variant>
      <vt:variant>
        <vt:i4>47</vt:i4>
      </vt:variant>
      <vt:variant>
        <vt:i4>0</vt:i4>
      </vt:variant>
      <vt:variant>
        <vt:i4>5</vt:i4>
      </vt:variant>
      <vt:variant>
        <vt:lpwstr/>
      </vt:variant>
      <vt:variant>
        <vt:lpwstr>_Toc292805501</vt:lpwstr>
      </vt:variant>
      <vt:variant>
        <vt:i4>1245237</vt:i4>
      </vt:variant>
      <vt:variant>
        <vt:i4>41</vt:i4>
      </vt:variant>
      <vt:variant>
        <vt:i4>0</vt:i4>
      </vt:variant>
      <vt:variant>
        <vt:i4>5</vt:i4>
      </vt:variant>
      <vt:variant>
        <vt:lpwstr/>
      </vt:variant>
      <vt:variant>
        <vt:lpwstr>_Toc292805500</vt:lpwstr>
      </vt:variant>
      <vt:variant>
        <vt:i4>1703988</vt:i4>
      </vt:variant>
      <vt:variant>
        <vt:i4>35</vt:i4>
      </vt:variant>
      <vt:variant>
        <vt:i4>0</vt:i4>
      </vt:variant>
      <vt:variant>
        <vt:i4>5</vt:i4>
      </vt:variant>
      <vt:variant>
        <vt:lpwstr/>
      </vt:variant>
      <vt:variant>
        <vt:lpwstr>_Toc292805499</vt:lpwstr>
      </vt:variant>
      <vt:variant>
        <vt:i4>1703988</vt:i4>
      </vt:variant>
      <vt:variant>
        <vt:i4>29</vt:i4>
      </vt:variant>
      <vt:variant>
        <vt:i4>0</vt:i4>
      </vt:variant>
      <vt:variant>
        <vt:i4>5</vt:i4>
      </vt:variant>
      <vt:variant>
        <vt:lpwstr/>
      </vt:variant>
      <vt:variant>
        <vt:lpwstr>_Toc292805498</vt:lpwstr>
      </vt:variant>
      <vt:variant>
        <vt:i4>1703988</vt:i4>
      </vt:variant>
      <vt:variant>
        <vt:i4>23</vt:i4>
      </vt:variant>
      <vt:variant>
        <vt:i4>0</vt:i4>
      </vt:variant>
      <vt:variant>
        <vt:i4>5</vt:i4>
      </vt:variant>
      <vt:variant>
        <vt:lpwstr/>
      </vt:variant>
      <vt:variant>
        <vt:lpwstr>_Toc292805497</vt:lpwstr>
      </vt:variant>
      <vt:variant>
        <vt:i4>1703988</vt:i4>
      </vt:variant>
      <vt:variant>
        <vt:i4>17</vt:i4>
      </vt:variant>
      <vt:variant>
        <vt:i4>0</vt:i4>
      </vt:variant>
      <vt:variant>
        <vt:i4>5</vt:i4>
      </vt:variant>
      <vt:variant>
        <vt:lpwstr/>
      </vt:variant>
      <vt:variant>
        <vt:lpwstr>_Toc292805496</vt:lpwstr>
      </vt:variant>
      <vt:variant>
        <vt:i4>1703988</vt:i4>
      </vt:variant>
      <vt:variant>
        <vt:i4>11</vt:i4>
      </vt:variant>
      <vt:variant>
        <vt:i4>0</vt:i4>
      </vt:variant>
      <vt:variant>
        <vt:i4>5</vt:i4>
      </vt:variant>
      <vt:variant>
        <vt:lpwstr/>
      </vt:variant>
      <vt:variant>
        <vt:lpwstr>_Toc292805495</vt:lpwstr>
      </vt:variant>
      <vt:variant>
        <vt:i4>1703988</vt:i4>
      </vt:variant>
      <vt:variant>
        <vt:i4>5</vt:i4>
      </vt:variant>
      <vt:variant>
        <vt:i4>0</vt:i4>
      </vt:variant>
      <vt:variant>
        <vt:i4>5</vt:i4>
      </vt:variant>
      <vt:variant>
        <vt:lpwstr/>
      </vt:variant>
      <vt:variant>
        <vt:lpwstr>_Toc292805494</vt:lpwstr>
      </vt:variant>
      <vt:variant>
        <vt:i4>6225943</vt:i4>
      </vt:variant>
      <vt:variant>
        <vt:i4>0</vt:i4>
      </vt:variant>
      <vt:variant>
        <vt:i4>0</vt:i4>
      </vt:variant>
      <vt:variant>
        <vt:i4>5</vt:i4>
      </vt:variant>
      <vt:variant>
        <vt:lpwstr>http://www.thirdmill.org/</vt:lpwstr>
      </vt:variant>
      <vt:variant>
        <vt:lpwstr/>
      </vt:variant>
      <vt:variant>
        <vt:i4>3932267</vt:i4>
      </vt:variant>
      <vt:variant>
        <vt:i4>6</vt:i4>
      </vt:variant>
      <vt:variant>
        <vt:i4>0</vt:i4>
      </vt:variant>
      <vt:variant>
        <vt:i4>5</vt:i4>
      </vt:variant>
      <vt:variant>
        <vt:lpwstr>http://thirdmill.org/scribd</vt:lpwstr>
      </vt:variant>
      <vt:variant>
        <vt:lpwstr/>
      </vt:variant>
      <vt:variant>
        <vt:i4>3932267</vt:i4>
      </vt:variant>
      <vt:variant>
        <vt:i4>3</vt:i4>
      </vt:variant>
      <vt:variant>
        <vt:i4>0</vt:i4>
      </vt:variant>
      <vt:variant>
        <vt:i4>5</vt:i4>
      </vt:variant>
      <vt:variant>
        <vt:lpwstr>http://thirdmill.org/scribd</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पवित्र आत्मा</dc:title>
  <dc:subject>अध्याय चार</dc:subject>
  <dc:creator>Thirdmill.org</dc:creator>
  <cp:keywords/>
  <cp:lastModifiedBy>Yasutaka Ito</cp:lastModifiedBy>
  <cp:revision>46</cp:revision>
  <cp:lastPrinted>2024-06-19T16:06:00Z</cp:lastPrinted>
  <dcterms:created xsi:type="dcterms:W3CDTF">2019-03-24T16:39:00Z</dcterms:created>
  <dcterms:modified xsi:type="dcterms:W3CDTF">2024-06-19T16:06:00Z</dcterms:modified>
  <cp:category>प्रेरितों का विश्वास-कथन</cp:category>
</cp:coreProperties>
</file>